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100"/>
        <w:gridCol w:w="2690"/>
      </w:tblGrid>
      <w:tr w:rsidR="00A70674" w14:paraId="5DCDE3DA" w14:textId="77777777" w:rsidTr="00B13F37">
        <w:tc>
          <w:tcPr>
            <w:tcW w:w="8100" w:type="dxa"/>
            <w:tcBorders>
              <w:right w:val="single" w:sz="18" w:space="0" w:color="B3B3B3" w:themeColor="background2" w:themeShade="BF"/>
            </w:tcBorders>
          </w:tcPr>
          <w:p w14:paraId="11330ADA" w14:textId="4000C148" w:rsidR="00A70674" w:rsidRPr="00C70F02" w:rsidRDefault="00B13F37" w:rsidP="00021072">
            <w:pPr>
              <w:pStyle w:val="Title"/>
              <w:jc w:val="center"/>
              <w:rPr>
                <w:sz w:val="22"/>
                <w:szCs w:val="22"/>
              </w:rPr>
            </w:pPr>
            <w:r w:rsidRPr="00C70F02">
              <w:rPr>
                <w:sz w:val="22"/>
                <w:szCs w:val="22"/>
              </w:rPr>
              <w:t xml:space="preserve">Advanced Medical Academy </w:t>
            </w:r>
            <w:r w:rsidR="00B444D2">
              <w:rPr>
                <w:sz w:val="22"/>
                <w:szCs w:val="22"/>
              </w:rPr>
              <w:t>Generation Seven (7) Clinical Medical Assistant Academic Calendar</w:t>
            </w:r>
          </w:p>
        </w:tc>
        <w:tc>
          <w:tcPr>
            <w:tcW w:w="2690" w:type="dxa"/>
            <w:tcBorders>
              <w:left w:val="single" w:sz="18" w:space="0" w:color="B3B3B3" w:themeColor="background2" w:themeShade="BF"/>
            </w:tcBorders>
          </w:tcPr>
          <w:p w14:paraId="6E340C6F" w14:textId="5CDD3BA5" w:rsidR="00A70674" w:rsidRPr="00B13F37" w:rsidRDefault="00D372C0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  <w:r w:rsidR="00021072">
              <w:rPr>
                <w:sz w:val="24"/>
                <w:szCs w:val="24"/>
              </w:rPr>
              <w:t xml:space="preserve"> </w:t>
            </w:r>
            <w:r w:rsidR="00B13F37" w:rsidRPr="00B13F37">
              <w:rPr>
                <w:sz w:val="24"/>
                <w:szCs w:val="24"/>
              </w:rPr>
              <w:t>202</w:t>
            </w:r>
            <w:r w:rsidR="0019385A">
              <w:rPr>
                <w:sz w:val="24"/>
                <w:szCs w:val="24"/>
              </w:rPr>
              <w:t>6</w:t>
            </w:r>
            <w:r w:rsidR="00021072">
              <w:rPr>
                <w:sz w:val="24"/>
                <w:szCs w:val="24"/>
              </w:rPr>
              <w:t xml:space="preserve"> to May 2026</w:t>
            </w:r>
          </w:p>
        </w:tc>
      </w:tr>
      <w:tr w:rsidR="00A70674" w14:paraId="0F788DF2" w14:textId="77777777" w:rsidTr="00021072">
        <w:trPr>
          <w:trHeight w:hRule="exact" w:val="80"/>
        </w:trPr>
        <w:tc>
          <w:tcPr>
            <w:tcW w:w="8100" w:type="dxa"/>
            <w:tcBorders>
              <w:bottom w:val="single" w:sz="18" w:space="0" w:color="B3B3B3" w:themeColor="background2" w:themeShade="BF"/>
            </w:tcBorders>
          </w:tcPr>
          <w:p w14:paraId="3EAB00D5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690" w:type="dxa"/>
            <w:tcBorders>
              <w:bottom w:val="single" w:sz="18" w:space="0" w:color="B3B3B3" w:themeColor="background2" w:themeShade="BF"/>
            </w:tcBorders>
          </w:tcPr>
          <w:p w14:paraId="414BAEAA" w14:textId="77777777" w:rsidR="00A70674" w:rsidRPr="00A73577" w:rsidRDefault="00A70674" w:rsidP="00A73577">
            <w:pPr>
              <w:pStyle w:val="NoSpacing"/>
            </w:pPr>
          </w:p>
        </w:tc>
      </w:tr>
    </w:tbl>
    <w:p w14:paraId="1EEA3CC1" w14:textId="7777777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2056DB93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1B2988AA" w14:textId="56B2246F" w:rsidR="00985665" w:rsidRPr="00985665" w:rsidRDefault="00B13F37" w:rsidP="00F45140">
            <w:pPr>
              <w:pStyle w:val="Month"/>
            </w:pPr>
            <w:r>
              <w:t>January</w:t>
            </w:r>
            <w:r w:rsidR="00985665" w:rsidRPr="00985665">
              <w:t xml:space="preserve"> </w:t>
            </w:r>
            <w:r w:rsidR="00A0538E">
              <w:t>202</w:t>
            </w:r>
            <w:r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6C9F5A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1929FF03" w14:textId="44FDCBF6" w:rsidR="00985665" w:rsidRDefault="00B13F37" w:rsidP="00F04882">
            <w:pPr>
              <w:pStyle w:val="Month"/>
            </w:pPr>
            <w:r>
              <w:t xml:space="preserve">February </w:t>
            </w:r>
            <w:r w:rsidR="00A0538E">
              <w:t>202</w:t>
            </w:r>
            <w:r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8DC38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69955125" w14:textId="6DE429E4" w:rsidR="00985665" w:rsidRDefault="00B13F37" w:rsidP="00F04882">
            <w:pPr>
              <w:pStyle w:val="Month"/>
            </w:pPr>
            <w:r>
              <w:t>March 2026</w:t>
            </w:r>
          </w:p>
        </w:tc>
      </w:tr>
      <w:tr w:rsidR="00985665" w14:paraId="6D1FAD0A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3255CB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1219DA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767027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8B9453C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6A1EA0F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C9D246F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8B67C7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1912A3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ECCCC9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978FF21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E0731A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AC6550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B7A918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DEE14D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37609E3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604D0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ED34DA5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B56819F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B7709A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67947F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8B889BB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888A40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2C7F62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A0538E" w14:paraId="4D295B25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733E3BAF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3584ADDF" w14:textId="1082877E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3E0F233F" w14:textId="7A94B9CC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65C7FC8E" w14:textId="36A8BCD3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4430B72A" w14:textId="51B011DD" w:rsidR="00A0538E" w:rsidRPr="00687EF0" w:rsidRDefault="00C70F02" w:rsidP="00A0538E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1BEFAF76" w14:textId="1DA6D68F" w:rsidR="00A0538E" w:rsidRPr="00687EF0" w:rsidRDefault="00C70F02" w:rsidP="00A0538E">
            <w:pPr>
              <w:pStyle w:val="Day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552AF63E" w14:textId="284DA8C7" w:rsidR="00A0538E" w:rsidRPr="00687EF0" w:rsidRDefault="00C70F02" w:rsidP="00A0538E">
            <w:pPr>
              <w:pStyle w:val="Day"/>
            </w:pPr>
            <w:r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358116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BA61DA7" w14:textId="02877CAC" w:rsidR="00A0538E" w:rsidRDefault="00C70F02" w:rsidP="00A0538E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CC88D5" w14:textId="22C67DDF" w:rsidR="00A0538E" w:rsidRDefault="00C70F02" w:rsidP="00A0538E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7A9FBD7" w14:textId="33D78E02" w:rsidR="00A0538E" w:rsidRDefault="00C70F02" w:rsidP="00A0538E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2F443E" w14:textId="2DB8ABCE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4359CFE5" w14:textId="461D75F9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67896812" w14:textId="03E1AD60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D6A5940" w14:textId="34222CC0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EEB682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DC4CED" w14:textId="11B5E7D3" w:rsidR="00A0538E" w:rsidRDefault="00C70F02" w:rsidP="00A0538E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8006AC" w14:textId="0A8B33FE" w:rsidR="00A0538E" w:rsidRDefault="00C70F02" w:rsidP="00A0538E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8CE7DF" w14:textId="19563C71" w:rsidR="00A0538E" w:rsidRDefault="00C70F02" w:rsidP="00A0538E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3B3B3" w:themeFill="background2" w:themeFillShade="BF"/>
          </w:tcPr>
          <w:p w14:paraId="0BA84BBA" w14:textId="1C597220" w:rsidR="00A0538E" w:rsidRDefault="00C70F02" w:rsidP="00A0538E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526DDFD5" w14:textId="2E7BFC82" w:rsidR="00A0538E" w:rsidRDefault="00C70F02" w:rsidP="00A0538E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5C30D03C" w14:textId="6592DA9F" w:rsidR="00A0538E" w:rsidRDefault="00C70F02" w:rsidP="00A0538E">
            <w:pPr>
              <w:pStyle w:val="Day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B1702D" w14:textId="3B583DA0" w:rsidR="00A0538E" w:rsidRDefault="00C70F02" w:rsidP="00A0538E">
            <w:pPr>
              <w:pStyle w:val="Day"/>
            </w:pPr>
            <w:r>
              <w:t>7</w:t>
            </w:r>
          </w:p>
        </w:tc>
      </w:tr>
      <w:tr w:rsidR="00A0538E" w14:paraId="5E5774B3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469A6A64" w14:textId="1C4FE540" w:rsidR="00A0538E" w:rsidRPr="00687EF0" w:rsidRDefault="00C70F02" w:rsidP="00A0538E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2CF050E7" w14:textId="523789AF" w:rsidR="00A0538E" w:rsidRPr="00687EF0" w:rsidRDefault="00C70F02" w:rsidP="00A0538E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1A5C67D7" w14:textId="08E6176F" w:rsidR="00A0538E" w:rsidRPr="00687EF0" w:rsidRDefault="00C70F02" w:rsidP="00A0538E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50"/>
            <w:vAlign w:val="bottom"/>
          </w:tcPr>
          <w:p w14:paraId="6608663D" w14:textId="56000407" w:rsidR="00A0538E" w:rsidRPr="00687EF0" w:rsidRDefault="00C70F02" w:rsidP="00A0538E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6B4728C5" w14:textId="07D54A27" w:rsidR="00A0538E" w:rsidRPr="00687EF0" w:rsidRDefault="00C70F02" w:rsidP="00A0538E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23F3FC03" w14:textId="04A02FFF" w:rsidR="00A0538E" w:rsidRPr="00687EF0" w:rsidRDefault="00C70F02" w:rsidP="00A0538E">
            <w:pPr>
              <w:pStyle w:val="Day"/>
            </w:pPr>
            <w: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217CF09" w14:textId="574B2CEF" w:rsidR="00A0538E" w:rsidRPr="00687EF0" w:rsidRDefault="00C70F02" w:rsidP="00A0538E">
            <w:pPr>
              <w:pStyle w:val="Day"/>
            </w:pPr>
            <w:r>
              <w:t>10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6E8534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8F8FC2D" w14:textId="20F6A684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2EF0D7C" w14:textId="2078A38F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E51E4B" w14:textId="33343DD1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3B3B3" w:themeFill="background2" w:themeFillShade="BF"/>
            <w:vAlign w:val="bottom"/>
          </w:tcPr>
          <w:p w14:paraId="3BC811B1" w14:textId="36298584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055B831A" w14:textId="11563178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22C14115" w14:textId="7F4EA880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6AEA84CA" w14:textId="2741D470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F52222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2B49CA" w14:textId="2E638AD8" w:rsidR="00A0538E" w:rsidRDefault="00C70F02" w:rsidP="00A0538E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BAC99D" w14:textId="0EE545A0" w:rsidR="00A0538E" w:rsidRDefault="00C70F02" w:rsidP="00A0538E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D55000" w14:textId="321CA118" w:rsidR="00A0538E" w:rsidRDefault="00C70F02" w:rsidP="00A0538E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3B3B3" w:themeFill="background2" w:themeFillShade="BF"/>
          </w:tcPr>
          <w:p w14:paraId="1D6AB9D0" w14:textId="783C3293" w:rsidR="00A0538E" w:rsidRDefault="00C70F02" w:rsidP="00A0538E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226721AD" w14:textId="45615C77" w:rsidR="00A0538E" w:rsidRDefault="00C70F02" w:rsidP="00A0538E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6983BDC4" w14:textId="14C95924" w:rsidR="00A0538E" w:rsidRDefault="00C70F02" w:rsidP="00A0538E">
            <w:pPr>
              <w:pStyle w:val="Day"/>
            </w:pPr>
            <w: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7E13F2D3" w14:textId="3899403E" w:rsidR="00A0538E" w:rsidRDefault="00C70F02" w:rsidP="00A0538E">
            <w:pPr>
              <w:pStyle w:val="Day"/>
            </w:pPr>
            <w:r>
              <w:t>14</w:t>
            </w:r>
          </w:p>
        </w:tc>
      </w:tr>
      <w:tr w:rsidR="00A0538E" w14:paraId="1F73214B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C24CE2B" w14:textId="1204D6C6" w:rsidR="00A0538E" w:rsidRPr="00687EF0" w:rsidRDefault="00A0538E" w:rsidP="00A0538E">
            <w:pPr>
              <w:pStyle w:val="Day"/>
            </w:pPr>
            <w:r w:rsidRPr="00A0538E">
              <w:t>1</w:t>
            </w:r>
            <w:r w:rsidR="00C70F02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B062AFB" w14:textId="1E9CBAA8" w:rsidR="00A0538E" w:rsidRPr="00687EF0" w:rsidRDefault="00C70F02" w:rsidP="00A0538E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6AB8D1E" w14:textId="1A89C2A3" w:rsidR="00A0538E" w:rsidRPr="00687EF0" w:rsidRDefault="00C70F02" w:rsidP="00A0538E">
            <w:pPr>
              <w:pStyle w:val="Day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E5178A2" w14:textId="04466211" w:rsidR="00A0538E" w:rsidRPr="00687EF0" w:rsidRDefault="00C70F02" w:rsidP="00A0538E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168DDCA9" w14:textId="10C1E70C" w:rsidR="00A0538E" w:rsidRPr="00687EF0" w:rsidRDefault="00C70F02" w:rsidP="00A0538E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5B56F1F8" w14:textId="6F03273B" w:rsidR="00A0538E" w:rsidRPr="00687EF0" w:rsidRDefault="00C70F02" w:rsidP="00A0538E">
            <w:pPr>
              <w:pStyle w:val="Day"/>
            </w:pPr>
            <w: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318DA83D" w14:textId="595E2B23" w:rsidR="00A0538E" w:rsidRPr="00687EF0" w:rsidRDefault="00C70F02" w:rsidP="00A0538E">
            <w:pPr>
              <w:pStyle w:val="Day"/>
            </w:pPr>
            <w:r>
              <w:t>17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7BEA47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6D76F87" w14:textId="7169AEA1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70F0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1DE3755" w14:textId="372CE509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4FD6E94" w14:textId="6CCBA0E4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3B3B3" w:themeFill="background2" w:themeFillShade="BF"/>
            <w:vAlign w:val="bottom"/>
          </w:tcPr>
          <w:p w14:paraId="5987EE2B" w14:textId="297C7F36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4EC8CF9F" w14:textId="6A062EA3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08D1E51A" w14:textId="73CCFA5C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74EBDDB" w14:textId="66014DBB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D6693B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8FBADA" w14:textId="74DE3CB3" w:rsidR="00A0538E" w:rsidRDefault="00C70F02" w:rsidP="00A0538E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FFFC70" w14:textId="73D2EC35" w:rsidR="00A0538E" w:rsidRDefault="00C70F02" w:rsidP="00A0538E">
            <w:pPr>
              <w:pStyle w:val="Day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8413DA" w14:textId="3B89D96F" w:rsidR="00A0538E" w:rsidRDefault="00C70F02" w:rsidP="00A0538E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3B3B3" w:themeFill="background2" w:themeFillShade="BF"/>
          </w:tcPr>
          <w:p w14:paraId="52FA70C1" w14:textId="0C0A2968" w:rsidR="00A0538E" w:rsidRDefault="00C70F02" w:rsidP="00A0538E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6CC47ECB" w14:textId="044B1689" w:rsidR="00A0538E" w:rsidRDefault="00C70F02" w:rsidP="00A0538E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4941140D" w14:textId="56554960" w:rsidR="00A0538E" w:rsidRDefault="00C70F02" w:rsidP="00A0538E">
            <w:pPr>
              <w:pStyle w:val="Day"/>
            </w:pPr>
            <w: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AB1C8C" w14:textId="3E2F5EC1" w:rsidR="00A0538E" w:rsidRDefault="00C70F02" w:rsidP="00A0538E">
            <w:pPr>
              <w:pStyle w:val="Day"/>
            </w:pPr>
            <w:r>
              <w:t>21</w:t>
            </w:r>
          </w:p>
        </w:tc>
      </w:tr>
      <w:tr w:rsidR="00A0538E" w14:paraId="22BB2614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D10C72" w14:textId="0546316C" w:rsidR="00A0538E" w:rsidRPr="00687EF0" w:rsidRDefault="00C70F02" w:rsidP="00A0538E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4D72EDB" w14:textId="6A62119E" w:rsidR="00A0538E" w:rsidRPr="00687EF0" w:rsidRDefault="00C70F02" w:rsidP="00A0538E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E2D5F4C" w14:textId="54B4F0F4" w:rsidR="00A0538E" w:rsidRPr="00687EF0" w:rsidRDefault="00C70F02" w:rsidP="00A0538E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ADDB5A" w14:textId="06266545" w:rsidR="00A0538E" w:rsidRPr="00687EF0" w:rsidRDefault="00C70F02" w:rsidP="00A0538E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61C4BF05" w14:textId="1767AAE9" w:rsidR="00A0538E" w:rsidRPr="00687EF0" w:rsidRDefault="00C70F02" w:rsidP="00A0538E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53E10CEA" w14:textId="05745DC8" w:rsidR="00A0538E" w:rsidRPr="00687EF0" w:rsidRDefault="00C70F02" w:rsidP="00A0538E">
            <w:pPr>
              <w:pStyle w:val="Day"/>
            </w:pPr>
            <w: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BB94EA3" w14:textId="657F7CC7" w:rsidR="00A0538E" w:rsidRPr="00687EF0" w:rsidRDefault="00C70F02" w:rsidP="00A0538E">
            <w:pPr>
              <w:pStyle w:val="Day"/>
            </w:pPr>
            <w:r>
              <w:t>24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0AB70F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1D6709" w14:textId="58820331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8067AAA" w14:textId="29CE9CD1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B9CC703" w14:textId="7AA884B8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3B3B3" w:themeFill="background2" w:themeFillShade="BF"/>
            <w:vAlign w:val="bottom"/>
          </w:tcPr>
          <w:p w14:paraId="288BB694" w14:textId="5A7311B2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12E8023E" w14:textId="2C66A083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69AABA05" w14:textId="49D308F2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55AF462E" w14:textId="5B5C1FD5" w:rsidR="00A0538E" w:rsidRDefault="00C70F02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42FEC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4F4913" w14:textId="16755D58" w:rsidR="00A0538E" w:rsidRDefault="00C70F02" w:rsidP="00A0538E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B33DA9" w14:textId="5DA5D8CD" w:rsidR="00A0538E" w:rsidRDefault="00C70F02" w:rsidP="00A0538E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515B7B" w14:textId="2DBE5891" w:rsidR="00A0538E" w:rsidRDefault="00C70F02" w:rsidP="00A0538E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3B3B3" w:themeFill="background2" w:themeFillShade="BF"/>
          </w:tcPr>
          <w:p w14:paraId="462F446A" w14:textId="53269DEA" w:rsidR="00A0538E" w:rsidRDefault="00C70F02" w:rsidP="00A0538E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1E608255" w14:textId="3EC7C8AE" w:rsidR="00A0538E" w:rsidRDefault="00C70F02" w:rsidP="00A0538E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7774B8F6" w14:textId="06F31F25" w:rsidR="00A0538E" w:rsidRDefault="00C70F02" w:rsidP="00A0538E">
            <w:pPr>
              <w:pStyle w:val="Day"/>
            </w:pPr>
            <w: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</w:tcPr>
          <w:p w14:paraId="53E8BD83" w14:textId="599372A5" w:rsidR="00A0538E" w:rsidRDefault="00C70F02" w:rsidP="00A0538E">
            <w:pPr>
              <w:pStyle w:val="Day"/>
            </w:pPr>
            <w:r>
              <w:t>28</w:t>
            </w:r>
          </w:p>
        </w:tc>
      </w:tr>
      <w:tr w:rsidR="00A0538E" w14:paraId="728CEACD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B09ECB" w14:textId="256AE33F" w:rsidR="00A0538E" w:rsidRPr="00687EF0" w:rsidRDefault="00A0538E" w:rsidP="00A0538E">
            <w:pPr>
              <w:pStyle w:val="Day"/>
            </w:pPr>
            <w:r w:rsidRPr="00A0538E">
              <w:t>2</w:t>
            </w:r>
            <w:r w:rsidR="00C70F0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2C876D7" w14:textId="464A8A47" w:rsidR="00A0538E" w:rsidRPr="00687EF0" w:rsidRDefault="00C70F02" w:rsidP="00A0538E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83C636" w14:textId="0CEE89E6" w:rsidR="00A0538E" w:rsidRPr="00687EF0" w:rsidRDefault="00C70F02" w:rsidP="00A0538E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D57DC1F" w14:textId="7374866C" w:rsidR="00A0538E" w:rsidRPr="00687EF0" w:rsidRDefault="00C70F02" w:rsidP="00A0538E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5EA472EE" w14:textId="7008EFD9" w:rsidR="00A0538E" w:rsidRPr="00687EF0" w:rsidRDefault="00C70F02" w:rsidP="00A0538E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65D9F8A3" w14:textId="19D2655E" w:rsidR="00A0538E" w:rsidRPr="00687EF0" w:rsidRDefault="00C70F02" w:rsidP="00A0538E">
            <w:pPr>
              <w:pStyle w:val="Day"/>
            </w:pPr>
            <w: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D921" w:themeFill="accent2" w:themeFillShade="BF"/>
            <w:vAlign w:val="bottom"/>
          </w:tcPr>
          <w:p w14:paraId="76247FCB" w14:textId="626CC9D3" w:rsidR="00A0538E" w:rsidRPr="00687EF0" w:rsidRDefault="00C70F02" w:rsidP="00A0538E">
            <w:pPr>
              <w:pStyle w:val="Day"/>
            </w:pPr>
            <w:r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47953D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2354729" w14:textId="48D70C0A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0F7CF6E" w14:textId="7CF5AA3B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DDD7924" w14:textId="77908806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47D2D2D" w14:textId="7EBF5246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3ADBAE" w14:textId="0CC450A0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A0A9539" w14:textId="6255D414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30BA505" w14:textId="77777777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C66749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6755DC0" w14:textId="4D8B458C" w:rsidR="00A0538E" w:rsidRDefault="00A0538E" w:rsidP="00A0538E">
            <w:pPr>
              <w:pStyle w:val="Day"/>
            </w:pPr>
            <w:r w:rsidRPr="00810568">
              <w:t>2</w:t>
            </w:r>
            <w:r w:rsidR="00C70F02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F9A4D77" w14:textId="6119C7C0" w:rsidR="00A0538E" w:rsidRDefault="00C70F02" w:rsidP="00A0538E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D9AA958" w14:textId="4AD075FF" w:rsidR="00A0538E" w:rsidRDefault="00C70F02" w:rsidP="00A0538E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15F6A02" w14:textId="3A4B9260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472D525" w14:textId="003B4572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467E78C" w14:textId="7CE3CE59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12AD07B" w14:textId="4A70256B" w:rsidR="00A0538E" w:rsidRDefault="00A0538E" w:rsidP="00A0538E">
            <w:pPr>
              <w:pStyle w:val="Day"/>
            </w:pPr>
          </w:p>
        </w:tc>
      </w:tr>
      <w:tr w:rsidR="00A0538E" w14:paraId="052A7DD8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18BECC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C698F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4A576E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0917E9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E736B7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2AC1A0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530B5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E6D7F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79345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D97990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195C55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F80C9C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088D7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2720E9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2663F6" w14:textId="77777777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D59BA0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AC01900" w14:textId="4B58501D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68BE09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F345859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62E3775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6125758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8ADD4FD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FD0B7DC" w14:textId="77777777" w:rsidR="00A0538E" w:rsidRDefault="00A0538E" w:rsidP="00A0538E">
            <w:pPr>
              <w:pStyle w:val="Day"/>
            </w:pPr>
          </w:p>
        </w:tc>
      </w:tr>
      <w:tr w:rsidR="00A70674" w14:paraId="4B862245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A2A71F4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5962771B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1801C01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1ABF19FF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05517FD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17775042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73DD9757" w14:textId="671D5163" w:rsidR="00013C75" w:rsidRDefault="00B13F37" w:rsidP="00013C75">
            <w:pPr>
              <w:pStyle w:val="Month"/>
            </w:pPr>
            <w:r>
              <w:t>April 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03E27D" w14:textId="4F461109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B148EE2" w14:textId="7C3AB198" w:rsidR="00013C75" w:rsidRDefault="00B13F37" w:rsidP="00013C75">
            <w:pPr>
              <w:pStyle w:val="Month"/>
            </w:pPr>
            <w:r>
              <w:t>May 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BA33CB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861B55C" w14:textId="2C31DF07" w:rsidR="00013C75" w:rsidRDefault="00B13F37" w:rsidP="00013C75">
            <w:pPr>
              <w:pStyle w:val="Month"/>
            </w:pPr>
            <w:r>
              <w:t>June 2026</w:t>
            </w:r>
          </w:p>
        </w:tc>
      </w:tr>
      <w:tr w:rsidR="00013C75" w14:paraId="4CF43E10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4EB28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244BAD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77E2C5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437EE0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673E7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5D4A5C4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E802B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BC9D90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F585EB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1F2B5D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6CF61F5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EDD64F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B437A8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6C0611D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5A67B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4A54BD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EA1AE67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BAC73CB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1E30C6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60E86C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6C158D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7B0A21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40406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137F1A" w14:paraId="78230C42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0FDB996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0C59E2A" w14:textId="16064500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8516F9A" w14:textId="0991CA06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7331F37" w14:textId="50B67E92" w:rsidR="00137F1A" w:rsidRDefault="00C70F02" w:rsidP="00137F1A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F416AA1" w14:textId="3D210D9B" w:rsidR="00137F1A" w:rsidRDefault="00C70F02" w:rsidP="00137F1A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BA480AC" w14:textId="6A13E396" w:rsidR="00137F1A" w:rsidRDefault="00C70F02" w:rsidP="00137F1A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0E92CB0" w14:textId="0FC2B232" w:rsidR="00137F1A" w:rsidRDefault="00C70F02" w:rsidP="00137F1A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642C7D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0B7501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9466AE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33E759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3EF568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5979D7" w14:textId="7F25B930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A3E587" w14:textId="23B86CFD" w:rsidR="00137F1A" w:rsidRDefault="00C70F02" w:rsidP="00137F1A">
            <w:pPr>
              <w:pStyle w:val="Day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A93D44" w14:textId="496F0474" w:rsidR="00137F1A" w:rsidRDefault="00C70F02" w:rsidP="00137F1A">
            <w:pPr>
              <w:pStyle w:val="Day"/>
            </w:pPr>
            <w:r>
              <w:t>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A02FA5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50B3E4" w14:textId="47DEB300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1221B2" w14:textId="3D291D1B" w:rsidR="00137F1A" w:rsidRDefault="00C70F02" w:rsidP="00137F1A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A38AD9" w14:textId="71DE4BAB" w:rsidR="00137F1A" w:rsidRDefault="00C70F02" w:rsidP="00137F1A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1270DD" w14:textId="2BB85CB2" w:rsidR="00137F1A" w:rsidRDefault="00C70F02" w:rsidP="00137F1A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809372" w14:textId="69B014AC" w:rsidR="00137F1A" w:rsidRDefault="00C70F02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A548FE" w14:textId="1C57B9A2" w:rsidR="00137F1A" w:rsidRDefault="00C70F02" w:rsidP="00137F1A">
            <w:pPr>
              <w:pStyle w:val="Day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EE042D" w14:textId="0360D56E" w:rsidR="00137F1A" w:rsidRDefault="00C70F02" w:rsidP="00137F1A">
            <w:pPr>
              <w:pStyle w:val="Day"/>
            </w:pPr>
            <w:r>
              <w:t>6</w:t>
            </w:r>
          </w:p>
        </w:tc>
      </w:tr>
      <w:tr w:rsidR="00137F1A" w14:paraId="4194DEED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39A3EFA" w14:textId="5A346954" w:rsidR="00137F1A" w:rsidRDefault="00C70F02" w:rsidP="00137F1A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F6EF886" w14:textId="188094C1" w:rsidR="00137F1A" w:rsidRDefault="00C70F02" w:rsidP="00137F1A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F4128AF" w14:textId="40812215" w:rsidR="00137F1A" w:rsidRDefault="00C70F02" w:rsidP="00137F1A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1C2B317" w14:textId="2A90B365" w:rsidR="00137F1A" w:rsidRDefault="00C70F02" w:rsidP="00137F1A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55D5A51" w14:textId="665DC243" w:rsidR="00137F1A" w:rsidRDefault="00C70F02" w:rsidP="00137F1A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95E8A8C" w14:textId="17B496BB" w:rsidR="00137F1A" w:rsidRDefault="00C70F02" w:rsidP="00137F1A">
            <w:pPr>
              <w:pStyle w:val="Day"/>
            </w:pPr>
            <w: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AF614BE" w14:textId="04BF1EF2" w:rsidR="00137F1A" w:rsidRDefault="00C70F02" w:rsidP="00137F1A">
            <w:pPr>
              <w:pStyle w:val="Day"/>
            </w:pPr>
            <w:r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86AED6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E44A6" w14:textId="0B7E4853" w:rsidR="00137F1A" w:rsidRDefault="00C70F02" w:rsidP="00137F1A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CC6659" w14:textId="29D8195E" w:rsidR="00137F1A" w:rsidRDefault="00C70F02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7F6090" w14:textId="7B1E230D" w:rsidR="00137F1A" w:rsidRDefault="00C70F02" w:rsidP="00137F1A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A85471" w14:textId="2D8F4BEB" w:rsidR="00137F1A" w:rsidRDefault="00C70F02" w:rsidP="00137F1A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BC74FB" w14:textId="1F34C45B" w:rsidR="00137F1A" w:rsidRDefault="00C70F02" w:rsidP="00137F1A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E07376" w14:textId="11F98902" w:rsidR="00137F1A" w:rsidRDefault="00C70F02" w:rsidP="00137F1A">
            <w:pPr>
              <w:pStyle w:val="Day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BA4B23" w14:textId="6B69275A" w:rsidR="00137F1A" w:rsidRDefault="00C70F02" w:rsidP="00137F1A">
            <w:pPr>
              <w:pStyle w:val="Day"/>
            </w:pPr>
            <w:r>
              <w:t>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E14C50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3987A9" w14:textId="56D20330" w:rsidR="00137F1A" w:rsidRDefault="00C70F02" w:rsidP="00137F1A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1615C4" w14:textId="62A366DB" w:rsidR="00137F1A" w:rsidRDefault="00C70F02" w:rsidP="00137F1A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4DE2F6" w14:textId="7229BEA7" w:rsidR="00137F1A" w:rsidRDefault="00C70F02" w:rsidP="00137F1A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08BA47" w14:textId="6F72A18C" w:rsidR="00137F1A" w:rsidRDefault="00C70F02" w:rsidP="00137F1A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DF177F" w14:textId="4D1FBDDD" w:rsidR="00137F1A" w:rsidRDefault="00C70F02" w:rsidP="00137F1A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955DF1" w14:textId="2A9A90C7" w:rsidR="00137F1A" w:rsidRDefault="00C70F02" w:rsidP="00137F1A">
            <w:pPr>
              <w:pStyle w:val="Day"/>
            </w:pPr>
            <w: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41DBA9" w14:textId="6F36B16A" w:rsidR="00137F1A" w:rsidRDefault="00C70F02" w:rsidP="00137F1A">
            <w:pPr>
              <w:pStyle w:val="Day"/>
            </w:pPr>
            <w:r>
              <w:t>13</w:t>
            </w:r>
          </w:p>
        </w:tc>
      </w:tr>
      <w:tr w:rsidR="00137F1A" w14:paraId="492E70E9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738FF98" w14:textId="7645712D" w:rsidR="00137F1A" w:rsidRDefault="00137F1A" w:rsidP="00137F1A">
            <w:pPr>
              <w:pStyle w:val="Day"/>
            </w:pPr>
            <w:r w:rsidRPr="00B6786B">
              <w:t>1</w:t>
            </w:r>
            <w:r w:rsidR="00C70F02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0B2275D" w14:textId="5299E4AF" w:rsidR="00137F1A" w:rsidRDefault="00C70F02" w:rsidP="00137F1A">
            <w:pPr>
              <w:pStyle w:val="Day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D9CD6A7" w14:textId="51D146E3" w:rsidR="00137F1A" w:rsidRDefault="00C70F02" w:rsidP="00137F1A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4E3A387" w14:textId="210C03FA" w:rsidR="00137F1A" w:rsidRDefault="00C70F02" w:rsidP="00137F1A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C054A3B" w14:textId="6F8A6FCE" w:rsidR="00137F1A" w:rsidRDefault="00C70F02" w:rsidP="00137F1A">
            <w:pPr>
              <w:pStyle w:val="Day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1FDB19F" w14:textId="541198AD" w:rsidR="00137F1A" w:rsidRDefault="00C70F02" w:rsidP="00137F1A">
            <w:pPr>
              <w:pStyle w:val="Day"/>
            </w:pPr>
            <w: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C93E1BA" w14:textId="1C143882" w:rsidR="00137F1A" w:rsidRDefault="00C70F02" w:rsidP="00137F1A">
            <w:pPr>
              <w:pStyle w:val="Day"/>
            </w:pPr>
            <w: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47628D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9CAE16" w14:textId="7199BF6C" w:rsidR="00137F1A" w:rsidRDefault="00137F1A" w:rsidP="00137F1A">
            <w:pPr>
              <w:pStyle w:val="Day"/>
            </w:pPr>
            <w:r>
              <w:t>1</w:t>
            </w:r>
            <w:r w:rsidR="00C70F02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CF6D5C" w14:textId="7D35E1F0" w:rsidR="00137F1A" w:rsidRDefault="00C70F02" w:rsidP="00137F1A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A36DDC" w14:textId="7E1149B0" w:rsidR="00137F1A" w:rsidRDefault="00C70F02" w:rsidP="00137F1A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A9278" w14:textId="21529D40" w:rsidR="00137F1A" w:rsidRDefault="00C70F02" w:rsidP="00137F1A">
            <w:pPr>
              <w:pStyle w:val="Day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92080B" w14:textId="4753EE92" w:rsidR="00137F1A" w:rsidRDefault="00C70F02" w:rsidP="00137F1A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4B70F9" w14:textId="298C3A4A" w:rsidR="00137F1A" w:rsidRDefault="00C70F02" w:rsidP="00137F1A">
            <w:pPr>
              <w:pStyle w:val="Day"/>
            </w:pPr>
            <w: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39FEB6" w14:textId="01E0FE42" w:rsidR="00137F1A" w:rsidRDefault="00C70F02" w:rsidP="00137F1A">
            <w:pPr>
              <w:pStyle w:val="Day"/>
            </w:pPr>
            <w:r>
              <w:t>16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ED6881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CEF548" w14:textId="7FFE28CB" w:rsidR="00137F1A" w:rsidRDefault="00137F1A" w:rsidP="00137F1A">
            <w:pPr>
              <w:pStyle w:val="Day"/>
            </w:pPr>
            <w:r w:rsidRPr="00554CF3">
              <w:t>1</w:t>
            </w:r>
            <w:r w:rsidR="00C70F0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A48B85" w14:textId="7EDE0221" w:rsidR="00137F1A" w:rsidRDefault="00C70F02" w:rsidP="00137F1A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894847" w14:textId="57565EDE" w:rsidR="00137F1A" w:rsidRDefault="00C70F02" w:rsidP="00137F1A">
            <w:pPr>
              <w:pStyle w:val="Day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A6B944" w14:textId="198B2C47" w:rsidR="00137F1A" w:rsidRDefault="00C70F02" w:rsidP="00137F1A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1E27B7" w14:textId="1EBCCB42" w:rsidR="00137F1A" w:rsidRDefault="00C70F02" w:rsidP="00137F1A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E6724A" w14:textId="577791EC" w:rsidR="00137F1A" w:rsidRDefault="00C70F02" w:rsidP="00137F1A">
            <w:pPr>
              <w:pStyle w:val="Day"/>
            </w:pPr>
            <w: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B86C8" w14:textId="65A7EE1A" w:rsidR="00137F1A" w:rsidRDefault="00C70F02" w:rsidP="00137F1A">
            <w:pPr>
              <w:pStyle w:val="Day"/>
            </w:pPr>
            <w:r>
              <w:t>20</w:t>
            </w:r>
          </w:p>
        </w:tc>
      </w:tr>
      <w:tr w:rsidR="00137F1A" w14:paraId="74D8DEFD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5AE74B6" w14:textId="5A1C205A" w:rsidR="00137F1A" w:rsidRDefault="00C70F02" w:rsidP="00137F1A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0C02A54" w14:textId="0909FF52" w:rsidR="00137F1A" w:rsidRDefault="00C70F02" w:rsidP="00137F1A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724CBE8" w14:textId="3D9521E4" w:rsidR="00137F1A" w:rsidRDefault="00C70F02" w:rsidP="00137F1A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9AF52A1" w14:textId="01D8B838" w:rsidR="00137F1A" w:rsidRDefault="00C70F02" w:rsidP="00137F1A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601D20B" w14:textId="33E4EE2F" w:rsidR="00137F1A" w:rsidRDefault="00C70F02" w:rsidP="00137F1A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EE3A486" w14:textId="0F8DFC66" w:rsidR="00137F1A" w:rsidRDefault="00C70F02" w:rsidP="00137F1A">
            <w:pPr>
              <w:pStyle w:val="Day"/>
            </w:pPr>
            <w: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E2B68D1" w14:textId="36261D1E" w:rsidR="00137F1A" w:rsidRDefault="00C70F02" w:rsidP="00137F1A">
            <w:pPr>
              <w:pStyle w:val="Day"/>
            </w:pPr>
            <w:r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610658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3D57CE" w14:textId="60F95EB2" w:rsidR="00137F1A" w:rsidRDefault="00137F1A" w:rsidP="00137F1A">
            <w:pPr>
              <w:pStyle w:val="Day"/>
            </w:pPr>
            <w:r>
              <w:t>1</w:t>
            </w:r>
            <w:r w:rsidR="00C70F0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5E3ACD" w14:textId="6EDD5828" w:rsidR="00137F1A" w:rsidRDefault="00C70F02" w:rsidP="00137F1A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029075" w14:textId="2CF14638" w:rsidR="00137F1A" w:rsidRDefault="00C70F02" w:rsidP="00137F1A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6CA502" w14:textId="67848F1B" w:rsidR="00137F1A" w:rsidRDefault="00C70F02" w:rsidP="00137F1A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0302AA" w14:textId="39A4CFE5" w:rsidR="00137F1A" w:rsidRDefault="00C70F02" w:rsidP="00137F1A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89EB6E" w14:textId="05A2D979" w:rsidR="00137F1A" w:rsidRDefault="00C70F02" w:rsidP="00137F1A">
            <w:pPr>
              <w:pStyle w:val="Day"/>
            </w:pPr>
            <w: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19B33A" w14:textId="476E01F4" w:rsidR="00137F1A" w:rsidRDefault="00C70F02" w:rsidP="00137F1A">
            <w:pPr>
              <w:pStyle w:val="Day"/>
            </w:pPr>
            <w:r>
              <w:t>23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FD90DC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AB2B20" w14:textId="4D475E76" w:rsidR="00137F1A" w:rsidRDefault="00137F1A" w:rsidP="00137F1A">
            <w:pPr>
              <w:pStyle w:val="Day"/>
            </w:pPr>
            <w:r w:rsidRPr="00554CF3">
              <w:t>2</w:t>
            </w:r>
            <w:r w:rsidR="00C70F02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A25758" w14:textId="45D1EEDF" w:rsidR="00137F1A" w:rsidRDefault="00C70F02" w:rsidP="00137F1A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FDBA4F" w14:textId="34BAD943" w:rsidR="00137F1A" w:rsidRDefault="00C70F02" w:rsidP="00137F1A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E165C1" w14:textId="39923D1A" w:rsidR="00137F1A" w:rsidRDefault="00C70F02" w:rsidP="00137F1A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097D18" w14:textId="46A32F32" w:rsidR="00137F1A" w:rsidRDefault="00C70F02" w:rsidP="00137F1A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10F5B5" w14:textId="729154AE" w:rsidR="00137F1A" w:rsidRDefault="00C70F02" w:rsidP="00137F1A">
            <w:pPr>
              <w:pStyle w:val="Day"/>
            </w:pPr>
            <w: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AF017D" w14:textId="116790F9" w:rsidR="00137F1A" w:rsidRDefault="00C70F02" w:rsidP="00137F1A">
            <w:pPr>
              <w:pStyle w:val="Day"/>
            </w:pPr>
            <w:r>
              <w:t>27</w:t>
            </w:r>
          </w:p>
        </w:tc>
      </w:tr>
      <w:tr w:rsidR="00137F1A" w14:paraId="30040586" w14:textId="77777777" w:rsidTr="003F06FD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EF9429" w14:textId="34F6C5D7" w:rsidR="00137F1A" w:rsidRDefault="00137F1A" w:rsidP="00137F1A">
            <w:pPr>
              <w:pStyle w:val="Day"/>
            </w:pPr>
            <w:r w:rsidRPr="00B6786B">
              <w:t>2</w:t>
            </w:r>
            <w:r w:rsidR="00C70F0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13B34D" w14:textId="6719372A" w:rsidR="00137F1A" w:rsidRDefault="00C70F02" w:rsidP="00137F1A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D2529B" w14:textId="54C3D3C1" w:rsidR="00137F1A" w:rsidRDefault="00C70F02" w:rsidP="00137F1A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B80901" w14:textId="34DC36BA" w:rsidR="00137F1A" w:rsidRDefault="00C70F02" w:rsidP="00137F1A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3E5F94" w14:textId="63F9BF1D" w:rsidR="00137F1A" w:rsidRDefault="00C70F02" w:rsidP="00137F1A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E5801E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70C017" w14:textId="77777777" w:rsidR="00137F1A" w:rsidRDefault="00137F1A" w:rsidP="00137F1A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85E6E1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F72C3E" w14:textId="5F9F4C30" w:rsidR="00137F1A" w:rsidRDefault="00137F1A" w:rsidP="00137F1A">
            <w:pPr>
              <w:pStyle w:val="Day"/>
            </w:pPr>
            <w:r>
              <w:t>2</w:t>
            </w:r>
            <w:r w:rsidR="00C70F0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690C95" w14:textId="1F61671F" w:rsidR="00137F1A" w:rsidRDefault="00C70F02" w:rsidP="00137F1A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14839A" w14:textId="086E9A3F" w:rsidR="00137F1A" w:rsidRDefault="00C70F02" w:rsidP="00137F1A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096BC3" w14:textId="34EA2204" w:rsidR="00137F1A" w:rsidRDefault="00C70F02" w:rsidP="00137F1A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77CFE2" w14:textId="49C39854" w:rsidR="00137F1A" w:rsidRPr="00521180" w:rsidRDefault="00C70F02" w:rsidP="00137F1A">
            <w:pPr>
              <w:pStyle w:val="Day"/>
              <w:rPr>
                <w:b/>
                <w:bCs/>
                <w:sz w:val="22"/>
                <w:szCs w:val="22"/>
              </w:rPr>
            </w:pPr>
            <w:r w:rsidRPr="00521180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6F0C35" w14:textId="08E0952D" w:rsidR="00137F1A" w:rsidRPr="00521180" w:rsidRDefault="00C70F02" w:rsidP="00137F1A">
            <w:pPr>
              <w:pStyle w:val="Day"/>
              <w:rPr>
                <w:b/>
                <w:bCs/>
                <w:sz w:val="22"/>
                <w:szCs w:val="22"/>
              </w:rPr>
            </w:pPr>
            <w:r w:rsidRPr="00521180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3437CE" w14:textId="1375719D" w:rsidR="00137F1A" w:rsidRDefault="00C70F02" w:rsidP="00137F1A">
            <w:pPr>
              <w:pStyle w:val="Day"/>
            </w:pPr>
            <w:r>
              <w:t>30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4D988C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E23455" w14:textId="7BD1E270" w:rsidR="00137F1A" w:rsidRDefault="00C70F02" w:rsidP="00137F1A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FE9C49" w14:textId="27BA3495" w:rsidR="00137F1A" w:rsidRDefault="00C70F02" w:rsidP="00137F1A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BE7C94" w14:textId="200584E8" w:rsidR="00137F1A" w:rsidRDefault="00C70F02" w:rsidP="00137F1A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BE0E5D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39BC09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F6C3A" w14:textId="77777777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17D2EF" w14:textId="77777777" w:rsidR="00137F1A" w:rsidRDefault="00137F1A" w:rsidP="00137F1A">
            <w:pPr>
              <w:pStyle w:val="Day"/>
            </w:pPr>
          </w:p>
        </w:tc>
      </w:tr>
      <w:tr w:rsidR="00013C75" w14:paraId="1D289B31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54B255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4A39C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96508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9CBD8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1F1C5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8EEF99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8AB10E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B70BDB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4E72A6" w14:textId="24400A7A" w:rsidR="00013C75" w:rsidRDefault="00C70F02" w:rsidP="00013C75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913CF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DBE64E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1F28B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6A8B7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742B0C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A4194B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6B12FB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C424F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CBEDC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6DCC6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474E7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9A8DF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450916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7A47FC" w14:textId="77777777" w:rsidR="00013C75" w:rsidRDefault="00013C75" w:rsidP="00013C75">
            <w:pPr>
              <w:pStyle w:val="Day"/>
            </w:pPr>
          </w:p>
        </w:tc>
      </w:tr>
      <w:tr w:rsidR="00223D4D" w14:paraId="28A63F6F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9D65808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6EFBEB58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18070E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77810FB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4303676" w14:textId="77777777" w:rsidR="00223D4D" w:rsidRDefault="00223D4D" w:rsidP="00013C75">
            <w:pPr>
              <w:pStyle w:val="NoSpacing"/>
            </w:pPr>
          </w:p>
        </w:tc>
      </w:tr>
      <w:tr w:rsidR="00013C75" w14:paraId="00D566AD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CDC54C0" w14:textId="2467DD68" w:rsidR="00013C75" w:rsidRDefault="00B13F37" w:rsidP="00013C75">
            <w:pPr>
              <w:pStyle w:val="Month"/>
            </w:pPr>
            <w:r>
              <w:t>July 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AC11E7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337C80D" w14:textId="587C322E" w:rsidR="00013C75" w:rsidRDefault="00B13F37" w:rsidP="00013C75">
            <w:pPr>
              <w:pStyle w:val="Month"/>
            </w:pPr>
            <w:r>
              <w:t>August</w:t>
            </w:r>
            <w:r w:rsidR="009578CB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25B62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B78B571" w14:textId="32B96F67" w:rsidR="00013C75" w:rsidRDefault="00B13F37" w:rsidP="00013C75">
            <w:pPr>
              <w:pStyle w:val="Month"/>
            </w:pPr>
            <w:r>
              <w:t>September</w:t>
            </w:r>
            <w:r w:rsidR="009578CB">
              <w:t xml:space="preserve"> </w:t>
            </w:r>
            <w:r w:rsidR="00A0538E">
              <w:t>2026</w:t>
            </w:r>
          </w:p>
        </w:tc>
      </w:tr>
      <w:tr w:rsidR="00013C75" w14:paraId="696F44C4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5D0BE4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20BC48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E3D940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E127290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C1B563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6585DD9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715213B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A88E48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671C5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7B67085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078C8A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5A7451B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12CE69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85756C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BF6A3E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FB7FF5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E68B11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5DDBEE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8CAEB96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BCC72F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32534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B1B8B6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0809DD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3BB44660" w14:textId="77777777" w:rsidTr="00B13F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ADF91A" w14:textId="0EC86970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3A5BD8" w14:textId="3981A729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E261FB" w14:textId="3DF68F96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D5C555" w14:textId="111541A5" w:rsidR="00954A61" w:rsidRDefault="00C70F02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001E21" w14:textId="2139E968" w:rsidR="00954A61" w:rsidRDefault="00C70F02" w:rsidP="00954A61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90A012" w14:textId="563A2571" w:rsidR="00954A61" w:rsidRDefault="00C70F02" w:rsidP="00954A61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59A256" w14:textId="1BB17CA0" w:rsidR="00954A61" w:rsidRDefault="00C70F02" w:rsidP="00954A61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B5A83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0414B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9A665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4557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5EC158" w14:textId="596C56DC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2C1906" w14:textId="2C4D1BE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C8BCAA" w14:textId="25342890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FABC84" w14:textId="2002A342" w:rsidR="00954A61" w:rsidRDefault="00C70F02" w:rsidP="00954A61">
            <w:pPr>
              <w:pStyle w:val="Day"/>
            </w:pPr>
            <w:r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1F106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C55AB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37199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DEA022" w14:textId="469A4484" w:rsidR="00954A61" w:rsidRDefault="00C70F02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B21B1B" w14:textId="274364DB" w:rsidR="00954A61" w:rsidRDefault="00C70F02" w:rsidP="00954A61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C6C414" w14:textId="5F80E46C" w:rsidR="00954A61" w:rsidRDefault="00C70F02" w:rsidP="00954A61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5D3B69" w14:textId="06C07953" w:rsidR="00954A61" w:rsidRDefault="00C70F02" w:rsidP="00954A61">
            <w:pPr>
              <w:pStyle w:val="Day"/>
            </w:pPr>
            <w:r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BD06A2" w14:textId="5CFADE01" w:rsidR="00954A61" w:rsidRDefault="00C70F02" w:rsidP="00954A61">
            <w:pPr>
              <w:pStyle w:val="Day"/>
            </w:pPr>
            <w:r>
              <w:t>5</w:t>
            </w:r>
          </w:p>
        </w:tc>
      </w:tr>
      <w:tr w:rsidR="00954A61" w14:paraId="1DC018EA" w14:textId="77777777" w:rsidTr="00B13F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FC9C55" w14:textId="35588B9E" w:rsidR="00954A61" w:rsidRDefault="00C70F02" w:rsidP="00954A61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0618FC" w14:textId="56D19A21" w:rsidR="00954A61" w:rsidRDefault="00C70F02" w:rsidP="00954A61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F9468E" w14:textId="68562E27" w:rsidR="00954A61" w:rsidRDefault="00C70F02" w:rsidP="00954A61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14623E" w14:textId="19C08E67" w:rsidR="00954A61" w:rsidRDefault="00C70F02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09C842" w14:textId="77337B6F" w:rsidR="00954A61" w:rsidRDefault="00C70F02" w:rsidP="00954A61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543664" w14:textId="69AED352" w:rsidR="00954A61" w:rsidRDefault="00C70F02" w:rsidP="00954A61">
            <w:pPr>
              <w:pStyle w:val="Day"/>
            </w:pPr>
            <w: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B74677" w14:textId="294E2782" w:rsidR="00954A61" w:rsidRDefault="00C70F02" w:rsidP="00954A61">
            <w:pPr>
              <w:pStyle w:val="Day"/>
            </w:pPr>
            <w:r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16F62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EF3055" w14:textId="02871761" w:rsidR="00954A61" w:rsidRDefault="00C70F02" w:rsidP="00954A61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1DFCC1" w14:textId="608B12F2" w:rsidR="00954A61" w:rsidRDefault="00C70F02" w:rsidP="00954A61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7643B8" w14:textId="3045AC35" w:rsidR="00954A61" w:rsidRDefault="00C70F02" w:rsidP="00954A61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10A7E2" w14:textId="2E1D872F" w:rsidR="00954A61" w:rsidRDefault="00C70F02" w:rsidP="00954A61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05723B" w14:textId="1C5BA0E1" w:rsidR="00954A61" w:rsidRDefault="00C70F02" w:rsidP="00954A61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FBEEEA" w14:textId="27211773" w:rsidR="00954A61" w:rsidRDefault="00C70F02" w:rsidP="00954A61">
            <w:pPr>
              <w:pStyle w:val="Day"/>
            </w:pPr>
            <w: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096AA9" w14:textId="3815B4E4" w:rsidR="00954A61" w:rsidRDefault="00C70F02" w:rsidP="00954A61">
            <w:pPr>
              <w:pStyle w:val="Day"/>
            </w:pPr>
            <w:r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4DC59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A0FBEE" w14:textId="350AF1CE" w:rsidR="00954A61" w:rsidRDefault="00C70F02" w:rsidP="00954A61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EDB267" w14:textId="7FE28F42" w:rsidR="00954A61" w:rsidRDefault="00C70F02" w:rsidP="00954A61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E1E432" w14:textId="34646076" w:rsidR="00954A61" w:rsidRDefault="00C70F02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FC36A5" w14:textId="58FF71DE" w:rsidR="00954A61" w:rsidRDefault="00C70F02" w:rsidP="00954A61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C921AC" w14:textId="09109CBB" w:rsidR="00954A61" w:rsidRDefault="00C70F02" w:rsidP="00954A61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1D9323" w14:textId="70AEF4C9" w:rsidR="00954A61" w:rsidRDefault="00C70F02" w:rsidP="00954A61">
            <w:pPr>
              <w:pStyle w:val="Day"/>
            </w:pPr>
            <w:r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A25C6B" w14:textId="152415A9" w:rsidR="00954A61" w:rsidRDefault="00C70F02" w:rsidP="00954A61">
            <w:pPr>
              <w:pStyle w:val="Day"/>
            </w:pPr>
            <w:r>
              <w:t>12</w:t>
            </w:r>
          </w:p>
        </w:tc>
      </w:tr>
      <w:tr w:rsidR="00954A61" w14:paraId="1B40E041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888AA4" w14:textId="7891AC04" w:rsidR="00954A61" w:rsidRDefault="00954A61" w:rsidP="00954A61">
            <w:pPr>
              <w:pStyle w:val="Day"/>
            </w:pPr>
            <w:r w:rsidRPr="007D48B7">
              <w:t>1</w:t>
            </w:r>
            <w:r w:rsidR="00C70F02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3BBA47" w14:textId="70455CD8" w:rsidR="00954A61" w:rsidRDefault="00C70F02" w:rsidP="00954A61">
            <w:pPr>
              <w:pStyle w:val="Day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6603A5" w14:textId="79197BE7" w:rsidR="00954A61" w:rsidRDefault="00C70F02" w:rsidP="00954A61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A6A036" w14:textId="445312AB" w:rsidR="00954A61" w:rsidRDefault="00C70F02" w:rsidP="00954A61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5D3E90" w14:textId="2036CDF8" w:rsidR="00954A61" w:rsidRDefault="00C70F02" w:rsidP="00954A61">
            <w:pPr>
              <w:pStyle w:val="Day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35F966" w14:textId="3FCD0D3A" w:rsidR="00954A61" w:rsidRDefault="00C70F02" w:rsidP="00954A61">
            <w:pPr>
              <w:pStyle w:val="Day"/>
            </w:pPr>
            <w: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AD84CA" w14:textId="79D32ACC" w:rsidR="00954A61" w:rsidRDefault="00C70F02" w:rsidP="00954A61">
            <w:pPr>
              <w:pStyle w:val="Day"/>
            </w:pPr>
            <w: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CBFED8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FC668E" w14:textId="4EAD71B8" w:rsidR="00954A61" w:rsidRDefault="00C70F02" w:rsidP="00954A61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F7375E" w14:textId="1983EC1E" w:rsidR="00954A61" w:rsidRDefault="00C70F02" w:rsidP="00954A61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13EC90" w14:textId="3E3AE1F0" w:rsidR="00954A61" w:rsidRDefault="00C70F02" w:rsidP="00954A61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671ADF" w14:textId="571F1468" w:rsidR="00954A61" w:rsidRDefault="00C70F02" w:rsidP="00954A61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7E863A" w14:textId="713BD718" w:rsidR="00954A61" w:rsidRDefault="00C70F02" w:rsidP="00954A61">
            <w:pPr>
              <w:pStyle w:val="Day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F00ECD" w14:textId="270406BF" w:rsidR="00954A61" w:rsidRDefault="00C70F02" w:rsidP="00954A61">
            <w:pPr>
              <w:pStyle w:val="Day"/>
            </w:pPr>
            <w:r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749D00" w14:textId="289E6EF8" w:rsidR="00954A61" w:rsidRDefault="00C70F02" w:rsidP="00954A61">
            <w:pPr>
              <w:pStyle w:val="Day"/>
            </w:pPr>
            <w:r>
              <w:t>15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B7CA43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D74E33" w14:textId="06E252C1" w:rsidR="00954A61" w:rsidRDefault="00954A61" w:rsidP="00954A61">
            <w:pPr>
              <w:pStyle w:val="Day"/>
            </w:pPr>
            <w:r w:rsidRPr="00983E12">
              <w:t>1</w:t>
            </w:r>
            <w:r w:rsidR="00C70F0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DFB68C" w14:textId="112EE214" w:rsidR="00954A61" w:rsidRDefault="00C70F02" w:rsidP="00954A61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6ADF4B" w14:textId="250BF935" w:rsidR="00954A61" w:rsidRDefault="00C70F02" w:rsidP="00954A61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051033" w14:textId="2CD7587C" w:rsidR="00954A61" w:rsidRDefault="00C70F02" w:rsidP="00954A61">
            <w:pPr>
              <w:pStyle w:val="Day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4B20BB" w14:textId="11F254D4" w:rsidR="00954A61" w:rsidRDefault="00C70F02" w:rsidP="00954A61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33AC96" w14:textId="0AF82A3F" w:rsidR="00954A61" w:rsidRDefault="00C70F02" w:rsidP="00954A61">
            <w:pPr>
              <w:pStyle w:val="Day"/>
            </w:pPr>
            <w:r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70AA45" w14:textId="38F9321A" w:rsidR="00954A61" w:rsidRDefault="00C70F02" w:rsidP="00954A61">
            <w:pPr>
              <w:pStyle w:val="Day"/>
            </w:pPr>
            <w:r>
              <w:t>19</w:t>
            </w:r>
          </w:p>
        </w:tc>
      </w:tr>
      <w:tr w:rsidR="00954A61" w14:paraId="406142A7" w14:textId="77777777" w:rsidTr="00B13F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E7CB9F" w14:textId="60AF756C" w:rsidR="00954A61" w:rsidRDefault="00C70F02" w:rsidP="00954A61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7B5A78" w14:textId="0700D527" w:rsidR="00954A61" w:rsidRDefault="00C70F02" w:rsidP="00954A61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4A80EA" w14:textId="433CF018" w:rsidR="00954A61" w:rsidRDefault="00C70F02" w:rsidP="00954A61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406A40" w14:textId="20014478" w:rsidR="00954A61" w:rsidRDefault="00C70F02" w:rsidP="00954A61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38D98A" w14:textId="24A20E9A" w:rsidR="00954A61" w:rsidRDefault="00C70F02" w:rsidP="00954A61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FE5721" w14:textId="422EA61F" w:rsidR="00954A61" w:rsidRDefault="00C70F02" w:rsidP="00954A61">
            <w:pPr>
              <w:pStyle w:val="Day"/>
            </w:pPr>
            <w: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615837" w14:textId="34C993E0" w:rsidR="00954A61" w:rsidRDefault="00C70F02" w:rsidP="00954A61">
            <w:pPr>
              <w:pStyle w:val="Day"/>
            </w:pPr>
            <w:r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821DE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C224A7" w14:textId="52042A10" w:rsidR="00954A61" w:rsidRDefault="00954A61" w:rsidP="00954A61">
            <w:pPr>
              <w:pStyle w:val="Day"/>
            </w:pPr>
            <w:r w:rsidRPr="00FC34E5">
              <w:t>1</w:t>
            </w:r>
            <w:r w:rsidR="00C70F0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04C634" w14:textId="68E9928A" w:rsidR="00954A61" w:rsidRDefault="00C70F02" w:rsidP="00954A61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3480D4" w14:textId="15FB1E4B" w:rsidR="00954A61" w:rsidRDefault="00C70F02" w:rsidP="00954A61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3EF784" w14:textId="79AE70EA" w:rsidR="00954A61" w:rsidRDefault="00C70F02" w:rsidP="00954A61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AA6D21" w14:textId="5906C7E0" w:rsidR="00954A61" w:rsidRDefault="00C70F02" w:rsidP="00954A61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294D39" w14:textId="0047A5BA" w:rsidR="00954A61" w:rsidRDefault="00C70F02" w:rsidP="00954A61">
            <w:pPr>
              <w:pStyle w:val="Day"/>
            </w:pPr>
            <w:r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84736D" w14:textId="04D379AA" w:rsidR="00954A61" w:rsidRDefault="00C70F02" w:rsidP="00954A61">
            <w:pPr>
              <w:pStyle w:val="Day"/>
            </w:pPr>
            <w:r>
              <w:t>22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4CEFD8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9A03BD" w14:textId="138698AE" w:rsidR="00954A61" w:rsidRDefault="00C70F02" w:rsidP="00954A61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8E546F" w14:textId="62AB4672" w:rsidR="00954A61" w:rsidRDefault="00C70F02" w:rsidP="00954A61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49F9F2" w14:textId="21492BBF" w:rsidR="00954A61" w:rsidRDefault="00C70F02" w:rsidP="00954A61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687AA" w14:textId="3CD5C881" w:rsidR="00954A61" w:rsidRDefault="00C70F02" w:rsidP="00954A61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8F5AED" w14:textId="33B9A3B3" w:rsidR="00954A61" w:rsidRDefault="00C70F02" w:rsidP="00954A61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A00B97" w14:textId="7046D423" w:rsidR="00954A61" w:rsidRDefault="00C70F02" w:rsidP="00954A61">
            <w:pPr>
              <w:pStyle w:val="Day"/>
            </w:pPr>
            <w:r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E9835C" w14:textId="2A15D05B" w:rsidR="00954A61" w:rsidRDefault="00C70F02" w:rsidP="00954A61">
            <w:pPr>
              <w:pStyle w:val="Day"/>
            </w:pPr>
            <w:r>
              <w:t>26</w:t>
            </w:r>
          </w:p>
        </w:tc>
      </w:tr>
      <w:tr w:rsidR="00954A61" w14:paraId="26874656" w14:textId="77777777" w:rsidTr="00B13F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46DF86" w14:textId="4DE4AD91" w:rsidR="00954A61" w:rsidRDefault="00954A61" w:rsidP="00954A61">
            <w:pPr>
              <w:pStyle w:val="Day"/>
            </w:pPr>
            <w:r w:rsidRPr="007D48B7">
              <w:t>2</w:t>
            </w:r>
            <w:r w:rsidR="00C70F0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FA163C" w14:textId="7C8C7FC5" w:rsidR="00954A61" w:rsidRDefault="00C70F02" w:rsidP="00954A61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33CDB2" w14:textId="0CB45EC3" w:rsidR="00954A61" w:rsidRDefault="00C70F02" w:rsidP="00954A61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66ED98" w14:textId="7A0BA051" w:rsidR="00954A61" w:rsidRDefault="00C70F02" w:rsidP="00954A61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B5C872" w14:textId="73666F83" w:rsidR="00954A61" w:rsidRDefault="00C70F02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D78A4A" w14:textId="5A1B03C4" w:rsidR="00954A61" w:rsidRDefault="00C70F02" w:rsidP="00954A61">
            <w:pPr>
              <w:pStyle w:val="Day"/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E120A8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AEBCE6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91A4AA" w14:textId="555A19F3" w:rsidR="00954A61" w:rsidRDefault="00954A61" w:rsidP="00954A61">
            <w:pPr>
              <w:pStyle w:val="Day"/>
            </w:pPr>
            <w:r w:rsidRPr="00FC34E5">
              <w:t>2</w:t>
            </w:r>
            <w:r w:rsidR="00C70F0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66D0D1" w14:textId="2A3A59F7" w:rsidR="00954A61" w:rsidRDefault="00C70F02" w:rsidP="00954A61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65D191" w14:textId="3BBDF8FE" w:rsidR="00954A61" w:rsidRDefault="00C70F02" w:rsidP="00954A61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259A63" w14:textId="7507114D" w:rsidR="00954A61" w:rsidRDefault="00C70F02" w:rsidP="00954A61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A0CBB0" w14:textId="4510EA1C" w:rsidR="00954A61" w:rsidRDefault="00C70F02" w:rsidP="00954A61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B3055D" w14:textId="43B76A48" w:rsidR="00954A61" w:rsidRDefault="00C70F02" w:rsidP="00954A61">
            <w:pPr>
              <w:pStyle w:val="Day"/>
            </w:pPr>
            <w: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E1A650" w14:textId="1E8D4154" w:rsidR="00954A61" w:rsidRDefault="00C70F02" w:rsidP="00954A61">
            <w:pPr>
              <w:pStyle w:val="Day"/>
            </w:pPr>
            <w:r>
              <w:t>29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B6299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679B72" w14:textId="36097AB2" w:rsidR="00954A61" w:rsidRDefault="00954A61" w:rsidP="00954A61">
            <w:pPr>
              <w:pStyle w:val="Day"/>
            </w:pPr>
            <w:r w:rsidRPr="00983E12">
              <w:t>2</w:t>
            </w:r>
            <w:r w:rsidR="00C70F0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C3205B" w14:textId="179AB939" w:rsidR="00954A61" w:rsidRDefault="00C70F02" w:rsidP="00954A61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D28E4" w14:textId="0BB5150B" w:rsidR="00954A61" w:rsidRDefault="00C70F02" w:rsidP="00954A61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D6609C" w14:textId="3CEA3027" w:rsidR="00954A61" w:rsidRDefault="00C70F02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4519D6" w14:textId="7F4627EC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FD066D" w14:textId="41768E2F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EC5BB7" w14:textId="7C3967E1" w:rsidR="00954A61" w:rsidRDefault="00954A61" w:rsidP="00954A61">
            <w:pPr>
              <w:pStyle w:val="Day"/>
            </w:pPr>
          </w:p>
        </w:tc>
      </w:tr>
      <w:tr w:rsidR="00954A61" w14:paraId="3DE12808" w14:textId="77777777" w:rsidTr="00B13F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A2165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3F5A2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714DA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BCB2D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25E4A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C0DE5C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1F6282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13156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29EEB5" w14:textId="7CD7C501" w:rsidR="00954A61" w:rsidRDefault="00C70F02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B7761D" w14:textId="314531F5" w:rsidR="00954A61" w:rsidRDefault="00C70F02" w:rsidP="00954A61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3B00A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945FB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86B3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A5C2F8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358175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4256A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0C5163" w14:textId="4153158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9B22C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92D23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9837B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9F35E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E31257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437B62" w14:textId="77777777" w:rsidR="00954A61" w:rsidRDefault="00954A61" w:rsidP="00954A61">
            <w:pPr>
              <w:pStyle w:val="Day"/>
            </w:pPr>
          </w:p>
        </w:tc>
      </w:tr>
      <w:tr w:rsidR="00223D4D" w14:paraId="0715D5D6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1C9950D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2D67B48B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E86016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5F0B324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E156D7B" w14:textId="77777777" w:rsidR="00223D4D" w:rsidRDefault="00223D4D" w:rsidP="00013C75">
            <w:pPr>
              <w:pStyle w:val="NoSpacing"/>
            </w:pPr>
          </w:p>
        </w:tc>
      </w:tr>
      <w:tr w:rsidR="00013C75" w14:paraId="19782671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6BB93786" w14:textId="4A4DFFE5" w:rsidR="00013C75" w:rsidRDefault="00B13F37" w:rsidP="00013C75">
            <w:pPr>
              <w:pStyle w:val="Month"/>
            </w:pPr>
            <w:r>
              <w:t>October</w:t>
            </w:r>
            <w:r w:rsidR="005F677F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940624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8BC73A9" w14:textId="4BD8F6BF" w:rsidR="00013C75" w:rsidRDefault="00B13F37" w:rsidP="00013C75">
            <w:pPr>
              <w:pStyle w:val="Month"/>
            </w:pPr>
            <w:r>
              <w:t xml:space="preserve">November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ADF968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D45CA8C" w14:textId="7D26E801" w:rsidR="00013C75" w:rsidRDefault="00B13F37" w:rsidP="00013C75">
            <w:pPr>
              <w:pStyle w:val="Month"/>
            </w:pPr>
            <w:r>
              <w:t>December</w:t>
            </w:r>
            <w:r w:rsidR="005F677F">
              <w:t xml:space="preserve"> </w:t>
            </w:r>
            <w:r w:rsidR="00A0538E">
              <w:t>2026</w:t>
            </w:r>
          </w:p>
        </w:tc>
      </w:tr>
      <w:tr w:rsidR="00013C75" w14:paraId="02B22B0E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677EC4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76E424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1B291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3046CC4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CD562B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6FADF4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7126B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E6C904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BA816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7045737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92B54B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41CFB1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C9A425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AB2065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068D65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6B3933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7E4DBE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79414C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0CAE132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2DF3CF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EF3254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E6A8A18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40A2C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050E7EC3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2A5B6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0060EB" w14:textId="2B6DC060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930F8D" w14:textId="2C79DEAB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C845E6" w14:textId="5A601E03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2E72CE" w14:textId="364981DE" w:rsidR="00954A61" w:rsidRDefault="00C70F02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F7120B" w14:textId="731480F0" w:rsidR="00954A61" w:rsidRDefault="00C70F02" w:rsidP="00954A61">
            <w:pPr>
              <w:pStyle w:val="Day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7BF53B" w14:textId="3BE08341" w:rsidR="00954A61" w:rsidRDefault="00C70F02" w:rsidP="00954A61">
            <w:pPr>
              <w:pStyle w:val="Day"/>
            </w:pPr>
            <w:r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7BABFB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8183F6" w14:textId="01C0841F" w:rsidR="00954A61" w:rsidRDefault="00C70F02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B07506" w14:textId="519956B4" w:rsidR="00954A61" w:rsidRDefault="00C70F02" w:rsidP="00954A61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861602" w14:textId="02A00F23" w:rsidR="00954A61" w:rsidRDefault="00C70F02" w:rsidP="00954A61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0738B9" w14:textId="07FE8690" w:rsidR="00954A61" w:rsidRDefault="00C70F02" w:rsidP="00954A61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17DD8E" w14:textId="37303515" w:rsidR="00954A61" w:rsidRDefault="00C70F02" w:rsidP="00954A61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9B944F" w14:textId="43FD0D36" w:rsidR="00954A61" w:rsidRDefault="00C70F02" w:rsidP="00954A61">
            <w:pPr>
              <w:pStyle w:val="Day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958120" w14:textId="7207DBDC" w:rsidR="00954A61" w:rsidRDefault="00C70F02" w:rsidP="00954A61">
            <w:pPr>
              <w:pStyle w:val="Day"/>
            </w:pPr>
            <w: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878E2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654CC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403E1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9C0998" w14:textId="47252B95" w:rsidR="00954A61" w:rsidRDefault="00C70F02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29005B" w14:textId="7805C6AC" w:rsidR="00954A61" w:rsidRDefault="00C70F02" w:rsidP="00954A61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FF91E1" w14:textId="10A3A2A2" w:rsidR="00954A61" w:rsidRDefault="00C70F02" w:rsidP="00954A61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8C3117" w14:textId="70A2D4ED" w:rsidR="00954A61" w:rsidRDefault="00C70F02" w:rsidP="00954A61">
            <w:pPr>
              <w:pStyle w:val="Day"/>
            </w:pPr>
            <w:r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441CB8" w14:textId="7D4E9619" w:rsidR="00954A61" w:rsidRDefault="00C70F02" w:rsidP="00954A61">
            <w:pPr>
              <w:pStyle w:val="Day"/>
            </w:pPr>
            <w:r>
              <w:t>5</w:t>
            </w:r>
          </w:p>
        </w:tc>
      </w:tr>
      <w:tr w:rsidR="00954A61" w14:paraId="34237FDA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21AFFF" w14:textId="4C8FF743" w:rsidR="00954A61" w:rsidRDefault="00C70F02" w:rsidP="00954A61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69831B" w14:textId="088C2EC8" w:rsidR="00954A61" w:rsidRDefault="00C70F02" w:rsidP="00954A61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D788DC" w14:textId="5628F820" w:rsidR="00954A61" w:rsidRDefault="00C70F02" w:rsidP="00954A61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AA48E7" w14:textId="7CE388EA" w:rsidR="00954A61" w:rsidRDefault="00C70F02" w:rsidP="00954A61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BB6577" w14:textId="2132D1F3" w:rsidR="00954A61" w:rsidRDefault="00C70F02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304BC3" w14:textId="4F704703" w:rsidR="00954A61" w:rsidRDefault="00C70F02" w:rsidP="00954A61">
            <w:pPr>
              <w:pStyle w:val="Day"/>
            </w:pPr>
            <w: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D772C3" w14:textId="405F1041" w:rsidR="00954A61" w:rsidRDefault="00C70F02" w:rsidP="00954A61">
            <w:pPr>
              <w:pStyle w:val="Day"/>
            </w:pPr>
            <w:r>
              <w:t>10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5A68E6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771307" w14:textId="03723636" w:rsidR="00954A61" w:rsidRDefault="00C70F02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21B45B" w14:textId="58FFA73E" w:rsidR="00954A61" w:rsidRDefault="00C70F02" w:rsidP="00954A61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10E579" w14:textId="2EFDC38A" w:rsidR="00954A61" w:rsidRDefault="00C70F02" w:rsidP="00954A61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400157" w14:textId="051D9651" w:rsidR="00954A61" w:rsidRDefault="00C70F02" w:rsidP="00954A61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802ACA" w14:textId="0BC59AE2" w:rsidR="00954A61" w:rsidRDefault="00C70F02" w:rsidP="00954A61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F67A18" w14:textId="6FD2D33D" w:rsidR="00954A61" w:rsidRDefault="00C70F02" w:rsidP="00954A61">
            <w:pPr>
              <w:pStyle w:val="Day"/>
            </w:pPr>
            <w: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B6EE72" w14:textId="7232FE5F" w:rsidR="00954A61" w:rsidRDefault="00C70F02" w:rsidP="00954A61">
            <w:pPr>
              <w:pStyle w:val="Day"/>
            </w:pPr>
            <w:r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E64B7A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EA6CC6" w14:textId="3EC50229" w:rsidR="00954A61" w:rsidRDefault="00C70F02" w:rsidP="00954A61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5BBF85" w14:textId="7A568833" w:rsidR="00954A61" w:rsidRDefault="00C70F02" w:rsidP="00954A61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CF381F" w14:textId="6B1F8AAE" w:rsidR="00954A61" w:rsidRDefault="00C70F02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A8B8D4" w14:textId="1D563165" w:rsidR="00954A61" w:rsidRDefault="00C70F02" w:rsidP="00954A61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C7865E" w14:textId="2017A193" w:rsidR="00954A61" w:rsidRDefault="00C70F02" w:rsidP="00954A61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7A8676" w14:textId="1D483119" w:rsidR="00954A61" w:rsidRDefault="00C70F02" w:rsidP="00954A61">
            <w:pPr>
              <w:pStyle w:val="Day"/>
            </w:pPr>
            <w:r>
              <w:t>11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852D30" w14:textId="3F65F802" w:rsidR="00954A61" w:rsidRDefault="00C70F02" w:rsidP="00954A61">
            <w:pPr>
              <w:pStyle w:val="Day"/>
            </w:pPr>
            <w:r>
              <w:t>12</w:t>
            </w:r>
          </w:p>
        </w:tc>
      </w:tr>
      <w:tr w:rsidR="00954A61" w14:paraId="173FED88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EC99F2" w14:textId="755068E6" w:rsidR="00954A61" w:rsidRDefault="00954A61" w:rsidP="00954A61">
            <w:pPr>
              <w:pStyle w:val="Day"/>
            </w:pPr>
            <w:r w:rsidRPr="00806D99">
              <w:t>1</w:t>
            </w:r>
            <w:r w:rsidR="00C70F02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DACB42" w14:textId="1FF8B17E" w:rsidR="00954A61" w:rsidRDefault="00C70F02" w:rsidP="00954A61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B45D7F" w14:textId="42AA9D4A" w:rsidR="00954A61" w:rsidRDefault="00C70F02" w:rsidP="00954A61">
            <w:pPr>
              <w:pStyle w:val="Day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73A5A8" w14:textId="1628CDC1" w:rsidR="00954A61" w:rsidRDefault="00C70F02" w:rsidP="00954A61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A6F3AC" w14:textId="5C646B66" w:rsidR="00954A61" w:rsidRDefault="00C70F02" w:rsidP="00954A61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DEFEEC" w14:textId="04842E79" w:rsidR="00954A61" w:rsidRDefault="00C70F02" w:rsidP="00954A61">
            <w:pPr>
              <w:pStyle w:val="Day"/>
            </w:pPr>
            <w: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E6A415" w14:textId="334107F8" w:rsidR="00954A61" w:rsidRDefault="00C70F02" w:rsidP="00954A61">
            <w:pPr>
              <w:pStyle w:val="Day"/>
            </w:pPr>
            <w:r>
              <w:t>17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31BF9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904818" w14:textId="4E3FD25A" w:rsidR="00954A61" w:rsidRDefault="00954A61" w:rsidP="00954A61">
            <w:pPr>
              <w:pStyle w:val="Day"/>
            </w:pPr>
            <w:r w:rsidRPr="000B6788">
              <w:t>1</w:t>
            </w:r>
            <w:r w:rsidR="00C70F0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2A8FB2" w14:textId="697E06C4" w:rsidR="00954A61" w:rsidRDefault="00C70F02" w:rsidP="00954A61">
            <w:pPr>
              <w:pStyle w:val="Day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D76460" w14:textId="2BBA9B42" w:rsidR="00954A61" w:rsidRDefault="00C70F02" w:rsidP="00954A61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328002" w14:textId="0B6AB7F5" w:rsidR="00954A61" w:rsidRDefault="00C70F02" w:rsidP="00954A61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658AFD" w14:textId="7EDD3A52" w:rsidR="00954A61" w:rsidRDefault="00C70F02" w:rsidP="00954A61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9209F0" w14:textId="10D1A4A1" w:rsidR="00954A61" w:rsidRDefault="00C70F02" w:rsidP="00954A61">
            <w:pPr>
              <w:pStyle w:val="Day"/>
            </w:pPr>
            <w: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942A1B" w14:textId="6D95B065" w:rsidR="00954A61" w:rsidRDefault="00C70F02" w:rsidP="00954A61">
            <w:pPr>
              <w:pStyle w:val="Day"/>
            </w:pPr>
            <w:r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20398D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4CDE12" w14:textId="46AAA852" w:rsidR="00954A61" w:rsidRDefault="00C70F02" w:rsidP="00954A61">
            <w:pPr>
              <w:pStyle w:val="Day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F01827" w14:textId="58FD8F4B" w:rsidR="00954A61" w:rsidRDefault="00C70F02" w:rsidP="00954A61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DB722C" w14:textId="553F5CED" w:rsidR="00954A61" w:rsidRDefault="00C70F02" w:rsidP="00954A61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B7F24D" w14:textId="4F580498" w:rsidR="00954A61" w:rsidRDefault="00C70F02" w:rsidP="00954A61">
            <w:pPr>
              <w:pStyle w:val="Day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D75886" w14:textId="07AC0DF7" w:rsidR="00954A61" w:rsidRDefault="00C70F02" w:rsidP="00954A61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6C03BE" w14:textId="43C19C84" w:rsidR="00954A61" w:rsidRDefault="00C70F02" w:rsidP="00954A61">
            <w:pPr>
              <w:pStyle w:val="Day"/>
            </w:pPr>
            <w:r>
              <w:t>18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D85BA0" w14:textId="33D403E0" w:rsidR="00954A61" w:rsidRDefault="00C70F02" w:rsidP="00954A61">
            <w:pPr>
              <w:pStyle w:val="Day"/>
            </w:pPr>
            <w:r>
              <w:t>19</w:t>
            </w:r>
          </w:p>
        </w:tc>
      </w:tr>
      <w:tr w:rsidR="00954A61" w14:paraId="77D4C194" w14:textId="77777777" w:rsidTr="00B13F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883D2C" w14:textId="0D66040E" w:rsidR="00954A61" w:rsidRDefault="00C70F02" w:rsidP="00954A61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9F6E65" w14:textId="58BEF58A" w:rsidR="00954A61" w:rsidRDefault="00C70F02" w:rsidP="00954A61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5ACF04" w14:textId="200F6662" w:rsidR="00954A61" w:rsidRDefault="00C70F02" w:rsidP="00954A61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C49A60" w14:textId="73C65989" w:rsidR="00954A61" w:rsidRDefault="00C70F02" w:rsidP="00954A61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63517C" w14:textId="4A5E53F4" w:rsidR="00954A61" w:rsidRDefault="00C70F02" w:rsidP="00954A61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39B838" w14:textId="5C66B603" w:rsidR="00954A61" w:rsidRDefault="00C70F02" w:rsidP="00954A61">
            <w:pPr>
              <w:pStyle w:val="Day"/>
            </w:pPr>
            <w: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5D22B2" w14:textId="2FB7BD97" w:rsidR="00954A61" w:rsidRDefault="00C70F02" w:rsidP="00954A61">
            <w:pPr>
              <w:pStyle w:val="Day"/>
            </w:pPr>
            <w:r>
              <w:t>24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08E52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BBE85" w14:textId="0666A456" w:rsidR="00954A61" w:rsidRDefault="00C70F02" w:rsidP="00954A61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D8B460" w14:textId="3BFFEAB7" w:rsidR="00954A61" w:rsidRDefault="00C70F02" w:rsidP="00954A61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8CD2B1" w14:textId="37867314" w:rsidR="00954A61" w:rsidRDefault="00C70F02" w:rsidP="00954A61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7BA80C" w14:textId="7606872A" w:rsidR="00954A61" w:rsidRDefault="00C70F02" w:rsidP="00954A61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EA7C5E" w14:textId="163E68CA" w:rsidR="00954A61" w:rsidRDefault="00C70F02" w:rsidP="00954A61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B22234" w14:textId="296E210B" w:rsidR="00954A61" w:rsidRDefault="00C70F02" w:rsidP="00954A61">
            <w:pPr>
              <w:pStyle w:val="Day"/>
            </w:pPr>
            <w: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D6E8B3" w14:textId="1305FC5C" w:rsidR="00954A61" w:rsidRDefault="00C70F02" w:rsidP="00954A61">
            <w:pPr>
              <w:pStyle w:val="Day"/>
            </w:pPr>
            <w:r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AA03A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5A00D9" w14:textId="399FE193" w:rsidR="00954A61" w:rsidRDefault="00C70F02" w:rsidP="00954A61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DF31A3" w14:textId="5467E313" w:rsidR="00954A61" w:rsidRDefault="00C70F02" w:rsidP="00954A61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802BE2" w14:textId="00C66BAB" w:rsidR="00954A61" w:rsidRDefault="00C70F02" w:rsidP="00954A61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2045B5" w14:textId="07434778" w:rsidR="00954A61" w:rsidRDefault="00C70F02" w:rsidP="00954A61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F0AF8" w14:textId="2A2617AD" w:rsidR="00954A61" w:rsidRDefault="00C70F02" w:rsidP="00954A61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F49A3F" w14:textId="07B08648" w:rsidR="00954A61" w:rsidRDefault="00C70F02" w:rsidP="00954A61">
            <w:pPr>
              <w:pStyle w:val="Day"/>
            </w:pPr>
            <w:r>
              <w:t>25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CE27AB" w14:textId="010A2335" w:rsidR="00954A61" w:rsidRDefault="00C70F02" w:rsidP="00954A61">
            <w:pPr>
              <w:pStyle w:val="Day"/>
            </w:pPr>
            <w:r>
              <w:t>26</w:t>
            </w:r>
          </w:p>
        </w:tc>
      </w:tr>
      <w:tr w:rsidR="00954A61" w14:paraId="28646DCF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1351A3" w14:textId="5A246A28" w:rsidR="00954A61" w:rsidRDefault="00954A61" w:rsidP="00954A61">
            <w:pPr>
              <w:pStyle w:val="Day"/>
            </w:pPr>
            <w:r w:rsidRPr="00806D99">
              <w:t>2</w:t>
            </w:r>
            <w:r w:rsidR="00C70F0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2FB241" w14:textId="54A79E9C" w:rsidR="00954A61" w:rsidRDefault="00C70F02" w:rsidP="00954A61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D651DD" w14:textId="486D1C2B" w:rsidR="00954A61" w:rsidRDefault="00C70F02" w:rsidP="00954A61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0F547E" w14:textId="1F3D68A9" w:rsidR="00954A61" w:rsidRDefault="00C70F02" w:rsidP="00954A61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292B03" w14:textId="13A17E83" w:rsidR="00954A61" w:rsidRDefault="00C70F02" w:rsidP="00954A61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63BF46" w14:textId="69915D96" w:rsidR="00954A61" w:rsidRDefault="00C70F02" w:rsidP="00954A61">
            <w:pPr>
              <w:pStyle w:val="Day"/>
            </w:pPr>
            <w: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DA836" w14:textId="4EFE02DC" w:rsidR="00954A61" w:rsidRDefault="00C70F02" w:rsidP="00954A61">
            <w:pPr>
              <w:pStyle w:val="Day"/>
            </w:pPr>
            <w:r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1AF9E8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F20E67" w14:textId="410220A5" w:rsidR="00954A61" w:rsidRDefault="00954A61" w:rsidP="00954A61">
            <w:pPr>
              <w:pStyle w:val="Day"/>
            </w:pPr>
            <w:r w:rsidRPr="000B6788">
              <w:t>2</w:t>
            </w:r>
            <w:r w:rsidR="00C70F02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1F4615" w14:textId="27861A94" w:rsidR="00954A61" w:rsidRDefault="00C70F02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D0641B" w14:textId="5EB66F1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9D166F" w14:textId="17D1931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7263C2" w14:textId="5E048DE1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69F599" w14:textId="6FC3D73D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FFCC8B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6C1CA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5565A8" w14:textId="69CA5DC1" w:rsidR="00954A61" w:rsidRDefault="00954A61" w:rsidP="00954A61">
            <w:pPr>
              <w:pStyle w:val="Day"/>
            </w:pPr>
            <w:r w:rsidRPr="00E40B4D">
              <w:t>2</w:t>
            </w:r>
            <w:r w:rsidR="00C70F0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29C0DE" w14:textId="5B97F55E" w:rsidR="00954A61" w:rsidRDefault="00C70F02" w:rsidP="00954A61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D8A82B" w14:textId="7BD40215" w:rsidR="00954A61" w:rsidRDefault="00C70F02" w:rsidP="00954A61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B830D9" w14:textId="0204A24F" w:rsidR="00954A61" w:rsidRDefault="00C70F02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36BA4B" w14:textId="59F92E28" w:rsidR="00954A61" w:rsidRDefault="00C70F02" w:rsidP="00954A61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959156" w14:textId="476C9D5B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F54BA9" w14:textId="2CDD8A52" w:rsidR="00954A61" w:rsidRDefault="00954A61" w:rsidP="00954A61">
            <w:pPr>
              <w:pStyle w:val="Day"/>
            </w:pPr>
          </w:p>
        </w:tc>
      </w:tr>
      <w:tr w:rsidR="00954A61" w14:paraId="6662B46D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D568C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2083B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68CD07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8E7A6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FBB59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721D59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DCC1B7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004FE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0693F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66F0A7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2AF78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67E7F7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3ABF5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CBCA9E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28F0F5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B0AD83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FD5183" w14:textId="4A103299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2CB6AD" w14:textId="6A71E402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8EB8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F99D7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5DAF1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3B57D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2660F8" w14:textId="77777777" w:rsidR="00954A61" w:rsidRDefault="00954A61" w:rsidP="00954A61">
            <w:pPr>
              <w:pStyle w:val="Day"/>
            </w:pPr>
          </w:p>
        </w:tc>
      </w:tr>
    </w:tbl>
    <w:tbl>
      <w:tblPr>
        <w:tblStyle w:val="Sem1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C70F02" w:rsidRPr="00B444D2" w14:paraId="3147F9DC" w14:textId="77777777" w:rsidTr="00C70F02">
        <w:trPr>
          <w:trHeight w:val="432"/>
        </w:trPr>
        <w:tc>
          <w:tcPr>
            <w:tcW w:w="10790" w:type="dxa"/>
            <w:shd w:val="clear" w:color="auto" w:fill="FFD921" w:themeFill="accent2" w:themeFillShade="BF"/>
          </w:tcPr>
          <w:p w14:paraId="563A940A" w14:textId="0006EA4C" w:rsidR="00C70F02" w:rsidRDefault="0002107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021072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Generation </w:t>
            </w:r>
            <w:r w:rsidR="00C70F02" w:rsidRPr="00B444D2">
              <w:rPr>
                <w:b/>
                <w:bCs/>
                <w:sz w:val="16"/>
                <w:szCs w:val="16"/>
              </w:rPr>
              <w:t>Class Date</w:t>
            </w:r>
            <w:r>
              <w:rPr>
                <w:b/>
                <w:bCs/>
                <w:sz w:val="16"/>
                <w:szCs w:val="16"/>
              </w:rPr>
              <w:t>s:</w:t>
            </w:r>
            <w:r w:rsidR="00C70F02" w:rsidRPr="00B444D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January </w:t>
            </w:r>
            <w:r w:rsidR="003F06FD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, 2026, thru </w:t>
            </w:r>
            <w:r w:rsidR="003F06FD">
              <w:rPr>
                <w:b/>
                <w:bCs/>
                <w:sz w:val="16"/>
                <w:szCs w:val="16"/>
              </w:rPr>
              <w:t>April 25</w:t>
            </w:r>
            <w:r>
              <w:rPr>
                <w:b/>
                <w:bCs/>
                <w:sz w:val="16"/>
                <w:szCs w:val="16"/>
              </w:rPr>
              <w:t>, 20226</w:t>
            </w:r>
          </w:p>
          <w:p w14:paraId="1F4BD59F" w14:textId="3473867A" w:rsidR="00021072" w:rsidRDefault="0002107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In-Person Lecture &amp; Lab Skills: Thursdays and Fridays</w:t>
            </w:r>
          </w:p>
          <w:p w14:paraId="3F88F4D9" w14:textId="77777777" w:rsidR="00021072" w:rsidRDefault="0002107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4:00pm-9:00pm OR 5:00pm-10:00pm (Weekdays) </w:t>
            </w:r>
          </w:p>
          <w:p w14:paraId="04A3A281" w14:textId="5F8A8F3D" w:rsidR="00021072" w:rsidRDefault="0002107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AND Every Other </w:t>
            </w:r>
            <w:r w:rsidR="003F06FD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aturday </w:t>
            </w:r>
          </w:p>
          <w:p w14:paraId="65A69806" w14:textId="7EBF882F" w:rsidR="00021072" w:rsidRPr="00B444D2" w:rsidRDefault="0002107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10:00am-3:00pm</w:t>
            </w:r>
          </w:p>
          <w:p w14:paraId="583CD86F" w14:textId="77777777" w:rsidR="00C70F02" w:rsidRPr="00B444D2" w:rsidRDefault="00C70F0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B444D2">
              <w:rPr>
                <w:b/>
                <w:bCs/>
                <w:sz w:val="16"/>
                <w:szCs w:val="16"/>
              </w:rPr>
              <w:t>**SCHEDULE SUBJECT TO CHANGE**</w:t>
            </w:r>
          </w:p>
        </w:tc>
      </w:tr>
    </w:tbl>
    <w:tbl>
      <w:tblPr>
        <w:tblStyle w:val="Sem2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C70F02" w:rsidRPr="00B444D2" w14:paraId="60D3B38A" w14:textId="77777777" w:rsidTr="006E7CE9">
        <w:trPr>
          <w:trHeight w:val="306"/>
        </w:trPr>
        <w:tc>
          <w:tcPr>
            <w:tcW w:w="10790" w:type="dxa"/>
            <w:shd w:val="clear" w:color="auto" w:fill="00B0F0"/>
          </w:tcPr>
          <w:p w14:paraId="38CA8A99" w14:textId="77777777" w:rsidR="00C70F02" w:rsidRDefault="00C70F0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B444D2">
              <w:rPr>
                <w:b/>
                <w:bCs/>
                <w:sz w:val="16"/>
                <w:szCs w:val="16"/>
              </w:rPr>
              <w:t xml:space="preserve">Clinical Externship </w:t>
            </w:r>
            <w:r w:rsidR="00021072">
              <w:rPr>
                <w:b/>
                <w:bCs/>
                <w:sz w:val="16"/>
                <w:szCs w:val="16"/>
              </w:rPr>
              <w:t>(160 Hours): Begins on the 6</w:t>
            </w:r>
            <w:r w:rsidR="00021072" w:rsidRPr="00021072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021072">
              <w:rPr>
                <w:b/>
                <w:bCs/>
                <w:sz w:val="16"/>
                <w:szCs w:val="16"/>
              </w:rPr>
              <w:t xml:space="preserve"> Week of the Class and continues through the duration of the program</w:t>
            </w:r>
          </w:p>
          <w:p w14:paraId="3149371A" w14:textId="7BC41A45" w:rsidR="00021072" w:rsidRPr="00B444D2" w:rsidRDefault="0002107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Remaining Hours Will be Completed Upon Completion of the Program by Attending Clinical Rotation for Two (2) Weeks Monday thru Friday; Week of Review </w:t>
            </w:r>
            <w:r w:rsidR="003F06FD">
              <w:rPr>
                <w:b/>
                <w:bCs/>
                <w:sz w:val="16"/>
                <w:szCs w:val="16"/>
              </w:rPr>
              <w:t>April 27</w:t>
            </w:r>
            <w:r>
              <w:rPr>
                <w:b/>
                <w:bCs/>
                <w:sz w:val="16"/>
                <w:szCs w:val="16"/>
              </w:rPr>
              <w:t xml:space="preserve">, 2026, thru May </w:t>
            </w:r>
            <w:r w:rsidR="003F06F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, 2026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C70F02" w:rsidRPr="00B444D2" w14:paraId="712FB4C6" w14:textId="77777777" w:rsidTr="006E7CE9">
        <w:trPr>
          <w:trHeight w:val="360"/>
        </w:trPr>
        <w:tc>
          <w:tcPr>
            <w:tcW w:w="10790" w:type="dxa"/>
            <w:shd w:val="clear" w:color="auto" w:fill="BC89C9" w:themeFill="accent6" w:themeFillTint="99"/>
          </w:tcPr>
          <w:p w14:paraId="46CE0448" w14:textId="77777777" w:rsidR="00C70F02" w:rsidRDefault="00C70F02" w:rsidP="00021072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B444D2">
              <w:rPr>
                <w:b/>
                <w:bCs/>
                <w:sz w:val="16"/>
                <w:szCs w:val="16"/>
              </w:rPr>
              <w:t xml:space="preserve">National Center for Competency Testing (NCCT) </w:t>
            </w:r>
          </w:p>
          <w:p w14:paraId="514F7B08" w14:textId="37C85A01" w:rsidR="00021072" w:rsidRPr="00B444D2" w:rsidRDefault="00521180" w:rsidP="00021072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</w:t>
            </w:r>
            <w:r w:rsidR="00021072">
              <w:rPr>
                <w:b/>
                <w:bCs/>
                <w:sz w:val="16"/>
                <w:szCs w:val="16"/>
              </w:rPr>
              <w:t xml:space="preserve">, May </w:t>
            </w:r>
            <w:r w:rsidR="003F06FD">
              <w:rPr>
                <w:b/>
                <w:bCs/>
                <w:sz w:val="16"/>
                <w:szCs w:val="16"/>
              </w:rPr>
              <w:t>7</w:t>
            </w:r>
            <w:r w:rsidR="00021072">
              <w:rPr>
                <w:b/>
                <w:bCs/>
                <w:sz w:val="16"/>
                <w:szCs w:val="16"/>
              </w:rPr>
              <w:t>, 2026</w:t>
            </w:r>
          </w:p>
        </w:tc>
      </w:tr>
      <w:tr w:rsidR="00C70F02" w:rsidRPr="00B444D2" w14:paraId="567FDB58" w14:textId="77777777" w:rsidTr="006E7CE9">
        <w:trPr>
          <w:trHeight w:val="270"/>
        </w:trPr>
        <w:tc>
          <w:tcPr>
            <w:tcW w:w="10790" w:type="dxa"/>
          </w:tcPr>
          <w:p w14:paraId="4E370C16" w14:textId="77777777" w:rsidR="00C70F02" w:rsidRPr="00B444D2" w:rsidRDefault="00C70F0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B444D2">
              <w:rPr>
                <w:b/>
                <w:bCs/>
                <w:sz w:val="16"/>
                <w:szCs w:val="16"/>
              </w:rPr>
              <w:t>Graduation Ceremony</w:t>
            </w:r>
          </w:p>
          <w:p w14:paraId="30D78115" w14:textId="364CAC11" w:rsidR="00C70F02" w:rsidRPr="00B444D2" w:rsidRDefault="00021072" w:rsidP="006E7CE9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Friday, May </w:t>
            </w:r>
            <w:r w:rsidR="003F06FD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, 2026</w:t>
            </w:r>
          </w:p>
        </w:tc>
      </w:tr>
      <w:tr w:rsidR="00C70F02" w:rsidRPr="00B444D2" w14:paraId="57FF0D20" w14:textId="77777777" w:rsidTr="00021072">
        <w:trPr>
          <w:trHeight w:val="351"/>
        </w:trPr>
        <w:tc>
          <w:tcPr>
            <w:tcW w:w="10790" w:type="dxa"/>
            <w:shd w:val="clear" w:color="auto" w:fill="00B050"/>
          </w:tcPr>
          <w:p w14:paraId="0703E336" w14:textId="77777777" w:rsidR="00021072" w:rsidRDefault="00021072" w:rsidP="000210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Observed </w:t>
            </w:r>
            <w:r w:rsidRPr="00B444D2">
              <w:rPr>
                <w:b/>
                <w:bCs/>
                <w:sz w:val="16"/>
                <w:szCs w:val="16"/>
              </w:rPr>
              <w:t>Holidays</w:t>
            </w:r>
            <w:r>
              <w:rPr>
                <w:b/>
                <w:bCs/>
                <w:sz w:val="16"/>
                <w:szCs w:val="16"/>
              </w:rPr>
              <w:t>: J</w:t>
            </w:r>
            <w:r w:rsidRPr="00B444D2">
              <w:rPr>
                <w:b/>
                <w:bCs/>
                <w:sz w:val="16"/>
                <w:szCs w:val="16"/>
              </w:rPr>
              <w:t xml:space="preserve">anuary 1, 2026-January 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B444D2">
              <w:rPr>
                <w:b/>
                <w:bCs/>
                <w:sz w:val="16"/>
                <w:szCs w:val="16"/>
              </w:rPr>
              <w:t>, 2026 (New Years);</w:t>
            </w:r>
            <w:r>
              <w:rPr>
                <w:b/>
                <w:bCs/>
                <w:sz w:val="16"/>
                <w:szCs w:val="16"/>
              </w:rPr>
              <w:t xml:space="preserve"> March 30, 2026, thru April 3, 2026 (Spring Break); </w:t>
            </w:r>
          </w:p>
          <w:p w14:paraId="105996E8" w14:textId="169C58B5" w:rsidR="00C70F02" w:rsidRPr="00B444D2" w:rsidRDefault="00021072" w:rsidP="000210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May 25, 2026 (Memorial Day)</w:t>
            </w:r>
          </w:p>
        </w:tc>
      </w:tr>
      <w:tr w:rsidR="00C70F02" w:rsidRPr="00B444D2" w14:paraId="27700ACD" w14:textId="77777777" w:rsidTr="00B444D2">
        <w:trPr>
          <w:trHeight w:val="171"/>
        </w:trPr>
        <w:tc>
          <w:tcPr>
            <w:tcW w:w="10790" w:type="dxa"/>
            <w:shd w:val="clear" w:color="auto" w:fill="B3B3B3" w:themeFill="background2" w:themeFillShade="BF"/>
          </w:tcPr>
          <w:p w14:paraId="6EA760D2" w14:textId="44E30A36" w:rsidR="00C70F02" w:rsidRPr="00B444D2" w:rsidRDefault="00021072" w:rsidP="006E7CE9">
            <w:pPr>
              <w:spacing w:befor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ON-THE-JOB-TRAINING (OJT) DAYS (Can be performed any day of the week that coordinates with your schedule)</w:t>
            </w:r>
          </w:p>
          <w:p w14:paraId="263A58DE" w14:textId="2E8FB5B6" w:rsidR="00C70F02" w:rsidRPr="00B444D2" w:rsidRDefault="00021072" w:rsidP="006E7CE9">
            <w:pPr>
              <w:spacing w:befor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8:00am-4:00pm OR 9:00am-5:00pm beginning the 6</w:t>
            </w:r>
            <w:r w:rsidRPr="00021072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 of Class</w:t>
            </w:r>
          </w:p>
        </w:tc>
      </w:tr>
    </w:tbl>
    <w:p w14:paraId="7B489C78" w14:textId="18315E66" w:rsidR="00D261F4" w:rsidRDefault="00D261F4" w:rsidP="00B444D2">
      <w:pPr>
        <w:spacing w:after="0"/>
      </w:pPr>
    </w:p>
    <w:sectPr w:rsidR="00D261F4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6F4B2" w14:textId="77777777" w:rsidR="00B13F37" w:rsidRDefault="00B13F37" w:rsidP="00337E14">
      <w:pPr>
        <w:spacing w:after="0"/>
      </w:pPr>
      <w:r>
        <w:separator/>
      </w:r>
    </w:p>
  </w:endnote>
  <w:endnote w:type="continuationSeparator" w:id="0">
    <w:p w14:paraId="1DC6C2FB" w14:textId="77777777" w:rsidR="00B13F37" w:rsidRDefault="00B13F37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3259E" w14:textId="77777777" w:rsidR="00B13F37" w:rsidRDefault="00B13F37" w:rsidP="00337E14">
      <w:pPr>
        <w:spacing w:after="0"/>
      </w:pPr>
      <w:r>
        <w:separator/>
      </w:r>
    </w:p>
  </w:footnote>
  <w:footnote w:type="continuationSeparator" w:id="0">
    <w:p w14:paraId="327E28CA" w14:textId="77777777" w:rsidR="00B13F37" w:rsidRDefault="00B13F37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37"/>
    <w:rsid w:val="00013C75"/>
    <w:rsid w:val="00021072"/>
    <w:rsid w:val="000269AB"/>
    <w:rsid w:val="00036832"/>
    <w:rsid w:val="000563B1"/>
    <w:rsid w:val="000A6191"/>
    <w:rsid w:val="000C0513"/>
    <w:rsid w:val="000D6EFE"/>
    <w:rsid w:val="000E7D2E"/>
    <w:rsid w:val="00137F1A"/>
    <w:rsid w:val="00177845"/>
    <w:rsid w:val="00191999"/>
    <w:rsid w:val="0019385A"/>
    <w:rsid w:val="00223B9D"/>
    <w:rsid w:val="00223D4D"/>
    <w:rsid w:val="00246E8A"/>
    <w:rsid w:val="002542FD"/>
    <w:rsid w:val="002E2982"/>
    <w:rsid w:val="0030705A"/>
    <w:rsid w:val="00312BBA"/>
    <w:rsid w:val="00337E14"/>
    <w:rsid w:val="003522B7"/>
    <w:rsid w:val="00366921"/>
    <w:rsid w:val="00397F06"/>
    <w:rsid w:val="003A02A8"/>
    <w:rsid w:val="003C14C4"/>
    <w:rsid w:val="003E7366"/>
    <w:rsid w:val="003F06FD"/>
    <w:rsid w:val="0044315E"/>
    <w:rsid w:val="004722B0"/>
    <w:rsid w:val="004A6647"/>
    <w:rsid w:val="004A6C50"/>
    <w:rsid w:val="004B430E"/>
    <w:rsid w:val="004D5C06"/>
    <w:rsid w:val="004F670E"/>
    <w:rsid w:val="004F683C"/>
    <w:rsid w:val="00521180"/>
    <w:rsid w:val="005416FC"/>
    <w:rsid w:val="0058421F"/>
    <w:rsid w:val="005F677F"/>
    <w:rsid w:val="00605646"/>
    <w:rsid w:val="00622951"/>
    <w:rsid w:val="00655D1A"/>
    <w:rsid w:val="00687EF0"/>
    <w:rsid w:val="006E450F"/>
    <w:rsid w:val="006E7372"/>
    <w:rsid w:val="006F1D3C"/>
    <w:rsid w:val="007476DE"/>
    <w:rsid w:val="007F75C5"/>
    <w:rsid w:val="00813A4C"/>
    <w:rsid w:val="0081420B"/>
    <w:rsid w:val="008658DC"/>
    <w:rsid w:val="00891AC9"/>
    <w:rsid w:val="009035EA"/>
    <w:rsid w:val="00952922"/>
    <w:rsid w:val="00954A61"/>
    <w:rsid w:val="009578CB"/>
    <w:rsid w:val="00985665"/>
    <w:rsid w:val="00995BAC"/>
    <w:rsid w:val="00996198"/>
    <w:rsid w:val="009C49F3"/>
    <w:rsid w:val="009F65F2"/>
    <w:rsid w:val="00A02AC6"/>
    <w:rsid w:val="00A0538E"/>
    <w:rsid w:val="00A15338"/>
    <w:rsid w:val="00A218AB"/>
    <w:rsid w:val="00A4405D"/>
    <w:rsid w:val="00A70674"/>
    <w:rsid w:val="00A73577"/>
    <w:rsid w:val="00A875D8"/>
    <w:rsid w:val="00B03FCB"/>
    <w:rsid w:val="00B13F37"/>
    <w:rsid w:val="00B26FA3"/>
    <w:rsid w:val="00B444D2"/>
    <w:rsid w:val="00B87BA8"/>
    <w:rsid w:val="00BD4C1E"/>
    <w:rsid w:val="00C2181B"/>
    <w:rsid w:val="00C606FF"/>
    <w:rsid w:val="00C65071"/>
    <w:rsid w:val="00C70F02"/>
    <w:rsid w:val="00C74996"/>
    <w:rsid w:val="00CE1D9B"/>
    <w:rsid w:val="00CF57A9"/>
    <w:rsid w:val="00D15461"/>
    <w:rsid w:val="00D261F4"/>
    <w:rsid w:val="00D35DA8"/>
    <w:rsid w:val="00D372C0"/>
    <w:rsid w:val="00D55615"/>
    <w:rsid w:val="00D944C7"/>
    <w:rsid w:val="00DE3B4C"/>
    <w:rsid w:val="00E118A4"/>
    <w:rsid w:val="00E124CA"/>
    <w:rsid w:val="00E60EF6"/>
    <w:rsid w:val="00E63E1B"/>
    <w:rsid w:val="00EC16F9"/>
    <w:rsid w:val="00F04882"/>
    <w:rsid w:val="00F45140"/>
    <w:rsid w:val="00F53F54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9779D"/>
  <w15:chartTrackingRefBased/>
  <w15:docId w15:val="{8C937CA2-FB8A-4841-A92E-89B3193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q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E01A8-581C-4DAC-8537-BE67EAF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Rucker</dc:creator>
  <cp:keywords/>
  <dc:description/>
  <cp:lastModifiedBy>Monique Rucker</cp:lastModifiedBy>
  <cp:revision>2</cp:revision>
  <cp:lastPrinted>2025-05-07T14:21:00Z</cp:lastPrinted>
  <dcterms:created xsi:type="dcterms:W3CDTF">2025-08-27T17:13:00Z</dcterms:created>
  <dcterms:modified xsi:type="dcterms:W3CDTF">2025-08-27T17:13:00Z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