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5DDC6B7" w:rsidR="00A70674" w:rsidRPr="00B01D61" w:rsidRDefault="00B13F37" w:rsidP="00021072">
            <w:pPr>
              <w:pStyle w:val="Title"/>
              <w:jc w:val="center"/>
              <w:rPr>
                <w:sz w:val="18"/>
                <w:szCs w:val="18"/>
              </w:rPr>
            </w:pPr>
            <w:r w:rsidRPr="00B01D61">
              <w:rPr>
                <w:sz w:val="18"/>
                <w:szCs w:val="18"/>
              </w:rPr>
              <w:t xml:space="preserve">Advanced Medical Academy </w:t>
            </w:r>
            <w:r w:rsidR="00B444D2" w:rsidRPr="00B01D61">
              <w:rPr>
                <w:sz w:val="18"/>
                <w:szCs w:val="18"/>
              </w:rPr>
              <w:t xml:space="preserve">Generation </w:t>
            </w:r>
            <w:r w:rsidR="00BE05FF" w:rsidRPr="00B01D61">
              <w:rPr>
                <w:sz w:val="18"/>
                <w:szCs w:val="18"/>
              </w:rPr>
              <w:t>Nine (9)</w:t>
            </w:r>
            <w:r w:rsidR="00B444D2" w:rsidRPr="00B01D61">
              <w:rPr>
                <w:sz w:val="18"/>
                <w:szCs w:val="18"/>
              </w:rPr>
              <w:t xml:space="preserve"> Clinical Medical Assistant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761161E8" w:rsidR="00A70674" w:rsidRPr="00B13F37" w:rsidRDefault="00F407D5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  <w:r w:rsidR="001E4AA9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Feb 2</w:t>
            </w:r>
            <w:r w:rsidR="002D5C3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2D5C38" w14:paraId="74D8DEFD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EE46F6" w14:paraId="30040586" w14:textId="77777777" w:rsidTr="002D5C3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2D5C38" w14:paraId="1DC018EA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2D5C38" w14:paraId="1B40E041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2D5C38" w14:paraId="406142A7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2D5C38" w14:paraId="26874656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732C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3F5B52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F407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8D138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8D138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Layout table"/>
      </w:tblPr>
      <w:tblGrid>
        <w:gridCol w:w="10790"/>
      </w:tblGrid>
      <w:tr w:rsidR="00C70F02" w:rsidRPr="00B444D2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2F62E32F" w:rsidR="00C70F02" w:rsidRDefault="002D5C38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2D5C38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Generation </w:t>
            </w:r>
            <w:r w:rsidR="00C70F02" w:rsidRPr="00B444D2">
              <w:rPr>
                <w:b/>
                <w:bCs/>
                <w:sz w:val="16"/>
                <w:szCs w:val="16"/>
              </w:rPr>
              <w:t>Class Date</w:t>
            </w:r>
            <w:r w:rsidR="00021072">
              <w:rPr>
                <w:b/>
                <w:bCs/>
                <w:sz w:val="16"/>
                <w:szCs w:val="16"/>
              </w:rPr>
              <w:t>s:</w:t>
            </w:r>
            <w:r w:rsidR="00C70F02" w:rsidRPr="00B444D2">
              <w:rPr>
                <w:b/>
                <w:bCs/>
                <w:sz w:val="16"/>
                <w:szCs w:val="16"/>
              </w:rPr>
              <w:t xml:space="preserve"> </w:t>
            </w:r>
            <w:r w:rsidR="00F407D5">
              <w:rPr>
                <w:b/>
                <w:bCs/>
                <w:sz w:val="16"/>
                <w:szCs w:val="16"/>
              </w:rPr>
              <w:t>October 6</w:t>
            </w:r>
            <w:r w:rsidR="003E1603">
              <w:rPr>
                <w:b/>
                <w:bCs/>
                <w:sz w:val="16"/>
                <w:szCs w:val="16"/>
              </w:rPr>
              <w:t>,</w:t>
            </w:r>
            <w:r w:rsidR="00EE46F6"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2026, thru </w:t>
            </w:r>
            <w:r w:rsidR="00F407D5">
              <w:rPr>
                <w:b/>
                <w:bCs/>
                <w:sz w:val="16"/>
                <w:szCs w:val="16"/>
              </w:rPr>
              <w:t>February 13</w:t>
            </w:r>
            <w:r w:rsidR="00021072">
              <w:rPr>
                <w:b/>
                <w:bCs/>
                <w:sz w:val="16"/>
                <w:szCs w:val="16"/>
              </w:rPr>
              <w:t>, 202</w:t>
            </w:r>
            <w:r w:rsidR="00F407D5">
              <w:rPr>
                <w:b/>
                <w:bCs/>
                <w:sz w:val="16"/>
                <w:szCs w:val="16"/>
              </w:rPr>
              <w:t>7</w:t>
            </w:r>
          </w:p>
          <w:p w14:paraId="1F4BD59F" w14:textId="3819B032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In-Person Lecture &amp; Lab Skills: </w:t>
            </w:r>
            <w:r w:rsidR="00E934B2">
              <w:rPr>
                <w:b/>
                <w:bCs/>
                <w:sz w:val="16"/>
                <w:szCs w:val="16"/>
              </w:rPr>
              <w:t>Tuesday</w:t>
            </w:r>
            <w:r w:rsidR="00BD2B07">
              <w:rPr>
                <w:b/>
                <w:bCs/>
                <w:sz w:val="16"/>
                <w:szCs w:val="16"/>
              </w:rPr>
              <w:t xml:space="preserve"> and Wednesday</w:t>
            </w:r>
          </w:p>
          <w:p w14:paraId="3F88F4D9" w14:textId="77777777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26FD66C1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AND Every Other</w:t>
            </w:r>
            <w:r w:rsidR="00E13E5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Saturday </w:t>
            </w:r>
          </w:p>
          <w:p w14:paraId="65A69806" w14:textId="09792168" w:rsidR="00021072" w:rsidRDefault="00EE3B34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021072">
              <w:rPr>
                <w:b/>
                <w:bCs/>
                <w:sz w:val="16"/>
                <w:szCs w:val="16"/>
              </w:rPr>
              <w:t>:00am-3:00pm</w:t>
            </w:r>
          </w:p>
          <w:p w14:paraId="66D62A66" w14:textId="77777777" w:rsidR="001A7FD2" w:rsidRDefault="001A7FD2" w:rsidP="001A7FD2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Electronic Medical Record (EMR) Virtually Monitored Simulations: Thursday</w:t>
            </w:r>
          </w:p>
          <w:p w14:paraId="583CD86F" w14:textId="02A3F84C" w:rsidR="00C70F02" w:rsidRPr="00B62551" w:rsidRDefault="00C70F02" w:rsidP="006E7CE9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B62551">
              <w:rPr>
                <w:b/>
                <w:bCs/>
                <w:sz w:val="24"/>
                <w:szCs w:val="24"/>
              </w:rPr>
              <w:t>**</w:t>
            </w:r>
            <w:r w:rsidR="00F75A00" w:rsidRPr="00B62551">
              <w:rPr>
                <w:b/>
                <w:bCs/>
                <w:sz w:val="24"/>
                <w:szCs w:val="24"/>
              </w:rPr>
              <w:t xml:space="preserve">CLASS DAYS </w:t>
            </w:r>
            <w:r w:rsidRPr="00B62551">
              <w:rPr>
                <w:b/>
                <w:bCs/>
                <w:sz w:val="24"/>
                <w:szCs w:val="24"/>
              </w:rPr>
              <w:t>SUBJECT TO CHANGE</w:t>
            </w:r>
            <w:r w:rsidR="00B62551" w:rsidRPr="00B62551">
              <w:rPr>
                <w:b/>
                <w:bCs/>
                <w:sz w:val="24"/>
                <w:szCs w:val="24"/>
              </w:rPr>
              <w:t xml:space="preserve"> BASED ON STUDENT ENROLLMENT</w:t>
            </w:r>
            <w:r w:rsidRPr="00B62551">
              <w:rPr>
                <w:b/>
                <w:bCs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Layout table"/>
      </w:tblPr>
      <w:tblGrid>
        <w:gridCol w:w="10790"/>
      </w:tblGrid>
      <w:tr w:rsidR="00C70F02" w:rsidRPr="00B444D2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7CA0A450" w14:textId="3AD52A76" w:rsidR="00732CD7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Clinical Externship </w:t>
            </w:r>
            <w:r w:rsidR="00021072">
              <w:rPr>
                <w:b/>
                <w:bCs/>
                <w:sz w:val="16"/>
                <w:szCs w:val="16"/>
              </w:rPr>
              <w:t>(160 Hours)</w:t>
            </w:r>
            <w:r w:rsidR="00732CD7">
              <w:rPr>
                <w:b/>
                <w:bCs/>
                <w:sz w:val="16"/>
                <w:szCs w:val="16"/>
              </w:rPr>
              <w:t xml:space="preserve"> and Administrative Days</w:t>
            </w:r>
            <w:r w:rsidR="00021072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8CA8A99" w14:textId="644B195F" w:rsidR="00C70F0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Begins on the </w:t>
            </w:r>
            <w:r w:rsidR="00732CD7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0177F07C" w14:textId="5A95E1D2" w:rsidR="00E934B2" w:rsidRPr="00BD2B07" w:rsidRDefault="00021072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Remaining </w:t>
            </w:r>
            <w:r w:rsidR="00BD2B07"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>h</w:t>
            </w:r>
            <w:r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ours </w:t>
            </w:r>
            <w:r w:rsidR="00BD2B07"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>to be completed upon completion of the program by continuing your rotation to reach the 160 REQUIRED hours</w:t>
            </w:r>
          </w:p>
          <w:p w14:paraId="3704F56D" w14:textId="009CF953" w:rsidR="00BD2B07" w:rsidRPr="00BD2B07" w:rsidRDefault="00F407D5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EE0000"/>
                <w:sz w:val="16"/>
                <w:szCs w:val="16"/>
                <w:u w:val="single"/>
              </w:rPr>
              <w:t>January 31, 2027-February 13</w:t>
            </w:r>
            <w:r w:rsidR="00BD2B07" w:rsidRPr="00BD2B07">
              <w:rPr>
                <w:b/>
                <w:bCs/>
                <w:color w:val="EE0000"/>
                <w:sz w:val="16"/>
                <w:szCs w:val="16"/>
                <w:u w:val="single"/>
              </w:rPr>
              <w:t>, 2027</w:t>
            </w:r>
          </w:p>
          <w:p w14:paraId="3149371A" w14:textId="092406AA" w:rsidR="00021072" w:rsidRPr="00B444D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Week of Review</w:t>
            </w:r>
            <w:r w:rsidR="00E934B2">
              <w:rPr>
                <w:b/>
                <w:bCs/>
                <w:sz w:val="16"/>
                <w:szCs w:val="16"/>
              </w:rPr>
              <w:t xml:space="preserve"> and Remaining Clinical</w:t>
            </w:r>
            <w:r w:rsidR="00F407D5">
              <w:rPr>
                <w:b/>
                <w:bCs/>
                <w:sz w:val="16"/>
                <w:szCs w:val="16"/>
              </w:rPr>
              <w:t xml:space="preserve">: </w:t>
            </w:r>
            <w:r w:rsidR="008D1387">
              <w:rPr>
                <w:b/>
                <w:bCs/>
                <w:sz w:val="16"/>
                <w:szCs w:val="16"/>
              </w:rPr>
              <w:t xml:space="preserve">February </w:t>
            </w:r>
            <w:r w:rsidR="00F407D5">
              <w:rPr>
                <w:b/>
                <w:bCs/>
                <w:sz w:val="16"/>
                <w:szCs w:val="16"/>
              </w:rPr>
              <w:t>1, 2027</w:t>
            </w:r>
            <w:r>
              <w:rPr>
                <w:b/>
                <w:bCs/>
                <w:sz w:val="16"/>
                <w:szCs w:val="16"/>
              </w:rPr>
              <w:t xml:space="preserve">, thru </w:t>
            </w:r>
            <w:r w:rsidR="00F407D5">
              <w:rPr>
                <w:b/>
                <w:bCs/>
                <w:sz w:val="16"/>
                <w:szCs w:val="16"/>
              </w:rPr>
              <w:t>February 13</w:t>
            </w:r>
            <w:r w:rsidR="00E934B2">
              <w:rPr>
                <w:b/>
                <w:bCs/>
                <w:sz w:val="16"/>
                <w:szCs w:val="16"/>
              </w:rPr>
              <w:t>, 2027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Layout table"/>
      </w:tblPr>
      <w:tblGrid>
        <w:gridCol w:w="10790"/>
      </w:tblGrid>
      <w:tr w:rsidR="00C70F02" w:rsidRPr="00B444D2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5219079C" w14:textId="77777777" w:rsidR="00E13E5B" w:rsidRDefault="00C70F02" w:rsidP="00E13E5B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National Center for Competency Testing </w:t>
            </w:r>
          </w:p>
          <w:p w14:paraId="514F7B08" w14:textId="694B7D1C" w:rsidR="00021072" w:rsidRPr="00B444D2" w:rsidRDefault="00732CD7" w:rsidP="00E13E5B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C70F02" w:rsidRPr="00B444D2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B444D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7AA6CDAF" w:rsidR="00C70F02" w:rsidRPr="00B444D2" w:rsidRDefault="00732CD7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Determined (TBD)</w:t>
            </w:r>
          </w:p>
        </w:tc>
      </w:tr>
      <w:tr w:rsidR="00C70F02" w:rsidRPr="00B444D2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7F57AB12" w14:textId="77777777" w:rsidR="002D5C38" w:rsidRDefault="00732CD7" w:rsidP="002D5C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Observed Holidays: September 7, 2026 (Labor Day); November 11, 2026 (Veteran’s Day); November 23, 2026-November 27, 2026</w:t>
            </w:r>
          </w:p>
          <w:p w14:paraId="105996E8" w14:textId="547210B4" w:rsidR="003F5B52" w:rsidRPr="00B444D2" w:rsidRDefault="003F5B52" w:rsidP="002D5C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December 21, 2026-December 31, 2026</w:t>
            </w:r>
          </w:p>
        </w:tc>
      </w:tr>
      <w:tr w:rsidR="00C70F02" w:rsidRPr="00B444D2" w14:paraId="27700ACD" w14:textId="77777777" w:rsidTr="00B444D2">
        <w:trPr>
          <w:trHeight w:val="171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263A58DE" w14:textId="55F92FCF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8:00am-4:00pm OR 9:00am-5:00pm beginning the </w:t>
            </w:r>
            <w:r w:rsidR="00732CD7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Class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9A15" w14:textId="77777777" w:rsidR="002A2E61" w:rsidRDefault="002A2E61" w:rsidP="00337E14">
      <w:pPr>
        <w:spacing w:after="0"/>
      </w:pPr>
      <w:r>
        <w:separator/>
      </w:r>
    </w:p>
  </w:endnote>
  <w:endnote w:type="continuationSeparator" w:id="0">
    <w:p w14:paraId="2A33FCDF" w14:textId="77777777" w:rsidR="002A2E61" w:rsidRDefault="002A2E61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4C6D" w14:textId="77777777" w:rsidR="002A2E61" w:rsidRDefault="002A2E61" w:rsidP="00337E14">
      <w:pPr>
        <w:spacing w:after="0"/>
      </w:pPr>
      <w:r>
        <w:separator/>
      </w:r>
    </w:p>
  </w:footnote>
  <w:footnote w:type="continuationSeparator" w:id="0">
    <w:p w14:paraId="2C1B2BC8" w14:textId="77777777" w:rsidR="002A2E61" w:rsidRDefault="002A2E61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13C75"/>
    <w:rsid w:val="00021072"/>
    <w:rsid w:val="000269AB"/>
    <w:rsid w:val="00036832"/>
    <w:rsid w:val="000A6191"/>
    <w:rsid w:val="000B29E9"/>
    <w:rsid w:val="000C0513"/>
    <w:rsid w:val="000D6EFE"/>
    <w:rsid w:val="000E7D2E"/>
    <w:rsid w:val="000F3865"/>
    <w:rsid w:val="00103DDC"/>
    <w:rsid w:val="00137F1A"/>
    <w:rsid w:val="00177845"/>
    <w:rsid w:val="00191999"/>
    <w:rsid w:val="0019385A"/>
    <w:rsid w:val="001A7FD2"/>
    <w:rsid w:val="001E4AA9"/>
    <w:rsid w:val="00203E54"/>
    <w:rsid w:val="00205296"/>
    <w:rsid w:val="00223B9D"/>
    <w:rsid w:val="00223D4D"/>
    <w:rsid w:val="00246E8A"/>
    <w:rsid w:val="002542FD"/>
    <w:rsid w:val="0029763D"/>
    <w:rsid w:val="002A0E2F"/>
    <w:rsid w:val="002A2E61"/>
    <w:rsid w:val="002D5C38"/>
    <w:rsid w:val="002E2982"/>
    <w:rsid w:val="0030123D"/>
    <w:rsid w:val="0030705A"/>
    <w:rsid w:val="00311471"/>
    <w:rsid w:val="00312BBA"/>
    <w:rsid w:val="00325855"/>
    <w:rsid w:val="00337E14"/>
    <w:rsid w:val="003522B7"/>
    <w:rsid w:val="00366921"/>
    <w:rsid w:val="00397F06"/>
    <w:rsid w:val="003A02A8"/>
    <w:rsid w:val="003A66A6"/>
    <w:rsid w:val="003B607A"/>
    <w:rsid w:val="003C14C4"/>
    <w:rsid w:val="003D7CAC"/>
    <w:rsid w:val="003E1603"/>
    <w:rsid w:val="003E7366"/>
    <w:rsid w:val="003F5B52"/>
    <w:rsid w:val="00411B3E"/>
    <w:rsid w:val="00412E2B"/>
    <w:rsid w:val="0044315E"/>
    <w:rsid w:val="004722B0"/>
    <w:rsid w:val="004A6647"/>
    <w:rsid w:val="004A6C50"/>
    <w:rsid w:val="004B430E"/>
    <w:rsid w:val="004D5C06"/>
    <w:rsid w:val="004F670E"/>
    <w:rsid w:val="004F683C"/>
    <w:rsid w:val="005416FC"/>
    <w:rsid w:val="0058421F"/>
    <w:rsid w:val="00587D39"/>
    <w:rsid w:val="005920F0"/>
    <w:rsid w:val="005D4C2D"/>
    <w:rsid w:val="005F677F"/>
    <w:rsid w:val="00605646"/>
    <w:rsid w:val="00622951"/>
    <w:rsid w:val="00687EF0"/>
    <w:rsid w:val="006B6AB8"/>
    <w:rsid w:val="006E7372"/>
    <w:rsid w:val="006F1D3C"/>
    <w:rsid w:val="00732CD7"/>
    <w:rsid w:val="007476DE"/>
    <w:rsid w:val="00763654"/>
    <w:rsid w:val="00784FB4"/>
    <w:rsid w:val="007C2F28"/>
    <w:rsid w:val="007E15DA"/>
    <w:rsid w:val="007F75C5"/>
    <w:rsid w:val="00813A4C"/>
    <w:rsid w:val="0081420B"/>
    <w:rsid w:val="0082157E"/>
    <w:rsid w:val="008412AC"/>
    <w:rsid w:val="00891AC9"/>
    <w:rsid w:val="008C419B"/>
    <w:rsid w:val="008D1387"/>
    <w:rsid w:val="009035EA"/>
    <w:rsid w:val="009168FD"/>
    <w:rsid w:val="009435E8"/>
    <w:rsid w:val="00952922"/>
    <w:rsid w:val="00954A61"/>
    <w:rsid w:val="009578CB"/>
    <w:rsid w:val="00974021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B01D61"/>
    <w:rsid w:val="00B03FCB"/>
    <w:rsid w:val="00B13F37"/>
    <w:rsid w:val="00B26FA3"/>
    <w:rsid w:val="00B444D2"/>
    <w:rsid w:val="00B62551"/>
    <w:rsid w:val="00B64F3B"/>
    <w:rsid w:val="00B87BA8"/>
    <w:rsid w:val="00BC54CF"/>
    <w:rsid w:val="00BD2B07"/>
    <w:rsid w:val="00BD4C1E"/>
    <w:rsid w:val="00BE05FF"/>
    <w:rsid w:val="00C2181B"/>
    <w:rsid w:val="00C42E57"/>
    <w:rsid w:val="00C4482F"/>
    <w:rsid w:val="00C606FF"/>
    <w:rsid w:val="00C65071"/>
    <w:rsid w:val="00C65C99"/>
    <w:rsid w:val="00C70F02"/>
    <w:rsid w:val="00C74996"/>
    <w:rsid w:val="00CD0399"/>
    <w:rsid w:val="00CD4CA5"/>
    <w:rsid w:val="00CF57A9"/>
    <w:rsid w:val="00D0177F"/>
    <w:rsid w:val="00D15461"/>
    <w:rsid w:val="00D261F4"/>
    <w:rsid w:val="00D35DA8"/>
    <w:rsid w:val="00D41C9E"/>
    <w:rsid w:val="00D55615"/>
    <w:rsid w:val="00D77314"/>
    <w:rsid w:val="00D944C7"/>
    <w:rsid w:val="00DA1B5B"/>
    <w:rsid w:val="00DE3B4C"/>
    <w:rsid w:val="00E118A4"/>
    <w:rsid w:val="00E124CA"/>
    <w:rsid w:val="00E13E5B"/>
    <w:rsid w:val="00E60EF6"/>
    <w:rsid w:val="00E63E1B"/>
    <w:rsid w:val="00E90406"/>
    <w:rsid w:val="00E934B2"/>
    <w:rsid w:val="00EC16F9"/>
    <w:rsid w:val="00EE3B34"/>
    <w:rsid w:val="00EE46F6"/>
    <w:rsid w:val="00F04882"/>
    <w:rsid w:val="00F407D5"/>
    <w:rsid w:val="00F45140"/>
    <w:rsid w:val="00F53F54"/>
    <w:rsid w:val="00F55EA6"/>
    <w:rsid w:val="00F75A00"/>
    <w:rsid w:val="00FB5FA5"/>
    <w:rsid w:val="00FF3709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2</TotalTime>
  <Pages>1</Pages>
  <Words>727</Words>
  <Characters>2103</Characters>
  <Application>Microsoft Office Word</Application>
  <DocSecurity>0</DocSecurity>
  <Lines>1051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2026-04-09T15:51:00Z</cp:lastPrinted>
  <dcterms:created xsi:type="dcterms:W3CDTF">2026-04-10T20:42:00Z</dcterms:created>
  <dcterms:modified xsi:type="dcterms:W3CDTF">2026-04-10T20:42:00Z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