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7BE980A9" w:rsidR="00A70674" w:rsidRPr="00E012A0" w:rsidRDefault="00D66293" w:rsidP="00171AD1">
            <w:pPr>
              <w:pStyle w:val="Tit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B13F37" w:rsidRPr="00E012A0">
              <w:rPr>
                <w:sz w:val="18"/>
                <w:szCs w:val="18"/>
              </w:rPr>
              <w:t xml:space="preserve">dvanced Medical Academy </w:t>
            </w:r>
            <w:r w:rsidR="00C17CDD">
              <w:rPr>
                <w:sz w:val="18"/>
                <w:szCs w:val="18"/>
              </w:rPr>
              <w:t>8</w:t>
            </w:r>
            <w:r w:rsidR="00171AD1" w:rsidRPr="00E012A0">
              <w:rPr>
                <w:sz w:val="18"/>
                <w:szCs w:val="18"/>
              </w:rPr>
              <w:t xml:space="preserve">- Week </w:t>
            </w:r>
            <w:r w:rsidR="00C17CDD">
              <w:rPr>
                <w:sz w:val="18"/>
                <w:szCs w:val="18"/>
              </w:rPr>
              <w:t>Day</w:t>
            </w:r>
            <w:r w:rsidR="00C70F02" w:rsidRPr="00E012A0">
              <w:rPr>
                <w:sz w:val="18"/>
                <w:szCs w:val="18"/>
              </w:rPr>
              <w:t xml:space="preserve"> Phlebotomy Technician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64D2A335" w:rsidR="00A70674" w:rsidRPr="00B13F37" w:rsidRDefault="00DC6921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995203">
              <w:rPr>
                <w:sz w:val="24"/>
                <w:szCs w:val="24"/>
              </w:rPr>
              <w:t>une</w:t>
            </w:r>
            <w:r>
              <w:rPr>
                <w:sz w:val="24"/>
                <w:szCs w:val="24"/>
              </w:rPr>
              <w:t xml:space="preserve">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to Dec 2026</w:t>
            </w:r>
          </w:p>
        </w:tc>
      </w:tr>
      <w:tr w:rsidR="00A70674" w14:paraId="0F788DF2" w14:textId="77777777" w:rsidTr="00B13F37">
        <w:trPr>
          <w:trHeight w:hRule="exact" w:val="144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E012A0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p w14:paraId="1EEA3CC1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C17CD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0C5CB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13509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13509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13509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137F1A" w14:paraId="30040586" w14:textId="77777777" w:rsidTr="0013509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13509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0C5CB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37199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1DC018EA" w14:textId="77777777" w:rsidTr="000C5CB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B40E041" w14:textId="77777777" w:rsidTr="000C5CB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406142A7" w14:textId="77777777" w:rsidTr="000C5CB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60AF756C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6874656" w14:textId="77777777" w:rsidTr="000C5CB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13509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4722B0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0C5CB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13509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13509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13509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13509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00804071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Class Dates </w:t>
            </w:r>
            <w:r w:rsidR="00CD1F3E">
              <w:rPr>
                <w:b/>
                <w:bCs/>
                <w:sz w:val="16"/>
                <w:szCs w:val="16"/>
              </w:rPr>
              <w:t>Tuesday</w:t>
            </w:r>
            <w:r w:rsidR="00E012A0">
              <w:rPr>
                <w:b/>
                <w:bCs/>
                <w:sz w:val="16"/>
                <w:szCs w:val="16"/>
              </w:rPr>
              <w:t xml:space="preserve"> </w:t>
            </w:r>
            <w:r w:rsidR="00DC6921" w:rsidRPr="00CD1F3E">
              <w:rPr>
                <w:b/>
                <w:bCs/>
                <w:sz w:val="16"/>
                <w:szCs w:val="16"/>
              </w:rPr>
              <w:t>and Thursday:</w:t>
            </w:r>
            <w:r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359B1">
              <w:rPr>
                <w:b/>
                <w:bCs/>
                <w:sz w:val="16"/>
                <w:szCs w:val="16"/>
              </w:rPr>
              <w:t>8:00am-4:00pm</w:t>
            </w:r>
          </w:p>
          <w:p w14:paraId="60F89EB7" w14:textId="7987775D" w:rsidR="006332A8" w:rsidRPr="00CD1F3E" w:rsidRDefault="00756CFD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June </w:t>
            </w:r>
            <w:r w:rsidR="000C5CBA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, 2026</w:t>
            </w:r>
            <w:r w:rsidR="00135094">
              <w:rPr>
                <w:b/>
                <w:bCs/>
                <w:sz w:val="16"/>
                <w:szCs w:val="16"/>
              </w:rPr>
              <w:t xml:space="preserve">-July </w:t>
            </w:r>
            <w:r w:rsidR="000C5CBA">
              <w:rPr>
                <w:b/>
                <w:bCs/>
                <w:sz w:val="16"/>
                <w:szCs w:val="16"/>
              </w:rPr>
              <w:t>30</w:t>
            </w:r>
            <w:r w:rsidR="00135094">
              <w:rPr>
                <w:b/>
                <w:bCs/>
                <w:sz w:val="16"/>
                <w:szCs w:val="16"/>
              </w:rPr>
              <w:t>, 2026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35094">
              <w:rPr>
                <w:b/>
                <w:bCs/>
                <w:sz w:val="16"/>
                <w:szCs w:val="16"/>
              </w:rPr>
              <w:t xml:space="preserve">August </w:t>
            </w:r>
            <w:r w:rsidR="000C5CBA">
              <w:rPr>
                <w:b/>
                <w:bCs/>
                <w:sz w:val="16"/>
                <w:szCs w:val="16"/>
              </w:rPr>
              <w:t xml:space="preserve">11, 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>September 1</w:t>
            </w:r>
            <w:r w:rsidR="000C5CBA">
              <w:rPr>
                <w:b/>
                <w:bCs/>
                <w:sz w:val="16"/>
                <w:szCs w:val="16"/>
              </w:rPr>
              <w:t>7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S</w:t>
            </w:r>
            <w:r w:rsidR="00D464F8">
              <w:rPr>
                <w:b/>
                <w:bCs/>
                <w:sz w:val="16"/>
                <w:szCs w:val="16"/>
              </w:rPr>
              <w:t>ept</w:t>
            </w:r>
            <w:r>
              <w:rPr>
                <w:b/>
                <w:bCs/>
                <w:sz w:val="16"/>
                <w:szCs w:val="16"/>
              </w:rPr>
              <w:t>ember</w:t>
            </w:r>
            <w:r w:rsidR="00D464F8">
              <w:rPr>
                <w:b/>
                <w:bCs/>
                <w:sz w:val="16"/>
                <w:szCs w:val="16"/>
              </w:rPr>
              <w:t xml:space="preserve"> </w:t>
            </w:r>
            <w:r w:rsidR="00135094">
              <w:rPr>
                <w:b/>
                <w:bCs/>
                <w:sz w:val="16"/>
                <w:szCs w:val="16"/>
              </w:rPr>
              <w:t>29</w:t>
            </w:r>
            <w:r w:rsidR="00746F7F">
              <w:rPr>
                <w:b/>
                <w:bCs/>
                <w:sz w:val="16"/>
                <w:szCs w:val="16"/>
              </w:rPr>
              <w:t>,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 xml:space="preserve">November </w:t>
            </w:r>
            <w:r>
              <w:rPr>
                <w:b/>
                <w:bCs/>
                <w:sz w:val="16"/>
                <w:szCs w:val="16"/>
              </w:rPr>
              <w:t>5, 2026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729EFC2A" w14:textId="3FE1A7CF" w:rsidR="00C70F02" w:rsidRPr="00CD1F3E" w:rsidRDefault="00756CFD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November 3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December 17</w:t>
            </w:r>
            <w:r w:rsidR="00DC6921" w:rsidRPr="00CD1F3E">
              <w:rPr>
                <w:b/>
                <w:bCs/>
                <w:sz w:val="16"/>
                <w:szCs w:val="16"/>
              </w:rPr>
              <w:t>, 2026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7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  <w:p w14:paraId="583CD86F" w14:textId="52E1474E" w:rsidR="00C70F02" w:rsidRPr="00E41E50" w:rsidRDefault="00C70F02" w:rsidP="00852497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>DAYS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&amp; TIMES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 xml:space="preserve"> OF CLASS 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SCHEDULE SUBJECT TO CHANGE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BASED ON ENROLLMENT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60D3B38A" w14:textId="77777777" w:rsidTr="00852497">
        <w:trPr>
          <w:trHeight w:val="306"/>
        </w:trPr>
        <w:tc>
          <w:tcPr>
            <w:tcW w:w="10790" w:type="dxa"/>
            <w:shd w:val="clear" w:color="auto" w:fill="00B0F0"/>
          </w:tcPr>
          <w:p w14:paraId="46B91EF7" w14:textId="4A88CAF9" w:rsidR="006332A8" w:rsidRPr="00CD1F3E" w:rsidRDefault="00E012A0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17CDD">
              <w:rPr>
                <w:b/>
                <w:bCs/>
                <w:sz w:val="16"/>
                <w:szCs w:val="16"/>
                <w:u w:val="single"/>
              </w:rPr>
              <w:t xml:space="preserve">40- Hour </w:t>
            </w:r>
            <w:r w:rsidR="00C70F02" w:rsidRPr="00C17CDD">
              <w:rPr>
                <w:b/>
                <w:bCs/>
                <w:sz w:val="16"/>
                <w:szCs w:val="16"/>
                <w:u w:val="single"/>
              </w:rPr>
              <w:t>Clinical Externship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0C5CBA">
              <w:rPr>
                <w:b/>
                <w:bCs/>
                <w:sz w:val="16"/>
                <w:szCs w:val="16"/>
              </w:rPr>
              <w:t>Aug 3-Aug 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35094">
              <w:rPr>
                <w:b/>
                <w:bCs/>
                <w:sz w:val="16"/>
                <w:szCs w:val="16"/>
              </w:rPr>
              <w:t xml:space="preserve">Sep </w:t>
            </w:r>
            <w:r w:rsidR="000C5CBA">
              <w:rPr>
                <w:b/>
                <w:bCs/>
                <w:sz w:val="16"/>
                <w:szCs w:val="16"/>
              </w:rPr>
              <w:t>21</w:t>
            </w:r>
            <w:r w:rsidR="00756CFD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 xml:space="preserve">Sep </w:t>
            </w:r>
            <w:r w:rsidR="000C5CBA">
              <w:rPr>
                <w:b/>
                <w:bCs/>
                <w:sz w:val="16"/>
                <w:szCs w:val="16"/>
              </w:rPr>
              <w:t>25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35094">
              <w:rPr>
                <w:b/>
                <w:bCs/>
                <w:sz w:val="16"/>
                <w:szCs w:val="16"/>
              </w:rPr>
              <w:t>Nov 9</w:t>
            </w:r>
            <w:r w:rsidR="001668DD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>Nov 13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>;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0C4688">
              <w:rPr>
                <w:b/>
                <w:bCs/>
                <w:sz w:val="16"/>
                <w:szCs w:val="16"/>
              </w:rPr>
              <w:t>Dec 21</w:t>
            </w:r>
            <w:r w:rsidR="00E318C9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>Jan 1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7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3149371A" w14:textId="2F295662" w:rsidR="00C70F02" w:rsidRPr="00C17CDD" w:rsidRDefault="00E012A0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 w:rsidRPr="00C17CDD">
              <w:rPr>
                <w:b/>
                <w:bCs/>
                <w:sz w:val="16"/>
                <w:szCs w:val="16"/>
                <w:u w:val="single"/>
              </w:rPr>
              <w:t>Review Week for Certification Exam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r w:rsidR="000C5CBA">
              <w:rPr>
                <w:b/>
                <w:bCs/>
                <w:sz w:val="16"/>
                <w:szCs w:val="16"/>
              </w:rPr>
              <w:t>Aug 2</w:t>
            </w:r>
            <w:r w:rsidR="00756CFD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 xml:space="preserve">Aug </w:t>
            </w:r>
            <w:r w:rsidR="000C5CBA">
              <w:rPr>
                <w:b/>
                <w:bCs/>
                <w:sz w:val="16"/>
                <w:szCs w:val="16"/>
              </w:rPr>
              <w:t>8</w:t>
            </w:r>
            <w:r w:rsidR="00756CFD">
              <w:rPr>
                <w:b/>
                <w:bCs/>
                <w:sz w:val="16"/>
                <w:szCs w:val="16"/>
              </w:rPr>
              <w:t xml:space="preserve"> 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756CF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756CFD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35094">
              <w:rPr>
                <w:b/>
                <w:bCs/>
                <w:sz w:val="16"/>
                <w:szCs w:val="16"/>
              </w:rPr>
              <w:t xml:space="preserve">Sep </w:t>
            </w:r>
            <w:r w:rsidR="000C5CBA">
              <w:rPr>
                <w:b/>
                <w:bCs/>
                <w:sz w:val="16"/>
                <w:szCs w:val="16"/>
              </w:rPr>
              <w:t>20</w:t>
            </w:r>
            <w:r w:rsidR="00756CFD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 xml:space="preserve">Sep </w:t>
            </w:r>
            <w:r w:rsidR="000C5CBA">
              <w:rPr>
                <w:b/>
                <w:bCs/>
                <w:sz w:val="16"/>
                <w:szCs w:val="16"/>
              </w:rPr>
              <w:t>26</w:t>
            </w:r>
            <w:r w:rsidR="00756CFD">
              <w:rPr>
                <w:b/>
                <w:bCs/>
                <w:sz w:val="16"/>
                <w:szCs w:val="16"/>
              </w:rPr>
              <w:t xml:space="preserve"> 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756CF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756CFD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35094">
              <w:rPr>
                <w:b/>
                <w:bCs/>
                <w:sz w:val="16"/>
                <w:szCs w:val="16"/>
              </w:rPr>
              <w:t>Nov 8</w:t>
            </w:r>
            <w:r w:rsidR="00756CFD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>Nov 14</w:t>
            </w:r>
            <w:r w:rsidR="00756CFD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756CF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756CFD" w:rsidRPr="00CD1F3E">
              <w:rPr>
                <w:b/>
                <w:bCs/>
                <w:sz w:val="16"/>
                <w:szCs w:val="16"/>
              </w:rPr>
              <w:t>;</w:t>
            </w:r>
            <w:r w:rsidR="00756CFD">
              <w:rPr>
                <w:b/>
                <w:bCs/>
                <w:sz w:val="16"/>
                <w:szCs w:val="16"/>
              </w:rPr>
              <w:t xml:space="preserve"> </w:t>
            </w:r>
            <w:r w:rsidR="000C4688">
              <w:rPr>
                <w:b/>
                <w:bCs/>
                <w:sz w:val="16"/>
                <w:szCs w:val="16"/>
              </w:rPr>
              <w:t>Dec 2</w:t>
            </w:r>
            <w:r w:rsidR="000C5CBA">
              <w:rPr>
                <w:b/>
                <w:bCs/>
                <w:sz w:val="16"/>
                <w:szCs w:val="16"/>
              </w:rPr>
              <w:t>1</w:t>
            </w:r>
            <w:r w:rsidR="00756CFD">
              <w:rPr>
                <w:b/>
                <w:bCs/>
                <w:sz w:val="16"/>
                <w:szCs w:val="16"/>
              </w:rPr>
              <w:t>-</w:t>
            </w:r>
            <w:r w:rsidR="00135094">
              <w:rPr>
                <w:b/>
                <w:bCs/>
                <w:sz w:val="16"/>
                <w:szCs w:val="16"/>
              </w:rPr>
              <w:t>Jan 1</w:t>
            </w:r>
            <w:r w:rsidR="00756CFD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(GEN2</w:t>
            </w:r>
            <w:r w:rsidR="00756CFD">
              <w:rPr>
                <w:b/>
                <w:bCs/>
                <w:color w:val="EE0000"/>
                <w:sz w:val="16"/>
                <w:szCs w:val="16"/>
              </w:rPr>
              <w:t>7</w:t>
            </w:r>
            <w:r w:rsidR="00756CFD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756CFD" w:rsidRPr="00CD1F3E">
              <w:rPr>
                <w:b/>
                <w:bCs/>
                <w:sz w:val="16"/>
                <w:szCs w:val="16"/>
              </w:rPr>
              <w:t>;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712FB4C6" w14:textId="77777777" w:rsidTr="00852497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349B9FD5" w14:textId="55E4D49C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National </w:t>
            </w:r>
            <w:r w:rsidR="006332A8" w:rsidRPr="00CD1F3E">
              <w:rPr>
                <w:b/>
                <w:bCs/>
                <w:sz w:val="16"/>
                <w:szCs w:val="16"/>
              </w:rPr>
              <w:t>Healthcareer Association (NHA) Certification Exam</w:t>
            </w:r>
          </w:p>
          <w:p w14:paraId="514F7B08" w14:textId="236BA26D" w:rsidR="00C70F02" w:rsidRPr="00C17CDD" w:rsidRDefault="00135094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August </w:t>
            </w:r>
            <w:r w:rsidR="000C5CBA">
              <w:rPr>
                <w:b/>
                <w:bCs/>
                <w:sz w:val="16"/>
                <w:szCs w:val="16"/>
              </w:rPr>
              <w:t>14</w:t>
            </w:r>
            <w:r w:rsidR="00EB1CCB">
              <w:rPr>
                <w:b/>
                <w:bCs/>
                <w:sz w:val="16"/>
                <w:szCs w:val="16"/>
              </w:rPr>
              <w:t>, 2026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0C5CBA">
              <w:rPr>
                <w:b/>
                <w:bCs/>
                <w:sz w:val="16"/>
                <w:szCs w:val="16"/>
              </w:rPr>
              <w:t>Oct 2</w:t>
            </w:r>
            <w:r w:rsidR="00EB1CCB">
              <w:rPr>
                <w:b/>
                <w:bCs/>
                <w:sz w:val="16"/>
                <w:szCs w:val="16"/>
              </w:rPr>
              <w:t>, 2026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Nov 20</w:t>
            </w:r>
            <w:r w:rsidR="00D656F1">
              <w:rPr>
                <w:b/>
                <w:bCs/>
                <w:sz w:val="16"/>
                <w:szCs w:val="16"/>
              </w:rPr>
              <w:t xml:space="preserve">, 2026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756CFD">
              <w:rPr>
                <w:b/>
                <w:bCs/>
                <w:sz w:val="16"/>
                <w:szCs w:val="16"/>
              </w:rPr>
              <w:t>To Be Determined (TBD)</w:t>
            </w:r>
            <w:r w:rsidR="00C17CDD">
              <w:rPr>
                <w:b/>
                <w:bCs/>
                <w:sz w:val="16"/>
                <w:szCs w:val="16"/>
              </w:rPr>
              <w:t xml:space="preserve"> 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(GEN27)</w:t>
            </w:r>
          </w:p>
        </w:tc>
      </w:tr>
      <w:tr w:rsidR="00C70F02" w:rsidRPr="00CD1F3E" w14:paraId="567FDB58" w14:textId="77777777" w:rsidTr="00852497">
        <w:trPr>
          <w:trHeight w:val="270"/>
        </w:trPr>
        <w:tc>
          <w:tcPr>
            <w:tcW w:w="10790" w:type="dxa"/>
          </w:tcPr>
          <w:p w14:paraId="4E370C16" w14:textId="77777777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0C6EE9B9" w:rsidR="00C70F02" w:rsidRPr="00C17CDD" w:rsidRDefault="00995203" w:rsidP="00C17CDD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August </w:t>
            </w:r>
            <w:r w:rsidR="000C5CBA">
              <w:rPr>
                <w:b/>
                <w:bCs/>
                <w:sz w:val="16"/>
                <w:szCs w:val="16"/>
              </w:rPr>
              <w:t>15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4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0C5CBA">
              <w:rPr>
                <w:b/>
                <w:bCs/>
                <w:sz w:val="16"/>
                <w:szCs w:val="16"/>
              </w:rPr>
              <w:t>Oct 3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135094">
              <w:rPr>
                <w:b/>
                <w:bCs/>
                <w:sz w:val="16"/>
                <w:szCs w:val="16"/>
              </w:rPr>
              <w:t>Nov 21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756CFD">
              <w:rPr>
                <w:b/>
                <w:bCs/>
                <w:color w:val="auto"/>
                <w:sz w:val="16"/>
                <w:szCs w:val="16"/>
              </w:rPr>
              <w:t>To Be Determined (TBD)</w:t>
            </w:r>
            <w:r w:rsidR="00C17CDD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17CDD">
              <w:rPr>
                <w:b/>
                <w:bCs/>
                <w:color w:val="EE0000"/>
                <w:sz w:val="16"/>
                <w:szCs w:val="16"/>
              </w:rPr>
              <w:t>(GEN27)</w:t>
            </w:r>
          </w:p>
        </w:tc>
      </w:tr>
      <w:tr w:rsidR="00C70F02" w:rsidRPr="00CD1F3E" w14:paraId="57FF0D20" w14:textId="77777777" w:rsidTr="00852497">
        <w:trPr>
          <w:trHeight w:val="360"/>
        </w:trPr>
        <w:tc>
          <w:tcPr>
            <w:tcW w:w="10790" w:type="dxa"/>
            <w:shd w:val="clear" w:color="auto" w:fill="00B050"/>
          </w:tcPr>
          <w:p w14:paraId="6FA7382A" w14:textId="73855EEA" w:rsidR="00DC6921" w:rsidRPr="00CD1F3E" w:rsidRDefault="00C70F02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Observed </w:t>
            </w:r>
            <w:r w:rsidR="00DC6921" w:rsidRPr="00CD1F3E">
              <w:rPr>
                <w:b/>
                <w:bCs/>
                <w:sz w:val="16"/>
                <w:szCs w:val="16"/>
              </w:rPr>
              <w:t>Holidays: January</w:t>
            </w:r>
            <w:r w:rsidRPr="00CD1F3E">
              <w:rPr>
                <w:b/>
                <w:bCs/>
                <w:sz w:val="16"/>
                <w:szCs w:val="16"/>
              </w:rPr>
              <w:t xml:space="preserve"> 1, 2026-January </w:t>
            </w:r>
            <w:r w:rsidR="00DC6921" w:rsidRPr="00CD1F3E">
              <w:rPr>
                <w:b/>
                <w:bCs/>
                <w:sz w:val="16"/>
                <w:szCs w:val="16"/>
              </w:rPr>
              <w:t>9</w:t>
            </w:r>
            <w:r w:rsidRPr="00CD1F3E">
              <w:rPr>
                <w:b/>
                <w:bCs/>
                <w:sz w:val="16"/>
                <w:szCs w:val="16"/>
              </w:rPr>
              <w:t xml:space="preserve">, 2026 (New Years); 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March </w:t>
            </w:r>
            <w:r w:rsidR="00023727">
              <w:rPr>
                <w:b/>
                <w:bCs/>
                <w:sz w:val="16"/>
                <w:szCs w:val="16"/>
              </w:rPr>
              <w:t>3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0, 2026, thru April 3, 2026 (Spring Break); </w:t>
            </w:r>
          </w:p>
          <w:p w14:paraId="61F9A75C" w14:textId="489C5D07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May 25, 2026 (Memorial Day); June 19, 2026 (Juneteenth); June 29, 2026, thru July </w:t>
            </w:r>
            <w:r w:rsidR="008C5701">
              <w:rPr>
                <w:b/>
                <w:bCs/>
                <w:sz w:val="16"/>
                <w:szCs w:val="16"/>
              </w:rPr>
              <w:t>10</w:t>
            </w:r>
            <w:r w:rsidRPr="00CD1F3E">
              <w:rPr>
                <w:b/>
                <w:bCs/>
                <w:sz w:val="16"/>
                <w:szCs w:val="16"/>
              </w:rPr>
              <w:t>, 2026 (4</w:t>
            </w:r>
            <w:r w:rsidRPr="00CD1F3E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CD1F3E">
              <w:rPr>
                <w:b/>
                <w:bCs/>
                <w:sz w:val="16"/>
                <w:szCs w:val="16"/>
              </w:rPr>
              <w:t xml:space="preserve"> of July Holiday); </w:t>
            </w:r>
          </w:p>
          <w:p w14:paraId="020E9B36" w14:textId="47C3F9EF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September 7, 2026 (Labor Day); November 11, 2026 (Veteran’s Day); November 23-November 27, 2026 (Thanksgiving Holiday);</w:t>
            </w:r>
          </w:p>
          <w:p w14:paraId="105996E8" w14:textId="13CAD355" w:rsidR="00C70F02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December 21-December 31, 2026 (Christmas Holiday)</w:t>
            </w:r>
          </w:p>
        </w:tc>
      </w:tr>
      <w:tr w:rsidR="00C70F02" w:rsidRPr="00CD1F3E" w14:paraId="27700ACD" w14:textId="77777777" w:rsidTr="00852497">
        <w:trPr>
          <w:trHeight w:val="288"/>
        </w:trPr>
        <w:tc>
          <w:tcPr>
            <w:tcW w:w="10790" w:type="dxa"/>
            <w:shd w:val="clear" w:color="auto" w:fill="B3B3B3" w:themeFill="background2" w:themeFillShade="BF"/>
          </w:tcPr>
          <w:p w14:paraId="3ACE9B3E" w14:textId="77777777" w:rsidR="00C70F02" w:rsidRDefault="006332A8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ADMINISTRATIVE DATES </w:t>
            </w:r>
          </w:p>
          <w:p w14:paraId="0605854C" w14:textId="3557FEFD" w:rsidR="000C5CBA" w:rsidRPr="00CD1F3E" w:rsidRDefault="008A7980" w:rsidP="000C5CBA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Monday, </w:t>
            </w:r>
            <w:r w:rsidR="00C17CDD">
              <w:rPr>
                <w:b/>
                <w:bCs/>
                <w:sz w:val="16"/>
                <w:szCs w:val="16"/>
              </w:rPr>
              <w:t xml:space="preserve">January 12, 2026-Friday, </w:t>
            </w:r>
            <w:r w:rsidR="000C5CBA">
              <w:rPr>
                <w:b/>
                <w:bCs/>
                <w:sz w:val="16"/>
                <w:szCs w:val="16"/>
              </w:rPr>
              <w:t>June 5</w:t>
            </w:r>
            <w:r w:rsidR="00C17CDD">
              <w:rPr>
                <w:b/>
                <w:bCs/>
                <w:sz w:val="16"/>
                <w:szCs w:val="16"/>
              </w:rPr>
              <w:t xml:space="preserve">, 2026 </w:t>
            </w:r>
          </w:p>
          <w:p w14:paraId="263A58DE" w14:textId="1B98D4A8" w:rsidR="008A7980" w:rsidRPr="00CD1F3E" w:rsidRDefault="008A7980" w:rsidP="00DC6921">
            <w:pPr>
              <w:spacing w:before="0"/>
              <w:rPr>
                <w:b/>
                <w:bCs/>
                <w:sz w:val="16"/>
                <w:szCs w:val="16"/>
              </w:rPr>
            </w:pPr>
          </w:p>
        </w:tc>
      </w:tr>
    </w:tbl>
    <w:p w14:paraId="7B489C78" w14:textId="58C3F337" w:rsidR="00D261F4" w:rsidRDefault="00D261F4" w:rsidP="00CD1F3E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B00F" w14:textId="77777777" w:rsidR="001C1F6D" w:rsidRDefault="001C1F6D" w:rsidP="00337E14">
      <w:pPr>
        <w:spacing w:after="0"/>
      </w:pPr>
      <w:r>
        <w:separator/>
      </w:r>
    </w:p>
  </w:endnote>
  <w:endnote w:type="continuationSeparator" w:id="0">
    <w:p w14:paraId="2E615D43" w14:textId="77777777" w:rsidR="001C1F6D" w:rsidRDefault="001C1F6D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426D" w14:textId="77777777" w:rsidR="001C1F6D" w:rsidRDefault="001C1F6D" w:rsidP="00337E14">
      <w:pPr>
        <w:spacing w:after="0"/>
      </w:pPr>
      <w:r>
        <w:separator/>
      </w:r>
    </w:p>
  </w:footnote>
  <w:footnote w:type="continuationSeparator" w:id="0">
    <w:p w14:paraId="4A1B3BFF" w14:textId="77777777" w:rsidR="001C1F6D" w:rsidRDefault="001C1F6D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04AE3"/>
    <w:rsid w:val="00013C75"/>
    <w:rsid w:val="0001671B"/>
    <w:rsid w:val="00023727"/>
    <w:rsid w:val="00036832"/>
    <w:rsid w:val="00087FA9"/>
    <w:rsid w:val="000A6191"/>
    <w:rsid w:val="000C0513"/>
    <w:rsid w:val="000C4688"/>
    <w:rsid w:val="000C5CBA"/>
    <w:rsid w:val="000D6EFE"/>
    <w:rsid w:val="000E7D2E"/>
    <w:rsid w:val="000F56C7"/>
    <w:rsid w:val="00135094"/>
    <w:rsid w:val="00137F1A"/>
    <w:rsid w:val="00155FE9"/>
    <w:rsid w:val="001668DD"/>
    <w:rsid w:val="00171AD1"/>
    <w:rsid w:val="00177845"/>
    <w:rsid w:val="00191999"/>
    <w:rsid w:val="0019385A"/>
    <w:rsid w:val="001C1F6D"/>
    <w:rsid w:val="001D7E13"/>
    <w:rsid w:val="00202D14"/>
    <w:rsid w:val="00203E54"/>
    <w:rsid w:val="0022223B"/>
    <w:rsid w:val="00223B9D"/>
    <w:rsid w:val="00223D4D"/>
    <w:rsid w:val="00246E8A"/>
    <w:rsid w:val="002542FD"/>
    <w:rsid w:val="002E2982"/>
    <w:rsid w:val="0030705A"/>
    <w:rsid w:val="00312BBA"/>
    <w:rsid w:val="00331540"/>
    <w:rsid w:val="00331820"/>
    <w:rsid w:val="00337E14"/>
    <w:rsid w:val="003402B9"/>
    <w:rsid w:val="0034537C"/>
    <w:rsid w:val="003522B7"/>
    <w:rsid w:val="00366921"/>
    <w:rsid w:val="003830C3"/>
    <w:rsid w:val="00397F06"/>
    <w:rsid w:val="003A02A8"/>
    <w:rsid w:val="003A51C0"/>
    <w:rsid w:val="003C14C4"/>
    <w:rsid w:val="003E7366"/>
    <w:rsid w:val="00422138"/>
    <w:rsid w:val="0044315E"/>
    <w:rsid w:val="004722B0"/>
    <w:rsid w:val="004A6647"/>
    <w:rsid w:val="004A6C50"/>
    <w:rsid w:val="004B430E"/>
    <w:rsid w:val="004D5C06"/>
    <w:rsid w:val="004F670E"/>
    <w:rsid w:val="004F683C"/>
    <w:rsid w:val="005044A4"/>
    <w:rsid w:val="005416FC"/>
    <w:rsid w:val="005528FD"/>
    <w:rsid w:val="00574257"/>
    <w:rsid w:val="0058421F"/>
    <w:rsid w:val="00587DBC"/>
    <w:rsid w:val="005941FB"/>
    <w:rsid w:val="005F27BA"/>
    <w:rsid w:val="005F677F"/>
    <w:rsid w:val="00605646"/>
    <w:rsid w:val="00622951"/>
    <w:rsid w:val="00630A40"/>
    <w:rsid w:val="006332A8"/>
    <w:rsid w:val="006501BE"/>
    <w:rsid w:val="00680988"/>
    <w:rsid w:val="006856D3"/>
    <w:rsid w:val="00687EF0"/>
    <w:rsid w:val="006E7372"/>
    <w:rsid w:val="006F1D3C"/>
    <w:rsid w:val="00746F7F"/>
    <w:rsid w:val="007476DE"/>
    <w:rsid w:val="00756CFD"/>
    <w:rsid w:val="007B3E13"/>
    <w:rsid w:val="007C2A31"/>
    <w:rsid w:val="007F75C5"/>
    <w:rsid w:val="0081420B"/>
    <w:rsid w:val="00852497"/>
    <w:rsid w:val="008643E6"/>
    <w:rsid w:val="00883E95"/>
    <w:rsid w:val="00891AC9"/>
    <w:rsid w:val="008A7980"/>
    <w:rsid w:val="008C5701"/>
    <w:rsid w:val="008E6BDA"/>
    <w:rsid w:val="009035EA"/>
    <w:rsid w:val="0090729E"/>
    <w:rsid w:val="0091601C"/>
    <w:rsid w:val="009208A3"/>
    <w:rsid w:val="00952922"/>
    <w:rsid w:val="00954A61"/>
    <w:rsid w:val="009578CB"/>
    <w:rsid w:val="00985665"/>
    <w:rsid w:val="009873D3"/>
    <w:rsid w:val="00995203"/>
    <w:rsid w:val="00995BAC"/>
    <w:rsid w:val="00996198"/>
    <w:rsid w:val="009C49F3"/>
    <w:rsid w:val="009F04DD"/>
    <w:rsid w:val="009F65F2"/>
    <w:rsid w:val="00A0538E"/>
    <w:rsid w:val="00A15338"/>
    <w:rsid w:val="00A218AB"/>
    <w:rsid w:val="00A4109E"/>
    <w:rsid w:val="00A4405D"/>
    <w:rsid w:val="00A70674"/>
    <w:rsid w:val="00A73577"/>
    <w:rsid w:val="00A762BC"/>
    <w:rsid w:val="00A875D8"/>
    <w:rsid w:val="00A925AE"/>
    <w:rsid w:val="00AC4F3E"/>
    <w:rsid w:val="00B03FCB"/>
    <w:rsid w:val="00B13F37"/>
    <w:rsid w:val="00B26FA3"/>
    <w:rsid w:val="00B8090B"/>
    <w:rsid w:val="00B83C73"/>
    <w:rsid w:val="00B87BA8"/>
    <w:rsid w:val="00B93C74"/>
    <w:rsid w:val="00BD4C1E"/>
    <w:rsid w:val="00BE131C"/>
    <w:rsid w:val="00BF5A10"/>
    <w:rsid w:val="00C17CDD"/>
    <w:rsid w:val="00C2181B"/>
    <w:rsid w:val="00C359B1"/>
    <w:rsid w:val="00C42E57"/>
    <w:rsid w:val="00C455E2"/>
    <w:rsid w:val="00C606FF"/>
    <w:rsid w:val="00C65071"/>
    <w:rsid w:val="00C66A18"/>
    <w:rsid w:val="00C70F02"/>
    <w:rsid w:val="00C72DC3"/>
    <w:rsid w:val="00C74996"/>
    <w:rsid w:val="00C903B8"/>
    <w:rsid w:val="00CD1F3E"/>
    <w:rsid w:val="00D15461"/>
    <w:rsid w:val="00D261F4"/>
    <w:rsid w:val="00D35DA8"/>
    <w:rsid w:val="00D464F8"/>
    <w:rsid w:val="00D5237B"/>
    <w:rsid w:val="00D55615"/>
    <w:rsid w:val="00D656F1"/>
    <w:rsid w:val="00D66293"/>
    <w:rsid w:val="00D944C7"/>
    <w:rsid w:val="00DA3AD7"/>
    <w:rsid w:val="00DA3C6D"/>
    <w:rsid w:val="00DC6921"/>
    <w:rsid w:val="00DD186A"/>
    <w:rsid w:val="00DD751D"/>
    <w:rsid w:val="00DE3B4C"/>
    <w:rsid w:val="00E012A0"/>
    <w:rsid w:val="00E118A4"/>
    <w:rsid w:val="00E318C9"/>
    <w:rsid w:val="00E32F51"/>
    <w:rsid w:val="00E41076"/>
    <w:rsid w:val="00E41E50"/>
    <w:rsid w:val="00E60EF6"/>
    <w:rsid w:val="00E63E1B"/>
    <w:rsid w:val="00E70854"/>
    <w:rsid w:val="00E7513E"/>
    <w:rsid w:val="00EA1A91"/>
    <w:rsid w:val="00EB1CCB"/>
    <w:rsid w:val="00EC16F9"/>
    <w:rsid w:val="00ED40AD"/>
    <w:rsid w:val="00F04882"/>
    <w:rsid w:val="00F10F31"/>
    <w:rsid w:val="00F45140"/>
    <w:rsid w:val="00F46BC0"/>
    <w:rsid w:val="00F53F54"/>
    <w:rsid w:val="00F55EA6"/>
    <w:rsid w:val="00F628F3"/>
    <w:rsid w:val="00F775A1"/>
    <w:rsid w:val="00FB5FA5"/>
    <w:rsid w:val="00FF3709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8344CE99-50C2-45AE-A43F-1F4215A2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8</TotalTime>
  <Pages>1</Pages>
  <Words>740</Words>
  <Characters>2213</Characters>
  <Application>Microsoft Office Word</Application>
  <DocSecurity>0</DocSecurity>
  <Lines>737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2026-04-23T20:12:00Z</cp:lastPrinted>
  <dcterms:created xsi:type="dcterms:W3CDTF">2026-05-07T16:21:00Z</dcterms:created>
  <dcterms:modified xsi:type="dcterms:W3CDTF">2026-05-07T16:21:00Z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