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8100"/>
        <w:gridCol w:w="2690"/>
      </w:tblGrid>
      <w:tr w:rsidR="00A70674" w14:paraId="5DCDE3DA" w14:textId="77777777" w:rsidTr="00B13F37">
        <w:tc>
          <w:tcPr>
            <w:tcW w:w="8100" w:type="dxa"/>
            <w:tcBorders>
              <w:right w:val="single" w:sz="18" w:space="0" w:color="B3B3B3" w:themeColor="background2" w:themeShade="BF"/>
            </w:tcBorders>
          </w:tcPr>
          <w:p w14:paraId="11330ADA" w14:textId="332320A2" w:rsidR="00A70674" w:rsidRPr="00C21ED7" w:rsidRDefault="00B13F37" w:rsidP="00021072">
            <w:pPr>
              <w:pStyle w:val="Title"/>
              <w:jc w:val="center"/>
              <w:rPr>
                <w:sz w:val="18"/>
                <w:szCs w:val="18"/>
              </w:rPr>
            </w:pPr>
            <w:r w:rsidRPr="00C21ED7">
              <w:rPr>
                <w:sz w:val="18"/>
                <w:szCs w:val="18"/>
              </w:rPr>
              <w:t xml:space="preserve">Advanced Medical Academy </w:t>
            </w:r>
            <w:r w:rsidR="00B444D2" w:rsidRPr="00C21ED7">
              <w:rPr>
                <w:sz w:val="18"/>
                <w:szCs w:val="18"/>
              </w:rPr>
              <w:t xml:space="preserve">Generation </w:t>
            </w:r>
            <w:r w:rsidR="005920F0" w:rsidRPr="00C21ED7">
              <w:rPr>
                <w:sz w:val="18"/>
                <w:szCs w:val="18"/>
              </w:rPr>
              <w:t>Eight</w:t>
            </w:r>
            <w:r w:rsidR="00B444D2" w:rsidRPr="00C21ED7">
              <w:rPr>
                <w:sz w:val="18"/>
                <w:szCs w:val="18"/>
              </w:rPr>
              <w:t xml:space="preserve"> (</w:t>
            </w:r>
            <w:r w:rsidR="005920F0" w:rsidRPr="00C21ED7">
              <w:rPr>
                <w:sz w:val="18"/>
                <w:szCs w:val="18"/>
              </w:rPr>
              <w:t>8</w:t>
            </w:r>
            <w:r w:rsidR="00B444D2" w:rsidRPr="00C21ED7">
              <w:rPr>
                <w:sz w:val="18"/>
                <w:szCs w:val="18"/>
              </w:rPr>
              <w:t>) Clinical Medical Assistant Academic Calendar</w:t>
            </w:r>
          </w:p>
        </w:tc>
        <w:tc>
          <w:tcPr>
            <w:tcW w:w="2690" w:type="dxa"/>
            <w:tcBorders>
              <w:left w:val="single" w:sz="18" w:space="0" w:color="B3B3B3" w:themeColor="background2" w:themeShade="BF"/>
            </w:tcBorders>
          </w:tcPr>
          <w:p w14:paraId="6E340C6F" w14:textId="09B4B947" w:rsidR="00A70674" w:rsidRPr="00B13F37" w:rsidRDefault="00E60E7C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</w:t>
            </w:r>
            <w:r w:rsidR="005920F0">
              <w:rPr>
                <w:sz w:val="24"/>
                <w:szCs w:val="24"/>
              </w:rPr>
              <w:t xml:space="preserve"> </w:t>
            </w:r>
            <w:r w:rsidR="00B13F37" w:rsidRPr="00B13F37">
              <w:rPr>
                <w:sz w:val="24"/>
                <w:szCs w:val="24"/>
              </w:rPr>
              <w:t>202</w:t>
            </w:r>
            <w:r w:rsidR="0019385A">
              <w:rPr>
                <w:sz w:val="24"/>
                <w:szCs w:val="24"/>
              </w:rPr>
              <w:t>6</w:t>
            </w:r>
            <w:r w:rsidR="00021072">
              <w:rPr>
                <w:sz w:val="24"/>
                <w:szCs w:val="24"/>
              </w:rPr>
              <w:t xml:space="preserve"> to </w:t>
            </w:r>
            <w:r>
              <w:rPr>
                <w:sz w:val="24"/>
                <w:szCs w:val="24"/>
              </w:rPr>
              <w:t>Oct</w:t>
            </w:r>
            <w:r w:rsidR="005920F0">
              <w:rPr>
                <w:sz w:val="24"/>
                <w:szCs w:val="24"/>
              </w:rPr>
              <w:t xml:space="preserve"> </w:t>
            </w:r>
            <w:r w:rsidR="00021072">
              <w:rPr>
                <w:sz w:val="24"/>
                <w:szCs w:val="24"/>
              </w:rPr>
              <w:t>2026</w:t>
            </w:r>
          </w:p>
        </w:tc>
      </w:tr>
      <w:tr w:rsidR="00A70674" w14:paraId="0F788DF2" w14:textId="77777777" w:rsidTr="00021072">
        <w:trPr>
          <w:trHeight w:hRule="exact" w:val="80"/>
        </w:trPr>
        <w:tc>
          <w:tcPr>
            <w:tcW w:w="8100" w:type="dxa"/>
            <w:tcBorders>
              <w:bottom w:val="single" w:sz="18" w:space="0" w:color="B3B3B3" w:themeColor="background2" w:themeShade="BF"/>
            </w:tcBorders>
          </w:tcPr>
          <w:p w14:paraId="3EAB00D5" w14:textId="77777777" w:rsidR="00A70674" w:rsidRPr="00A73577" w:rsidRDefault="00A70674" w:rsidP="00A73577">
            <w:pPr>
              <w:pStyle w:val="NoSpacing"/>
            </w:pPr>
          </w:p>
        </w:tc>
        <w:tc>
          <w:tcPr>
            <w:tcW w:w="2690" w:type="dxa"/>
            <w:tcBorders>
              <w:bottom w:val="single" w:sz="18" w:space="0" w:color="B3B3B3" w:themeColor="background2" w:themeShade="BF"/>
            </w:tcBorders>
          </w:tcPr>
          <w:p w14:paraId="414BAEAA" w14:textId="77777777" w:rsidR="00A70674" w:rsidRPr="00A73577" w:rsidRDefault="00A70674" w:rsidP="00A73577">
            <w:pPr>
              <w:pStyle w:val="NoSpacing"/>
            </w:pPr>
          </w:p>
        </w:tc>
      </w:tr>
    </w:tbl>
    <w:p w14:paraId="1EEA3CC1" w14:textId="77777777" w:rsidR="00A70674" w:rsidRPr="00A73577" w:rsidRDefault="00A70674" w:rsidP="00A73577">
      <w:pPr>
        <w:pStyle w:val="NoSpacing"/>
      </w:pPr>
    </w:p>
    <w:tbl>
      <w:tblPr>
        <w:tblW w:w="1080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600" w:firstRow="0" w:lastRow="0" w:firstColumn="0" w:lastColumn="0" w:noHBand="1" w:noVBand="1"/>
        <w:tblCaption w:val="Calendar layout table"/>
      </w:tblPr>
      <w:tblGrid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</w:tblGrid>
      <w:tr w:rsidR="00985665" w14:paraId="2056DB93" w14:textId="77777777" w:rsidTr="00F04882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1B2988AA" w14:textId="56B2246F" w:rsidR="00985665" w:rsidRPr="00985665" w:rsidRDefault="00B13F37" w:rsidP="00F45140">
            <w:pPr>
              <w:pStyle w:val="Month"/>
            </w:pPr>
            <w:r>
              <w:t>January</w:t>
            </w:r>
            <w:r w:rsidR="00985665" w:rsidRPr="00985665">
              <w:t xml:space="preserve"> </w:t>
            </w:r>
            <w:r w:rsidR="00A0538E">
              <w:t>202</w:t>
            </w:r>
            <w:r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6C9F5A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1929FF03" w14:textId="44FDCBF6" w:rsidR="00985665" w:rsidRDefault="00B13F37" w:rsidP="00F04882">
            <w:pPr>
              <w:pStyle w:val="Month"/>
            </w:pPr>
            <w:r>
              <w:t xml:space="preserve">February </w:t>
            </w:r>
            <w:r w:rsidR="00A0538E">
              <w:t>202</w:t>
            </w:r>
            <w:r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28DC38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69955125" w14:textId="6DE429E4" w:rsidR="00985665" w:rsidRDefault="00B13F37" w:rsidP="00F04882">
            <w:pPr>
              <w:pStyle w:val="Month"/>
            </w:pPr>
            <w:r>
              <w:t>March 2026</w:t>
            </w:r>
          </w:p>
        </w:tc>
      </w:tr>
      <w:tr w:rsidR="00985665" w14:paraId="6D1FAD0A" w14:textId="77777777" w:rsidTr="00F04882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F3255CB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91219DA" w14:textId="77777777" w:rsidR="00985665" w:rsidRPr="00F45140" w:rsidRDefault="00985665" w:rsidP="00F45140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6767027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8B9453C" w14:textId="77777777" w:rsidR="00985665" w:rsidRPr="00F45140" w:rsidRDefault="00985665" w:rsidP="00F45140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6A1EA0F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C9D246F" w14:textId="77777777" w:rsidR="00985665" w:rsidRPr="00F45140" w:rsidRDefault="00985665" w:rsidP="00F45140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8B67C7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1912A3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AECCCC9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978FF21" w14:textId="77777777" w:rsidR="00985665" w:rsidRPr="00F04882" w:rsidRDefault="00985665" w:rsidP="00F04882">
            <w:pPr>
              <w:pStyle w:val="Week"/>
            </w:pPr>
            <w:r w:rsidRPr="00F04882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E0731A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AC6550" w14:textId="77777777" w:rsidR="00985665" w:rsidRPr="00F04882" w:rsidRDefault="00985665" w:rsidP="00F04882">
            <w:pPr>
              <w:pStyle w:val="Week"/>
            </w:pPr>
            <w:r w:rsidRPr="00F04882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2B7A918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ADEE14D" w14:textId="77777777" w:rsidR="00985665" w:rsidRPr="00F04882" w:rsidRDefault="00985665" w:rsidP="00F04882">
            <w:pPr>
              <w:pStyle w:val="Week"/>
            </w:pPr>
            <w:r w:rsidRPr="00F04882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37609E3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6604D0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D34DA5" w14:textId="77777777" w:rsidR="00985665" w:rsidRDefault="00985665" w:rsidP="00F45140">
            <w:pPr>
              <w:pStyle w:val="Week"/>
            </w:pPr>
            <w: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B56819F" w14:textId="77777777" w:rsidR="00985665" w:rsidRDefault="00985665" w:rsidP="00F45140">
            <w:pPr>
              <w:pStyle w:val="Week"/>
            </w:pPr>
            <w: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0B7709A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867947F" w14:textId="77777777" w:rsidR="00985665" w:rsidRDefault="00985665" w:rsidP="00F45140">
            <w:pPr>
              <w:pStyle w:val="Week"/>
            </w:pPr>
            <w: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8B889BB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A888A40" w14:textId="77777777" w:rsidR="00985665" w:rsidRDefault="00985665" w:rsidP="00F45140">
            <w:pPr>
              <w:pStyle w:val="Week"/>
            </w:pPr>
            <w: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2C7F62" w14:textId="77777777" w:rsidR="00985665" w:rsidRDefault="00985665" w:rsidP="00F45140">
            <w:pPr>
              <w:pStyle w:val="Week"/>
            </w:pPr>
            <w:r>
              <w:t>S</w:t>
            </w:r>
          </w:p>
        </w:tc>
      </w:tr>
      <w:tr w:rsidR="00A0538E" w14:paraId="4D295B25" w14:textId="77777777" w:rsidTr="00EE46F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33E3BAF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584ADDF" w14:textId="1082877E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E0F233F" w14:textId="7A94B9CC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5C7FC8E" w14:textId="36A8BCD3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430B72A" w14:textId="51B011DD" w:rsidR="00A0538E" w:rsidRPr="00687EF0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BEFAF76" w14:textId="1DA6D68F" w:rsidR="00A0538E" w:rsidRPr="00687EF0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52AF63E" w14:textId="284DA8C7" w:rsidR="00A0538E" w:rsidRPr="00687EF0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358116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BA61DA7" w14:textId="02877CAC" w:rsidR="00A0538E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ECC88D5" w14:textId="22C67DDF" w:rsidR="00A0538E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7A9FBD7" w14:textId="33D78E02" w:rsidR="00A0538E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F2F443E" w14:textId="2DB8ABCE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359CFE5" w14:textId="461D75F9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7896812" w14:textId="03E1AD6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D6A5940" w14:textId="34222CC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EEB682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DC4CED" w14:textId="11B5E7D3" w:rsidR="00A0538E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8006AC" w14:textId="0A8B33FE" w:rsidR="00A0538E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8CE7DF" w14:textId="19563C71" w:rsidR="00A0538E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A84BBA" w14:textId="1C597220" w:rsidR="00A0538E" w:rsidRDefault="00C70F02" w:rsidP="00A0538E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6DDFD5" w14:textId="2E7BFC82" w:rsidR="00A0538E" w:rsidRDefault="00C70F02" w:rsidP="00A0538E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30D03C" w14:textId="6592DA9F" w:rsidR="00A0538E" w:rsidRDefault="00C70F02" w:rsidP="00A0538E">
            <w:pPr>
              <w:pStyle w:val="Day"/>
            </w:pPr>
            <w: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B1702D" w14:textId="3B583DA0" w:rsidR="00A0538E" w:rsidRDefault="00C70F02" w:rsidP="00A0538E">
            <w:pPr>
              <w:pStyle w:val="Day"/>
            </w:pPr>
            <w:r>
              <w:t>7</w:t>
            </w:r>
          </w:p>
        </w:tc>
      </w:tr>
      <w:tr w:rsidR="00A0538E" w14:paraId="5E5774B3" w14:textId="77777777" w:rsidTr="00EE46F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69A6A64" w14:textId="1C4FE540" w:rsidR="00A0538E" w:rsidRPr="00687EF0" w:rsidRDefault="00C70F02" w:rsidP="00A0538E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CF050E7" w14:textId="523789AF" w:rsidR="00A0538E" w:rsidRPr="00687EF0" w:rsidRDefault="00C70F02" w:rsidP="00A0538E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A5C67D7" w14:textId="08E6176F" w:rsidR="00A0538E" w:rsidRPr="00687EF0" w:rsidRDefault="00C70F02" w:rsidP="00A0538E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608663D" w14:textId="56000407" w:rsidR="00A0538E" w:rsidRPr="00687EF0" w:rsidRDefault="00C70F02" w:rsidP="00A0538E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B4728C5" w14:textId="07D54A27" w:rsidR="00A0538E" w:rsidRPr="00687EF0" w:rsidRDefault="00C70F02" w:rsidP="00A0538E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3F3FC03" w14:textId="04A02FFF" w:rsidR="00A0538E" w:rsidRPr="00687EF0" w:rsidRDefault="00C70F02" w:rsidP="00A0538E">
            <w:pPr>
              <w:pStyle w:val="Day"/>
            </w:pPr>
            <w: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217CF09" w14:textId="574B2CEF" w:rsidR="00A0538E" w:rsidRPr="00687EF0" w:rsidRDefault="00C70F02" w:rsidP="00A0538E">
            <w:pPr>
              <w:pStyle w:val="Day"/>
            </w:pPr>
            <w:r>
              <w:t>10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6E8534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8F8FC2D" w14:textId="20F6A68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2EF0D7C" w14:textId="2078A38F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7E51E4B" w14:textId="33343DD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BC811B1" w14:textId="3629858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55B831A" w14:textId="11563178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2C14115" w14:textId="7F4EA88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AEA84CA" w14:textId="2741D47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F52222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2B49CA" w14:textId="2E638AD8" w:rsidR="00A0538E" w:rsidRDefault="00C70F02" w:rsidP="00A0538E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BAC99D" w14:textId="0EE545A0" w:rsidR="00A0538E" w:rsidRDefault="00C70F02" w:rsidP="00A0538E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D55000" w14:textId="321CA118" w:rsidR="00A0538E" w:rsidRDefault="00C70F02" w:rsidP="00A0538E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6AB9D0" w14:textId="783C3293" w:rsidR="00A0538E" w:rsidRDefault="00C70F02" w:rsidP="00A0538E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6721AD" w14:textId="45615C77" w:rsidR="00A0538E" w:rsidRDefault="00C70F02" w:rsidP="00A0538E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83BDC4" w14:textId="14C95924" w:rsidR="00A0538E" w:rsidRDefault="00C70F02" w:rsidP="00A0538E">
            <w:pPr>
              <w:pStyle w:val="Day"/>
            </w:pPr>
            <w: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13F2D3" w14:textId="3899403E" w:rsidR="00A0538E" w:rsidRDefault="00C70F02" w:rsidP="00A0538E">
            <w:pPr>
              <w:pStyle w:val="Day"/>
            </w:pPr>
            <w:r>
              <w:t>14</w:t>
            </w:r>
          </w:p>
        </w:tc>
      </w:tr>
      <w:tr w:rsidR="00A0538E" w14:paraId="1F73214B" w14:textId="77777777" w:rsidTr="00EE46F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C24CE2B" w14:textId="1204D6C6" w:rsidR="00A0538E" w:rsidRPr="00687EF0" w:rsidRDefault="00A0538E" w:rsidP="00A0538E">
            <w:pPr>
              <w:pStyle w:val="Day"/>
            </w:pPr>
            <w:r w:rsidRPr="00A0538E">
              <w:t>1</w:t>
            </w:r>
            <w:r w:rsidR="00C70F02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B062AFB" w14:textId="1E9CBAA8" w:rsidR="00A0538E" w:rsidRPr="00687EF0" w:rsidRDefault="00C70F02" w:rsidP="00A0538E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6AB8D1E" w14:textId="1A89C2A3" w:rsidR="00A0538E" w:rsidRPr="00687EF0" w:rsidRDefault="00C70F02" w:rsidP="00A0538E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E5178A2" w14:textId="04466211" w:rsidR="00A0538E" w:rsidRPr="00687EF0" w:rsidRDefault="00C70F02" w:rsidP="00A0538E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68DDCA9" w14:textId="10C1E70C" w:rsidR="00A0538E" w:rsidRPr="00687EF0" w:rsidRDefault="00C70F02" w:rsidP="00A0538E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B56F1F8" w14:textId="6F03273B" w:rsidR="00A0538E" w:rsidRPr="00687EF0" w:rsidRDefault="00C70F02" w:rsidP="00A0538E">
            <w:pPr>
              <w:pStyle w:val="Day"/>
            </w:pPr>
            <w:r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18DA83D" w14:textId="595E2B23" w:rsidR="00A0538E" w:rsidRPr="00687EF0" w:rsidRDefault="00C70F02" w:rsidP="00A0538E">
            <w:pPr>
              <w:pStyle w:val="Day"/>
            </w:pPr>
            <w:r>
              <w:t>17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7BEA47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6D76F87" w14:textId="7169AEA1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C70F0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1DE3755" w14:textId="372CE509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4FD6E94" w14:textId="6CCBA0E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987EE2B" w14:textId="297C7F36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EC8CF9F" w14:textId="6A062EA3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8D1E51A" w14:textId="73CCFA5C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74EBDDB" w14:textId="66014DBB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D6693B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8FBADA" w14:textId="74DE3CB3" w:rsidR="00A0538E" w:rsidRDefault="00C70F02" w:rsidP="00A0538E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FFFC70" w14:textId="73D2EC35" w:rsidR="00A0538E" w:rsidRDefault="00C70F02" w:rsidP="00A0538E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8413DA" w14:textId="3B89D96F" w:rsidR="00A0538E" w:rsidRDefault="00C70F02" w:rsidP="00A0538E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FA70C1" w14:textId="0C0A2968" w:rsidR="00A0538E" w:rsidRDefault="00C70F02" w:rsidP="00A0538E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C47ECB" w14:textId="044B1689" w:rsidR="00A0538E" w:rsidRDefault="00C70F02" w:rsidP="00A0538E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41140D" w14:textId="56554960" w:rsidR="00A0538E" w:rsidRDefault="00C70F02" w:rsidP="00A0538E">
            <w:pPr>
              <w:pStyle w:val="Day"/>
            </w:pPr>
            <w: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AB1C8C" w14:textId="3E2F5EC1" w:rsidR="00A0538E" w:rsidRDefault="00C70F02" w:rsidP="00A0538E">
            <w:pPr>
              <w:pStyle w:val="Day"/>
            </w:pPr>
            <w:r>
              <w:t>21</w:t>
            </w:r>
          </w:p>
        </w:tc>
      </w:tr>
      <w:tr w:rsidR="00A0538E" w14:paraId="22BB2614" w14:textId="77777777" w:rsidTr="00EE46F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ED10C72" w14:textId="0546316C" w:rsidR="00A0538E" w:rsidRPr="00687EF0" w:rsidRDefault="00C70F02" w:rsidP="00A0538E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4D72EDB" w14:textId="6A62119E" w:rsidR="00A0538E" w:rsidRPr="00687EF0" w:rsidRDefault="00C70F02" w:rsidP="00A0538E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E2D5F4C" w14:textId="54B4F0F4" w:rsidR="00A0538E" w:rsidRPr="00687EF0" w:rsidRDefault="00C70F02" w:rsidP="00A0538E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DADDB5A" w14:textId="06266545" w:rsidR="00A0538E" w:rsidRPr="00687EF0" w:rsidRDefault="00C70F02" w:rsidP="00A0538E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1C4BF05" w14:textId="1767AAE9" w:rsidR="00A0538E" w:rsidRPr="00687EF0" w:rsidRDefault="00C70F02" w:rsidP="00A0538E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3E10CEA" w14:textId="05745DC8" w:rsidR="00A0538E" w:rsidRPr="00687EF0" w:rsidRDefault="00C70F02" w:rsidP="00A0538E">
            <w:pPr>
              <w:pStyle w:val="Day"/>
            </w:pPr>
            <w:r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BB94EA3" w14:textId="657F7CC7" w:rsidR="00A0538E" w:rsidRPr="00687EF0" w:rsidRDefault="00C70F02" w:rsidP="00A0538E">
            <w:pPr>
              <w:pStyle w:val="Day"/>
            </w:pPr>
            <w:r>
              <w:t>24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0AB70F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91D6709" w14:textId="5882033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8067AAA" w14:textId="29CE9CD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B9CC703" w14:textId="7AA884B8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88BB694" w14:textId="5A7311B2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2E8023E" w14:textId="2C66A083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9AABA05" w14:textId="49D308F2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5AF462E" w14:textId="5B5C1FD5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242FEC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4F4913" w14:textId="16755D58" w:rsidR="00A0538E" w:rsidRDefault="00C70F02" w:rsidP="00A0538E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B33DA9" w14:textId="5DA5D8CD" w:rsidR="00A0538E" w:rsidRDefault="00C70F02" w:rsidP="00A0538E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515B7B" w14:textId="2DBE5891" w:rsidR="00A0538E" w:rsidRDefault="00C70F02" w:rsidP="00A0538E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2F446A" w14:textId="53269DEA" w:rsidR="00A0538E" w:rsidRDefault="00C70F02" w:rsidP="00A0538E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608255" w14:textId="3EC7C8AE" w:rsidR="00A0538E" w:rsidRDefault="00C70F02" w:rsidP="00A0538E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74B8F6" w14:textId="06F31F25" w:rsidR="00A0538E" w:rsidRDefault="00C70F02" w:rsidP="00A0538E">
            <w:pPr>
              <w:pStyle w:val="Day"/>
            </w:pPr>
            <w: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E8BD83" w14:textId="599372A5" w:rsidR="00A0538E" w:rsidRDefault="00C70F02" w:rsidP="00A0538E">
            <w:pPr>
              <w:pStyle w:val="Day"/>
            </w:pPr>
            <w:r>
              <w:t>28</w:t>
            </w:r>
          </w:p>
        </w:tc>
      </w:tr>
      <w:tr w:rsidR="00A0538E" w14:paraId="728CEACD" w14:textId="77777777" w:rsidTr="00346A55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0B09ECB" w14:textId="256AE33F" w:rsidR="00A0538E" w:rsidRPr="00687EF0" w:rsidRDefault="00A0538E" w:rsidP="00A0538E">
            <w:pPr>
              <w:pStyle w:val="Day"/>
            </w:pPr>
            <w:r w:rsidRPr="00A0538E">
              <w:t>2</w:t>
            </w:r>
            <w:r w:rsidR="00C70F0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2C876D7" w14:textId="464A8A47" w:rsidR="00A0538E" w:rsidRPr="00687EF0" w:rsidRDefault="00C70F02" w:rsidP="00A0538E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F83C636" w14:textId="0CEE89E6" w:rsidR="00A0538E" w:rsidRPr="00687EF0" w:rsidRDefault="00C70F02" w:rsidP="00A0538E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D57DC1F" w14:textId="7374866C" w:rsidR="00A0538E" w:rsidRPr="00687EF0" w:rsidRDefault="00C70F02" w:rsidP="00A0538E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EA472EE" w14:textId="7008EFD9" w:rsidR="00A0538E" w:rsidRPr="00687EF0" w:rsidRDefault="00C70F02" w:rsidP="00A0538E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5D9F8A3" w14:textId="19D2655E" w:rsidR="00A0538E" w:rsidRPr="00687EF0" w:rsidRDefault="00C70F02" w:rsidP="00A0538E">
            <w:pPr>
              <w:pStyle w:val="Day"/>
            </w:pPr>
            <w:r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6247FCB" w14:textId="626CC9D3" w:rsidR="00A0538E" w:rsidRPr="00687EF0" w:rsidRDefault="00C70F02" w:rsidP="00A0538E">
            <w:pPr>
              <w:pStyle w:val="Day"/>
            </w:pPr>
            <w:r>
              <w:t>31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47953D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2354729" w14:textId="48D70C0A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0F7CF6E" w14:textId="7CF5AA3B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DDD7924" w14:textId="77908806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47D2D2D" w14:textId="7EBF5246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13ADBAE" w14:textId="0CC450A0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A0A9539" w14:textId="6255D414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30BA505" w14:textId="77777777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C66749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755DC0" w14:textId="4D8B458C" w:rsidR="00A0538E" w:rsidRDefault="00A0538E" w:rsidP="00A0538E">
            <w:pPr>
              <w:pStyle w:val="Day"/>
            </w:pPr>
            <w:r w:rsidRPr="00810568">
              <w:t>2</w:t>
            </w:r>
            <w:r w:rsidR="00C70F02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9A4D77" w14:textId="6119C7C0" w:rsidR="00A0538E" w:rsidRDefault="00C70F02" w:rsidP="00A0538E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9AA958" w14:textId="4AD075FF" w:rsidR="00A0538E" w:rsidRDefault="00C70F02" w:rsidP="00A0538E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5F6A02" w14:textId="3A4B9260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72D525" w14:textId="003B4572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67E78C" w14:textId="7CE3CE59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2AD07B" w14:textId="4A70256B" w:rsidR="00A0538E" w:rsidRDefault="00A0538E" w:rsidP="00A0538E">
            <w:pPr>
              <w:pStyle w:val="Day"/>
            </w:pPr>
          </w:p>
        </w:tc>
      </w:tr>
      <w:tr w:rsidR="00A0538E" w14:paraId="052A7DD8" w14:textId="77777777" w:rsidTr="00A0538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18BECC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5C698F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4A576E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0917E9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E736B7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2AC1A0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530B56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E6D7F5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F7934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D97990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195C5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F80C9C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088D72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2720E9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2663F6" w14:textId="77777777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D59BA0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C01900" w14:textId="4B58501D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8BE09A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345859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2E377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125758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ADD4FD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D0B7DC" w14:textId="77777777" w:rsidR="00A0538E" w:rsidRDefault="00A0538E" w:rsidP="00A0538E">
            <w:pPr>
              <w:pStyle w:val="Day"/>
            </w:pPr>
          </w:p>
        </w:tc>
      </w:tr>
      <w:tr w:rsidR="00A70674" w14:paraId="4B862245" w14:textId="77777777" w:rsidTr="00FD1B9E">
        <w:trPr>
          <w:trHeight w:hRule="exact" w:val="10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4A2A71F4" w14:textId="77777777" w:rsidR="00A70674" w:rsidRPr="009C49F3" w:rsidRDefault="00A70674" w:rsidP="004722B0">
            <w:pPr>
              <w:pStyle w:val="NoSpacing"/>
            </w:pPr>
          </w:p>
        </w:tc>
        <w:tc>
          <w:tcPr>
            <w:tcW w:w="579" w:type="dxa"/>
          </w:tcPr>
          <w:p w14:paraId="5962771B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1801C01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579" w:type="dxa"/>
          </w:tcPr>
          <w:p w14:paraId="1ABF19FF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05517FD" w14:textId="77777777" w:rsidR="00A70674" w:rsidRPr="009C49F3" w:rsidRDefault="00A70674" w:rsidP="009C49F3">
            <w:pPr>
              <w:pStyle w:val="NoSpacing"/>
            </w:pPr>
          </w:p>
        </w:tc>
      </w:tr>
      <w:tr w:rsidR="00013C75" w14:paraId="17775042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73DD9757" w14:textId="671D5163" w:rsidR="00013C75" w:rsidRDefault="00B13F37" w:rsidP="00013C75">
            <w:pPr>
              <w:pStyle w:val="Month"/>
            </w:pPr>
            <w:r>
              <w:t>April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03E27D" w14:textId="4F461109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B148EE2" w14:textId="7C3AB198" w:rsidR="00013C75" w:rsidRDefault="00B13F37" w:rsidP="00013C75">
            <w:pPr>
              <w:pStyle w:val="Month"/>
            </w:pPr>
            <w:r>
              <w:t>May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BA33CB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861B55C" w14:textId="2C31DF07" w:rsidR="00013C75" w:rsidRDefault="00B13F37" w:rsidP="00013C75">
            <w:pPr>
              <w:pStyle w:val="Month"/>
            </w:pPr>
            <w:r>
              <w:t>June 2026</w:t>
            </w:r>
          </w:p>
        </w:tc>
      </w:tr>
      <w:tr w:rsidR="00013C75" w14:paraId="4CF43E10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74EB28A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1244BAD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77E2C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A437EE0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673E79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D4A5C4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9E802B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BC9D90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2F585EB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01F2B5D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6CF61F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CEDD64F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B437A8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6C0611D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D5A67B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4A54BD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A1AE67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BAC73CB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1E30C6F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E60E86C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6C158DE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27B0A21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540406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137F1A" w14:paraId="78230C42" w14:textId="77777777" w:rsidTr="00FD1B9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FDB996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C59E2A" w14:textId="1606450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516F9A" w14:textId="0991CA06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331F37" w14:textId="50B67E92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416AA1" w14:textId="3D210D9B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A480AC" w14:textId="6A13E396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E92CB0" w14:textId="0FC2B232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642C7D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0B7501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9466AE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33E759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3EF568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5979D7" w14:textId="7F25B93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A3E587" w14:textId="23B86CFD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A93D44" w14:textId="496F0474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A02FA5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50B3E4" w14:textId="47DEB30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1221B2" w14:textId="3D291D1B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A38AD9" w14:textId="71DE4BAB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1270DD" w14:textId="2BB85CB2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809372" w14:textId="69B014AC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A548FE" w14:textId="1C57B9A2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EE042D" w14:textId="0360D56E" w:rsidR="00137F1A" w:rsidRDefault="00C70F02" w:rsidP="00137F1A">
            <w:pPr>
              <w:pStyle w:val="Day"/>
            </w:pPr>
            <w:r>
              <w:t>6</w:t>
            </w:r>
          </w:p>
        </w:tc>
      </w:tr>
      <w:tr w:rsidR="00137F1A" w14:paraId="4194DEED" w14:textId="77777777" w:rsidTr="007109C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9A3EFA" w14:textId="5A346954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6EF886" w14:textId="188094C1" w:rsidR="00137F1A" w:rsidRDefault="00C70F02" w:rsidP="00137F1A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4128AF" w14:textId="40812215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C2B317" w14:textId="2A90B365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5D5A51" w14:textId="665DC243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5E8A8C" w14:textId="17B496BB" w:rsidR="00137F1A" w:rsidRDefault="00C70F02" w:rsidP="00137F1A">
            <w:pPr>
              <w:pStyle w:val="Day"/>
            </w:pPr>
            <w: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F614BE" w14:textId="04BF1EF2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86AED6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EE44A6" w14:textId="0B7E4853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CC6659" w14:textId="29D8195E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7F6090" w14:textId="7B1E230D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A85471" w14:textId="2D8F4BEB" w:rsidR="00137F1A" w:rsidRDefault="00C70F02" w:rsidP="00137F1A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BC74FB" w14:textId="1F34C45B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E07376" w14:textId="11F98902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BA4B23" w14:textId="6B69275A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E14C50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3987A9" w14:textId="56D20330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1615C4" w14:textId="62A366DB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24DE2F6" w14:textId="7229BEA7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108BA47" w14:textId="6F72A18C" w:rsidR="00137F1A" w:rsidRDefault="00C70F02" w:rsidP="00137F1A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6DF177F" w14:textId="4D1FBDDD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955DF1" w14:textId="2A9A90C7" w:rsidR="00137F1A" w:rsidRDefault="00C70F02" w:rsidP="00137F1A">
            <w:pPr>
              <w:pStyle w:val="Day"/>
            </w:pPr>
            <w:r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41DBA9" w14:textId="6F36B16A" w:rsidR="00137F1A" w:rsidRDefault="00C70F02" w:rsidP="00137F1A">
            <w:pPr>
              <w:pStyle w:val="Day"/>
            </w:pPr>
            <w:r>
              <w:t>13</w:t>
            </w:r>
          </w:p>
        </w:tc>
      </w:tr>
      <w:tr w:rsidR="00137F1A" w14:paraId="492E70E9" w14:textId="77777777" w:rsidTr="007109C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38FF98" w14:textId="7645712D" w:rsidR="00137F1A" w:rsidRDefault="00137F1A" w:rsidP="00137F1A">
            <w:pPr>
              <w:pStyle w:val="Day"/>
            </w:pPr>
            <w:r w:rsidRPr="00B6786B">
              <w:t>1</w:t>
            </w:r>
            <w:r w:rsidR="00C70F02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B2275D" w14:textId="5299E4AF" w:rsidR="00137F1A" w:rsidRDefault="00C70F02" w:rsidP="00137F1A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9CD6A7" w14:textId="51D146E3" w:rsidR="00137F1A" w:rsidRDefault="00C70F02" w:rsidP="00137F1A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E3A387" w14:textId="210C03FA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054A3B" w14:textId="6F8A6FCE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FDB19F" w14:textId="541198AD" w:rsidR="00137F1A" w:rsidRDefault="00C70F02" w:rsidP="00137F1A">
            <w:pPr>
              <w:pStyle w:val="Day"/>
            </w:pPr>
            <w: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C93E1BA" w14:textId="1C143882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47628D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9CAE16" w14:textId="7199BF6C" w:rsidR="00137F1A" w:rsidRDefault="00137F1A" w:rsidP="00137F1A">
            <w:pPr>
              <w:pStyle w:val="Day"/>
            </w:pPr>
            <w:r>
              <w:t>1</w:t>
            </w:r>
            <w:r w:rsidR="00C70F02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CF6D5C" w14:textId="7D35E1F0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A36DDC" w14:textId="7E1149B0" w:rsidR="00137F1A" w:rsidRDefault="00C70F02" w:rsidP="00137F1A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BA9278" w14:textId="21529D40" w:rsidR="00137F1A" w:rsidRDefault="00C70F02" w:rsidP="00137F1A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92080B" w14:textId="4753EE92" w:rsidR="00137F1A" w:rsidRDefault="00C70F02" w:rsidP="00137F1A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4B70F9" w14:textId="298C3A4A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39FEB6" w14:textId="01E0FE42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ED6881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CEF548" w14:textId="7FFE28CB" w:rsidR="00137F1A" w:rsidRDefault="00137F1A" w:rsidP="00137F1A">
            <w:pPr>
              <w:pStyle w:val="Day"/>
            </w:pPr>
            <w:r w:rsidRPr="00554CF3">
              <w:t>1</w:t>
            </w:r>
            <w:r w:rsidR="00C70F02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A48B85" w14:textId="7EDE0221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E894847" w14:textId="57565EDE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3A6B944" w14:textId="198B2C47" w:rsidR="00137F1A" w:rsidRDefault="00C70F02" w:rsidP="00137F1A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E1E27B7" w14:textId="1EBCCB42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5E6724A" w14:textId="577791EC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4BB86C8" w14:textId="65A7EE1A" w:rsidR="00137F1A" w:rsidRDefault="00C70F02" w:rsidP="00137F1A">
            <w:pPr>
              <w:pStyle w:val="Day"/>
            </w:pPr>
            <w:r>
              <w:t>20</w:t>
            </w:r>
          </w:p>
        </w:tc>
      </w:tr>
      <w:tr w:rsidR="00137F1A" w14:paraId="74D8DEFD" w14:textId="77777777" w:rsidTr="00FD1B9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AE74B6" w14:textId="5A1C205A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C02A54" w14:textId="0909FF52" w:rsidR="00137F1A" w:rsidRDefault="00C70F02" w:rsidP="00137F1A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24CBE8" w14:textId="3D9521E4" w:rsidR="00137F1A" w:rsidRDefault="00C70F02" w:rsidP="00137F1A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AF52A1" w14:textId="01D8B838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01D20B" w14:textId="33E4EE2F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E3A486" w14:textId="0F8DFC66" w:rsidR="00137F1A" w:rsidRDefault="00C70F02" w:rsidP="00137F1A">
            <w:pPr>
              <w:pStyle w:val="Day"/>
            </w:pPr>
            <w: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2B68D1" w14:textId="36261D1E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610658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3D57CE" w14:textId="60F95EB2" w:rsidR="00137F1A" w:rsidRDefault="00137F1A" w:rsidP="00137F1A">
            <w:pPr>
              <w:pStyle w:val="Day"/>
            </w:pPr>
            <w:r>
              <w:t>1</w:t>
            </w:r>
            <w:r w:rsidR="00C70F0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5E3ACD" w14:textId="6EDD5828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029075" w14:textId="2CF14638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6CA502" w14:textId="67848F1B" w:rsidR="00137F1A" w:rsidRDefault="00C70F02" w:rsidP="00137F1A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0302AA" w14:textId="39A4CFE5" w:rsidR="00137F1A" w:rsidRDefault="00C70F02" w:rsidP="00137F1A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89EB6E" w14:textId="05A2D979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19B33A" w14:textId="476E01F4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FD90DC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AB2B20" w14:textId="4D475E76" w:rsidR="00137F1A" w:rsidRDefault="00137F1A" w:rsidP="00137F1A">
            <w:pPr>
              <w:pStyle w:val="Day"/>
            </w:pPr>
            <w:r w:rsidRPr="00554CF3">
              <w:t>2</w:t>
            </w:r>
            <w:r w:rsidR="00C70F02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A25758" w14:textId="45D1EEDF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EFDBA4F" w14:textId="34BAD943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6E165C1" w14:textId="39923D1A" w:rsidR="00137F1A" w:rsidRDefault="00C70F02" w:rsidP="00137F1A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0097D18" w14:textId="46A32F32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10F5B5" w14:textId="729154AE" w:rsidR="00137F1A" w:rsidRDefault="00C70F02" w:rsidP="00137F1A">
            <w:pPr>
              <w:pStyle w:val="Day"/>
            </w:pPr>
            <w:r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AF017D" w14:textId="116790F9" w:rsidR="00137F1A" w:rsidRDefault="00C70F02" w:rsidP="00137F1A">
            <w:pPr>
              <w:pStyle w:val="Day"/>
            </w:pPr>
            <w:r>
              <w:t>27</w:t>
            </w:r>
          </w:p>
        </w:tc>
      </w:tr>
      <w:tr w:rsidR="00EE46F6" w14:paraId="30040586" w14:textId="77777777" w:rsidTr="00FD1B9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EF9429" w14:textId="34F6C5D7" w:rsidR="00137F1A" w:rsidRDefault="00137F1A" w:rsidP="00137F1A">
            <w:pPr>
              <w:pStyle w:val="Day"/>
            </w:pPr>
            <w:r w:rsidRPr="00B6786B">
              <w:t>2</w:t>
            </w:r>
            <w:r w:rsidR="00C70F0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13B34D" w14:textId="6719372A" w:rsidR="00137F1A" w:rsidRDefault="00C70F02" w:rsidP="00137F1A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D2529B" w14:textId="54C3D3C1" w:rsidR="00137F1A" w:rsidRDefault="00C70F02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B80901" w14:textId="34DC36BA" w:rsidR="00137F1A" w:rsidRDefault="00C70F02" w:rsidP="00137F1A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3E5F94" w14:textId="63F9BF1D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E5801E" w14:textId="77777777" w:rsidR="00137F1A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70C017" w14:textId="77777777" w:rsidR="00137F1A" w:rsidRDefault="00137F1A" w:rsidP="00137F1A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85E6E1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F72C3E" w14:textId="5F9F4C30" w:rsidR="00137F1A" w:rsidRDefault="00137F1A" w:rsidP="00137F1A">
            <w:pPr>
              <w:pStyle w:val="Day"/>
            </w:pPr>
            <w:r>
              <w:t>2</w:t>
            </w:r>
            <w:r w:rsidR="00C70F02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690C95" w14:textId="1F61671F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14839A" w14:textId="086E9A3F" w:rsidR="00137F1A" w:rsidRDefault="00C70F02" w:rsidP="00137F1A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096BC3" w14:textId="34EA2204" w:rsidR="00137F1A" w:rsidRDefault="00C70F02" w:rsidP="00137F1A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77CFE2" w14:textId="49C39854" w:rsidR="00137F1A" w:rsidRDefault="00C70F02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6F0C35" w14:textId="08E0952D" w:rsidR="00137F1A" w:rsidRDefault="00C70F02" w:rsidP="00137F1A">
            <w:pPr>
              <w:pStyle w:val="Day"/>
            </w:pPr>
            <w:r>
              <w:t>29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3437CE" w14:textId="1375719D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4D988C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0E23455" w14:textId="7BD1E270" w:rsidR="00137F1A" w:rsidRDefault="00C70F02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0FE9C49" w14:textId="27BA3495" w:rsidR="00137F1A" w:rsidRDefault="00C70F02" w:rsidP="00137F1A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2BE7C94" w14:textId="200584E8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0BE0E5D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639BC09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FEF6C3A" w14:textId="77777777" w:rsidR="00137F1A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F17D2EF" w14:textId="77777777" w:rsidR="00137F1A" w:rsidRDefault="00137F1A" w:rsidP="00137F1A">
            <w:pPr>
              <w:pStyle w:val="Day"/>
            </w:pPr>
          </w:p>
        </w:tc>
      </w:tr>
      <w:tr w:rsidR="00013C75" w14:paraId="1D289B31" w14:textId="77777777" w:rsidTr="004C76C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54B255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4A39C0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96508B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9CBD83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1F1C56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8EEF99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8AB10E" w14:textId="77777777" w:rsidR="00013C75" w:rsidRDefault="00013C75" w:rsidP="00013C75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B70BDB" w14:textId="77777777" w:rsidR="00013C75" w:rsidRDefault="00013C75" w:rsidP="00223D4D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4E72A6" w14:textId="24400A7A" w:rsidR="00013C75" w:rsidRDefault="00C70F02" w:rsidP="00013C75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913CF3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DBE64E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1F28BC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6A8B70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742B0C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A4194B" w14:textId="77777777" w:rsidR="00013C75" w:rsidRDefault="00013C75" w:rsidP="00013C75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6B12FB" w14:textId="77777777" w:rsidR="00013C75" w:rsidRDefault="00013C75" w:rsidP="00223D4D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C424FD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CBEDC8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6DCC67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474E7A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9A8DF7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450916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7A47FC" w14:textId="77777777" w:rsidR="00013C75" w:rsidRDefault="00013C75" w:rsidP="00013C75">
            <w:pPr>
              <w:pStyle w:val="Day"/>
            </w:pPr>
          </w:p>
        </w:tc>
      </w:tr>
      <w:tr w:rsidR="00223D4D" w14:paraId="28A63F6F" w14:textId="77777777" w:rsidTr="00FD1B9E">
        <w:trPr>
          <w:trHeight w:hRule="exact" w:val="10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9D65808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6EFBEB58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518070E6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477810FB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64303676" w14:textId="77777777" w:rsidR="00223D4D" w:rsidRDefault="00223D4D" w:rsidP="00013C75">
            <w:pPr>
              <w:pStyle w:val="NoSpacing"/>
            </w:pPr>
          </w:p>
        </w:tc>
      </w:tr>
      <w:tr w:rsidR="00013C75" w14:paraId="00D566AD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CDC54C0" w14:textId="2467DD68" w:rsidR="00013C75" w:rsidRDefault="00B13F37" w:rsidP="00013C75">
            <w:pPr>
              <w:pStyle w:val="Month"/>
            </w:pPr>
            <w:r>
              <w:t>July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AC11E7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337C80D" w14:textId="587C322E" w:rsidR="00013C75" w:rsidRDefault="00B13F37" w:rsidP="00013C75">
            <w:pPr>
              <w:pStyle w:val="Month"/>
            </w:pPr>
            <w:r>
              <w:t>August</w:t>
            </w:r>
            <w:r w:rsidR="009578CB">
              <w:t xml:space="preserve">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025B62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B78B571" w14:textId="32B96F67" w:rsidR="00013C75" w:rsidRDefault="00B13F37" w:rsidP="00013C75">
            <w:pPr>
              <w:pStyle w:val="Month"/>
            </w:pPr>
            <w:r>
              <w:t>September</w:t>
            </w:r>
            <w:r w:rsidR="009578CB">
              <w:t xml:space="preserve"> </w:t>
            </w:r>
            <w:r w:rsidR="00A0538E">
              <w:t>2026</w:t>
            </w:r>
          </w:p>
        </w:tc>
      </w:tr>
      <w:tr w:rsidR="00013C75" w14:paraId="696F44C4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D0BE49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420BC48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6E3D940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127290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4C1B563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6585DD9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715213B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A88E48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D671C52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7B67085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D078C8A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A7451B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D12CE69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585756C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BF6A3E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FB7FF5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E68B111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5DDBEE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8CAEB96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BBCC72F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432534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9B1B8B6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20809DD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954A61" w14:paraId="3BB44660" w14:textId="77777777" w:rsidTr="007109C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CADF91A" w14:textId="0EC86970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93A5BD8" w14:textId="3981A729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EE261FB" w14:textId="3DF68F96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DD5C555" w14:textId="111541A5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D001E21" w14:textId="2139E968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890A012" w14:textId="563A2571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F59A256" w14:textId="1BB17CA0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B5A83E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0414B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9A6653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54557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5EC158" w14:textId="596C56DC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2C1906" w14:textId="2C4D1BE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C8BCAA" w14:textId="25342890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AFABC84" w14:textId="2002A342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1F106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C55AB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837199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4DEA022" w14:textId="469A4484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BB21B1B" w14:textId="274364DB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AC6C414" w14:textId="5F80E46C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5D3B69" w14:textId="06C07953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BD06A2" w14:textId="5CFADE01" w:rsidR="00954A61" w:rsidRDefault="00C70F02" w:rsidP="00954A61">
            <w:pPr>
              <w:pStyle w:val="Day"/>
            </w:pPr>
            <w:r>
              <w:t>5</w:t>
            </w:r>
          </w:p>
        </w:tc>
      </w:tr>
      <w:tr w:rsidR="007109CE" w14:paraId="1DC018EA" w14:textId="77777777" w:rsidTr="007109C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DFC9C55" w14:textId="35588B9E" w:rsidR="007109CE" w:rsidRDefault="007109CE" w:rsidP="007109CE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F0618FC" w14:textId="56D19A21" w:rsidR="007109CE" w:rsidRDefault="007109CE" w:rsidP="007109CE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7F9468E" w14:textId="68562E27" w:rsidR="007109CE" w:rsidRDefault="007109CE" w:rsidP="007109CE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114623E" w14:textId="19C08E67" w:rsidR="007109CE" w:rsidRDefault="007109CE" w:rsidP="007109CE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609C842" w14:textId="77337B6F" w:rsidR="007109CE" w:rsidRDefault="007109CE" w:rsidP="007109CE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0543664" w14:textId="69AED352" w:rsidR="007109CE" w:rsidRDefault="007109CE" w:rsidP="007109CE">
            <w:pPr>
              <w:pStyle w:val="Day"/>
            </w:pPr>
            <w: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9B74677" w14:textId="294E2782" w:rsidR="007109CE" w:rsidRDefault="007109CE" w:rsidP="007109CE">
            <w:pPr>
              <w:pStyle w:val="Day"/>
            </w:pPr>
            <w:r>
              <w:t>11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16F62E" w14:textId="77777777" w:rsidR="007109CE" w:rsidRDefault="007109CE" w:rsidP="007109C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EF3055" w14:textId="02871761" w:rsidR="007109CE" w:rsidRDefault="007109CE" w:rsidP="007109CE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11DFCC1" w14:textId="608B12F2" w:rsidR="007109CE" w:rsidRDefault="007109CE" w:rsidP="007109CE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67643B8" w14:textId="3045AC35" w:rsidR="007109CE" w:rsidRDefault="007109CE" w:rsidP="007109CE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210A7E2" w14:textId="2E1D872F" w:rsidR="007109CE" w:rsidRDefault="007109CE" w:rsidP="007109CE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405723B" w14:textId="1C5BA0E1" w:rsidR="007109CE" w:rsidRDefault="007109CE" w:rsidP="007109CE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FBEEEA" w14:textId="27211773" w:rsidR="007109CE" w:rsidRDefault="007109CE" w:rsidP="007109CE">
            <w:pPr>
              <w:pStyle w:val="Day"/>
            </w:pPr>
            <w:r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096AA9" w14:textId="3815B4E4" w:rsidR="007109CE" w:rsidRDefault="007109CE" w:rsidP="007109CE">
            <w:pPr>
              <w:pStyle w:val="Day"/>
            </w:pPr>
            <w:r>
              <w:t>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4DC591" w14:textId="77777777" w:rsidR="007109CE" w:rsidRDefault="007109CE" w:rsidP="007109C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A0FBEE" w14:textId="350AF1CE" w:rsidR="007109CE" w:rsidRDefault="007109CE" w:rsidP="007109CE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3EDB267" w14:textId="0B087BA1" w:rsidR="007109CE" w:rsidRDefault="007109CE" w:rsidP="007109CE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0E1E432" w14:textId="34646076" w:rsidR="007109CE" w:rsidRDefault="007109CE" w:rsidP="007109CE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4FC36A5" w14:textId="58FF71DE" w:rsidR="007109CE" w:rsidRDefault="007109CE" w:rsidP="007109CE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AC921AC" w14:textId="09109CBB" w:rsidR="007109CE" w:rsidRDefault="007109CE" w:rsidP="007109CE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1D9323" w14:textId="70AEF4C9" w:rsidR="007109CE" w:rsidRDefault="007109CE" w:rsidP="007109CE">
            <w:pPr>
              <w:pStyle w:val="Day"/>
            </w:pPr>
            <w:r>
              <w:t>11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6A25C6B" w14:textId="152415A9" w:rsidR="007109CE" w:rsidRDefault="007109CE" w:rsidP="007109CE">
            <w:pPr>
              <w:pStyle w:val="Day"/>
            </w:pPr>
            <w:r>
              <w:t>12</w:t>
            </w:r>
          </w:p>
        </w:tc>
      </w:tr>
      <w:tr w:rsidR="007109CE" w14:paraId="1B40E041" w14:textId="77777777" w:rsidTr="00FD1B9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888AA4" w14:textId="7891AC04" w:rsidR="007109CE" w:rsidRDefault="007109CE" w:rsidP="007109CE">
            <w:pPr>
              <w:pStyle w:val="Day"/>
            </w:pPr>
            <w:r w:rsidRPr="007D48B7">
              <w:t>1</w:t>
            </w: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3BBA47" w14:textId="70455CD8" w:rsidR="007109CE" w:rsidRDefault="007109CE" w:rsidP="007109CE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06603A5" w14:textId="79197BE7" w:rsidR="007109CE" w:rsidRDefault="007109CE" w:rsidP="007109CE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4A6A036" w14:textId="445312AB" w:rsidR="007109CE" w:rsidRDefault="007109CE" w:rsidP="007109CE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75D3E90" w14:textId="2036CDF8" w:rsidR="007109CE" w:rsidRDefault="007109CE" w:rsidP="007109CE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35F966" w14:textId="3FCD0D3A" w:rsidR="007109CE" w:rsidRDefault="007109CE" w:rsidP="007109CE">
            <w:pPr>
              <w:pStyle w:val="Day"/>
            </w:pPr>
            <w: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4AD84CA" w14:textId="79D32ACC" w:rsidR="007109CE" w:rsidRDefault="007109CE" w:rsidP="007109CE">
            <w:pPr>
              <w:pStyle w:val="Day"/>
            </w:pPr>
            <w:r>
              <w:t>18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CBFED8" w14:textId="77777777" w:rsidR="007109CE" w:rsidRDefault="007109CE" w:rsidP="007109C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FC668E" w14:textId="4EAD71B8" w:rsidR="007109CE" w:rsidRDefault="007109CE" w:rsidP="007109CE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0F7375E" w14:textId="1983EC1E" w:rsidR="007109CE" w:rsidRDefault="007109CE" w:rsidP="007109CE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713EC90" w14:textId="3E3AE1F0" w:rsidR="007109CE" w:rsidRDefault="007109CE" w:rsidP="007109CE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2671ADF" w14:textId="571F1468" w:rsidR="007109CE" w:rsidRDefault="007109CE" w:rsidP="007109CE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87E863A" w14:textId="713BD718" w:rsidR="007109CE" w:rsidRDefault="007109CE" w:rsidP="007109CE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F00ECD" w14:textId="270406BF" w:rsidR="007109CE" w:rsidRDefault="007109CE" w:rsidP="007109CE">
            <w:pPr>
              <w:pStyle w:val="Day"/>
            </w:pPr>
            <w:r>
              <w:t>14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C749D00" w14:textId="289E6EF8" w:rsidR="007109CE" w:rsidRDefault="007109CE" w:rsidP="007109CE">
            <w:pPr>
              <w:pStyle w:val="Day"/>
            </w:pPr>
            <w:r>
              <w:t>15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B7CA43" w14:textId="77777777" w:rsidR="007109CE" w:rsidRDefault="007109CE" w:rsidP="007109C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D74E33" w14:textId="06E252C1" w:rsidR="007109CE" w:rsidRDefault="007109CE" w:rsidP="007109CE">
            <w:pPr>
              <w:pStyle w:val="Day"/>
            </w:pPr>
            <w:r w:rsidRPr="00983E12">
              <w:t>1</w:t>
            </w: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FDFB68C" w14:textId="112EE214" w:rsidR="007109CE" w:rsidRDefault="007109CE" w:rsidP="007109CE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46ADF4B" w14:textId="250BF935" w:rsidR="007109CE" w:rsidRDefault="007109CE" w:rsidP="007109CE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3051033" w14:textId="2CD7587C" w:rsidR="007109CE" w:rsidRDefault="007109CE" w:rsidP="007109CE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44B20BB" w14:textId="11F254D4" w:rsidR="007109CE" w:rsidRDefault="007109CE" w:rsidP="007109CE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33AC96" w14:textId="0AF82A3F" w:rsidR="007109CE" w:rsidRDefault="007109CE" w:rsidP="007109CE">
            <w:pPr>
              <w:pStyle w:val="Day"/>
            </w:pPr>
            <w:r>
              <w:t>18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70AA45" w14:textId="38F9321A" w:rsidR="007109CE" w:rsidRDefault="007109CE" w:rsidP="007109CE">
            <w:pPr>
              <w:pStyle w:val="Day"/>
            </w:pPr>
            <w:r>
              <w:t>19</w:t>
            </w:r>
          </w:p>
        </w:tc>
      </w:tr>
      <w:tr w:rsidR="007109CE" w14:paraId="406142A7" w14:textId="77777777" w:rsidTr="00FD1B9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E7CB9F" w14:textId="60AF756C" w:rsidR="007109CE" w:rsidRDefault="007109CE" w:rsidP="007109CE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17B5A78" w14:textId="0700D527" w:rsidR="007109CE" w:rsidRDefault="007109CE" w:rsidP="007109CE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44A80EA" w14:textId="433CF018" w:rsidR="007109CE" w:rsidRDefault="007109CE" w:rsidP="007109CE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9406A40" w14:textId="20014478" w:rsidR="007109CE" w:rsidRDefault="007109CE" w:rsidP="007109CE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738D98A" w14:textId="24A20E9A" w:rsidR="007109CE" w:rsidRDefault="007109CE" w:rsidP="007109CE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FE5721" w14:textId="422EA61F" w:rsidR="007109CE" w:rsidRDefault="007109CE" w:rsidP="007109CE">
            <w:pPr>
              <w:pStyle w:val="Day"/>
            </w:pPr>
            <w: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615837" w14:textId="34C993E0" w:rsidR="007109CE" w:rsidRDefault="007109CE" w:rsidP="007109CE">
            <w:pPr>
              <w:pStyle w:val="Day"/>
            </w:pPr>
            <w:r>
              <w:t>25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821DE9" w14:textId="77777777" w:rsidR="007109CE" w:rsidRDefault="007109CE" w:rsidP="007109C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C224A7" w14:textId="52042A10" w:rsidR="007109CE" w:rsidRDefault="007109CE" w:rsidP="007109CE">
            <w:pPr>
              <w:pStyle w:val="Day"/>
            </w:pPr>
            <w:r w:rsidRPr="00FC34E5">
              <w:t>1</w:t>
            </w: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004C634" w14:textId="68E9928A" w:rsidR="007109CE" w:rsidRDefault="007109CE" w:rsidP="007109CE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23480D4" w14:textId="15FB1E4B" w:rsidR="007109CE" w:rsidRDefault="007109CE" w:rsidP="007109CE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33EF784" w14:textId="79AE70EA" w:rsidR="007109CE" w:rsidRDefault="007109CE" w:rsidP="007109CE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1AA6D21" w14:textId="5906C7E0" w:rsidR="007109CE" w:rsidRDefault="007109CE" w:rsidP="007109CE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294D39" w14:textId="0047A5BA" w:rsidR="007109CE" w:rsidRDefault="007109CE" w:rsidP="007109CE">
            <w:pPr>
              <w:pStyle w:val="Day"/>
            </w:pPr>
            <w:r>
              <w:t>21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84736D" w14:textId="04D379AA" w:rsidR="007109CE" w:rsidRDefault="007109CE" w:rsidP="007109CE">
            <w:pPr>
              <w:pStyle w:val="Day"/>
            </w:pPr>
            <w:r>
              <w:t>22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4CEFD8" w14:textId="77777777" w:rsidR="007109CE" w:rsidRDefault="007109CE" w:rsidP="007109C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9A03BD" w14:textId="138698AE" w:rsidR="007109CE" w:rsidRDefault="007109CE" w:rsidP="007109CE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68E546F" w14:textId="62AB4672" w:rsidR="007109CE" w:rsidRDefault="007109CE" w:rsidP="007109CE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D49F9F2" w14:textId="21492BBF" w:rsidR="007109CE" w:rsidRDefault="007109CE" w:rsidP="007109CE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A0687AA" w14:textId="3CD5C881" w:rsidR="007109CE" w:rsidRDefault="007109CE" w:rsidP="007109CE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78F5AED" w14:textId="33B9A3B3" w:rsidR="007109CE" w:rsidRDefault="007109CE" w:rsidP="007109CE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A00B97" w14:textId="7046D423" w:rsidR="007109CE" w:rsidRDefault="007109CE" w:rsidP="007109CE">
            <w:pPr>
              <w:pStyle w:val="Day"/>
            </w:pPr>
            <w:r>
              <w:t>25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3E9835C" w14:textId="2A15D05B" w:rsidR="007109CE" w:rsidRDefault="007109CE" w:rsidP="007109CE">
            <w:pPr>
              <w:pStyle w:val="Day"/>
            </w:pPr>
            <w:r>
              <w:t>26</w:t>
            </w:r>
          </w:p>
        </w:tc>
      </w:tr>
      <w:tr w:rsidR="007109CE" w14:paraId="26874656" w14:textId="77777777" w:rsidTr="00FD1B9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46DF86" w14:textId="4DE4AD91" w:rsidR="007109CE" w:rsidRDefault="007109CE" w:rsidP="007109CE">
            <w:pPr>
              <w:pStyle w:val="Day"/>
            </w:pPr>
            <w:r w:rsidRPr="007D48B7">
              <w:t>2</w:t>
            </w: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FFA163C" w14:textId="7C8C7FC5" w:rsidR="007109CE" w:rsidRDefault="007109CE" w:rsidP="007109CE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833CDB2" w14:textId="0CB45EC3" w:rsidR="007109CE" w:rsidRDefault="007109CE" w:rsidP="007109CE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666ED98" w14:textId="7A0BA051" w:rsidR="007109CE" w:rsidRDefault="007109CE" w:rsidP="007109CE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5B5C872" w14:textId="73666F83" w:rsidR="007109CE" w:rsidRDefault="007109CE" w:rsidP="007109CE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D78A4A" w14:textId="5A1B03C4" w:rsidR="007109CE" w:rsidRDefault="007109CE" w:rsidP="007109CE">
            <w:pPr>
              <w:pStyle w:val="Day"/>
            </w:pPr>
            <w:r>
              <w:t>31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E120A8" w14:textId="77777777" w:rsidR="007109CE" w:rsidRDefault="007109CE" w:rsidP="007109C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AEBCE6" w14:textId="77777777" w:rsidR="007109CE" w:rsidRDefault="007109CE" w:rsidP="007109C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91A4AA" w14:textId="555A19F3" w:rsidR="007109CE" w:rsidRDefault="007109CE" w:rsidP="007109CE">
            <w:pPr>
              <w:pStyle w:val="Day"/>
            </w:pPr>
            <w:r w:rsidRPr="00FC34E5">
              <w:t>2</w:t>
            </w: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B66D0D1" w14:textId="2A3A59F7" w:rsidR="007109CE" w:rsidRDefault="007109CE" w:rsidP="007109CE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265D191" w14:textId="3BBDF8FE" w:rsidR="007109CE" w:rsidRDefault="007109CE" w:rsidP="007109CE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7259A63" w14:textId="7507114D" w:rsidR="007109CE" w:rsidRDefault="007109CE" w:rsidP="007109CE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8A0CBB0" w14:textId="4510EA1C" w:rsidR="007109CE" w:rsidRDefault="007109CE" w:rsidP="007109CE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B3055D" w14:textId="43B76A48" w:rsidR="007109CE" w:rsidRDefault="007109CE" w:rsidP="007109CE">
            <w:pPr>
              <w:pStyle w:val="Day"/>
            </w:pPr>
            <w:r>
              <w:t>28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DE1A650" w14:textId="1E8D4154" w:rsidR="007109CE" w:rsidRDefault="007109CE" w:rsidP="007109CE">
            <w:pPr>
              <w:pStyle w:val="Day"/>
            </w:pPr>
            <w:r>
              <w:t>29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B6299F" w14:textId="77777777" w:rsidR="007109CE" w:rsidRDefault="007109CE" w:rsidP="007109C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B679B72" w14:textId="36097AB2" w:rsidR="007109CE" w:rsidRDefault="007109CE" w:rsidP="007109CE">
            <w:pPr>
              <w:pStyle w:val="Day"/>
            </w:pPr>
            <w:r w:rsidRPr="00983E12">
              <w:t>2</w:t>
            </w: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0C3205B" w14:textId="179AB939" w:rsidR="007109CE" w:rsidRDefault="007109CE" w:rsidP="007109CE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8BD28E4" w14:textId="0BB5150B" w:rsidR="007109CE" w:rsidRDefault="007109CE" w:rsidP="007109CE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BD6609C" w14:textId="3CEA3027" w:rsidR="007109CE" w:rsidRDefault="007109CE" w:rsidP="007109CE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4A4519D6" w14:textId="7F4627EC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7FD066D" w14:textId="41768E2F" w:rsidR="007109CE" w:rsidRDefault="007109CE" w:rsidP="007109C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0EC5BB7" w14:textId="7C3967E1" w:rsidR="007109CE" w:rsidRDefault="007109CE" w:rsidP="007109CE">
            <w:pPr>
              <w:pStyle w:val="Day"/>
            </w:pPr>
          </w:p>
        </w:tc>
      </w:tr>
      <w:tr w:rsidR="007109CE" w14:paraId="3DE12808" w14:textId="77777777" w:rsidTr="007109C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A21654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3F5A20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714DA5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BCB2D8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25E4A2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C0DE5C" w14:textId="77777777" w:rsidR="007109CE" w:rsidRDefault="007109CE" w:rsidP="007109C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1F6282" w14:textId="77777777" w:rsidR="007109CE" w:rsidRDefault="007109CE" w:rsidP="007109C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13156D" w14:textId="77777777" w:rsidR="007109CE" w:rsidRDefault="007109CE" w:rsidP="007109C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29EEB5" w14:textId="7CD7C501" w:rsidR="007109CE" w:rsidRDefault="007109CE" w:rsidP="007109CE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6B7761D" w14:textId="314531F5" w:rsidR="007109CE" w:rsidRDefault="007109CE" w:rsidP="007109CE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3B00A5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945FB4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286B36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A5C2F8" w14:textId="77777777" w:rsidR="007109CE" w:rsidRDefault="007109CE" w:rsidP="007109C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358175" w14:textId="77777777" w:rsidR="007109CE" w:rsidRDefault="007109CE" w:rsidP="007109C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B4256A" w14:textId="77777777" w:rsidR="007109CE" w:rsidRDefault="007109CE" w:rsidP="007109C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0C5163" w14:textId="4153158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9B22CD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92D23C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9837BE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9F35E3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E31257" w14:textId="77777777" w:rsidR="007109CE" w:rsidRDefault="007109CE" w:rsidP="007109C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437B62" w14:textId="77777777" w:rsidR="007109CE" w:rsidRDefault="007109CE" w:rsidP="007109CE">
            <w:pPr>
              <w:pStyle w:val="Day"/>
            </w:pPr>
          </w:p>
        </w:tc>
      </w:tr>
      <w:tr w:rsidR="007109CE" w14:paraId="0715D5D6" w14:textId="77777777" w:rsidTr="00C13A09">
        <w:trPr>
          <w:trHeight w:hRule="exact" w:val="119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01C9950D" w14:textId="77777777" w:rsidR="007109CE" w:rsidRDefault="007109CE" w:rsidP="007109CE">
            <w:pPr>
              <w:pStyle w:val="NoSpacing"/>
            </w:pPr>
          </w:p>
        </w:tc>
        <w:tc>
          <w:tcPr>
            <w:tcW w:w="579" w:type="dxa"/>
          </w:tcPr>
          <w:p w14:paraId="2D67B48B" w14:textId="77777777" w:rsidR="007109CE" w:rsidRDefault="007109CE" w:rsidP="007109CE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7E860166" w14:textId="77777777" w:rsidR="007109CE" w:rsidRDefault="007109CE" w:rsidP="007109CE">
            <w:pPr>
              <w:pStyle w:val="NoSpacing"/>
            </w:pPr>
          </w:p>
        </w:tc>
        <w:tc>
          <w:tcPr>
            <w:tcW w:w="579" w:type="dxa"/>
          </w:tcPr>
          <w:p w14:paraId="75F0B324" w14:textId="77777777" w:rsidR="007109CE" w:rsidRDefault="007109CE" w:rsidP="007109CE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2E156D7B" w14:textId="77777777" w:rsidR="007109CE" w:rsidRDefault="007109CE" w:rsidP="007109CE">
            <w:pPr>
              <w:pStyle w:val="NoSpacing"/>
            </w:pPr>
          </w:p>
        </w:tc>
      </w:tr>
      <w:tr w:rsidR="007109CE" w14:paraId="19782671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6BB93786" w14:textId="4A4DFFE5" w:rsidR="007109CE" w:rsidRDefault="007109CE" w:rsidP="007109CE">
            <w:pPr>
              <w:pStyle w:val="Month"/>
            </w:pPr>
            <w:r>
              <w:t>October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940624" w14:textId="77777777" w:rsidR="007109CE" w:rsidRDefault="007109CE" w:rsidP="007109CE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8BC73A9" w14:textId="4BD8F6BF" w:rsidR="007109CE" w:rsidRDefault="007109CE" w:rsidP="007109CE">
            <w:pPr>
              <w:pStyle w:val="Month"/>
            </w:pPr>
            <w:r>
              <w:t>November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ADF968" w14:textId="77777777" w:rsidR="007109CE" w:rsidRDefault="007109CE" w:rsidP="007109CE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D45CA8C" w14:textId="7D26E801" w:rsidR="007109CE" w:rsidRDefault="007109CE" w:rsidP="007109CE">
            <w:pPr>
              <w:pStyle w:val="Month"/>
            </w:pPr>
            <w:r>
              <w:t>December 2026</w:t>
            </w:r>
          </w:p>
        </w:tc>
      </w:tr>
      <w:tr w:rsidR="007109CE" w14:paraId="02B22B0E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1677EC4" w14:textId="77777777" w:rsidR="007109CE" w:rsidRDefault="007109CE" w:rsidP="007109CE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76E424" w14:textId="77777777" w:rsidR="007109CE" w:rsidRDefault="007109CE" w:rsidP="007109CE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1B2918" w14:textId="77777777" w:rsidR="007109CE" w:rsidRDefault="007109CE" w:rsidP="007109CE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3046CC4" w14:textId="77777777" w:rsidR="007109CE" w:rsidRDefault="007109CE" w:rsidP="007109CE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BCD562B" w14:textId="77777777" w:rsidR="007109CE" w:rsidRDefault="007109CE" w:rsidP="007109CE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F6FADF4" w14:textId="77777777" w:rsidR="007109CE" w:rsidRDefault="007109CE" w:rsidP="007109CE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A7126B5" w14:textId="77777777" w:rsidR="007109CE" w:rsidRDefault="007109CE" w:rsidP="007109CE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E6C904" w14:textId="77777777" w:rsidR="007109CE" w:rsidRDefault="007109CE" w:rsidP="007109C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DBA816F" w14:textId="77777777" w:rsidR="007109CE" w:rsidRDefault="007109CE" w:rsidP="007109CE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7045737" w14:textId="77777777" w:rsidR="007109CE" w:rsidRDefault="007109CE" w:rsidP="007109CE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C92B54B" w14:textId="77777777" w:rsidR="007109CE" w:rsidRDefault="007109CE" w:rsidP="007109CE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341CFB1" w14:textId="77777777" w:rsidR="007109CE" w:rsidRDefault="007109CE" w:rsidP="007109CE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C9A425" w14:textId="77777777" w:rsidR="007109CE" w:rsidRDefault="007109CE" w:rsidP="007109CE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8AB2065" w14:textId="77777777" w:rsidR="007109CE" w:rsidRDefault="007109CE" w:rsidP="007109CE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068D65" w14:textId="77777777" w:rsidR="007109CE" w:rsidRDefault="007109CE" w:rsidP="007109CE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6B3933" w14:textId="77777777" w:rsidR="007109CE" w:rsidRDefault="007109CE" w:rsidP="007109C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7E4DBE" w14:textId="77777777" w:rsidR="007109CE" w:rsidRDefault="007109CE" w:rsidP="007109CE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79414C" w14:textId="77777777" w:rsidR="007109CE" w:rsidRDefault="007109CE" w:rsidP="007109CE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0CAE132" w14:textId="77777777" w:rsidR="007109CE" w:rsidRDefault="007109CE" w:rsidP="007109CE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2DF3CF" w14:textId="77777777" w:rsidR="007109CE" w:rsidRDefault="007109CE" w:rsidP="007109CE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7EF3254" w14:textId="77777777" w:rsidR="007109CE" w:rsidRDefault="007109CE" w:rsidP="007109CE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E6A8A18" w14:textId="77777777" w:rsidR="007109CE" w:rsidRDefault="007109CE" w:rsidP="007109CE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840A2CC" w14:textId="77777777" w:rsidR="007109CE" w:rsidRDefault="007109CE" w:rsidP="007109CE">
            <w:pPr>
              <w:pStyle w:val="Week"/>
            </w:pPr>
            <w:r w:rsidRPr="00F45140">
              <w:t>S</w:t>
            </w:r>
          </w:p>
        </w:tc>
      </w:tr>
      <w:tr w:rsidR="007109CE" w14:paraId="050E7EC3" w14:textId="77777777" w:rsidTr="00FD1B9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82A5B62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C0060EB" w14:textId="2B6DC060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5930F8D" w14:textId="2C79DEAB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45C845E6" w14:textId="5A601E03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F2E72CE" w14:textId="364981DE" w:rsidR="007109CE" w:rsidRPr="004C76CA" w:rsidRDefault="007109CE" w:rsidP="007109CE">
            <w:pPr>
              <w:pStyle w:val="Day"/>
            </w:pPr>
            <w:r w:rsidRPr="004C76CA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3F7120B" w14:textId="731480F0" w:rsidR="007109CE" w:rsidRPr="004C76CA" w:rsidRDefault="007109CE" w:rsidP="007109CE">
            <w:pPr>
              <w:pStyle w:val="Day"/>
            </w:pPr>
            <w:r w:rsidRPr="004C76CA"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87BF53B" w14:textId="3BE08341" w:rsidR="007109CE" w:rsidRDefault="007109CE" w:rsidP="007109CE">
            <w:pPr>
              <w:pStyle w:val="Day"/>
            </w:pPr>
            <w:r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7BABFB" w14:textId="77777777" w:rsidR="007109CE" w:rsidRDefault="007109CE" w:rsidP="007109C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8183F6" w14:textId="01C0841F" w:rsidR="007109CE" w:rsidRDefault="007109CE" w:rsidP="007109C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B07506" w14:textId="519956B4" w:rsidR="007109CE" w:rsidRDefault="007109CE" w:rsidP="007109CE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861602" w14:textId="02A00F23" w:rsidR="007109CE" w:rsidRDefault="007109CE" w:rsidP="007109CE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0738B9" w14:textId="07FE8690" w:rsidR="007109CE" w:rsidRDefault="007109CE" w:rsidP="007109CE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17DD8E" w14:textId="37303515" w:rsidR="007109CE" w:rsidRDefault="007109CE" w:rsidP="007109CE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9B944F" w14:textId="43FD0D36" w:rsidR="007109CE" w:rsidRDefault="007109CE" w:rsidP="007109CE">
            <w:pPr>
              <w:pStyle w:val="Day"/>
            </w:pPr>
            <w: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958120" w14:textId="7207DBDC" w:rsidR="007109CE" w:rsidRDefault="007109CE" w:rsidP="007109CE">
            <w:pPr>
              <w:pStyle w:val="Day"/>
            </w:pPr>
            <w:r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878E27" w14:textId="77777777" w:rsidR="007109CE" w:rsidRDefault="007109CE" w:rsidP="007109C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654CCD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403E1F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9C0998" w14:textId="47252B95" w:rsidR="007109CE" w:rsidRDefault="007109CE" w:rsidP="007109C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29005B" w14:textId="7805C6AC" w:rsidR="007109CE" w:rsidRDefault="007109CE" w:rsidP="007109CE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FF91E1" w14:textId="10A3A2A2" w:rsidR="007109CE" w:rsidRDefault="007109CE" w:rsidP="007109CE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8C3117" w14:textId="70A2D4ED" w:rsidR="007109CE" w:rsidRDefault="007109CE" w:rsidP="007109CE">
            <w:pPr>
              <w:pStyle w:val="Day"/>
            </w:pPr>
            <w: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441CB8" w14:textId="7D4E9619" w:rsidR="007109CE" w:rsidRDefault="007109CE" w:rsidP="007109CE">
            <w:pPr>
              <w:pStyle w:val="Day"/>
            </w:pPr>
            <w:r>
              <w:t>5</w:t>
            </w:r>
          </w:p>
        </w:tc>
      </w:tr>
      <w:tr w:rsidR="007109CE" w14:paraId="34237FDA" w14:textId="77777777" w:rsidTr="00FD1B9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821AFFF" w14:textId="4C8FF743" w:rsidR="007109CE" w:rsidRDefault="007109CE" w:rsidP="007109CE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F69831B" w14:textId="088C2EC8" w:rsidR="007109CE" w:rsidRDefault="007109CE" w:rsidP="007109CE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DD788DC" w14:textId="5628F820" w:rsidR="007109CE" w:rsidRDefault="007109CE" w:rsidP="007109CE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0AA48E7" w14:textId="7CE388EA" w:rsidR="007109CE" w:rsidRDefault="007109CE" w:rsidP="007109CE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FBB6577" w14:textId="2132D1F3" w:rsidR="007109CE" w:rsidRDefault="007109CE" w:rsidP="007109CE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3304BC3" w14:textId="4F704703" w:rsidR="007109CE" w:rsidRDefault="007109CE" w:rsidP="007109CE">
            <w:pPr>
              <w:pStyle w:val="Day"/>
            </w:pPr>
            <w: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ED772C3" w14:textId="405F1041" w:rsidR="007109CE" w:rsidRDefault="007109CE" w:rsidP="007109CE">
            <w:pPr>
              <w:pStyle w:val="Day"/>
            </w:pPr>
            <w:r>
              <w:t>10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5A68E6" w14:textId="77777777" w:rsidR="007109CE" w:rsidRDefault="007109CE" w:rsidP="007109C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771307" w14:textId="03723636" w:rsidR="007109CE" w:rsidRDefault="007109CE" w:rsidP="007109CE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21B45B" w14:textId="58FFA73E" w:rsidR="007109CE" w:rsidRDefault="007109CE" w:rsidP="007109CE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10E579" w14:textId="2EFDC38A" w:rsidR="007109CE" w:rsidRDefault="007109CE" w:rsidP="007109CE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400157" w14:textId="051D9651" w:rsidR="007109CE" w:rsidRDefault="007109CE" w:rsidP="007109CE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802ACA" w14:textId="0BC59AE2" w:rsidR="007109CE" w:rsidRDefault="007109CE" w:rsidP="007109CE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F67A18" w14:textId="6FD2D33D" w:rsidR="007109CE" w:rsidRDefault="007109CE" w:rsidP="007109CE">
            <w:pPr>
              <w:pStyle w:val="Day"/>
            </w:pPr>
            <w: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B6EE72" w14:textId="7232FE5F" w:rsidR="007109CE" w:rsidRDefault="007109CE" w:rsidP="007109CE">
            <w:pPr>
              <w:pStyle w:val="Day"/>
            </w:pPr>
            <w:r>
              <w:t>14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E64B7A" w14:textId="77777777" w:rsidR="007109CE" w:rsidRDefault="007109CE" w:rsidP="007109C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EA6CC6" w14:textId="3EC50229" w:rsidR="007109CE" w:rsidRDefault="007109CE" w:rsidP="007109CE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5BBF85" w14:textId="7A568833" w:rsidR="007109CE" w:rsidRDefault="007109CE" w:rsidP="007109CE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CF381F" w14:textId="6B1F8AAE" w:rsidR="007109CE" w:rsidRDefault="007109CE" w:rsidP="007109CE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A8B8D4" w14:textId="1D563165" w:rsidR="007109CE" w:rsidRDefault="007109CE" w:rsidP="007109CE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C7865E" w14:textId="2017A193" w:rsidR="007109CE" w:rsidRDefault="007109CE" w:rsidP="007109CE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7A8676" w14:textId="1D483119" w:rsidR="007109CE" w:rsidRDefault="007109CE" w:rsidP="007109CE">
            <w:pPr>
              <w:pStyle w:val="Day"/>
            </w:pPr>
            <w:r>
              <w:t>11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852D30" w14:textId="3F65F802" w:rsidR="007109CE" w:rsidRDefault="007109CE" w:rsidP="007109CE">
            <w:pPr>
              <w:pStyle w:val="Day"/>
            </w:pPr>
            <w:r>
              <w:t>12</w:t>
            </w:r>
          </w:p>
        </w:tc>
      </w:tr>
      <w:tr w:rsidR="007109CE" w14:paraId="173FED88" w14:textId="77777777" w:rsidTr="007B41F9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EC99F2" w14:textId="755068E6" w:rsidR="007109CE" w:rsidRDefault="007109CE" w:rsidP="007109CE">
            <w:pPr>
              <w:pStyle w:val="Day"/>
            </w:pPr>
            <w:r w:rsidRPr="00806D99">
              <w:t>1</w:t>
            </w: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DACB42" w14:textId="1FF8B17E" w:rsidR="007109CE" w:rsidRDefault="007109CE" w:rsidP="007109CE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B45D7F" w14:textId="42AA9D4A" w:rsidR="007109CE" w:rsidRDefault="007109CE" w:rsidP="007109CE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73A5A8" w14:textId="1628CDC1" w:rsidR="007109CE" w:rsidRDefault="007109CE" w:rsidP="007109CE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A6F3AC" w14:textId="5C646B66" w:rsidR="007109CE" w:rsidRDefault="007109CE" w:rsidP="007109CE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DEFEEC" w14:textId="04842E79" w:rsidR="007109CE" w:rsidRDefault="007109CE" w:rsidP="007109CE">
            <w:pPr>
              <w:pStyle w:val="Day"/>
            </w:pPr>
            <w:r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E6A415" w14:textId="334107F8" w:rsidR="007109CE" w:rsidRDefault="007109CE" w:rsidP="007109CE">
            <w:pPr>
              <w:pStyle w:val="Day"/>
            </w:pPr>
            <w:r>
              <w:t>17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31BF99" w14:textId="77777777" w:rsidR="007109CE" w:rsidRDefault="007109CE" w:rsidP="007109C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904818" w14:textId="4E3FD25A" w:rsidR="007109CE" w:rsidRDefault="007109CE" w:rsidP="007109CE">
            <w:pPr>
              <w:pStyle w:val="Day"/>
            </w:pPr>
            <w:r w:rsidRPr="000B6788">
              <w:t>1</w:t>
            </w: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2A8FB2" w14:textId="697E06C4" w:rsidR="007109CE" w:rsidRDefault="007109CE" w:rsidP="007109CE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D76460" w14:textId="2BBA9B42" w:rsidR="007109CE" w:rsidRDefault="007109CE" w:rsidP="007109CE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328002" w14:textId="0B6AB7F5" w:rsidR="007109CE" w:rsidRDefault="007109CE" w:rsidP="007109CE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658AFD" w14:textId="7EDD3A52" w:rsidR="007109CE" w:rsidRDefault="007109CE" w:rsidP="007109CE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9209F0" w14:textId="10D1A4A1" w:rsidR="007109CE" w:rsidRDefault="007109CE" w:rsidP="007109CE">
            <w:pPr>
              <w:pStyle w:val="Day"/>
            </w:pPr>
            <w: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942A1B" w14:textId="6D95B065" w:rsidR="007109CE" w:rsidRDefault="007109CE" w:rsidP="007109CE">
            <w:pPr>
              <w:pStyle w:val="Day"/>
            </w:pPr>
            <w:r>
              <w:t>21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20398D" w14:textId="77777777" w:rsidR="007109CE" w:rsidRDefault="007109CE" w:rsidP="007109C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4CDE12" w14:textId="46AAA852" w:rsidR="007109CE" w:rsidRDefault="007109CE" w:rsidP="007109CE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F01827" w14:textId="58FD8F4B" w:rsidR="007109CE" w:rsidRDefault="007109CE" w:rsidP="007109CE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DB722C" w14:textId="553F5CED" w:rsidR="007109CE" w:rsidRDefault="007109CE" w:rsidP="007109CE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B7F24D" w14:textId="4F580498" w:rsidR="007109CE" w:rsidRDefault="007109CE" w:rsidP="007109CE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D75886" w14:textId="07AC0DF7" w:rsidR="007109CE" w:rsidRDefault="007109CE" w:rsidP="007109CE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6C03BE" w14:textId="43C19C84" w:rsidR="007109CE" w:rsidRDefault="007109CE" w:rsidP="007109CE">
            <w:pPr>
              <w:pStyle w:val="Day"/>
            </w:pPr>
            <w:r>
              <w:t>18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D85BA0" w14:textId="33D403E0" w:rsidR="007109CE" w:rsidRDefault="007109CE" w:rsidP="007109CE">
            <w:pPr>
              <w:pStyle w:val="Day"/>
            </w:pPr>
            <w:r>
              <w:t>19</w:t>
            </w:r>
          </w:p>
        </w:tc>
      </w:tr>
      <w:tr w:rsidR="007109CE" w14:paraId="77D4C194" w14:textId="77777777" w:rsidTr="007B41F9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883D2C" w14:textId="0D66040E" w:rsidR="007109CE" w:rsidRDefault="007109CE" w:rsidP="007109CE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9F6E65" w14:textId="58BEF58A" w:rsidR="007109CE" w:rsidRDefault="007109CE" w:rsidP="007109CE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5ACF04" w14:textId="200F6662" w:rsidR="007109CE" w:rsidRDefault="007109CE" w:rsidP="007109CE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C49A60" w14:textId="73C65989" w:rsidR="007109CE" w:rsidRDefault="007109CE" w:rsidP="007109CE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63517C" w14:textId="4A5E53F4" w:rsidR="007109CE" w:rsidRDefault="007109CE" w:rsidP="007109CE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2B1DB" w:themeFill="accent6" w:themeFillTint="66"/>
          </w:tcPr>
          <w:p w14:paraId="6239B838" w14:textId="5C66B603" w:rsidR="007109CE" w:rsidRDefault="007109CE" w:rsidP="007109CE">
            <w:pPr>
              <w:pStyle w:val="Day"/>
            </w:pPr>
            <w:r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5B5D22B2" w14:textId="2FB7BD97" w:rsidR="007109CE" w:rsidRDefault="007109CE" w:rsidP="007109CE">
            <w:pPr>
              <w:pStyle w:val="Day"/>
            </w:pPr>
            <w:r>
              <w:t>24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08E527" w14:textId="77777777" w:rsidR="007109CE" w:rsidRDefault="007109CE" w:rsidP="007109C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4BBE85" w14:textId="0666A456" w:rsidR="007109CE" w:rsidRDefault="007109CE" w:rsidP="007109CE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D8B460" w14:textId="3BFFEAB7" w:rsidR="007109CE" w:rsidRDefault="007109CE" w:rsidP="007109CE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8CD2B1" w14:textId="37867314" w:rsidR="007109CE" w:rsidRDefault="007109CE" w:rsidP="007109CE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7BA80C" w14:textId="7606872A" w:rsidR="007109CE" w:rsidRDefault="007109CE" w:rsidP="007109CE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EA7C5E" w14:textId="163E68CA" w:rsidR="007109CE" w:rsidRDefault="007109CE" w:rsidP="007109CE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B22234" w14:textId="296E210B" w:rsidR="007109CE" w:rsidRDefault="007109CE" w:rsidP="007109CE">
            <w:pPr>
              <w:pStyle w:val="Day"/>
            </w:pPr>
            <w: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D6E8B3" w14:textId="1305FC5C" w:rsidR="007109CE" w:rsidRDefault="007109CE" w:rsidP="007109CE">
            <w:pPr>
              <w:pStyle w:val="Day"/>
            </w:pPr>
            <w:r>
              <w:t>28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AA03A1" w14:textId="77777777" w:rsidR="007109CE" w:rsidRDefault="007109CE" w:rsidP="007109C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5A00D9" w14:textId="399FE193" w:rsidR="007109CE" w:rsidRDefault="007109CE" w:rsidP="007109CE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DF31A3" w14:textId="5467E313" w:rsidR="007109CE" w:rsidRDefault="007109CE" w:rsidP="007109CE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802BE2" w14:textId="00C66BAB" w:rsidR="007109CE" w:rsidRDefault="007109CE" w:rsidP="007109CE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2045B5" w14:textId="07434778" w:rsidR="007109CE" w:rsidRDefault="007109CE" w:rsidP="007109CE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1F0AF8" w14:textId="2A2617AD" w:rsidR="007109CE" w:rsidRDefault="007109CE" w:rsidP="007109CE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F49A3F" w14:textId="07B08648" w:rsidR="007109CE" w:rsidRDefault="007109CE" w:rsidP="007109CE">
            <w:pPr>
              <w:pStyle w:val="Day"/>
            </w:pPr>
            <w:r>
              <w:t>25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CE27AB" w14:textId="010A2335" w:rsidR="007109CE" w:rsidRDefault="007109CE" w:rsidP="007109CE">
            <w:pPr>
              <w:pStyle w:val="Day"/>
            </w:pPr>
            <w:r>
              <w:t>26</w:t>
            </w:r>
          </w:p>
        </w:tc>
      </w:tr>
      <w:tr w:rsidR="007109CE" w14:paraId="28646DCF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1351A3" w14:textId="5A246A28" w:rsidR="007109CE" w:rsidRDefault="007109CE" w:rsidP="007109CE">
            <w:pPr>
              <w:pStyle w:val="Day"/>
            </w:pPr>
            <w:r w:rsidRPr="00806D99">
              <w:t>2</w:t>
            </w: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2FB241" w14:textId="54A79E9C" w:rsidR="007109CE" w:rsidRDefault="007109CE" w:rsidP="007109CE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D651DD" w14:textId="486D1C2B" w:rsidR="007109CE" w:rsidRDefault="007109CE" w:rsidP="007109CE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0F547E" w14:textId="1F3D68A9" w:rsidR="007109CE" w:rsidRDefault="007109CE" w:rsidP="007109CE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292B03" w14:textId="13A17E83" w:rsidR="007109CE" w:rsidRDefault="007109CE" w:rsidP="007109CE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63BF46" w14:textId="69915D96" w:rsidR="007109CE" w:rsidRDefault="007109CE" w:rsidP="007109CE">
            <w:pPr>
              <w:pStyle w:val="Day"/>
            </w:pPr>
            <w:r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ADA836" w14:textId="4EFE02DC" w:rsidR="007109CE" w:rsidRDefault="007109CE" w:rsidP="007109CE">
            <w:pPr>
              <w:pStyle w:val="Day"/>
            </w:pPr>
            <w:r>
              <w:t>31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1AF9E8" w14:textId="77777777" w:rsidR="007109CE" w:rsidRDefault="007109CE" w:rsidP="007109C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F20E67" w14:textId="410220A5" w:rsidR="007109CE" w:rsidRDefault="007109CE" w:rsidP="007109CE">
            <w:pPr>
              <w:pStyle w:val="Day"/>
            </w:pPr>
            <w:r w:rsidRPr="000B6788">
              <w:t>2</w:t>
            </w: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1F4615" w14:textId="27861A94" w:rsidR="007109CE" w:rsidRDefault="007109CE" w:rsidP="007109CE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D0641B" w14:textId="5EB66F1D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9D166F" w14:textId="17D1931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7263C2" w14:textId="5E048DE1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69F599" w14:textId="6FC3D73D" w:rsidR="007109CE" w:rsidRDefault="007109CE" w:rsidP="007109C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FFCC8B" w14:textId="77777777" w:rsidR="007109CE" w:rsidRDefault="007109CE" w:rsidP="007109C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56C1CA" w14:textId="77777777" w:rsidR="007109CE" w:rsidRDefault="007109CE" w:rsidP="007109C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5565A8" w14:textId="69CA5DC1" w:rsidR="007109CE" w:rsidRDefault="007109CE" w:rsidP="007109CE">
            <w:pPr>
              <w:pStyle w:val="Day"/>
            </w:pPr>
            <w:r w:rsidRPr="00E40B4D">
              <w:t>2</w:t>
            </w: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29C0DE" w14:textId="5B97F55E" w:rsidR="007109CE" w:rsidRDefault="007109CE" w:rsidP="007109CE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D8A82B" w14:textId="7BD40215" w:rsidR="007109CE" w:rsidRDefault="007109CE" w:rsidP="007109CE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B830D9" w14:textId="0204A24F" w:rsidR="007109CE" w:rsidRDefault="007109CE" w:rsidP="007109CE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36BA4B" w14:textId="59F92E28" w:rsidR="007109CE" w:rsidRDefault="007109CE" w:rsidP="007109CE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959156" w14:textId="476C9D5B" w:rsidR="007109CE" w:rsidRDefault="007109CE" w:rsidP="007109C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F54BA9" w14:textId="2CDD8A52" w:rsidR="007109CE" w:rsidRDefault="007109CE" w:rsidP="007109CE">
            <w:pPr>
              <w:pStyle w:val="Day"/>
            </w:pPr>
          </w:p>
        </w:tc>
      </w:tr>
      <w:tr w:rsidR="007109CE" w14:paraId="6662B46D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D568C1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2083B0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68CD07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8E7A6E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FBB596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721D59" w14:textId="77777777" w:rsidR="007109CE" w:rsidRDefault="007109CE" w:rsidP="007109C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DCC1B7" w14:textId="77777777" w:rsidR="007109CE" w:rsidRDefault="007109CE" w:rsidP="007109C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004FE9" w14:textId="77777777" w:rsidR="007109CE" w:rsidRDefault="007109CE" w:rsidP="007109C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0693F5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66F0A7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2AF78E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67E7F7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3ABF5B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CBCA9E" w14:textId="77777777" w:rsidR="007109CE" w:rsidRDefault="007109CE" w:rsidP="007109C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28F0F5" w14:textId="77777777" w:rsidR="007109CE" w:rsidRDefault="007109CE" w:rsidP="007109C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B0AD83" w14:textId="77777777" w:rsidR="007109CE" w:rsidRDefault="007109CE" w:rsidP="007109C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FD5183" w14:textId="4A103299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2CB6AD" w14:textId="6A71E402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68EB81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1F99D7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5DAF1C" w14:textId="77777777" w:rsidR="007109CE" w:rsidRDefault="007109CE" w:rsidP="007109C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13B57D" w14:textId="77777777" w:rsidR="007109CE" w:rsidRDefault="007109CE" w:rsidP="007109C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2660F8" w14:textId="77777777" w:rsidR="007109CE" w:rsidRDefault="007109CE" w:rsidP="007109CE">
            <w:pPr>
              <w:pStyle w:val="Day"/>
            </w:pPr>
          </w:p>
        </w:tc>
      </w:tr>
    </w:tbl>
    <w:tbl>
      <w:tblPr>
        <w:tblStyle w:val="Sem1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C70F02" w:rsidRPr="00C13A09" w14:paraId="3147F9DC" w14:textId="77777777" w:rsidTr="00C70F02">
        <w:trPr>
          <w:trHeight w:val="432"/>
        </w:trPr>
        <w:tc>
          <w:tcPr>
            <w:tcW w:w="10790" w:type="dxa"/>
            <w:shd w:val="clear" w:color="auto" w:fill="FFD921" w:themeFill="accent2" w:themeFillShade="BF"/>
          </w:tcPr>
          <w:p w14:paraId="563A940A" w14:textId="18C9E5AE" w:rsidR="00C70F02" w:rsidRPr="00C13A09" w:rsidRDefault="00EE46F6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C13A09">
              <w:rPr>
                <w:b/>
                <w:bCs/>
                <w:sz w:val="16"/>
                <w:szCs w:val="16"/>
              </w:rPr>
              <w:t>8</w:t>
            </w:r>
            <w:r w:rsidRPr="00C13A09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C13A09">
              <w:rPr>
                <w:b/>
                <w:bCs/>
                <w:sz w:val="16"/>
                <w:szCs w:val="16"/>
              </w:rPr>
              <w:t xml:space="preserve"> </w:t>
            </w:r>
            <w:r w:rsidR="00021072" w:rsidRPr="00C13A09">
              <w:rPr>
                <w:b/>
                <w:bCs/>
                <w:sz w:val="16"/>
                <w:szCs w:val="16"/>
              </w:rPr>
              <w:t xml:space="preserve">Generation </w:t>
            </w:r>
            <w:r w:rsidR="00C70F02" w:rsidRPr="00C13A09">
              <w:rPr>
                <w:b/>
                <w:bCs/>
                <w:sz w:val="16"/>
                <w:szCs w:val="16"/>
              </w:rPr>
              <w:t>Class Date</w:t>
            </w:r>
            <w:r w:rsidR="00021072" w:rsidRPr="00C13A09">
              <w:rPr>
                <w:b/>
                <w:bCs/>
                <w:sz w:val="16"/>
                <w:szCs w:val="16"/>
              </w:rPr>
              <w:t>s:</w:t>
            </w:r>
            <w:r w:rsidR="00C70F02" w:rsidRPr="00C13A09">
              <w:rPr>
                <w:b/>
                <w:bCs/>
                <w:sz w:val="16"/>
                <w:szCs w:val="16"/>
              </w:rPr>
              <w:t xml:space="preserve"> </w:t>
            </w:r>
            <w:r w:rsidR="00FD1B9E">
              <w:rPr>
                <w:b/>
                <w:bCs/>
                <w:sz w:val="16"/>
                <w:szCs w:val="16"/>
              </w:rPr>
              <w:t>June 9</w:t>
            </w:r>
            <w:r w:rsidR="009A5C39" w:rsidRPr="00C13A09">
              <w:rPr>
                <w:b/>
                <w:bCs/>
                <w:sz w:val="16"/>
                <w:szCs w:val="16"/>
              </w:rPr>
              <w:t>,</w:t>
            </w:r>
            <w:r w:rsidRPr="00C13A09">
              <w:rPr>
                <w:b/>
                <w:bCs/>
                <w:sz w:val="16"/>
                <w:szCs w:val="16"/>
              </w:rPr>
              <w:t xml:space="preserve"> </w:t>
            </w:r>
            <w:r w:rsidR="00021072" w:rsidRPr="00C13A09">
              <w:rPr>
                <w:b/>
                <w:bCs/>
                <w:sz w:val="16"/>
                <w:szCs w:val="16"/>
              </w:rPr>
              <w:t xml:space="preserve">2026, thru </w:t>
            </w:r>
            <w:r w:rsidR="00FD1B9E">
              <w:rPr>
                <w:b/>
                <w:bCs/>
                <w:sz w:val="16"/>
                <w:szCs w:val="16"/>
              </w:rPr>
              <w:t>October 10</w:t>
            </w:r>
            <w:r w:rsidR="00021072" w:rsidRPr="00C13A09">
              <w:rPr>
                <w:b/>
                <w:bCs/>
                <w:sz w:val="16"/>
                <w:szCs w:val="16"/>
              </w:rPr>
              <w:t>, 20226</w:t>
            </w:r>
          </w:p>
          <w:p w14:paraId="1F4BD59F" w14:textId="62C6340E" w:rsidR="00021072" w:rsidRPr="00C13A09" w:rsidRDefault="0002107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C13A09">
              <w:rPr>
                <w:b/>
                <w:bCs/>
                <w:sz w:val="16"/>
                <w:szCs w:val="16"/>
              </w:rPr>
              <w:t xml:space="preserve">In-Person Lecture &amp; Lab Skills: </w:t>
            </w:r>
            <w:r w:rsidR="005D47F4" w:rsidRPr="00C13A09">
              <w:rPr>
                <w:b/>
                <w:bCs/>
                <w:sz w:val="16"/>
                <w:szCs w:val="16"/>
              </w:rPr>
              <w:t>Tuesday</w:t>
            </w:r>
            <w:r w:rsidR="007109CE">
              <w:rPr>
                <w:b/>
                <w:bCs/>
                <w:sz w:val="16"/>
                <w:szCs w:val="16"/>
              </w:rPr>
              <w:t xml:space="preserve"> and Wednesday</w:t>
            </w:r>
          </w:p>
          <w:p w14:paraId="3F88F4D9" w14:textId="77777777" w:rsidR="00021072" w:rsidRPr="00C13A09" w:rsidRDefault="0002107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C13A09">
              <w:rPr>
                <w:b/>
                <w:bCs/>
                <w:sz w:val="16"/>
                <w:szCs w:val="16"/>
              </w:rPr>
              <w:t xml:space="preserve">4:00pm-9:00pm OR 5:00pm-10:00pm (Weekdays) </w:t>
            </w:r>
          </w:p>
          <w:p w14:paraId="04A3A281" w14:textId="31FD2AB1" w:rsidR="00021072" w:rsidRPr="00C13A09" w:rsidRDefault="0002107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C13A09">
              <w:rPr>
                <w:b/>
                <w:bCs/>
                <w:sz w:val="16"/>
                <w:szCs w:val="16"/>
              </w:rPr>
              <w:t xml:space="preserve">AND Every Other Saturday </w:t>
            </w:r>
          </w:p>
          <w:p w14:paraId="65A69806" w14:textId="5A80BABC" w:rsidR="00021072" w:rsidRPr="00C13A09" w:rsidRDefault="004A61FF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C13A09">
              <w:rPr>
                <w:b/>
                <w:bCs/>
                <w:sz w:val="16"/>
                <w:szCs w:val="16"/>
              </w:rPr>
              <w:t>9</w:t>
            </w:r>
            <w:r w:rsidR="00021072" w:rsidRPr="00C13A09">
              <w:rPr>
                <w:b/>
                <w:bCs/>
                <w:sz w:val="16"/>
                <w:szCs w:val="16"/>
              </w:rPr>
              <w:t>:00am-</w:t>
            </w:r>
            <w:r w:rsidR="007109CE">
              <w:rPr>
                <w:b/>
                <w:bCs/>
                <w:sz w:val="16"/>
                <w:szCs w:val="16"/>
              </w:rPr>
              <w:t>2</w:t>
            </w:r>
            <w:r w:rsidR="00021072" w:rsidRPr="00C13A09">
              <w:rPr>
                <w:b/>
                <w:bCs/>
                <w:sz w:val="16"/>
                <w:szCs w:val="16"/>
              </w:rPr>
              <w:t>:00pm</w:t>
            </w:r>
          </w:p>
          <w:p w14:paraId="6A06E865" w14:textId="1F44C97A" w:rsidR="00AB27CE" w:rsidRPr="00C13A09" w:rsidRDefault="00DB59AF" w:rsidP="00AB27CE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Electronic Medical Record (EMR) Virtually Monitored Simulations</w:t>
            </w:r>
            <w:r w:rsidR="00AB27CE" w:rsidRPr="00C13A09">
              <w:rPr>
                <w:b/>
                <w:bCs/>
                <w:sz w:val="16"/>
                <w:szCs w:val="16"/>
              </w:rPr>
              <w:t xml:space="preserve">: </w:t>
            </w:r>
            <w:r w:rsidR="007109CE">
              <w:rPr>
                <w:b/>
                <w:bCs/>
                <w:sz w:val="16"/>
                <w:szCs w:val="16"/>
              </w:rPr>
              <w:t>Thursday</w:t>
            </w:r>
          </w:p>
          <w:p w14:paraId="583CD86F" w14:textId="1F024B6D" w:rsidR="00C70F02" w:rsidRPr="00FD1B9E" w:rsidRDefault="00C70F02" w:rsidP="006E7CE9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FD1B9E">
              <w:rPr>
                <w:b/>
                <w:bCs/>
                <w:color w:val="EE0000"/>
                <w:sz w:val="20"/>
                <w:szCs w:val="20"/>
              </w:rPr>
              <w:t>**</w:t>
            </w:r>
            <w:r w:rsidR="00AB27CE" w:rsidRPr="00FD1B9E">
              <w:rPr>
                <w:b/>
                <w:bCs/>
                <w:color w:val="EE0000"/>
                <w:sz w:val="20"/>
                <w:szCs w:val="20"/>
              </w:rPr>
              <w:t xml:space="preserve">CLASS DAYS </w:t>
            </w:r>
            <w:r w:rsidRPr="00FD1B9E">
              <w:rPr>
                <w:b/>
                <w:bCs/>
                <w:color w:val="EE0000"/>
                <w:sz w:val="20"/>
                <w:szCs w:val="20"/>
              </w:rPr>
              <w:t>SCHEDULE SUBJECT TO CHANGE</w:t>
            </w:r>
            <w:r w:rsidR="00AB27CE" w:rsidRPr="00FD1B9E">
              <w:rPr>
                <w:b/>
                <w:bCs/>
                <w:color w:val="EE0000"/>
                <w:sz w:val="20"/>
                <w:szCs w:val="20"/>
              </w:rPr>
              <w:t xml:space="preserve"> BASED ON STUDENT ENROLLMENT</w:t>
            </w:r>
            <w:r w:rsidRPr="00FD1B9E">
              <w:rPr>
                <w:b/>
                <w:bCs/>
                <w:color w:val="EE0000"/>
                <w:sz w:val="20"/>
                <w:szCs w:val="20"/>
              </w:rPr>
              <w:t>**</w:t>
            </w:r>
          </w:p>
        </w:tc>
      </w:tr>
    </w:tbl>
    <w:tbl>
      <w:tblPr>
        <w:tblStyle w:val="Sem2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C70F02" w:rsidRPr="00C13A09" w14:paraId="60D3B38A" w14:textId="77777777" w:rsidTr="006E7CE9">
        <w:trPr>
          <w:trHeight w:val="306"/>
        </w:trPr>
        <w:tc>
          <w:tcPr>
            <w:tcW w:w="10790" w:type="dxa"/>
            <w:shd w:val="clear" w:color="auto" w:fill="00B0F0"/>
          </w:tcPr>
          <w:p w14:paraId="38CA8A99" w14:textId="173C7148" w:rsidR="00C70F02" w:rsidRPr="00C13A09" w:rsidRDefault="00C70F0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C13A09">
              <w:rPr>
                <w:b/>
                <w:bCs/>
                <w:sz w:val="16"/>
                <w:szCs w:val="16"/>
                <w:u w:val="single"/>
              </w:rPr>
              <w:t xml:space="preserve">Clinical Externship </w:t>
            </w:r>
            <w:r w:rsidR="00021072" w:rsidRPr="00C13A09">
              <w:rPr>
                <w:b/>
                <w:bCs/>
                <w:sz w:val="16"/>
                <w:szCs w:val="16"/>
                <w:u w:val="single"/>
              </w:rPr>
              <w:t>(160 Hours)</w:t>
            </w:r>
            <w:r w:rsidR="00021072" w:rsidRPr="00C13A09">
              <w:rPr>
                <w:b/>
                <w:bCs/>
                <w:sz w:val="16"/>
                <w:szCs w:val="16"/>
              </w:rPr>
              <w:t xml:space="preserve">: Begins on the </w:t>
            </w:r>
            <w:r w:rsidR="0093138F" w:rsidRPr="00C13A09">
              <w:rPr>
                <w:b/>
                <w:bCs/>
                <w:sz w:val="16"/>
                <w:szCs w:val="16"/>
              </w:rPr>
              <w:t>5</w:t>
            </w:r>
            <w:r w:rsidR="00021072" w:rsidRPr="00C13A09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="00021072" w:rsidRPr="00C13A09">
              <w:rPr>
                <w:b/>
                <w:bCs/>
                <w:sz w:val="16"/>
                <w:szCs w:val="16"/>
              </w:rPr>
              <w:t xml:space="preserve"> Week of the Class and continues through the duration of the program</w:t>
            </w:r>
          </w:p>
          <w:p w14:paraId="60B645E7" w14:textId="77777777" w:rsidR="00AB27CE" w:rsidRPr="007109CE" w:rsidRDefault="00021072" w:rsidP="006E7CE9">
            <w:pPr>
              <w:spacing w:before="0" w:after="0"/>
              <w:rPr>
                <w:b/>
                <w:bCs/>
                <w:color w:val="EE0000"/>
                <w:sz w:val="16"/>
                <w:szCs w:val="16"/>
                <w:u w:val="single"/>
              </w:rPr>
            </w:pPr>
            <w:r w:rsidRPr="007109CE">
              <w:rPr>
                <w:b/>
                <w:bCs/>
                <w:color w:val="EE0000"/>
                <w:sz w:val="16"/>
                <w:szCs w:val="16"/>
                <w:u w:val="single"/>
              </w:rPr>
              <w:t xml:space="preserve">Remaining </w:t>
            </w:r>
            <w:r w:rsidR="00AB27CE" w:rsidRPr="007109CE">
              <w:rPr>
                <w:b/>
                <w:bCs/>
                <w:color w:val="EE0000"/>
                <w:sz w:val="16"/>
                <w:szCs w:val="16"/>
                <w:u w:val="single"/>
              </w:rPr>
              <w:t>H</w:t>
            </w:r>
            <w:r w:rsidRPr="007109CE">
              <w:rPr>
                <w:b/>
                <w:bCs/>
                <w:color w:val="EE0000"/>
                <w:sz w:val="16"/>
                <w:szCs w:val="16"/>
                <w:u w:val="single"/>
              </w:rPr>
              <w:t xml:space="preserve">ours </w:t>
            </w:r>
            <w:r w:rsidR="00AB27CE" w:rsidRPr="007109CE">
              <w:rPr>
                <w:b/>
                <w:bCs/>
                <w:color w:val="EE0000"/>
                <w:sz w:val="16"/>
                <w:szCs w:val="16"/>
                <w:u w:val="single"/>
              </w:rPr>
              <w:t xml:space="preserve">to </w:t>
            </w:r>
            <w:r w:rsidRPr="007109CE">
              <w:rPr>
                <w:b/>
                <w:bCs/>
                <w:color w:val="EE0000"/>
                <w:sz w:val="16"/>
                <w:szCs w:val="16"/>
                <w:u w:val="single"/>
              </w:rPr>
              <w:t xml:space="preserve">be </w:t>
            </w:r>
            <w:r w:rsidR="00AB27CE" w:rsidRPr="007109CE">
              <w:rPr>
                <w:b/>
                <w:bCs/>
                <w:color w:val="EE0000"/>
                <w:sz w:val="16"/>
                <w:szCs w:val="16"/>
                <w:u w:val="single"/>
              </w:rPr>
              <w:t>c</w:t>
            </w:r>
            <w:r w:rsidRPr="007109CE">
              <w:rPr>
                <w:b/>
                <w:bCs/>
                <w:color w:val="EE0000"/>
                <w:sz w:val="16"/>
                <w:szCs w:val="16"/>
                <w:u w:val="single"/>
              </w:rPr>
              <w:t xml:space="preserve">ompleted </w:t>
            </w:r>
            <w:r w:rsidR="00AB27CE" w:rsidRPr="007109CE">
              <w:rPr>
                <w:b/>
                <w:bCs/>
                <w:color w:val="EE0000"/>
                <w:sz w:val="16"/>
                <w:szCs w:val="16"/>
                <w:u w:val="single"/>
              </w:rPr>
              <w:t>u</w:t>
            </w:r>
            <w:r w:rsidRPr="007109CE">
              <w:rPr>
                <w:b/>
                <w:bCs/>
                <w:color w:val="EE0000"/>
                <w:sz w:val="16"/>
                <w:szCs w:val="16"/>
                <w:u w:val="single"/>
              </w:rPr>
              <w:t xml:space="preserve">pon </w:t>
            </w:r>
            <w:r w:rsidR="00AB27CE" w:rsidRPr="007109CE">
              <w:rPr>
                <w:b/>
                <w:bCs/>
                <w:color w:val="EE0000"/>
                <w:sz w:val="16"/>
                <w:szCs w:val="16"/>
                <w:u w:val="single"/>
              </w:rPr>
              <w:t>c</w:t>
            </w:r>
            <w:r w:rsidRPr="007109CE">
              <w:rPr>
                <w:b/>
                <w:bCs/>
                <w:color w:val="EE0000"/>
                <w:sz w:val="16"/>
                <w:szCs w:val="16"/>
                <w:u w:val="single"/>
              </w:rPr>
              <w:t xml:space="preserve">ompletion of the </w:t>
            </w:r>
            <w:r w:rsidR="00AB27CE" w:rsidRPr="007109CE">
              <w:rPr>
                <w:b/>
                <w:bCs/>
                <w:color w:val="EE0000"/>
                <w:sz w:val="16"/>
                <w:szCs w:val="16"/>
                <w:u w:val="single"/>
              </w:rPr>
              <w:t>p</w:t>
            </w:r>
            <w:r w:rsidRPr="007109CE">
              <w:rPr>
                <w:b/>
                <w:bCs/>
                <w:color w:val="EE0000"/>
                <w:sz w:val="16"/>
                <w:szCs w:val="16"/>
                <w:u w:val="single"/>
              </w:rPr>
              <w:t xml:space="preserve">rogram by </w:t>
            </w:r>
            <w:r w:rsidR="00AB27CE" w:rsidRPr="007109CE">
              <w:rPr>
                <w:b/>
                <w:bCs/>
                <w:color w:val="EE0000"/>
                <w:sz w:val="16"/>
                <w:szCs w:val="16"/>
                <w:u w:val="single"/>
              </w:rPr>
              <w:t>continuing your rotation to reach the 160 REQUIRED hours</w:t>
            </w:r>
          </w:p>
          <w:p w14:paraId="1863DB91" w14:textId="3FD7F4C3" w:rsidR="004C76CA" w:rsidRPr="007109CE" w:rsidRDefault="004C76CA" w:rsidP="006E7CE9">
            <w:pPr>
              <w:spacing w:before="0" w:after="0"/>
              <w:rPr>
                <w:b/>
                <w:bCs/>
                <w:color w:val="EE0000"/>
                <w:sz w:val="16"/>
                <w:szCs w:val="16"/>
                <w:u w:val="single"/>
              </w:rPr>
            </w:pPr>
            <w:r w:rsidRPr="007109CE">
              <w:rPr>
                <w:b/>
                <w:bCs/>
                <w:color w:val="EE0000"/>
                <w:sz w:val="16"/>
                <w:szCs w:val="16"/>
                <w:u w:val="single"/>
              </w:rPr>
              <w:t xml:space="preserve">September </w:t>
            </w:r>
            <w:r w:rsidR="00FD1B9E">
              <w:rPr>
                <w:b/>
                <w:bCs/>
                <w:color w:val="EE0000"/>
                <w:sz w:val="16"/>
                <w:szCs w:val="16"/>
                <w:u w:val="single"/>
              </w:rPr>
              <w:t>27</w:t>
            </w:r>
            <w:r w:rsidRPr="007109CE">
              <w:rPr>
                <w:b/>
                <w:bCs/>
                <w:color w:val="EE0000"/>
                <w:sz w:val="16"/>
                <w:szCs w:val="16"/>
                <w:u w:val="single"/>
              </w:rPr>
              <w:t>, 2026-</w:t>
            </w:r>
            <w:r w:rsidR="00FD1B9E">
              <w:rPr>
                <w:b/>
                <w:bCs/>
                <w:color w:val="EE0000"/>
                <w:sz w:val="16"/>
                <w:szCs w:val="16"/>
                <w:u w:val="single"/>
              </w:rPr>
              <w:t>October 10</w:t>
            </w:r>
            <w:r w:rsidRPr="007109CE">
              <w:rPr>
                <w:b/>
                <w:bCs/>
                <w:color w:val="EE0000"/>
                <w:sz w:val="16"/>
                <w:szCs w:val="16"/>
                <w:u w:val="single"/>
              </w:rPr>
              <w:t>, 2026</w:t>
            </w:r>
          </w:p>
          <w:p w14:paraId="1AC86835" w14:textId="1FBE461B" w:rsidR="00021072" w:rsidRPr="00C13A09" w:rsidRDefault="0002107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C13A09">
              <w:rPr>
                <w:b/>
                <w:bCs/>
                <w:sz w:val="16"/>
                <w:szCs w:val="16"/>
              </w:rPr>
              <w:t xml:space="preserve"> </w:t>
            </w:r>
            <w:r w:rsidRPr="00C13A09">
              <w:rPr>
                <w:b/>
                <w:bCs/>
                <w:sz w:val="16"/>
                <w:szCs w:val="16"/>
                <w:u w:val="single"/>
              </w:rPr>
              <w:t>Review</w:t>
            </w:r>
            <w:r w:rsidR="00AB27CE" w:rsidRPr="00C13A09">
              <w:rPr>
                <w:b/>
                <w:bCs/>
                <w:sz w:val="16"/>
                <w:szCs w:val="16"/>
                <w:u w:val="single"/>
              </w:rPr>
              <w:t xml:space="preserve"> Week for Certification Exam</w:t>
            </w:r>
            <w:r w:rsidR="00AB27CE" w:rsidRPr="00C13A09">
              <w:rPr>
                <w:b/>
                <w:bCs/>
                <w:sz w:val="16"/>
                <w:szCs w:val="16"/>
              </w:rPr>
              <w:t xml:space="preserve">: </w:t>
            </w:r>
            <w:r w:rsidR="004C76CA" w:rsidRPr="00C13A09">
              <w:rPr>
                <w:b/>
                <w:bCs/>
                <w:sz w:val="16"/>
                <w:szCs w:val="16"/>
              </w:rPr>
              <w:t xml:space="preserve">September </w:t>
            </w:r>
            <w:r w:rsidR="00FD1B9E">
              <w:rPr>
                <w:b/>
                <w:bCs/>
                <w:sz w:val="16"/>
                <w:szCs w:val="16"/>
              </w:rPr>
              <w:t>27</w:t>
            </w:r>
            <w:r w:rsidR="004C76CA" w:rsidRPr="00C13A09">
              <w:rPr>
                <w:b/>
                <w:bCs/>
                <w:sz w:val="16"/>
                <w:szCs w:val="16"/>
              </w:rPr>
              <w:t>, 2026-</w:t>
            </w:r>
            <w:r w:rsidR="00FD1B9E">
              <w:rPr>
                <w:b/>
                <w:bCs/>
                <w:sz w:val="16"/>
                <w:szCs w:val="16"/>
              </w:rPr>
              <w:t>October 10</w:t>
            </w:r>
            <w:r w:rsidR="004C76CA" w:rsidRPr="00C13A09">
              <w:rPr>
                <w:b/>
                <w:bCs/>
                <w:sz w:val="16"/>
                <w:szCs w:val="16"/>
              </w:rPr>
              <w:t>, 2026</w:t>
            </w:r>
          </w:p>
          <w:p w14:paraId="3149371A" w14:textId="4657AE58" w:rsidR="00AC2E1B" w:rsidRPr="00FD1B9E" w:rsidRDefault="00AC2E1B" w:rsidP="006E7CE9">
            <w:pPr>
              <w:spacing w:before="0" w:after="0"/>
              <w:rPr>
                <w:b/>
                <w:bCs/>
                <w:sz w:val="22"/>
                <w:szCs w:val="22"/>
              </w:rPr>
            </w:pPr>
            <w:r w:rsidRPr="00FD1B9E">
              <w:rPr>
                <w:b/>
                <w:bCs/>
                <w:color w:val="EE0000"/>
                <w:sz w:val="22"/>
                <w:szCs w:val="22"/>
              </w:rPr>
              <w:t xml:space="preserve">**YOU ARE ABLE TO COMPLETE CLINICAL HOURS IF </w:t>
            </w:r>
            <w:r w:rsidR="0093138F" w:rsidRPr="00FD1B9E">
              <w:rPr>
                <w:b/>
                <w:bCs/>
                <w:color w:val="EE0000"/>
                <w:sz w:val="22"/>
                <w:szCs w:val="22"/>
              </w:rPr>
              <w:t>POSSIBLE,</w:t>
            </w:r>
            <w:r w:rsidRPr="00FD1B9E">
              <w:rPr>
                <w:b/>
                <w:bCs/>
                <w:color w:val="EE0000"/>
                <w:sz w:val="22"/>
                <w:szCs w:val="22"/>
              </w:rPr>
              <w:t xml:space="preserve"> DURING 4</w:t>
            </w:r>
            <w:r w:rsidRPr="00FD1B9E">
              <w:rPr>
                <w:b/>
                <w:bCs/>
                <w:color w:val="EE0000"/>
                <w:sz w:val="22"/>
                <w:szCs w:val="22"/>
                <w:vertAlign w:val="superscript"/>
              </w:rPr>
              <w:t>TH</w:t>
            </w:r>
            <w:r w:rsidRPr="00FD1B9E">
              <w:rPr>
                <w:b/>
                <w:bCs/>
                <w:color w:val="EE0000"/>
                <w:sz w:val="22"/>
                <w:szCs w:val="22"/>
              </w:rPr>
              <w:t xml:space="preserve"> OF JULY BREAK**</w:t>
            </w:r>
          </w:p>
        </w:tc>
      </w:tr>
    </w:tbl>
    <w:tbl>
      <w:tblPr>
        <w:tblStyle w:val="Sem3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C70F02" w:rsidRPr="00C13A09" w14:paraId="712FB4C6" w14:textId="77777777" w:rsidTr="006E7CE9">
        <w:trPr>
          <w:trHeight w:val="360"/>
        </w:trPr>
        <w:tc>
          <w:tcPr>
            <w:tcW w:w="10790" w:type="dxa"/>
            <w:shd w:val="clear" w:color="auto" w:fill="BC89C9" w:themeFill="accent6" w:themeFillTint="99"/>
          </w:tcPr>
          <w:p w14:paraId="46CE0448" w14:textId="77777777" w:rsidR="00C70F02" w:rsidRPr="00C13A09" w:rsidRDefault="00C70F02" w:rsidP="00021072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C13A09">
              <w:rPr>
                <w:b/>
                <w:bCs/>
                <w:sz w:val="16"/>
                <w:szCs w:val="16"/>
              </w:rPr>
              <w:t xml:space="preserve">National Center for Competency Testing (NCCT) </w:t>
            </w:r>
          </w:p>
          <w:p w14:paraId="514F7B08" w14:textId="176DB579" w:rsidR="00021072" w:rsidRPr="00C13A09" w:rsidRDefault="00FD1B9E" w:rsidP="00021072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Friday, October </w:t>
            </w:r>
            <w:r w:rsidR="007B41F9">
              <w:rPr>
                <w:b/>
                <w:bCs/>
                <w:sz w:val="16"/>
                <w:szCs w:val="16"/>
              </w:rPr>
              <w:t>23</w:t>
            </w:r>
            <w:r>
              <w:rPr>
                <w:b/>
                <w:bCs/>
                <w:sz w:val="16"/>
                <w:szCs w:val="16"/>
              </w:rPr>
              <w:t>,</w:t>
            </w:r>
            <w:r w:rsidR="0079121F" w:rsidRPr="00C13A09">
              <w:rPr>
                <w:b/>
                <w:bCs/>
                <w:sz w:val="16"/>
                <w:szCs w:val="16"/>
              </w:rPr>
              <w:t xml:space="preserve"> </w:t>
            </w:r>
            <w:r w:rsidR="00021072" w:rsidRPr="00C13A09">
              <w:rPr>
                <w:b/>
                <w:bCs/>
                <w:sz w:val="16"/>
                <w:szCs w:val="16"/>
              </w:rPr>
              <w:t>2026</w:t>
            </w:r>
          </w:p>
        </w:tc>
      </w:tr>
      <w:tr w:rsidR="00C70F02" w:rsidRPr="00C13A09" w14:paraId="567FDB58" w14:textId="77777777" w:rsidTr="006E7CE9">
        <w:trPr>
          <w:trHeight w:val="270"/>
        </w:trPr>
        <w:tc>
          <w:tcPr>
            <w:tcW w:w="10790" w:type="dxa"/>
          </w:tcPr>
          <w:p w14:paraId="4E370C16" w14:textId="77777777" w:rsidR="00C70F02" w:rsidRPr="00C13A09" w:rsidRDefault="00C70F02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C13A09">
              <w:rPr>
                <w:b/>
                <w:bCs/>
                <w:sz w:val="16"/>
                <w:szCs w:val="16"/>
              </w:rPr>
              <w:t>Graduation Ceremony</w:t>
            </w:r>
          </w:p>
          <w:p w14:paraId="30D78115" w14:textId="44B047F2" w:rsidR="00C70F02" w:rsidRPr="00C13A09" w:rsidRDefault="00FD1B9E" w:rsidP="006E7CE9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Saturday</w:t>
            </w:r>
            <w:r w:rsidR="0093138F" w:rsidRPr="00C13A09">
              <w:rPr>
                <w:b/>
                <w:bCs/>
                <w:sz w:val="16"/>
                <w:szCs w:val="16"/>
              </w:rPr>
              <w:t xml:space="preserve">, October </w:t>
            </w:r>
            <w:r w:rsidR="007B41F9">
              <w:rPr>
                <w:b/>
                <w:bCs/>
                <w:sz w:val="16"/>
                <w:szCs w:val="16"/>
              </w:rPr>
              <w:t>24</w:t>
            </w:r>
            <w:r w:rsidR="00021072" w:rsidRPr="00C13A09">
              <w:rPr>
                <w:b/>
                <w:bCs/>
                <w:sz w:val="16"/>
                <w:szCs w:val="16"/>
              </w:rPr>
              <w:t>, 2026</w:t>
            </w:r>
          </w:p>
        </w:tc>
      </w:tr>
      <w:tr w:rsidR="00C70F02" w:rsidRPr="00C13A09" w14:paraId="57FF0D20" w14:textId="77777777" w:rsidTr="00021072">
        <w:trPr>
          <w:trHeight w:val="351"/>
        </w:trPr>
        <w:tc>
          <w:tcPr>
            <w:tcW w:w="10790" w:type="dxa"/>
            <w:shd w:val="clear" w:color="auto" w:fill="00B050"/>
          </w:tcPr>
          <w:p w14:paraId="105996E8" w14:textId="62169E01" w:rsidR="00C70F02" w:rsidRPr="00C13A09" w:rsidRDefault="00021072" w:rsidP="00346A55">
            <w:pPr>
              <w:rPr>
                <w:b/>
                <w:bCs/>
                <w:sz w:val="16"/>
                <w:szCs w:val="16"/>
              </w:rPr>
            </w:pPr>
            <w:r w:rsidRPr="00C13A09">
              <w:rPr>
                <w:b/>
                <w:bCs/>
                <w:sz w:val="16"/>
                <w:szCs w:val="16"/>
              </w:rPr>
              <w:t>Observed Holidays: May 25, 2026 (Memorial Day)</w:t>
            </w:r>
            <w:r w:rsidR="00EE46F6" w:rsidRPr="00C13A09">
              <w:rPr>
                <w:b/>
                <w:bCs/>
                <w:sz w:val="16"/>
                <w:szCs w:val="16"/>
              </w:rPr>
              <w:t xml:space="preserve">; June 19, 2026 (Juneteenth); June 29, 2026, thru July </w:t>
            </w:r>
            <w:r w:rsidR="00AC2E1B" w:rsidRPr="00C13A09">
              <w:rPr>
                <w:b/>
                <w:bCs/>
                <w:sz w:val="16"/>
                <w:szCs w:val="16"/>
              </w:rPr>
              <w:t>10</w:t>
            </w:r>
            <w:r w:rsidR="00EE46F6" w:rsidRPr="00C13A09">
              <w:rPr>
                <w:b/>
                <w:bCs/>
                <w:sz w:val="16"/>
                <w:szCs w:val="16"/>
              </w:rPr>
              <w:t>, 2026 (4</w:t>
            </w:r>
            <w:r w:rsidR="00EE46F6" w:rsidRPr="00C13A09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="00EE46F6" w:rsidRPr="00C13A09">
              <w:rPr>
                <w:b/>
                <w:bCs/>
                <w:sz w:val="16"/>
                <w:szCs w:val="16"/>
              </w:rPr>
              <w:t xml:space="preserve"> of July Holiday)</w:t>
            </w:r>
            <w:r w:rsidR="00C13A09" w:rsidRPr="00C13A09">
              <w:rPr>
                <w:b/>
                <w:bCs/>
                <w:sz w:val="16"/>
                <w:szCs w:val="16"/>
              </w:rPr>
              <w:t>; September 7, 2026 (Labor Day)</w:t>
            </w:r>
          </w:p>
        </w:tc>
      </w:tr>
      <w:tr w:rsidR="00C70F02" w:rsidRPr="00C13A09" w14:paraId="27700ACD" w14:textId="77777777" w:rsidTr="00FD1B9E">
        <w:trPr>
          <w:trHeight w:val="567"/>
        </w:trPr>
        <w:tc>
          <w:tcPr>
            <w:tcW w:w="10790" w:type="dxa"/>
            <w:shd w:val="clear" w:color="auto" w:fill="B3B3B3" w:themeFill="background2" w:themeFillShade="BF"/>
          </w:tcPr>
          <w:p w14:paraId="6EA760D2" w14:textId="44E30A36" w:rsidR="00C70F02" w:rsidRPr="00C13A09" w:rsidRDefault="00021072" w:rsidP="006E7CE9">
            <w:pPr>
              <w:spacing w:before="0"/>
              <w:rPr>
                <w:b/>
                <w:bCs/>
                <w:sz w:val="16"/>
                <w:szCs w:val="16"/>
              </w:rPr>
            </w:pPr>
            <w:r w:rsidRPr="00C13A09">
              <w:rPr>
                <w:b/>
                <w:bCs/>
                <w:sz w:val="16"/>
                <w:szCs w:val="16"/>
              </w:rPr>
              <w:t>ON-THE-JOB-TRAINING (OJT) DAYS (Can be performed any day of the week that coordinates with your schedule)</w:t>
            </w:r>
          </w:p>
          <w:p w14:paraId="7DB69DD8" w14:textId="1E987DF2" w:rsidR="00C70F02" w:rsidRPr="00C13A09" w:rsidRDefault="00021072" w:rsidP="006E7CE9">
            <w:pPr>
              <w:spacing w:before="0"/>
              <w:rPr>
                <w:b/>
                <w:bCs/>
                <w:sz w:val="16"/>
                <w:szCs w:val="16"/>
              </w:rPr>
            </w:pPr>
            <w:r w:rsidRPr="00C13A09">
              <w:rPr>
                <w:b/>
                <w:bCs/>
                <w:sz w:val="16"/>
                <w:szCs w:val="16"/>
              </w:rPr>
              <w:t xml:space="preserve">8:00am-4:00pm OR 9:00am-5:00pm beginning the </w:t>
            </w:r>
            <w:r w:rsidR="0093138F" w:rsidRPr="00C13A09">
              <w:rPr>
                <w:b/>
                <w:bCs/>
                <w:sz w:val="16"/>
                <w:szCs w:val="16"/>
              </w:rPr>
              <w:t>5</w:t>
            </w:r>
            <w:r w:rsidRPr="00C13A09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C13A09">
              <w:rPr>
                <w:b/>
                <w:bCs/>
                <w:sz w:val="16"/>
                <w:szCs w:val="16"/>
              </w:rPr>
              <w:t xml:space="preserve"> Week of Class</w:t>
            </w:r>
          </w:p>
          <w:p w14:paraId="263A58DE" w14:textId="669C4688" w:rsidR="00346A55" w:rsidRPr="00C13A09" w:rsidRDefault="00346A55" w:rsidP="006E7CE9">
            <w:pPr>
              <w:spacing w:before="0"/>
              <w:rPr>
                <w:b/>
                <w:bCs/>
                <w:sz w:val="16"/>
                <w:szCs w:val="16"/>
              </w:rPr>
            </w:pPr>
            <w:r w:rsidRPr="00C13A09">
              <w:rPr>
                <w:b/>
                <w:bCs/>
                <w:sz w:val="16"/>
                <w:szCs w:val="16"/>
              </w:rPr>
              <w:t>**</w:t>
            </w:r>
            <w:r w:rsidRPr="00C13A09">
              <w:rPr>
                <w:b/>
                <w:bCs/>
                <w:sz w:val="16"/>
                <w:szCs w:val="16"/>
                <w:u w:val="single"/>
              </w:rPr>
              <w:t>YOU ARE REQUIRED TO COMPLETE AT LEAST ONE DAY A WEEK OF ON-THE-JOB TRAINING AND MORE DAYS IF POSSIBLE</w:t>
            </w:r>
            <w:r w:rsidRPr="00C13A09">
              <w:rPr>
                <w:b/>
                <w:bCs/>
                <w:sz w:val="16"/>
                <w:szCs w:val="16"/>
              </w:rPr>
              <w:t>**</w:t>
            </w:r>
          </w:p>
        </w:tc>
      </w:tr>
    </w:tbl>
    <w:p w14:paraId="7B489C78" w14:textId="18315E66" w:rsidR="00D261F4" w:rsidRDefault="00D261F4" w:rsidP="00B444D2">
      <w:pPr>
        <w:spacing w:after="0"/>
      </w:pPr>
    </w:p>
    <w:sectPr w:rsidR="00D261F4" w:rsidSect="00995BAC">
      <w:pgSz w:w="12240" w:h="15840"/>
      <w:pgMar w:top="64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F35D4" w14:textId="77777777" w:rsidR="002B3FE3" w:rsidRDefault="002B3FE3" w:rsidP="00337E14">
      <w:pPr>
        <w:spacing w:after="0"/>
      </w:pPr>
      <w:r>
        <w:separator/>
      </w:r>
    </w:p>
  </w:endnote>
  <w:endnote w:type="continuationSeparator" w:id="0">
    <w:p w14:paraId="364392C8" w14:textId="77777777" w:rsidR="002B3FE3" w:rsidRDefault="002B3FE3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4560B" w14:textId="77777777" w:rsidR="002B3FE3" w:rsidRDefault="002B3FE3" w:rsidP="00337E14">
      <w:pPr>
        <w:spacing w:after="0"/>
      </w:pPr>
      <w:r>
        <w:separator/>
      </w:r>
    </w:p>
  </w:footnote>
  <w:footnote w:type="continuationSeparator" w:id="0">
    <w:p w14:paraId="7368FC43" w14:textId="77777777" w:rsidR="002B3FE3" w:rsidRDefault="002B3FE3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37"/>
    <w:rsid w:val="00013C75"/>
    <w:rsid w:val="00021072"/>
    <w:rsid w:val="000269AB"/>
    <w:rsid w:val="00036832"/>
    <w:rsid w:val="00041AF8"/>
    <w:rsid w:val="00056378"/>
    <w:rsid w:val="00073062"/>
    <w:rsid w:val="00091E41"/>
    <w:rsid w:val="000A6191"/>
    <w:rsid w:val="000C0513"/>
    <w:rsid w:val="000D6EFE"/>
    <w:rsid w:val="000E7D2E"/>
    <w:rsid w:val="00137F1A"/>
    <w:rsid w:val="001405E9"/>
    <w:rsid w:val="00177845"/>
    <w:rsid w:val="00191999"/>
    <w:rsid w:val="0019385A"/>
    <w:rsid w:val="00203E54"/>
    <w:rsid w:val="00223B9D"/>
    <w:rsid w:val="00223D4D"/>
    <w:rsid w:val="00246E8A"/>
    <w:rsid w:val="002542FD"/>
    <w:rsid w:val="00264629"/>
    <w:rsid w:val="002A3E9E"/>
    <w:rsid w:val="002B3FE3"/>
    <w:rsid w:val="002E0F1E"/>
    <w:rsid w:val="002E2982"/>
    <w:rsid w:val="0030705A"/>
    <w:rsid w:val="00312BBA"/>
    <w:rsid w:val="00325855"/>
    <w:rsid w:val="00337E14"/>
    <w:rsid w:val="00346A55"/>
    <w:rsid w:val="003522B7"/>
    <w:rsid w:val="003554AB"/>
    <w:rsid w:val="00366921"/>
    <w:rsid w:val="003841C2"/>
    <w:rsid w:val="00397F06"/>
    <w:rsid w:val="003A02A8"/>
    <w:rsid w:val="003A1572"/>
    <w:rsid w:val="003C14C4"/>
    <w:rsid w:val="003E7366"/>
    <w:rsid w:val="00412E2B"/>
    <w:rsid w:val="00413BBD"/>
    <w:rsid w:val="0044315E"/>
    <w:rsid w:val="004722B0"/>
    <w:rsid w:val="004A61FF"/>
    <w:rsid w:val="004A6647"/>
    <w:rsid w:val="004A6C50"/>
    <w:rsid w:val="004B430E"/>
    <w:rsid w:val="004C76CA"/>
    <w:rsid w:val="004D5C06"/>
    <w:rsid w:val="004F670E"/>
    <w:rsid w:val="004F683C"/>
    <w:rsid w:val="005409BD"/>
    <w:rsid w:val="005416FC"/>
    <w:rsid w:val="0058421F"/>
    <w:rsid w:val="00591296"/>
    <w:rsid w:val="005920F0"/>
    <w:rsid w:val="005D47F4"/>
    <w:rsid w:val="005F677F"/>
    <w:rsid w:val="00605646"/>
    <w:rsid w:val="00622951"/>
    <w:rsid w:val="00660B50"/>
    <w:rsid w:val="00676B85"/>
    <w:rsid w:val="00687EF0"/>
    <w:rsid w:val="006E7372"/>
    <w:rsid w:val="006F1D3C"/>
    <w:rsid w:val="007109CE"/>
    <w:rsid w:val="007476DE"/>
    <w:rsid w:val="0079121F"/>
    <w:rsid w:val="007A3F38"/>
    <w:rsid w:val="007B41F9"/>
    <w:rsid w:val="007F75C5"/>
    <w:rsid w:val="00813A4C"/>
    <w:rsid w:val="0081420B"/>
    <w:rsid w:val="00891AC9"/>
    <w:rsid w:val="009035EA"/>
    <w:rsid w:val="0093138F"/>
    <w:rsid w:val="00952922"/>
    <w:rsid w:val="00954A61"/>
    <w:rsid w:val="009578CB"/>
    <w:rsid w:val="00985665"/>
    <w:rsid w:val="00986C84"/>
    <w:rsid w:val="00995BAC"/>
    <w:rsid w:val="00996198"/>
    <w:rsid w:val="009A5C39"/>
    <w:rsid w:val="009C49F3"/>
    <w:rsid w:val="009F65F2"/>
    <w:rsid w:val="00A0538E"/>
    <w:rsid w:val="00A15338"/>
    <w:rsid w:val="00A218AB"/>
    <w:rsid w:val="00A4405D"/>
    <w:rsid w:val="00A70674"/>
    <w:rsid w:val="00A73577"/>
    <w:rsid w:val="00A875D8"/>
    <w:rsid w:val="00AA49F8"/>
    <w:rsid w:val="00AB27CE"/>
    <w:rsid w:val="00AC2E1B"/>
    <w:rsid w:val="00AD41D1"/>
    <w:rsid w:val="00B03FCB"/>
    <w:rsid w:val="00B13065"/>
    <w:rsid w:val="00B13F37"/>
    <w:rsid w:val="00B26FA3"/>
    <w:rsid w:val="00B444D2"/>
    <w:rsid w:val="00B87BA8"/>
    <w:rsid w:val="00BD4C1E"/>
    <w:rsid w:val="00C13A09"/>
    <w:rsid w:val="00C2181B"/>
    <w:rsid w:val="00C21ED7"/>
    <w:rsid w:val="00C42E57"/>
    <w:rsid w:val="00C606FF"/>
    <w:rsid w:val="00C65071"/>
    <w:rsid w:val="00C70F02"/>
    <w:rsid w:val="00C72D73"/>
    <w:rsid w:val="00C74996"/>
    <w:rsid w:val="00CD4CA5"/>
    <w:rsid w:val="00CF57A9"/>
    <w:rsid w:val="00D0050C"/>
    <w:rsid w:val="00D0177F"/>
    <w:rsid w:val="00D15461"/>
    <w:rsid w:val="00D2286B"/>
    <w:rsid w:val="00D261F4"/>
    <w:rsid w:val="00D35DA8"/>
    <w:rsid w:val="00D55615"/>
    <w:rsid w:val="00D944C7"/>
    <w:rsid w:val="00DB59AF"/>
    <w:rsid w:val="00DD1E91"/>
    <w:rsid w:val="00DE3B4C"/>
    <w:rsid w:val="00E05763"/>
    <w:rsid w:val="00E118A4"/>
    <w:rsid w:val="00E124CA"/>
    <w:rsid w:val="00E40967"/>
    <w:rsid w:val="00E60E7C"/>
    <w:rsid w:val="00E60EF6"/>
    <w:rsid w:val="00E63E1B"/>
    <w:rsid w:val="00EA7A2E"/>
    <w:rsid w:val="00EC16F9"/>
    <w:rsid w:val="00EE46F6"/>
    <w:rsid w:val="00F04882"/>
    <w:rsid w:val="00F435F1"/>
    <w:rsid w:val="00F45140"/>
    <w:rsid w:val="00F53F54"/>
    <w:rsid w:val="00F553A5"/>
    <w:rsid w:val="00F55EA6"/>
    <w:rsid w:val="00FB5FA5"/>
    <w:rsid w:val="00FC7928"/>
    <w:rsid w:val="00FD1B9E"/>
    <w:rsid w:val="00FE0ADB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9779D"/>
  <w15:chartTrackingRefBased/>
  <w15:docId w15:val="{8C937CA2-FB8A-4841-A92E-89B31933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15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615"/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615"/>
  </w:style>
  <w:style w:type="paragraph" w:customStyle="1" w:styleId="Week">
    <w:name w:val="Week"/>
    <w:basedOn w:val="Normal"/>
    <w:qFormat/>
    <w:rsid w:val="00F04882"/>
    <w:pPr>
      <w:spacing w:after="0"/>
      <w:jc w:val="center"/>
    </w:pPr>
    <w:rPr>
      <w:b/>
    </w:rPr>
  </w:style>
  <w:style w:type="paragraph" w:customStyle="1" w:styleId="Month">
    <w:name w:val="Month"/>
    <w:basedOn w:val="Normal"/>
    <w:qFormat/>
    <w:rsid w:val="00F45140"/>
    <w:pPr>
      <w:spacing w:after="0"/>
      <w:jc w:val="center"/>
    </w:pPr>
    <w:rPr>
      <w:b/>
      <w:color w:val="FFFFFF" w:themeColor="background1"/>
    </w:rPr>
  </w:style>
  <w:style w:type="paragraph" w:customStyle="1" w:styleId="Day">
    <w:name w:val="Day"/>
    <w:basedOn w:val="Normal"/>
    <w:qFormat/>
    <w:rsid w:val="00F45140"/>
    <w:pPr>
      <w:spacing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q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26E01A8-581C-4DAC-8537-BE67EAF8D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9E973A-89B7-402D-B313-DB2E05D64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234EF3-3861-4183-9AAD-2F2B2EFE50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1</TotalTime>
  <Pages>1</Pages>
  <Words>759</Words>
  <Characters>2257</Characters>
  <Application>Microsoft Office Word</Application>
  <DocSecurity>0</DocSecurity>
  <Lines>1128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Rucker</dc:creator>
  <cp:keywords/>
  <dc:description/>
  <cp:lastModifiedBy>Monique Rucker</cp:lastModifiedBy>
  <cp:revision>2</cp:revision>
  <cp:lastPrinted>2026-04-09T15:50:00Z</cp:lastPrinted>
  <dcterms:created xsi:type="dcterms:W3CDTF">2026-04-10T20:38:00Z</dcterms:created>
  <dcterms:modified xsi:type="dcterms:W3CDTF">2026-04-10T20:38:00Z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