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1ED4FA3D" w:rsidR="00A70674" w:rsidRPr="00D27109" w:rsidRDefault="00B13F37" w:rsidP="00021072">
            <w:pPr>
              <w:pStyle w:val="Title"/>
              <w:jc w:val="center"/>
              <w:rPr>
                <w:sz w:val="18"/>
                <w:szCs w:val="18"/>
              </w:rPr>
            </w:pPr>
            <w:r w:rsidRPr="00D27109">
              <w:rPr>
                <w:sz w:val="18"/>
                <w:szCs w:val="18"/>
              </w:rPr>
              <w:t xml:space="preserve">Advanced Medical Academy </w:t>
            </w:r>
            <w:r w:rsidR="00B444D2" w:rsidRPr="00D27109">
              <w:rPr>
                <w:sz w:val="18"/>
                <w:szCs w:val="18"/>
              </w:rPr>
              <w:t xml:space="preserve">Generation Seven (7) Clinical Medical Assistant </w:t>
            </w:r>
            <w:r w:rsidR="00F537A2" w:rsidRPr="00D27109">
              <w:rPr>
                <w:sz w:val="18"/>
                <w:szCs w:val="18"/>
              </w:rPr>
              <w:t xml:space="preserve">Evening </w:t>
            </w:r>
            <w:r w:rsidR="00B444D2" w:rsidRPr="00D27109">
              <w:rPr>
                <w:sz w:val="18"/>
                <w:szCs w:val="18"/>
              </w:rPr>
              <w:t>Academic Calendar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1F9ECBED" w:rsidR="00A70674" w:rsidRPr="00B13F37" w:rsidRDefault="00ED5A5C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</w:t>
            </w:r>
            <w:r w:rsidR="00021072">
              <w:rPr>
                <w:sz w:val="24"/>
                <w:szCs w:val="24"/>
              </w:rPr>
              <w:t xml:space="preserve">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 w:rsidR="00021072">
              <w:rPr>
                <w:sz w:val="24"/>
                <w:szCs w:val="24"/>
              </w:rPr>
              <w:t xml:space="preserve"> to </w:t>
            </w:r>
            <w:r w:rsidR="00D27109">
              <w:rPr>
                <w:sz w:val="24"/>
                <w:szCs w:val="24"/>
              </w:rPr>
              <w:t>May</w:t>
            </w:r>
            <w:r w:rsidR="00021072">
              <w:rPr>
                <w:sz w:val="24"/>
                <w:szCs w:val="24"/>
              </w:rPr>
              <w:t xml:space="preserve"> 2026</w:t>
            </w:r>
          </w:p>
        </w:tc>
      </w:tr>
      <w:tr w:rsidR="00A70674" w14:paraId="0F788DF2" w14:textId="77777777" w:rsidTr="00021072">
        <w:trPr>
          <w:trHeight w:hRule="exact" w:val="80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007FA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007FA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007FA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007FA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F42D5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573DF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077D13">
        <w:trPr>
          <w:trHeight w:hRule="exact" w:val="106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4851C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007FA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007FA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137F1A" w14:paraId="74D8DEFD" w14:textId="77777777" w:rsidTr="00007FA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137F1A" w14:paraId="30040586" w14:textId="77777777" w:rsidTr="00007FA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D77CFE2" w14:textId="49C39854" w:rsidR="00137F1A" w:rsidRPr="00573DF8" w:rsidRDefault="00C70F02" w:rsidP="00137F1A">
            <w:pPr>
              <w:pStyle w:val="Day"/>
            </w:pPr>
            <w:r w:rsidRPr="00573DF8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86F0C35" w14:textId="08E0952D" w:rsidR="00137F1A" w:rsidRPr="00573DF8" w:rsidRDefault="00C70F02" w:rsidP="00137F1A">
            <w:pPr>
              <w:pStyle w:val="Day"/>
            </w:pPr>
            <w:r w:rsidRPr="00573DF8"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077D13">
        <w:trPr>
          <w:trHeight w:hRule="exact" w:val="106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B13F3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37199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1DC018EA" w14:textId="77777777" w:rsidTr="00B13F3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FC9C55" w14:textId="35588B9E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0618FC" w14:textId="56D19A2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F9468E" w14:textId="68562E27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14623E" w14:textId="19C08E67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09C842" w14:textId="77337B6F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43664" w14:textId="69AED352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B74677" w14:textId="294E2782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EF3055" w14:textId="02871761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1DFCC1" w14:textId="608B12F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643B8" w14:textId="3045AC35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10A7E2" w14:textId="2E1D872F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05723B" w14:textId="1C5BA0E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FBEEEA" w14:textId="2721177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96AA9" w14:textId="3815B4E4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0FBEE" w14:textId="350AF1CE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EDB267" w14:textId="7FE28F42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E1E432" w14:textId="3464607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FC36A5" w14:textId="58FF71D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921AC" w14:textId="09109CBB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D9323" w14:textId="70AEF4C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A25C6B" w14:textId="152415A9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B40E041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954A61" w:rsidRDefault="00954A61" w:rsidP="00954A61">
            <w:pPr>
              <w:pStyle w:val="Day"/>
            </w:pPr>
            <w:r w:rsidRPr="007D48B7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BA47" w14:textId="70455CD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6603A5" w14:textId="79197BE7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A6A036" w14:textId="445312AB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5D3E90" w14:textId="2036CDF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AD84CA" w14:textId="79D32ACC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7375E" w14:textId="1983EC1E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3EC90" w14:textId="3E3AE1F0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671ADF" w14:textId="571F1468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7E863A" w14:textId="713BD71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00ECD" w14:textId="270406B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749D00" w14:textId="289E6EF8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D74E33" w14:textId="06E252C1" w:rsidR="00954A61" w:rsidRDefault="00954A61" w:rsidP="00954A61">
            <w:pPr>
              <w:pStyle w:val="Day"/>
            </w:pPr>
            <w:r w:rsidRPr="00983E12">
              <w:t>1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FB68C" w14:textId="112EE214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6ADF4B" w14:textId="250BF935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051033" w14:textId="2CD7587C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4B20BB" w14:textId="11F254D4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3AC96" w14:textId="0AF82A3F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0AA45" w14:textId="38F9321A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406142A7" w14:textId="77777777" w:rsidTr="00B13F3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7CB9F" w14:textId="60AF756C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B5A78" w14:textId="0700D527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4A80EA" w14:textId="433CF018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406A40" w14:textId="20014478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8D98A" w14:textId="24A20E9A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5721" w14:textId="422EA61F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15837" w14:textId="34C993E0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C224A7" w14:textId="52042A10" w:rsidR="00954A61" w:rsidRDefault="00954A61" w:rsidP="00954A61">
            <w:pPr>
              <w:pStyle w:val="Day"/>
            </w:pPr>
            <w:r w:rsidRPr="00FC34E5">
              <w:t>1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04C634" w14:textId="68E9928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3480D4" w14:textId="15FB1E4B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3EF784" w14:textId="79AE70E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AA6D21" w14:textId="5906C7E0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4D39" w14:textId="0047A5BA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4736D" w14:textId="04D379AA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A03BD" w14:textId="138698AE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E546F" w14:textId="62AB4672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9F9F2" w14:textId="21492BBF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0687AA" w14:textId="3CD5C881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8F5AED" w14:textId="33B9A3B3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00B97" w14:textId="7046D423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E9835C" w14:textId="2A15D05B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6874656" w14:textId="77777777" w:rsidTr="00B13F3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46DF86" w14:textId="4DE4AD91" w:rsidR="00954A61" w:rsidRDefault="00954A61" w:rsidP="00954A61">
            <w:pPr>
              <w:pStyle w:val="Day"/>
            </w:pPr>
            <w:r w:rsidRPr="007D48B7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FA163C" w14:textId="7C8C7FC5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33CDB2" w14:textId="0CB45EC3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6ED98" w14:textId="7A0BA051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B5C872" w14:textId="73666F83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78A4A" w14:textId="5A1B03C4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120A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91A4AA" w14:textId="555A19F3" w:rsidR="00954A61" w:rsidRDefault="00954A61" w:rsidP="00954A61">
            <w:pPr>
              <w:pStyle w:val="Day"/>
            </w:pPr>
            <w:r w:rsidRPr="00FC34E5">
              <w:t>2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66D0D1" w14:textId="2A3A59F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65D191" w14:textId="3BBDF8FE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59A63" w14:textId="7507114D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A0CBB0" w14:textId="4510EA1C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B3055D" w14:textId="43B76A48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E1A650" w14:textId="1E8D4154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79B72" w14:textId="36097AB2" w:rsidR="00954A61" w:rsidRDefault="00954A61" w:rsidP="00954A61">
            <w:pPr>
              <w:pStyle w:val="Day"/>
            </w:pPr>
            <w:r w:rsidRPr="00983E12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3205B" w14:textId="179AB93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BD28E4" w14:textId="0BB5150B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D6609C" w14:textId="3CEA3027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4519D6" w14:textId="7F4627E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FD066D" w14:textId="41768E2F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C5BB7" w14:textId="7C3967E1" w:rsidR="00954A61" w:rsidRDefault="00954A61" w:rsidP="00954A61">
            <w:pPr>
              <w:pStyle w:val="Day"/>
            </w:pPr>
          </w:p>
        </w:tc>
      </w:tr>
      <w:tr w:rsidR="00954A61" w14:paraId="3DE12808" w14:textId="77777777" w:rsidTr="00B13F3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9EEB5" w14:textId="7CD7C501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B7761D" w14:textId="314531F5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B00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45FB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86B3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5C2F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5817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954A61" w:rsidRDefault="00954A61" w:rsidP="00954A61">
            <w:pPr>
              <w:pStyle w:val="Day"/>
            </w:pPr>
          </w:p>
        </w:tc>
      </w:tr>
      <w:tr w:rsidR="00223D4D" w14:paraId="0715D5D6" w14:textId="77777777" w:rsidTr="00077D13">
        <w:trPr>
          <w:trHeight w:hRule="exact" w:val="106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223D4D" w:rsidRDefault="00223D4D" w:rsidP="00013C75">
            <w:pPr>
              <w:pStyle w:val="NoSpacing"/>
            </w:pPr>
          </w:p>
        </w:tc>
      </w:tr>
      <w:tr w:rsidR="00013C75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013C75" w:rsidRDefault="00B13F37" w:rsidP="00013C75">
            <w:pPr>
              <w:pStyle w:val="Month"/>
            </w:pPr>
            <w:r>
              <w:t>October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013C75" w:rsidRDefault="00B13F37" w:rsidP="00013C75">
            <w:pPr>
              <w:pStyle w:val="Month"/>
            </w:pPr>
            <w:r>
              <w:t xml:space="preserve">November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013C75" w:rsidRDefault="00B13F37" w:rsidP="00013C75">
            <w:pPr>
              <w:pStyle w:val="Month"/>
            </w:pPr>
            <w:r>
              <w:t>December</w:t>
            </w:r>
            <w:r w:rsidR="005F677F">
              <w:t xml:space="preserve"> </w:t>
            </w:r>
            <w:r w:rsidR="00A0538E">
              <w:t>2026</w:t>
            </w:r>
          </w:p>
        </w:tc>
      </w:tr>
      <w:tr w:rsidR="00013C75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050E7EC3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A5B6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060EB" w14:textId="2B6DC06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930F8D" w14:textId="2C79DEA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C845E6" w14:textId="5A601E03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2E72CE" w14:textId="364981DE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F7120B" w14:textId="731480F0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7BF53B" w14:textId="3BE0834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183F6" w14:textId="01C0841F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07506" w14:textId="519956B4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861602" w14:textId="02A00F23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738B9" w14:textId="07FE869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17DD8E" w14:textId="37303515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9B944F" w14:textId="43FD0D36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958120" w14:textId="7207DBDC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54C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03E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9C0998" w14:textId="47252B9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005B" w14:textId="7805C6AC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F91E1" w14:textId="10A3A2A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C3117" w14:textId="70A2D4ED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441CB8" w14:textId="7D4E9619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34237FDA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1AFFF" w14:textId="4C8FF74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9831B" w14:textId="088C2EC8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D788DC" w14:textId="5628F820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AA48E7" w14:textId="7CE388EA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B6577" w14:textId="2132D1F3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04BC3" w14:textId="4F704703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D772C3" w14:textId="405F1041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771307" w14:textId="0372363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21B45B" w14:textId="58FFA73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10E579" w14:textId="2EFDC38A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400157" w14:textId="051D9651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02ACA" w14:textId="0BC59AE2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F67A18" w14:textId="6FD2D33D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6EE72" w14:textId="7232FE5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A6CC6" w14:textId="3EC50229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BBF85" w14:textId="7A56883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CF381F" w14:textId="6B1F8AAE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8B8D4" w14:textId="1D563165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C7865E" w14:textId="2017A193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7A8676" w14:textId="1D48311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852D30" w14:textId="3F65F802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73FED88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C99F2" w14:textId="755068E6" w:rsidR="00954A61" w:rsidRDefault="00954A61" w:rsidP="00954A61">
            <w:pPr>
              <w:pStyle w:val="Day"/>
            </w:pPr>
            <w:r w:rsidRPr="00806D99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ACB42" w14:textId="1FF8B17E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B45D7F" w14:textId="42AA9D4A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73A5A8" w14:textId="1628CDC1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6F3AC" w14:textId="5C646B66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EFEEC" w14:textId="04842E79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6A415" w14:textId="334107F8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04818" w14:textId="4E3FD25A" w:rsidR="00954A61" w:rsidRDefault="00954A61" w:rsidP="00954A61">
            <w:pPr>
              <w:pStyle w:val="Day"/>
            </w:pPr>
            <w:r w:rsidRPr="000B6788">
              <w:t>1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2A8FB2" w14:textId="697E06C4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D76460" w14:textId="2BBA9B42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328002" w14:textId="0B6AB7F5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658AFD" w14:textId="7EDD3A52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9209F0" w14:textId="10D1A4A1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942A1B" w14:textId="6D95B065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CDE12" w14:textId="46AAA852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F01827" w14:textId="58FD8F4B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DB722C" w14:textId="553F5CED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7F24D" w14:textId="4F58049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75886" w14:textId="07AC0DF7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C03BE" w14:textId="43C19C84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D85BA0" w14:textId="33D403E0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77D4C194" w14:textId="77777777" w:rsidTr="00B13F3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83D2C" w14:textId="0D66040E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F6E65" w14:textId="58BEF58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5ACF04" w14:textId="200F6662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C49A60" w14:textId="73C65989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63517C" w14:textId="4A5E53F4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39B838" w14:textId="5C66B603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5D22B2" w14:textId="2FB7BD9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4BBE85" w14:textId="0666A456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D8B460" w14:textId="3BFFEAB7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8CD2B1" w14:textId="37867314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7BA80C" w14:textId="7606872A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EA7C5E" w14:textId="163E68CA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B22234" w14:textId="296E210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D6E8B3" w14:textId="1305FC5C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5A00D9" w14:textId="399FE193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F31A3" w14:textId="5467E313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802BE2" w14:textId="00C66BAB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045B5" w14:textId="07434778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1F0AF8" w14:textId="2A2617AD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F49A3F" w14:textId="07B08648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CE27AB" w14:textId="010A2335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8646DCF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351A3" w14:textId="5A246A28" w:rsidR="00954A61" w:rsidRDefault="00954A61" w:rsidP="00954A61">
            <w:pPr>
              <w:pStyle w:val="Day"/>
            </w:pPr>
            <w:r w:rsidRPr="00806D99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FB241" w14:textId="54A79E9C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D651DD" w14:textId="486D1C2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F547E" w14:textId="1F3D68A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292B03" w14:textId="13A17E83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3BF46" w14:textId="69915D96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DA836" w14:textId="4EFE02DC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20E67" w14:textId="410220A5" w:rsidR="00954A61" w:rsidRDefault="00954A61" w:rsidP="00954A61">
            <w:pPr>
              <w:pStyle w:val="Day"/>
            </w:pPr>
            <w:r w:rsidRPr="000B678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F4615" w14:textId="27861A94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0641B" w14:textId="5EB66F1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D166F" w14:textId="17D1931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263C2" w14:textId="5E048DE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F599" w14:textId="6FC3D73D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FCC8B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5565A8" w14:textId="69CA5DC1" w:rsidR="00954A61" w:rsidRDefault="00954A61" w:rsidP="00954A61">
            <w:pPr>
              <w:pStyle w:val="Day"/>
            </w:pPr>
            <w:r w:rsidRPr="00E40B4D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29C0DE" w14:textId="5B97F55E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D8A82B" w14:textId="7BD40215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830D9" w14:textId="0204A24F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36BA4B" w14:textId="59F92E28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959156" w14:textId="476C9D5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F54BA9" w14:textId="2CDD8A52" w:rsidR="00954A61" w:rsidRDefault="00954A61" w:rsidP="00954A61">
            <w:pPr>
              <w:pStyle w:val="Day"/>
            </w:pPr>
          </w:p>
        </w:tc>
      </w:tr>
      <w:tr w:rsidR="00954A61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954A61" w:rsidRDefault="00954A61" w:rsidP="00954A61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B444D2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0B6BD816" w:rsidR="00C70F02" w:rsidRDefault="00021072" w:rsidP="00F42D54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Pr="00021072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Generation </w:t>
            </w:r>
            <w:r w:rsidR="00C70F02" w:rsidRPr="00B444D2">
              <w:rPr>
                <w:b/>
                <w:bCs/>
                <w:sz w:val="16"/>
                <w:szCs w:val="16"/>
              </w:rPr>
              <w:t>Class Date</w:t>
            </w:r>
            <w:r>
              <w:rPr>
                <w:b/>
                <w:bCs/>
                <w:sz w:val="16"/>
                <w:szCs w:val="16"/>
              </w:rPr>
              <w:t>s:</w:t>
            </w:r>
            <w:r w:rsidR="00C70F02" w:rsidRPr="00B444D2">
              <w:rPr>
                <w:b/>
                <w:bCs/>
                <w:sz w:val="16"/>
                <w:szCs w:val="16"/>
              </w:rPr>
              <w:t xml:space="preserve"> </w:t>
            </w:r>
            <w:r w:rsidR="009F7640">
              <w:rPr>
                <w:b/>
                <w:bCs/>
                <w:sz w:val="16"/>
                <w:szCs w:val="16"/>
              </w:rPr>
              <w:t>February 3</w:t>
            </w:r>
            <w:r>
              <w:rPr>
                <w:b/>
                <w:bCs/>
                <w:sz w:val="16"/>
                <w:szCs w:val="16"/>
              </w:rPr>
              <w:t xml:space="preserve">, 2026, </w:t>
            </w:r>
            <w:proofErr w:type="gramStart"/>
            <w:r>
              <w:rPr>
                <w:b/>
                <w:bCs/>
                <w:sz w:val="16"/>
                <w:szCs w:val="16"/>
              </w:rPr>
              <w:t>thru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2D3A33">
              <w:rPr>
                <w:b/>
                <w:bCs/>
                <w:sz w:val="16"/>
                <w:szCs w:val="16"/>
              </w:rPr>
              <w:t xml:space="preserve">May </w:t>
            </w:r>
            <w:r w:rsidR="009517A0">
              <w:rPr>
                <w:b/>
                <w:bCs/>
                <w:sz w:val="16"/>
                <w:szCs w:val="16"/>
              </w:rPr>
              <w:t>14</w:t>
            </w:r>
            <w:r>
              <w:rPr>
                <w:b/>
                <w:bCs/>
                <w:sz w:val="16"/>
                <w:szCs w:val="16"/>
              </w:rPr>
              <w:t>, 20226</w:t>
            </w:r>
          </w:p>
          <w:p w14:paraId="1F4BD59F" w14:textId="27A33E9B" w:rsidR="00021072" w:rsidRDefault="00021072" w:rsidP="00F42D54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In-Person Lecture &amp; Lab Skills: </w:t>
            </w:r>
            <w:r w:rsidR="009517A0">
              <w:rPr>
                <w:b/>
                <w:bCs/>
                <w:sz w:val="16"/>
                <w:szCs w:val="16"/>
              </w:rPr>
              <w:t>Tuesdays</w:t>
            </w:r>
            <w:r w:rsidR="00F537A2">
              <w:rPr>
                <w:b/>
                <w:bCs/>
                <w:sz w:val="16"/>
                <w:szCs w:val="16"/>
              </w:rPr>
              <w:t xml:space="preserve"> and </w:t>
            </w:r>
            <w:r w:rsidR="00A51EA7">
              <w:rPr>
                <w:b/>
                <w:bCs/>
                <w:sz w:val="16"/>
                <w:szCs w:val="16"/>
              </w:rPr>
              <w:t>Wednes</w:t>
            </w:r>
            <w:r w:rsidR="00573DF8">
              <w:rPr>
                <w:b/>
                <w:bCs/>
                <w:sz w:val="16"/>
                <w:szCs w:val="16"/>
              </w:rPr>
              <w:t>days</w:t>
            </w:r>
          </w:p>
          <w:p w14:paraId="3F88F4D9" w14:textId="77777777" w:rsidR="00021072" w:rsidRDefault="00021072" w:rsidP="00F42D54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4:00pm-9:00pm OR 5:00pm-10:00pm (Weekdays) </w:t>
            </w:r>
          </w:p>
          <w:p w14:paraId="04A3A281" w14:textId="5F8A8F3D" w:rsidR="00021072" w:rsidRDefault="00021072" w:rsidP="00F42D54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AND Every Other </w:t>
            </w:r>
            <w:r w:rsidR="003F06F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 xml:space="preserve">aturday </w:t>
            </w:r>
          </w:p>
          <w:p w14:paraId="65A69806" w14:textId="07ADC88B" w:rsidR="00021072" w:rsidRDefault="00573DF8" w:rsidP="00F42D54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="00021072">
              <w:rPr>
                <w:b/>
                <w:bCs/>
                <w:sz w:val="16"/>
                <w:szCs w:val="16"/>
              </w:rPr>
              <w:t>:00am-3:00pm</w:t>
            </w:r>
          </w:p>
          <w:p w14:paraId="3C40D71A" w14:textId="2670DA1B" w:rsidR="005C3115" w:rsidRDefault="005C3115" w:rsidP="005C3115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Home Assignments and Project Days: </w:t>
            </w:r>
            <w:r w:rsidR="00A51EA7">
              <w:rPr>
                <w:b/>
                <w:bCs/>
                <w:sz w:val="16"/>
                <w:szCs w:val="16"/>
              </w:rPr>
              <w:t>Thursdays</w:t>
            </w:r>
          </w:p>
          <w:p w14:paraId="583CD86F" w14:textId="1FA00369" w:rsidR="00C70F02" w:rsidRPr="00F537A2" w:rsidRDefault="00C70F02" w:rsidP="00F42D54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F537A2">
              <w:rPr>
                <w:b/>
                <w:bCs/>
                <w:sz w:val="24"/>
                <w:szCs w:val="24"/>
              </w:rPr>
              <w:t>**</w:t>
            </w:r>
            <w:r w:rsidR="00F537A2" w:rsidRPr="00F537A2">
              <w:rPr>
                <w:b/>
                <w:bCs/>
                <w:sz w:val="24"/>
                <w:szCs w:val="24"/>
              </w:rPr>
              <w:t xml:space="preserve">CLASS DAYS SUBJECT </w:t>
            </w:r>
            <w:r w:rsidRPr="00F537A2">
              <w:rPr>
                <w:b/>
                <w:bCs/>
                <w:sz w:val="24"/>
                <w:szCs w:val="24"/>
              </w:rPr>
              <w:t>TO CHANGE</w:t>
            </w:r>
            <w:r w:rsidR="00F537A2" w:rsidRPr="00F537A2">
              <w:rPr>
                <w:b/>
                <w:bCs/>
                <w:sz w:val="24"/>
                <w:szCs w:val="24"/>
              </w:rPr>
              <w:t xml:space="preserve"> BASED ON STUDENT ENROLLMENT</w:t>
            </w:r>
            <w:r w:rsidRPr="00F537A2">
              <w:rPr>
                <w:b/>
                <w:bCs/>
                <w:sz w:val="24"/>
                <w:szCs w:val="24"/>
              </w:rPr>
              <w:t>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B444D2" w14:paraId="60D3B38A" w14:textId="77777777" w:rsidTr="00F42D54">
        <w:trPr>
          <w:trHeight w:val="306"/>
        </w:trPr>
        <w:tc>
          <w:tcPr>
            <w:tcW w:w="10790" w:type="dxa"/>
            <w:shd w:val="clear" w:color="auto" w:fill="00B0F0"/>
          </w:tcPr>
          <w:p w14:paraId="38CA8A99" w14:textId="1488ADDC" w:rsidR="00C70F02" w:rsidRDefault="00C70F02" w:rsidP="00F42D54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D27109">
              <w:rPr>
                <w:b/>
                <w:bCs/>
                <w:sz w:val="20"/>
                <w:szCs w:val="20"/>
                <w:u w:val="single"/>
              </w:rPr>
              <w:t xml:space="preserve">Clinical Externship </w:t>
            </w:r>
            <w:r w:rsidR="00021072" w:rsidRPr="00D27109">
              <w:rPr>
                <w:b/>
                <w:bCs/>
                <w:sz w:val="20"/>
                <w:szCs w:val="20"/>
                <w:u w:val="single"/>
              </w:rPr>
              <w:t>(160 Hours</w:t>
            </w:r>
            <w:r w:rsidR="00021072">
              <w:rPr>
                <w:b/>
                <w:bCs/>
                <w:sz w:val="16"/>
                <w:szCs w:val="16"/>
              </w:rPr>
              <w:t xml:space="preserve">): Begins on the </w:t>
            </w:r>
            <w:r w:rsidR="00EB47A4">
              <w:rPr>
                <w:b/>
                <w:bCs/>
                <w:sz w:val="16"/>
                <w:szCs w:val="16"/>
              </w:rPr>
              <w:t>5</w:t>
            </w:r>
            <w:r w:rsidR="00021072" w:rsidRPr="00021072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="00021072">
              <w:rPr>
                <w:b/>
                <w:bCs/>
                <w:sz w:val="16"/>
                <w:szCs w:val="16"/>
              </w:rPr>
              <w:t xml:space="preserve"> Week of the Class and continues through the duration of the program</w:t>
            </w:r>
          </w:p>
          <w:p w14:paraId="2A9F2B6A" w14:textId="77777777" w:rsidR="00573DF8" w:rsidRDefault="00021072" w:rsidP="00F42D54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Remaining </w:t>
            </w:r>
            <w:r w:rsidR="00573DF8">
              <w:rPr>
                <w:b/>
                <w:bCs/>
                <w:sz w:val="16"/>
                <w:szCs w:val="16"/>
              </w:rPr>
              <w:t>hours to</w:t>
            </w:r>
            <w:r>
              <w:rPr>
                <w:b/>
                <w:bCs/>
                <w:sz w:val="16"/>
                <w:szCs w:val="16"/>
              </w:rPr>
              <w:t xml:space="preserve"> be </w:t>
            </w:r>
            <w:r w:rsidR="00573DF8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ompleted</w:t>
            </w:r>
            <w:r w:rsidR="00573DF8">
              <w:rPr>
                <w:b/>
                <w:bCs/>
                <w:sz w:val="16"/>
                <w:szCs w:val="16"/>
              </w:rPr>
              <w:t xml:space="preserve"> u</w:t>
            </w:r>
            <w:r>
              <w:rPr>
                <w:b/>
                <w:bCs/>
                <w:sz w:val="16"/>
                <w:szCs w:val="16"/>
              </w:rPr>
              <w:t xml:space="preserve">pon </w:t>
            </w:r>
            <w:r w:rsidR="00573DF8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 xml:space="preserve">ompletion of the </w:t>
            </w:r>
            <w:r w:rsidR="00573DF8">
              <w:rPr>
                <w:b/>
                <w:bCs/>
                <w:sz w:val="16"/>
                <w:szCs w:val="16"/>
              </w:rPr>
              <w:t>p</w:t>
            </w:r>
            <w:r>
              <w:rPr>
                <w:b/>
                <w:bCs/>
                <w:sz w:val="16"/>
                <w:szCs w:val="16"/>
              </w:rPr>
              <w:t xml:space="preserve">rogram by </w:t>
            </w:r>
            <w:r w:rsidR="00573DF8">
              <w:rPr>
                <w:b/>
                <w:bCs/>
                <w:sz w:val="16"/>
                <w:szCs w:val="16"/>
              </w:rPr>
              <w:t>continuing your rotation to reach the 160 REQUIRED hours</w:t>
            </w:r>
          </w:p>
          <w:p w14:paraId="1D32BDDC" w14:textId="0E322110" w:rsidR="008352B7" w:rsidRDefault="007C21B5" w:rsidP="00F42D54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May 17, 2026-May 30, 2026</w:t>
            </w:r>
          </w:p>
          <w:p w14:paraId="3149371A" w14:textId="1486B50E" w:rsidR="00021072" w:rsidRPr="00B444D2" w:rsidRDefault="00021072" w:rsidP="00F42D54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D27109" w:rsidRPr="00D27109">
              <w:rPr>
                <w:b/>
                <w:bCs/>
                <w:sz w:val="20"/>
                <w:szCs w:val="20"/>
                <w:u w:val="single"/>
              </w:rPr>
              <w:t>Review Week for Certification Exam</w:t>
            </w:r>
            <w:r w:rsidR="00D27109"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D27109">
              <w:rPr>
                <w:b/>
                <w:bCs/>
                <w:sz w:val="16"/>
                <w:szCs w:val="16"/>
              </w:rPr>
              <w:t xml:space="preserve">May </w:t>
            </w:r>
            <w:r w:rsidR="007C21B5">
              <w:rPr>
                <w:b/>
                <w:bCs/>
                <w:sz w:val="16"/>
                <w:szCs w:val="16"/>
              </w:rPr>
              <w:t>17</w:t>
            </w:r>
            <w:r w:rsidR="00D27109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 xml:space="preserve"> 2026, </w:t>
            </w:r>
            <w:proofErr w:type="gramStart"/>
            <w:r>
              <w:rPr>
                <w:b/>
                <w:bCs/>
                <w:sz w:val="16"/>
                <w:szCs w:val="16"/>
              </w:rPr>
              <w:t>thru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May </w:t>
            </w:r>
            <w:r w:rsidR="007C21B5">
              <w:rPr>
                <w:b/>
                <w:bCs/>
                <w:sz w:val="16"/>
                <w:szCs w:val="16"/>
              </w:rPr>
              <w:t>30</w:t>
            </w:r>
            <w:r>
              <w:rPr>
                <w:b/>
                <w:bCs/>
                <w:sz w:val="16"/>
                <w:szCs w:val="16"/>
              </w:rPr>
              <w:t>, 2026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B444D2" w14:paraId="712FB4C6" w14:textId="77777777" w:rsidTr="00F42D54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46CE0448" w14:textId="77777777" w:rsidR="00C70F02" w:rsidRDefault="00C70F02" w:rsidP="00021072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444D2">
              <w:rPr>
                <w:b/>
                <w:bCs/>
                <w:sz w:val="16"/>
                <w:szCs w:val="16"/>
              </w:rPr>
              <w:t xml:space="preserve">National Center for Competency Testing (NCCT) </w:t>
            </w:r>
          </w:p>
          <w:p w14:paraId="514F7B08" w14:textId="3F267859" w:rsidR="00021072" w:rsidRPr="00B444D2" w:rsidRDefault="003F56E9" w:rsidP="00021072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Thursday</w:t>
            </w:r>
            <w:r w:rsidR="00032DB9">
              <w:rPr>
                <w:b/>
                <w:bCs/>
                <w:sz w:val="16"/>
                <w:szCs w:val="16"/>
              </w:rPr>
              <w:t xml:space="preserve">, June </w:t>
            </w:r>
            <w:r>
              <w:rPr>
                <w:b/>
                <w:bCs/>
                <w:sz w:val="16"/>
                <w:szCs w:val="16"/>
              </w:rPr>
              <w:t>4</w:t>
            </w:r>
            <w:r w:rsidR="00021072">
              <w:rPr>
                <w:b/>
                <w:bCs/>
                <w:sz w:val="16"/>
                <w:szCs w:val="16"/>
              </w:rPr>
              <w:t>, 2026</w:t>
            </w:r>
          </w:p>
        </w:tc>
      </w:tr>
      <w:tr w:rsidR="00C70F02" w:rsidRPr="00B444D2" w14:paraId="567FDB58" w14:textId="77777777" w:rsidTr="00F42D54">
        <w:trPr>
          <w:trHeight w:val="270"/>
        </w:trPr>
        <w:tc>
          <w:tcPr>
            <w:tcW w:w="10790" w:type="dxa"/>
          </w:tcPr>
          <w:p w14:paraId="4E370C16" w14:textId="77777777" w:rsidR="00C70F02" w:rsidRPr="00B444D2" w:rsidRDefault="00C70F02" w:rsidP="00F42D54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444D2">
              <w:rPr>
                <w:b/>
                <w:bCs/>
                <w:sz w:val="16"/>
                <w:szCs w:val="16"/>
              </w:rPr>
              <w:t>Graduation Ceremony</w:t>
            </w:r>
          </w:p>
          <w:p w14:paraId="30D78115" w14:textId="5CDCA3F8" w:rsidR="00C70F02" w:rsidRPr="00B444D2" w:rsidRDefault="003F56E9" w:rsidP="00F42D54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Friday, June 5</w:t>
            </w:r>
            <w:r w:rsidR="00021072">
              <w:rPr>
                <w:b/>
                <w:bCs/>
                <w:sz w:val="16"/>
                <w:szCs w:val="16"/>
              </w:rPr>
              <w:t>, 2026</w:t>
            </w:r>
          </w:p>
        </w:tc>
      </w:tr>
      <w:tr w:rsidR="00C70F02" w:rsidRPr="00B444D2" w14:paraId="57FF0D20" w14:textId="77777777" w:rsidTr="00021072">
        <w:trPr>
          <w:trHeight w:val="351"/>
        </w:trPr>
        <w:tc>
          <w:tcPr>
            <w:tcW w:w="10790" w:type="dxa"/>
            <w:shd w:val="clear" w:color="auto" w:fill="00B050"/>
          </w:tcPr>
          <w:p w14:paraId="17F10422" w14:textId="77777777" w:rsidR="00F42D54" w:rsidRDefault="00021072" w:rsidP="00D271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Observed </w:t>
            </w:r>
            <w:r w:rsidRPr="00B444D2">
              <w:rPr>
                <w:b/>
                <w:bCs/>
                <w:sz w:val="16"/>
                <w:szCs w:val="16"/>
              </w:rPr>
              <w:t>Holidays</w:t>
            </w:r>
            <w:r w:rsidR="00F42D54">
              <w:rPr>
                <w:b/>
                <w:bCs/>
                <w:sz w:val="16"/>
                <w:szCs w:val="16"/>
              </w:rPr>
              <w:t xml:space="preserve"> and Administrative Days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</w:p>
          <w:p w14:paraId="105996E8" w14:textId="2B7EA8D1" w:rsidR="00C70F02" w:rsidRPr="00B444D2" w:rsidRDefault="00021072" w:rsidP="00D271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</w:t>
            </w:r>
            <w:r w:rsidRPr="00B444D2">
              <w:rPr>
                <w:b/>
                <w:bCs/>
                <w:sz w:val="16"/>
                <w:szCs w:val="16"/>
              </w:rPr>
              <w:t xml:space="preserve">anuary 1, 2026-January </w:t>
            </w:r>
            <w:r w:rsidR="00F42D54">
              <w:rPr>
                <w:b/>
                <w:bCs/>
                <w:sz w:val="16"/>
                <w:szCs w:val="16"/>
              </w:rPr>
              <w:t>31</w:t>
            </w:r>
            <w:r w:rsidRPr="00B444D2">
              <w:rPr>
                <w:b/>
                <w:bCs/>
                <w:sz w:val="16"/>
                <w:szCs w:val="16"/>
              </w:rPr>
              <w:t>, 2026 (New Years</w:t>
            </w:r>
            <w:r w:rsidR="00F42D54">
              <w:rPr>
                <w:b/>
                <w:bCs/>
                <w:sz w:val="16"/>
                <w:szCs w:val="16"/>
              </w:rPr>
              <w:t xml:space="preserve"> and Administrative Days)</w:t>
            </w:r>
            <w:r w:rsidRPr="00B444D2">
              <w:rPr>
                <w:b/>
                <w:bCs/>
                <w:sz w:val="16"/>
                <w:szCs w:val="16"/>
              </w:rPr>
              <w:t>;</w:t>
            </w:r>
            <w:r>
              <w:rPr>
                <w:b/>
                <w:bCs/>
                <w:sz w:val="16"/>
                <w:szCs w:val="16"/>
              </w:rPr>
              <w:t xml:space="preserve"> March 30, 2026, thru April 3, 2026 (Spring Break)</w:t>
            </w:r>
          </w:p>
        </w:tc>
      </w:tr>
      <w:tr w:rsidR="00C70F02" w:rsidRPr="00B444D2" w14:paraId="27700ACD" w14:textId="77777777" w:rsidTr="00B444D2">
        <w:trPr>
          <w:trHeight w:val="171"/>
        </w:trPr>
        <w:tc>
          <w:tcPr>
            <w:tcW w:w="10790" w:type="dxa"/>
            <w:shd w:val="clear" w:color="auto" w:fill="B3B3B3" w:themeFill="background2" w:themeFillShade="BF"/>
          </w:tcPr>
          <w:p w14:paraId="6EA760D2" w14:textId="44E30A36" w:rsidR="00C70F02" w:rsidRPr="00B444D2" w:rsidRDefault="00021072" w:rsidP="00F42D54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ON-THE-JOB-TRAINING (OJT) DAYS (Can be performed any day of the week that coordinates with your schedule)</w:t>
            </w:r>
          </w:p>
          <w:p w14:paraId="718B70E6" w14:textId="4C5407EA" w:rsidR="00C70F02" w:rsidRDefault="00021072" w:rsidP="00F42D54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8:00am-4:00pm OR 9:00am-5:00pm beginning the </w:t>
            </w:r>
            <w:r w:rsidR="006D09C0">
              <w:rPr>
                <w:b/>
                <w:bCs/>
                <w:sz w:val="16"/>
                <w:szCs w:val="16"/>
              </w:rPr>
              <w:t>5</w:t>
            </w:r>
            <w:r w:rsidRPr="00021072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 of Clas</w:t>
            </w:r>
            <w:r w:rsidR="00D27109">
              <w:rPr>
                <w:b/>
                <w:bCs/>
                <w:sz w:val="16"/>
                <w:szCs w:val="16"/>
              </w:rPr>
              <w:t>s</w:t>
            </w:r>
          </w:p>
          <w:p w14:paraId="263A58DE" w14:textId="507C0DC3" w:rsidR="00D27109" w:rsidRPr="00D27109" w:rsidRDefault="00D27109" w:rsidP="00F42D54">
            <w:pPr>
              <w:spacing w:before="0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**</w:t>
            </w:r>
            <w:r>
              <w:rPr>
                <w:b/>
                <w:bCs/>
                <w:sz w:val="16"/>
                <w:szCs w:val="16"/>
                <w:u w:val="single"/>
              </w:rPr>
              <w:t>YOU ARE REQUIRED TO COMPLETE AT LEAST ONE DAY A WEEK OF ON-THE-JOB TRAIING AND MORE DAYS IF POSSIBLE**</w:t>
            </w:r>
          </w:p>
        </w:tc>
      </w:tr>
    </w:tbl>
    <w:p w14:paraId="7B489C78" w14:textId="18315E66" w:rsidR="00D261F4" w:rsidRDefault="00D261F4" w:rsidP="00B444D2">
      <w:pPr>
        <w:spacing w:after="0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F4B2" w14:textId="77777777" w:rsidR="00B13F37" w:rsidRDefault="00B13F37" w:rsidP="00337E14">
      <w:pPr>
        <w:spacing w:after="0"/>
      </w:pPr>
      <w:r>
        <w:separator/>
      </w:r>
    </w:p>
  </w:endnote>
  <w:endnote w:type="continuationSeparator" w:id="0">
    <w:p w14:paraId="1DC6C2FB" w14:textId="77777777" w:rsidR="00B13F37" w:rsidRDefault="00B13F37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259E" w14:textId="77777777" w:rsidR="00B13F37" w:rsidRDefault="00B13F37" w:rsidP="00337E14">
      <w:pPr>
        <w:spacing w:after="0"/>
      </w:pPr>
      <w:r>
        <w:separator/>
      </w:r>
    </w:p>
  </w:footnote>
  <w:footnote w:type="continuationSeparator" w:id="0">
    <w:p w14:paraId="327E28CA" w14:textId="77777777" w:rsidR="00B13F37" w:rsidRDefault="00B13F37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07FA0"/>
    <w:rsid w:val="00013C75"/>
    <w:rsid w:val="00021072"/>
    <w:rsid w:val="000269AB"/>
    <w:rsid w:val="00032DB9"/>
    <w:rsid w:val="00036832"/>
    <w:rsid w:val="000563B1"/>
    <w:rsid w:val="00077D13"/>
    <w:rsid w:val="000A2596"/>
    <w:rsid w:val="000A6191"/>
    <w:rsid w:val="000B4E2E"/>
    <w:rsid w:val="000C0513"/>
    <w:rsid w:val="000D6EFE"/>
    <w:rsid w:val="000E7D2E"/>
    <w:rsid w:val="00137F1A"/>
    <w:rsid w:val="00177845"/>
    <w:rsid w:val="00191999"/>
    <w:rsid w:val="0019385A"/>
    <w:rsid w:val="001F7A28"/>
    <w:rsid w:val="00223B9D"/>
    <w:rsid w:val="00223D4D"/>
    <w:rsid w:val="00246E8A"/>
    <w:rsid w:val="002542FD"/>
    <w:rsid w:val="002D3A33"/>
    <w:rsid w:val="002E2982"/>
    <w:rsid w:val="0030705A"/>
    <w:rsid w:val="00312BBA"/>
    <w:rsid w:val="00337E14"/>
    <w:rsid w:val="003522B7"/>
    <w:rsid w:val="00366921"/>
    <w:rsid w:val="00397F06"/>
    <w:rsid w:val="003A02A8"/>
    <w:rsid w:val="003C14C4"/>
    <w:rsid w:val="003E7366"/>
    <w:rsid w:val="003F06FD"/>
    <w:rsid w:val="003F56E9"/>
    <w:rsid w:val="003F6663"/>
    <w:rsid w:val="00407D6A"/>
    <w:rsid w:val="0044315E"/>
    <w:rsid w:val="004722B0"/>
    <w:rsid w:val="004851CE"/>
    <w:rsid w:val="004A6647"/>
    <w:rsid w:val="004A6C50"/>
    <w:rsid w:val="004B430E"/>
    <w:rsid w:val="004D5C06"/>
    <w:rsid w:val="004E6EC7"/>
    <w:rsid w:val="004F670E"/>
    <w:rsid w:val="004F683C"/>
    <w:rsid w:val="00521180"/>
    <w:rsid w:val="005416FC"/>
    <w:rsid w:val="00543693"/>
    <w:rsid w:val="00573DF8"/>
    <w:rsid w:val="0058421F"/>
    <w:rsid w:val="005C3115"/>
    <w:rsid w:val="005F677F"/>
    <w:rsid w:val="00605646"/>
    <w:rsid w:val="00622951"/>
    <w:rsid w:val="00655D1A"/>
    <w:rsid w:val="00687EF0"/>
    <w:rsid w:val="006B1B83"/>
    <w:rsid w:val="006D09C0"/>
    <w:rsid w:val="006E450F"/>
    <w:rsid w:val="006E7372"/>
    <w:rsid w:val="006F1D3C"/>
    <w:rsid w:val="006F7898"/>
    <w:rsid w:val="007476DE"/>
    <w:rsid w:val="007B3E13"/>
    <w:rsid w:val="007C21B5"/>
    <w:rsid w:val="007F75C5"/>
    <w:rsid w:val="00805C01"/>
    <w:rsid w:val="00813A4C"/>
    <w:rsid w:val="0081420B"/>
    <w:rsid w:val="008352B7"/>
    <w:rsid w:val="008375E8"/>
    <w:rsid w:val="008658DC"/>
    <w:rsid w:val="008833D2"/>
    <w:rsid w:val="00891AC9"/>
    <w:rsid w:val="008C649D"/>
    <w:rsid w:val="00901671"/>
    <w:rsid w:val="009035EA"/>
    <w:rsid w:val="009517A0"/>
    <w:rsid w:val="00952922"/>
    <w:rsid w:val="00954A61"/>
    <w:rsid w:val="009578CB"/>
    <w:rsid w:val="00985665"/>
    <w:rsid w:val="00995BAC"/>
    <w:rsid w:val="00996198"/>
    <w:rsid w:val="009C49F3"/>
    <w:rsid w:val="009F65F2"/>
    <w:rsid w:val="009F7640"/>
    <w:rsid w:val="00A02AC6"/>
    <w:rsid w:val="00A0538E"/>
    <w:rsid w:val="00A15338"/>
    <w:rsid w:val="00A218AB"/>
    <w:rsid w:val="00A4405D"/>
    <w:rsid w:val="00A51EA7"/>
    <w:rsid w:val="00A70674"/>
    <w:rsid w:val="00A73577"/>
    <w:rsid w:val="00A875D8"/>
    <w:rsid w:val="00B03FCB"/>
    <w:rsid w:val="00B13F37"/>
    <w:rsid w:val="00B26FA3"/>
    <w:rsid w:val="00B34844"/>
    <w:rsid w:val="00B444D2"/>
    <w:rsid w:val="00B87BA8"/>
    <w:rsid w:val="00BB5869"/>
    <w:rsid w:val="00BD4C1E"/>
    <w:rsid w:val="00BD53F8"/>
    <w:rsid w:val="00C2181B"/>
    <w:rsid w:val="00C606FF"/>
    <w:rsid w:val="00C65071"/>
    <w:rsid w:val="00C70F02"/>
    <w:rsid w:val="00C74996"/>
    <w:rsid w:val="00CE1D9B"/>
    <w:rsid w:val="00CF57A9"/>
    <w:rsid w:val="00D15461"/>
    <w:rsid w:val="00D261F4"/>
    <w:rsid w:val="00D27109"/>
    <w:rsid w:val="00D35DA8"/>
    <w:rsid w:val="00D372C0"/>
    <w:rsid w:val="00D55615"/>
    <w:rsid w:val="00D944C7"/>
    <w:rsid w:val="00DE3B4C"/>
    <w:rsid w:val="00E118A4"/>
    <w:rsid w:val="00E124CA"/>
    <w:rsid w:val="00E15B49"/>
    <w:rsid w:val="00E60EF6"/>
    <w:rsid w:val="00E63E1B"/>
    <w:rsid w:val="00EB47A4"/>
    <w:rsid w:val="00EC16F9"/>
    <w:rsid w:val="00ED5A5C"/>
    <w:rsid w:val="00F04882"/>
    <w:rsid w:val="00F42D54"/>
    <w:rsid w:val="00F45140"/>
    <w:rsid w:val="00F537A2"/>
    <w:rsid w:val="00F53F54"/>
    <w:rsid w:val="00F55EA6"/>
    <w:rsid w:val="00FA689C"/>
    <w:rsid w:val="00FB5FA5"/>
    <w:rsid w:val="00FD7041"/>
    <w:rsid w:val="00FE0ADB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608D71EF-03F6-470E-B1A5-0D17C432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3</TotalTime>
  <Pages>1</Pages>
  <Words>764</Words>
  <Characters>2118</Characters>
  <Application>Microsoft Office Word</Application>
  <DocSecurity>0</DocSecurity>
  <Lines>1059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2026-01-04T20:35:00Z</cp:lastPrinted>
  <dcterms:created xsi:type="dcterms:W3CDTF">2026-01-04T20:38:00Z</dcterms:created>
  <dcterms:modified xsi:type="dcterms:W3CDTF">2026-01-04T20:38:00Z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