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E962150" w:rsidR="00A70674" w:rsidRPr="00956FC1" w:rsidRDefault="00B13F37" w:rsidP="00723B05">
            <w:pPr>
              <w:pStyle w:val="Title"/>
              <w:jc w:val="center"/>
              <w:rPr>
                <w:sz w:val="20"/>
                <w:szCs w:val="20"/>
              </w:rPr>
            </w:pPr>
            <w:r w:rsidRPr="00956FC1">
              <w:rPr>
                <w:sz w:val="20"/>
                <w:szCs w:val="20"/>
              </w:rPr>
              <w:t xml:space="preserve">Advanced Medical Academy </w:t>
            </w:r>
            <w:r w:rsidR="00723B05">
              <w:rPr>
                <w:sz w:val="20"/>
                <w:szCs w:val="20"/>
              </w:rPr>
              <w:t xml:space="preserve">12- Week </w:t>
            </w:r>
            <w:r w:rsidR="00956FC1" w:rsidRPr="00956FC1">
              <w:rPr>
                <w:sz w:val="20"/>
                <w:szCs w:val="20"/>
              </w:rPr>
              <w:t>Saturday Class Schedule for</w:t>
            </w:r>
            <w:r w:rsidR="00C70F02" w:rsidRPr="00956FC1">
              <w:rPr>
                <w:sz w:val="20"/>
                <w:szCs w:val="20"/>
              </w:rPr>
              <w:t xml:space="preserve"> Phlebotomy Technician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7B3832">
        <w:trPr>
          <w:trHeight w:hRule="exact" w:val="67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7B3832">
        <w:trPr>
          <w:trHeight w:hRule="exact" w:val="201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956FC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2474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CD7E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956FC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DA14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875D8A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54CA4EC9" w:rsidR="00C70F02" w:rsidRPr="00875D8A" w:rsidRDefault="00C70F0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Class Dates </w:t>
            </w:r>
            <w:r w:rsidR="00956FC1">
              <w:rPr>
                <w:b/>
                <w:bCs/>
                <w:sz w:val="16"/>
                <w:szCs w:val="16"/>
              </w:rPr>
              <w:t>Saturdays ONLY</w:t>
            </w:r>
            <w:r w:rsidR="00DC6921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8:00am-4:00pm </w:t>
            </w:r>
          </w:p>
          <w:p w14:paraId="1867ACF4" w14:textId="01C120E0" w:rsidR="0021198B" w:rsidRDefault="00CD7EBA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Feb </w:t>
            </w:r>
            <w:r w:rsidR="00BD3CB3">
              <w:rPr>
                <w:b/>
                <w:bCs/>
                <w:sz w:val="16"/>
                <w:szCs w:val="16"/>
              </w:rPr>
              <w:t>7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 w:rsidRPr="00875D8A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May 2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 w:rsidRPr="0021198B">
              <w:rPr>
                <w:b/>
                <w:bCs/>
                <w:color w:val="EE0000"/>
                <w:sz w:val="16"/>
                <w:szCs w:val="16"/>
              </w:rPr>
              <w:t>(GEN 23)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0A5C1C">
              <w:rPr>
                <w:b/>
                <w:bCs/>
                <w:sz w:val="16"/>
                <w:szCs w:val="16"/>
              </w:rPr>
              <w:t>May 2</w:t>
            </w:r>
            <w:r>
              <w:rPr>
                <w:b/>
                <w:bCs/>
                <w:sz w:val="16"/>
                <w:szCs w:val="16"/>
              </w:rPr>
              <w:t>3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 w:rsidRPr="00875D8A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Aug 1</w:t>
            </w:r>
            <w:r w:rsidR="002B30FF">
              <w:rPr>
                <w:b/>
                <w:bCs/>
                <w:sz w:val="16"/>
                <w:szCs w:val="16"/>
              </w:rPr>
              <w:t>5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 w:rsidRPr="0021198B">
              <w:rPr>
                <w:b/>
                <w:bCs/>
                <w:color w:val="EE0000"/>
                <w:sz w:val="16"/>
                <w:szCs w:val="16"/>
              </w:rPr>
              <w:t>(GEN 24)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 xml:space="preserve">Sept </w:t>
            </w:r>
            <w:r w:rsidR="00127316">
              <w:rPr>
                <w:b/>
                <w:bCs/>
                <w:sz w:val="16"/>
                <w:szCs w:val="16"/>
              </w:rPr>
              <w:t>5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A8273C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Nov 2</w:t>
            </w:r>
            <w:r w:rsidR="00A8273C">
              <w:rPr>
                <w:b/>
                <w:bCs/>
                <w:sz w:val="16"/>
                <w:szCs w:val="16"/>
              </w:rPr>
              <w:t>1, 2026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 w:rsidRPr="0021198B">
              <w:rPr>
                <w:b/>
                <w:bCs/>
                <w:color w:val="EE0000"/>
                <w:sz w:val="16"/>
                <w:szCs w:val="16"/>
              </w:rPr>
              <w:t>(GEN 25)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83CD86F" w14:textId="6347C0BA" w:rsidR="00C70F02" w:rsidRPr="00956FC1" w:rsidRDefault="00C70F02" w:rsidP="002474FC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21198B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21198B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956FC1" w:rsidRPr="0021198B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21198B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21198B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956FC1" w:rsidRPr="0021198B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21198B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875D8A" w14:paraId="60D3B38A" w14:textId="77777777" w:rsidTr="002474FC">
        <w:trPr>
          <w:trHeight w:val="306"/>
        </w:trPr>
        <w:tc>
          <w:tcPr>
            <w:tcW w:w="10790" w:type="dxa"/>
            <w:shd w:val="clear" w:color="auto" w:fill="00B0F0"/>
          </w:tcPr>
          <w:p w14:paraId="45C330DB" w14:textId="6694DB84" w:rsidR="00EE6C81" w:rsidRDefault="000A0500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A0500">
              <w:rPr>
                <w:b/>
                <w:bCs/>
                <w:sz w:val="20"/>
                <w:szCs w:val="20"/>
                <w:u w:val="single"/>
              </w:rPr>
              <w:t xml:space="preserve">40-Hour </w:t>
            </w:r>
            <w:r w:rsidR="00C70F02" w:rsidRPr="000A0500">
              <w:rPr>
                <w:b/>
                <w:bCs/>
                <w:sz w:val="20"/>
                <w:szCs w:val="20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 </w:t>
            </w:r>
            <w:r w:rsidR="00CD7EBA">
              <w:rPr>
                <w:b/>
                <w:bCs/>
                <w:sz w:val="16"/>
                <w:szCs w:val="16"/>
              </w:rPr>
              <w:t>May 3</w:t>
            </w:r>
            <w:r w:rsidR="00956FC1">
              <w:rPr>
                <w:b/>
                <w:bCs/>
                <w:sz w:val="16"/>
                <w:szCs w:val="16"/>
              </w:rPr>
              <w:t>, 2026-</w:t>
            </w:r>
            <w:r w:rsidR="00CD7EBA">
              <w:rPr>
                <w:b/>
                <w:bCs/>
                <w:sz w:val="16"/>
                <w:szCs w:val="16"/>
              </w:rPr>
              <w:t>May 9</w:t>
            </w:r>
            <w:r w:rsidR="00956FC1">
              <w:rPr>
                <w:b/>
                <w:bCs/>
                <w:sz w:val="16"/>
                <w:szCs w:val="16"/>
              </w:rPr>
              <w:t>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CD7EBA">
              <w:rPr>
                <w:b/>
                <w:bCs/>
                <w:sz w:val="16"/>
                <w:szCs w:val="16"/>
              </w:rPr>
              <w:t>Aug 1</w:t>
            </w:r>
            <w:r w:rsidR="009B24EE">
              <w:rPr>
                <w:b/>
                <w:bCs/>
                <w:sz w:val="16"/>
                <w:szCs w:val="16"/>
              </w:rPr>
              <w:t>6</w:t>
            </w:r>
            <w:r w:rsidR="00956FC1">
              <w:rPr>
                <w:b/>
                <w:bCs/>
                <w:sz w:val="16"/>
                <w:szCs w:val="16"/>
              </w:rPr>
              <w:t>, 2026-</w:t>
            </w:r>
            <w:r w:rsidR="005A4EF9">
              <w:rPr>
                <w:b/>
                <w:bCs/>
                <w:sz w:val="16"/>
                <w:szCs w:val="16"/>
              </w:rPr>
              <w:t xml:space="preserve">Aug </w:t>
            </w:r>
            <w:r w:rsidR="00CD7EBA">
              <w:rPr>
                <w:b/>
                <w:bCs/>
                <w:sz w:val="16"/>
                <w:szCs w:val="16"/>
              </w:rPr>
              <w:t>22</w:t>
            </w:r>
            <w:r w:rsidR="00956FC1">
              <w:rPr>
                <w:b/>
                <w:bCs/>
                <w:sz w:val="16"/>
                <w:szCs w:val="16"/>
              </w:rPr>
              <w:t>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875D8A">
              <w:rPr>
                <w:b/>
                <w:bCs/>
                <w:sz w:val="16"/>
                <w:szCs w:val="16"/>
              </w:rPr>
              <w:t>;</w:t>
            </w:r>
            <w:r w:rsidR="00956FC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BEF043" w14:textId="2D942B15" w:rsidR="0021198B" w:rsidRDefault="005A4EF9" w:rsidP="002474FC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Nov </w:t>
            </w:r>
            <w:r w:rsidR="00CD7EBA">
              <w:rPr>
                <w:b/>
                <w:bCs/>
                <w:sz w:val="16"/>
                <w:szCs w:val="16"/>
              </w:rPr>
              <w:t>29</w:t>
            </w:r>
            <w:r w:rsidR="00956FC1">
              <w:rPr>
                <w:b/>
                <w:bCs/>
                <w:sz w:val="16"/>
                <w:szCs w:val="16"/>
              </w:rPr>
              <w:t>, 2026-</w:t>
            </w:r>
            <w:r w:rsidR="00CD7EBA">
              <w:rPr>
                <w:b/>
                <w:bCs/>
                <w:sz w:val="16"/>
                <w:szCs w:val="16"/>
              </w:rPr>
              <w:t>Dec 5</w:t>
            </w:r>
            <w:r w:rsidR="00956FC1">
              <w:rPr>
                <w:b/>
                <w:bCs/>
                <w:sz w:val="16"/>
                <w:szCs w:val="16"/>
              </w:rPr>
              <w:t>, 2026</w:t>
            </w:r>
            <w:r w:rsidR="0021198B">
              <w:rPr>
                <w:b/>
                <w:bCs/>
                <w:sz w:val="16"/>
                <w:szCs w:val="16"/>
              </w:rPr>
              <w:t xml:space="preserve"> </w:t>
            </w:r>
            <w:r w:rsidR="0021198B">
              <w:rPr>
                <w:b/>
                <w:bCs/>
                <w:color w:val="EE0000"/>
                <w:sz w:val="16"/>
                <w:szCs w:val="16"/>
              </w:rPr>
              <w:t>(GEN25)</w:t>
            </w:r>
          </w:p>
          <w:p w14:paraId="6EAF7EA4" w14:textId="35A8F708" w:rsidR="008C0399" w:rsidRDefault="00AD705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AD7052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>
              <w:rPr>
                <w:b/>
                <w:bCs/>
                <w:sz w:val="20"/>
                <w:szCs w:val="20"/>
                <w:u w:val="single"/>
              </w:rPr>
              <w:t>:</w:t>
            </w:r>
            <w:r w:rsidR="00321BAA">
              <w:rPr>
                <w:b/>
                <w:bCs/>
                <w:sz w:val="20"/>
                <w:szCs w:val="20"/>
              </w:rPr>
              <w:t xml:space="preserve"> </w:t>
            </w:r>
            <w:r w:rsidR="00CD7EBA" w:rsidRPr="00CD7EBA">
              <w:rPr>
                <w:b/>
                <w:bCs/>
                <w:sz w:val="16"/>
                <w:szCs w:val="16"/>
              </w:rPr>
              <w:t>May 10</w:t>
            </w:r>
            <w:r w:rsidR="00770963" w:rsidRPr="000D2242">
              <w:rPr>
                <w:b/>
                <w:bCs/>
                <w:sz w:val="16"/>
                <w:szCs w:val="16"/>
              </w:rPr>
              <w:t>,</w:t>
            </w:r>
            <w:r w:rsidR="00770963">
              <w:rPr>
                <w:b/>
                <w:bCs/>
                <w:sz w:val="16"/>
                <w:szCs w:val="16"/>
              </w:rPr>
              <w:t xml:space="preserve"> 2026</w:t>
            </w:r>
            <w:r w:rsidR="00955556">
              <w:rPr>
                <w:b/>
                <w:bCs/>
                <w:sz w:val="16"/>
                <w:szCs w:val="16"/>
              </w:rPr>
              <w:t>-</w:t>
            </w:r>
            <w:r w:rsidR="00CD7EBA">
              <w:rPr>
                <w:b/>
                <w:bCs/>
                <w:sz w:val="16"/>
                <w:szCs w:val="16"/>
              </w:rPr>
              <w:t xml:space="preserve">May 14, </w:t>
            </w:r>
            <w:r w:rsidR="00770963">
              <w:rPr>
                <w:b/>
                <w:bCs/>
                <w:sz w:val="16"/>
                <w:szCs w:val="16"/>
              </w:rPr>
              <w:t>2026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753009" w:rsidRPr="00EF5BE9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753009">
              <w:rPr>
                <w:b/>
                <w:bCs/>
                <w:sz w:val="16"/>
                <w:szCs w:val="16"/>
              </w:rPr>
              <w:t xml:space="preserve">; </w:t>
            </w:r>
            <w:r w:rsidR="005540BA">
              <w:rPr>
                <w:b/>
                <w:bCs/>
                <w:sz w:val="16"/>
                <w:szCs w:val="16"/>
              </w:rPr>
              <w:t>Aug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0670D8">
              <w:rPr>
                <w:b/>
                <w:bCs/>
                <w:sz w:val="16"/>
                <w:szCs w:val="16"/>
              </w:rPr>
              <w:t>2</w:t>
            </w:r>
            <w:r w:rsidR="00CD7EBA">
              <w:rPr>
                <w:b/>
                <w:bCs/>
                <w:sz w:val="16"/>
                <w:szCs w:val="16"/>
              </w:rPr>
              <w:t>3</w:t>
            </w:r>
            <w:r w:rsidR="00770963">
              <w:rPr>
                <w:b/>
                <w:bCs/>
                <w:sz w:val="16"/>
                <w:szCs w:val="16"/>
              </w:rPr>
              <w:t>, 2026</w:t>
            </w:r>
            <w:r w:rsidR="00753009">
              <w:rPr>
                <w:b/>
                <w:bCs/>
                <w:sz w:val="16"/>
                <w:szCs w:val="16"/>
              </w:rPr>
              <w:t>-</w:t>
            </w:r>
            <w:r w:rsidR="005540BA">
              <w:rPr>
                <w:b/>
                <w:bCs/>
                <w:sz w:val="16"/>
                <w:szCs w:val="16"/>
              </w:rPr>
              <w:t>Aug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CD7EBA">
              <w:rPr>
                <w:b/>
                <w:bCs/>
                <w:sz w:val="16"/>
                <w:szCs w:val="16"/>
              </w:rPr>
              <w:t>27</w:t>
            </w:r>
            <w:r w:rsidR="00770963">
              <w:rPr>
                <w:b/>
                <w:bCs/>
                <w:sz w:val="16"/>
                <w:szCs w:val="16"/>
              </w:rPr>
              <w:t>, 2026</w:t>
            </w:r>
            <w:r w:rsidR="00753009">
              <w:rPr>
                <w:b/>
                <w:bCs/>
                <w:sz w:val="16"/>
                <w:szCs w:val="16"/>
              </w:rPr>
              <w:t xml:space="preserve"> </w:t>
            </w:r>
            <w:r w:rsidR="00753009" w:rsidRPr="00EF5BE9">
              <w:rPr>
                <w:b/>
                <w:bCs/>
                <w:color w:val="EE0000"/>
                <w:sz w:val="16"/>
                <w:szCs w:val="16"/>
              </w:rPr>
              <w:t>(GEN</w:t>
            </w:r>
            <w:r w:rsidR="004958DD" w:rsidRPr="00EF5BE9">
              <w:rPr>
                <w:b/>
                <w:bCs/>
                <w:color w:val="EE0000"/>
                <w:sz w:val="16"/>
                <w:szCs w:val="16"/>
              </w:rPr>
              <w:t>24)</w:t>
            </w:r>
            <w:r w:rsidR="004958DD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0207E710" w:rsidR="00C70F02" w:rsidRPr="00955556" w:rsidRDefault="00CD7EBA" w:rsidP="00402F66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Dec 6</w:t>
            </w:r>
            <w:r w:rsidR="008C0399">
              <w:rPr>
                <w:b/>
                <w:bCs/>
                <w:sz w:val="16"/>
                <w:szCs w:val="16"/>
              </w:rPr>
              <w:t>, 2026</w:t>
            </w:r>
            <w:r w:rsidR="004958DD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Dec 10</w:t>
            </w:r>
            <w:r w:rsidR="002436B6">
              <w:rPr>
                <w:b/>
                <w:bCs/>
                <w:sz w:val="16"/>
                <w:szCs w:val="16"/>
              </w:rPr>
              <w:t>, 2026</w:t>
            </w:r>
            <w:r w:rsidR="004958DD">
              <w:rPr>
                <w:b/>
                <w:bCs/>
                <w:sz w:val="16"/>
                <w:szCs w:val="16"/>
              </w:rPr>
              <w:t xml:space="preserve"> </w:t>
            </w:r>
            <w:r w:rsidR="004958DD" w:rsidRPr="00EF5BE9">
              <w:rPr>
                <w:b/>
                <w:bCs/>
                <w:color w:val="EE0000"/>
                <w:sz w:val="16"/>
                <w:szCs w:val="16"/>
              </w:rPr>
              <w:t>(GEN25)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875D8A" w14:paraId="712FB4C6" w14:textId="77777777" w:rsidTr="002474FC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44C3E16A" w:rsidR="00C70F02" w:rsidRPr="00875D8A" w:rsidRDefault="00C70F0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 xml:space="preserve">National </w:t>
            </w:r>
            <w:r w:rsidR="0021198B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1CF96A7B" w:rsidR="00C70F02" w:rsidRPr="00875D8A" w:rsidRDefault="00CD7EBA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 15</w:t>
            </w:r>
            <w:r w:rsidR="0021198B">
              <w:rPr>
                <w:b/>
                <w:bCs/>
                <w:sz w:val="16"/>
                <w:szCs w:val="16"/>
              </w:rPr>
              <w:t>, 2026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FD6D42">
              <w:rPr>
                <w:b/>
                <w:bCs/>
                <w:sz w:val="16"/>
                <w:szCs w:val="16"/>
              </w:rPr>
              <w:t xml:space="preserve">Aug </w:t>
            </w:r>
            <w:r>
              <w:rPr>
                <w:b/>
                <w:bCs/>
                <w:sz w:val="16"/>
                <w:szCs w:val="16"/>
              </w:rPr>
              <w:t>28</w:t>
            </w:r>
            <w:r w:rsidR="0021198B">
              <w:rPr>
                <w:b/>
                <w:bCs/>
                <w:sz w:val="16"/>
                <w:szCs w:val="16"/>
              </w:rPr>
              <w:t>, 2026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Dec 11</w:t>
            </w:r>
            <w:r w:rsidR="0021198B">
              <w:rPr>
                <w:b/>
                <w:bCs/>
                <w:sz w:val="16"/>
                <w:szCs w:val="16"/>
              </w:rPr>
              <w:t>, 2026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C70F02" w:rsidRPr="00875D8A" w14:paraId="567FDB58" w14:textId="77777777" w:rsidTr="002474FC">
        <w:trPr>
          <w:trHeight w:val="270"/>
        </w:trPr>
        <w:tc>
          <w:tcPr>
            <w:tcW w:w="10790" w:type="dxa"/>
          </w:tcPr>
          <w:p w14:paraId="4E370C16" w14:textId="77777777" w:rsidR="00C70F02" w:rsidRPr="00875D8A" w:rsidRDefault="00C70F02" w:rsidP="002474F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875D8A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6F8C4D59" w:rsidR="00C70F02" w:rsidRPr="00875D8A" w:rsidRDefault="00CD7EBA" w:rsidP="0021198B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 16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 w:rsidR="00E46FB8">
              <w:rPr>
                <w:b/>
                <w:bCs/>
                <w:sz w:val="16"/>
                <w:szCs w:val="16"/>
              </w:rPr>
              <w:t xml:space="preserve">Aug </w:t>
            </w:r>
            <w:r>
              <w:rPr>
                <w:b/>
                <w:bCs/>
                <w:sz w:val="16"/>
                <w:szCs w:val="16"/>
              </w:rPr>
              <w:t>29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875D8A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Dec 12</w:t>
            </w:r>
            <w:r w:rsidR="00C70F02" w:rsidRPr="00875D8A">
              <w:rPr>
                <w:b/>
                <w:bCs/>
                <w:sz w:val="16"/>
                <w:szCs w:val="16"/>
              </w:rPr>
              <w:t>, 202</w:t>
            </w:r>
            <w:r w:rsidR="00DC6921">
              <w:rPr>
                <w:b/>
                <w:bCs/>
                <w:sz w:val="16"/>
                <w:szCs w:val="16"/>
              </w:rPr>
              <w:t>6</w:t>
            </w:r>
            <w:r w:rsidR="00C70F02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21198B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21198B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C70F02" w:rsidRPr="00875D8A" w14:paraId="57FF0D20" w14:textId="77777777" w:rsidTr="002474FC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26C9C394" w:rsidR="00DC6921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DC6921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DC6921">
              <w:rPr>
                <w:b/>
                <w:bCs/>
                <w:sz w:val="16"/>
                <w:szCs w:val="16"/>
              </w:rPr>
              <w:t>Holidays</w:t>
            </w:r>
            <w:r w:rsidR="00DC6921">
              <w:rPr>
                <w:b/>
                <w:bCs/>
                <w:sz w:val="16"/>
                <w:szCs w:val="16"/>
              </w:rPr>
              <w:t xml:space="preserve">: March </w:t>
            </w:r>
            <w:r w:rsidR="00472FD6">
              <w:rPr>
                <w:b/>
                <w:bCs/>
                <w:sz w:val="16"/>
                <w:szCs w:val="16"/>
              </w:rPr>
              <w:t>30</w:t>
            </w:r>
            <w:r w:rsidR="00DC6921">
              <w:rPr>
                <w:b/>
                <w:bCs/>
                <w:sz w:val="16"/>
                <w:szCs w:val="16"/>
              </w:rPr>
              <w:t xml:space="preserve">, 2026, </w:t>
            </w:r>
            <w:proofErr w:type="gramStart"/>
            <w:r w:rsidR="00DC6921">
              <w:rPr>
                <w:b/>
                <w:bCs/>
                <w:sz w:val="16"/>
                <w:szCs w:val="16"/>
              </w:rPr>
              <w:t>thru</w:t>
            </w:r>
            <w:proofErr w:type="gramEnd"/>
            <w:r w:rsidR="00DC6921">
              <w:rPr>
                <w:b/>
                <w:bCs/>
                <w:sz w:val="16"/>
                <w:szCs w:val="16"/>
              </w:rPr>
              <w:t xml:space="preserve"> April 3, 2026 (Spring Break); </w:t>
            </w:r>
          </w:p>
          <w:p w14:paraId="61F9A75C" w14:textId="79A8F5EA" w:rsidR="00DC6921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AD0C91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, 2026 (4</w:t>
            </w:r>
            <w:r w:rsidRPr="00DC6921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13CAD355" w:rsidR="00C70F02" w:rsidRPr="00DC6921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December 21-December 31, 2026 (Christmas Holiday)</w:t>
            </w:r>
          </w:p>
        </w:tc>
      </w:tr>
      <w:tr w:rsidR="00C70F02" w:rsidRPr="00875D8A" w14:paraId="27700ACD" w14:textId="77777777" w:rsidTr="002474FC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2AF2135D" w14:textId="77777777" w:rsidR="00C70F02" w:rsidRDefault="0021198B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ADMINISTRATIVE DATES LISTED ABOVE IN THE GREEN SECTION</w:t>
            </w:r>
          </w:p>
          <w:p w14:paraId="263A58DE" w14:textId="60BF24B5" w:rsidR="00AF5DAF" w:rsidRPr="00875D8A" w:rsidRDefault="00AF5DAF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January 1, 2026-January 9, 2026</w:t>
            </w:r>
          </w:p>
        </w:tc>
      </w:tr>
    </w:tbl>
    <w:p w14:paraId="7B489C78" w14:textId="19A41FC0" w:rsidR="00D261F4" w:rsidRDefault="00D261F4" w:rsidP="007B383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242B" w14:textId="77777777" w:rsidR="00BC3D1B" w:rsidRDefault="00BC3D1B" w:rsidP="00337E14">
      <w:pPr>
        <w:spacing w:after="0"/>
      </w:pPr>
      <w:r>
        <w:separator/>
      </w:r>
    </w:p>
  </w:endnote>
  <w:endnote w:type="continuationSeparator" w:id="0">
    <w:p w14:paraId="0C8DA319" w14:textId="77777777" w:rsidR="00BC3D1B" w:rsidRDefault="00BC3D1B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D8FD" w14:textId="77777777" w:rsidR="00BC3D1B" w:rsidRDefault="00BC3D1B" w:rsidP="00337E14">
      <w:pPr>
        <w:spacing w:after="0"/>
      </w:pPr>
      <w:r>
        <w:separator/>
      </w:r>
    </w:p>
  </w:footnote>
  <w:footnote w:type="continuationSeparator" w:id="0">
    <w:p w14:paraId="60ED7857" w14:textId="77777777" w:rsidR="00BC3D1B" w:rsidRDefault="00BC3D1B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3C75"/>
    <w:rsid w:val="0001671B"/>
    <w:rsid w:val="00036832"/>
    <w:rsid w:val="00060862"/>
    <w:rsid w:val="000670D8"/>
    <w:rsid w:val="000A0500"/>
    <w:rsid w:val="000A5C1C"/>
    <w:rsid w:val="000A6191"/>
    <w:rsid w:val="000C0513"/>
    <w:rsid w:val="000D2242"/>
    <w:rsid w:val="000D6EFE"/>
    <w:rsid w:val="000E7D2E"/>
    <w:rsid w:val="00112608"/>
    <w:rsid w:val="00127316"/>
    <w:rsid w:val="00137F1A"/>
    <w:rsid w:val="00177845"/>
    <w:rsid w:val="00177953"/>
    <w:rsid w:val="00191999"/>
    <w:rsid w:val="0019385A"/>
    <w:rsid w:val="0021198B"/>
    <w:rsid w:val="00223B9D"/>
    <w:rsid w:val="00223D4D"/>
    <w:rsid w:val="002436B6"/>
    <w:rsid w:val="00246E8A"/>
    <w:rsid w:val="002474FC"/>
    <w:rsid w:val="002542FD"/>
    <w:rsid w:val="002B1B28"/>
    <w:rsid w:val="002B30FF"/>
    <w:rsid w:val="002D038F"/>
    <w:rsid w:val="002E2982"/>
    <w:rsid w:val="0030705A"/>
    <w:rsid w:val="00312BBA"/>
    <w:rsid w:val="00321BAA"/>
    <w:rsid w:val="00331540"/>
    <w:rsid w:val="00337E14"/>
    <w:rsid w:val="003522B7"/>
    <w:rsid w:val="00366921"/>
    <w:rsid w:val="00397F06"/>
    <w:rsid w:val="003A02A8"/>
    <w:rsid w:val="003C14C4"/>
    <w:rsid w:val="003E7366"/>
    <w:rsid w:val="003F10F1"/>
    <w:rsid w:val="0040217F"/>
    <w:rsid w:val="00402F66"/>
    <w:rsid w:val="00427D85"/>
    <w:rsid w:val="004313E5"/>
    <w:rsid w:val="00442F7B"/>
    <w:rsid w:val="0044315E"/>
    <w:rsid w:val="004722B0"/>
    <w:rsid w:val="00472FD6"/>
    <w:rsid w:val="004958DD"/>
    <w:rsid w:val="004A6647"/>
    <w:rsid w:val="004A6C50"/>
    <w:rsid w:val="004B430E"/>
    <w:rsid w:val="004D5C06"/>
    <w:rsid w:val="004F670E"/>
    <w:rsid w:val="004F683C"/>
    <w:rsid w:val="005044A4"/>
    <w:rsid w:val="005416FC"/>
    <w:rsid w:val="005540BA"/>
    <w:rsid w:val="0058421F"/>
    <w:rsid w:val="005A4EF9"/>
    <w:rsid w:val="005F677F"/>
    <w:rsid w:val="005F7F3D"/>
    <w:rsid w:val="006046EB"/>
    <w:rsid w:val="00605646"/>
    <w:rsid w:val="00622951"/>
    <w:rsid w:val="00666886"/>
    <w:rsid w:val="006837A9"/>
    <w:rsid w:val="006856D3"/>
    <w:rsid w:val="00687EF0"/>
    <w:rsid w:val="00697EAB"/>
    <w:rsid w:val="006A7B7E"/>
    <w:rsid w:val="006E7372"/>
    <w:rsid w:val="006E7E90"/>
    <w:rsid w:val="006F1D3C"/>
    <w:rsid w:val="006F6BE3"/>
    <w:rsid w:val="00723B05"/>
    <w:rsid w:val="007323E5"/>
    <w:rsid w:val="007476DE"/>
    <w:rsid w:val="007523A2"/>
    <w:rsid w:val="00753009"/>
    <w:rsid w:val="00770963"/>
    <w:rsid w:val="007809A2"/>
    <w:rsid w:val="00792C89"/>
    <w:rsid w:val="007965A9"/>
    <w:rsid w:val="007B3832"/>
    <w:rsid w:val="007B3E13"/>
    <w:rsid w:val="007F75C5"/>
    <w:rsid w:val="0081420B"/>
    <w:rsid w:val="0081774F"/>
    <w:rsid w:val="00826F4E"/>
    <w:rsid w:val="008910E3"/>
    <w:rsid w:val="00891AC9"/>
    <w:rsid w:val="008C0399"/>
    <w:rsid w:val="008E6BDA"/>
    <w:rsid w:val="009035EA"/>
    <w:rsid w:val="00910E4A"/>
    <w:rsid w:val="00935EA4"/>
    <w:rsid w:val="00952922"/>
    <w:rsid w:val="00954A61"/>
    <w:rsid w:val="00955556"/>
    <w:rsid w:val="00956FC1"/>
    <w:rsid w:val="009578CB"/>
    <w:rsid w:val="00985665"/>
    <w:rsid w:val="00995BAC"/>
    <w:rsid w:val="00996198"/>
    <w:rsid w:val="009B24EE"/>
    <w:rsid w:val="009C49F3"/>
    <w:rsid w:val="009F65F2"/>
    <w:rsid w:val="00A0538E"/>
    <w:rsid w:val="00A15338"/>
    <w:rsid w:val="00A218AB"/>
    <w:rsid w:val="00A4405D"/>
    <w:rsid w:val="00A528B8"/>
    <w:rsid w:val="00A70674"/>
    <w:rsid w:val="00A73577"/>
    <w:rsid w:val="00A8273C"/>
    <w:rsid w:val="00A875D8"/>
    <w:rsid w:val="00A8785D"/>
    <w:rsid w:val="00AD0C91"/>
    <w:rsid w:val="00AD7052"/>
    <w:rsid w:val="00AF5DAF"/>
    <w:rsid w:val="00B03FCB"/>
    <w:rsid w:val="00B13F37"/>
    <w:rsid w:val="00B26FA3"/>
    <w:rsid w:val="00B3316F"/>
    <w:rsid w:val="00B377B5"/>
    <w:rsid w:val="00B6071A"/>
    <w:rsid w:val="00B675D0"/>
    <w:rsid w:val="00B87BA8"/>
    <w:rsid w:val="00BC3D1B"/>
    <w:rsid w:val="00BD3CB3"/>
    <w:rsid w:val="00BD4C1E"/>
    <w:rsid w:val="00C1703F"/>
    <w:rsid w:val="00C2181B"/>
    <w:rsid w:val="00C606FF"/>
    <w:rsid w:val="00C65071"/>
    <w:rsid w:val="00C70F02"/>
    <w:rsid w:val="00C74996"/>
    <w:rsid w:val="00C86BF7"/>
    <w:rsid w:val="00CB798F"/>
    <w:rsid w:val="00CD7EBA"/>
    <w:rsid w:val="00D15461"/>
    <w:rsid w:val="00D261F4"/>
    <w:rsid w:val="00D35DA8"/>
    <w:rsid w:val="00D41B04"/>
    <w:rsid w:val="00D55615"/>
    <w:rsid w:val="00D71E6D"/>
    <w:rsid w:val="00D944C7"/>
    <w:rsid w:val="00DA1440"/>
    <w:rsid w:val="00DC6921"/>
    <w:rsid w:val="00DE3B4C"/>
    <w:rsid w:val="00E118A4"/>
    <w:rsid w:val="00E46FB8"/>
    <w:rsid w:val="00E60EF6"/>
    <w:rsid w:val="00E63E1B"/>
    <w:rsid w:val="00E648D0"/>
    <w:rsid w:val="00E85728"/>
    <w:rsid w:val="00EC16F9"/>
    <w:rsid w:val="00EC7FA9"/>
    <w:rsid w:val="00EE6C81"/>
    <w:rsid w:val="00EF5BE9"/>
    <w:rsid w:val="00F04882"/>
    <w:rsid w:val="00F0618D"/>
    <w:rsid w:val="00F41884"/>
    <w:rsid w:val="00F45140"/>
    <w:rsid w:val="00F53F54"/>
    <w:rsid w:val="00F55EA6"/>
    <w:rsid w:val="00F72F40"/>
    <w:rsid w:val="00FB5FA5"/>
    <w:rsid w:val="00FD6D42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42BA40C7-4DA8-4FD9-B3BB-456D4A71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25</TotalTime>
  <Pages>1</Pages>
  <Words>748</Words>
  <Characters>2074</Characters>
  <Application>Microsoft Office Word</Application>
  <DocSecurity>0</DocSecurity>
  <Lines>1037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2025-12-17T22:12:00Z</cp:lastPrinted>
  <dcterms:created xsi:type="dcterms:W3CDTF">2026-01-04T20:17:00Z</dcterms:created>
  <dcterms:modified xsi:type="dcterms:W3CDTF">2026-01-04T20:17:00Z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