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7BE980A9" w:rsidR="00A70674" w:rsidRPr="00E012A0" w:rsidRDefault="00D66293" w:rsidP="00171AD1">
            <w:pPr>
              <w:pStyle w:val="Tit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13F37" w:rsidRPr="00E012A0">
              <w:rPr>
                <w:sz w:val="18"/>
                <w:szCs w:val="18"/>
              </w:rPr>
              <w:t xml:space="preserve">dvanced Medical Academy </w:t>
            </w:r>
            <w:r w:rsidR="00C17CDD">
              <w:rPr>
                <w:sz w:val="18"/>
                <w:szCs w:val="18"/>
              </w:rPr>
              <w:t>8</w:t>
            </w:r>
            <w:r w:rsidR="00171AD1" w:rsidRPr="00E012A0">
              <w:rPr>
                <w:sz w:val="18"/>
                <w:szCs w:val="18"/>
              </w:rPr>
              <w:t xml:space="preserve">- Week </w:t>
            </w:r>
            <w:r w:rsidR="00C17CDD">
              <w:rPr>
                <w:sz w:val="18"/>
                <w:szCs w:val="18"/>
              </w:rPr>
              <w:t>Day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D6629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D6629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756C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C359B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0C468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0C468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0804071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CD1F3E">
              <w:rPr>
                <w:b/>
                <w:bCs/>
                <w:sz w:val="16"/>
                <w:szCs w:val="16"/>
              </w:rPr>
              <w:t>Tuesday</w:t>
            </w:r>
            <w:r w:rsidR="00E012A0">
              <w:rPr>
                <w:b/>
                <w:bCs/>
                <w:sz w:val="16"/>
                <w:szCs w:val="16"/>
              </w:rPr>
              <w:t xml:space="preserve"> </w:t>
            </w:r>
            <w:r w:rsidR="00DC6921" w:rsidRPr="00CD1F3E">
              <w:rPr>
                <w:b/>
                <w:bCs/>
                <w:sz w:val="16"/>
                <w:szCs w:val="16"/>
              </w:rPr>
              <w:t>and Thursday: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359B1">
              <w:rPr>
                <w:b/>
                <w:bCs/>
                <w:sz w:val="16"/>
                <w:szCs w:val="16"/>
              </w:rPr>
              <w:t>8:00am-4:00pm</w:t>
            </w:r>
          </w:p>
          <w:p w14:paraId="60F89EB7" w14:textId="43675A75" w:rsidR="006332A8" w:rsidRPr="00CD1F3E" w:rsidRDefault="005941FB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</w:t>
            </w:r>
            <w:r w:rsidR="00C17CDD">
              <w:rPr>
                <w:b/>
                <w:bCs/>
                <w:sz w:val="16"/>
                <w:szCs w:val="16"/>
              </w:rPr>
              <w:t>y</w:t>
            </w:r>
            <w:r w:rsidR="00A762BC">
              <w:rPr>
                <w:b/>
                <w:bCs/>
                <w:sz w:val="16"/>
                <w:szCs w:val="16"/>
              </w:rPr>
              <w:t xml:space="preserve"> </w:t>
            </w:r>
            <w:r w:rsidR="00756CFD">
              <w:rPr>
                <w:b/>
                <w:bCs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756CFD">
              <w:rPr>
                <w:b/>
                <w:bCs/>
                <w:sz w:val="16"/>
                <w:szCs w:val="16"/>
              </w:rPr>
              <w:t>-June 11,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C17CDD">
              <w:rPr>
                <w:b/>
                <w:bCs/>
                <w:sz w:val="16"/>
                <w:szCs w:val="16"/>
              </w:rPr>
              <w:t>Ju</w:t>
            </w:r>
            <w:r w:rsidR="00756CFD">
              <w:rPr>
                <w:b/>
                <w:bCs/>
                <w:sz w:val="16"/>
                <w:szCs w:val="16"/>
              </w:rPr>
              <w:t>ly 14</w:t>
            </w:r>
            <w:r w:rsidR="00C17CDD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756CFD">
              <w:rPr>
                <w:b/>
                <w:bCs/>
                <w:sz w:val="16"/>
                <w:szCs w:val="16"/>
              </w:rPr>
              <w:t>August 20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S</w:t>
            </w:r>
            <w:r w:rsidR="00D464F8">
              <w:rPr>
                <w:b/>
                <w:bCs/>
                <w:sz w:val="16"/>
                <w:szCs w:val="16"/>
              </w:rPr>
              <w:t>ept</w:t>
            </w:r>
            <w:r w:rsidR="00756CFD">
              <w:rPr>
                <w:b/>
                <w:bCs/>
                <w:sz w:val="16"/>
                <w:szCs w:val="16"/>
              </w:rPr>
              <w:t>ember</w:t>
            </w:r>
            <w:r w:rsidR="00D464F8">
              <w:rPr>
                <w:b/>
                <w:bCs/>
                <w:sz w:val="16"/>
                <w:szCs w:val="16"/>
              </w:rPr>
              <w:t xml:space="preserve"> </w:t>
            </w:r>
            <w:r w:rsidR="00756CFD">
              <w:rPr>
                <w:b/>
                <w:bCs/>
                <w:sz w:val="16"/>
                <w:szCs w:val="16"/>
              </w:rPr>
              <w:t>8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756CFD">
              <w:rPr>
                <w:b/>
                <w:bCs/>
                <w:sz w:val="16"/>
                <w:szCs w:val="16"/>
              </w:rPr>
              <w:t>-October 15,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729EFC2A" w14:textId="3FE1A7CF" w:rsidR="00C70F02" w:rsidRPr="00CD1F3E" w:rsidRDefault="00756CFD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November 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December 17</w:t>
            </w:r>
            <w:r w:rsidR="00DC6921" w:rsidRPr="00CD1F3E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46B91EF7" w14:textId="5DA56C7A" w:rsidR="006332A8" w:rsidRPr="00CD1F3E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 xml:space="preserve">40- Hour </w:t>
            </w:r>
            <w:r w:rsidR="00C70F02" w:rsidRPr="00C17CDD">
              <w:rPr>
                <w:b/>
                <w:bCs/>
                <w:sz w:val="16"/>
                <w:szCs w:val="16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>
              <w:rPr>
                <w:b/>
                <w:bCs/>
                <w:sz w:val="16"/>
                <w:szCs w:val="16"/>
              </w:rPr>
              <w:t>June 1</w:t>
            </w:r>
            <w:r w:rsidR="00C66A18">
              <w:rPr>
                <w:b/>
                <w:bCs/>
                <w:sz w:val="16"/>
                <w:szCs w:val="16"/>
              </w:rPr>
              <w:t>5</w:t>
            </w:r>
            <w:r w:rsidR="00756CFD">
              <w:rPr>
                <w:b/>
                <w:bCs/>
                <w:sz w:val="16"/>
                <w:szCs w:val="16"/>
              </w:rPr>
              <w:t xml:space="preserve">-June </w:t>
            </w:r>
            <w:r w:rsidR="00C66A18">
              <w:rPr>
                <w:b/>
                <w:bCs/>
                <w:sz w:val="16"/>
                <w:szCs w:val="16"/>
              </w:rPr>
              <w:t>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Aug 2</w:t>
            </w:r>
            <w:r w:rsidR="00C66A18">
              <w:rPr>
                <w:b/>
                <w:bCs/>
                <w:sz w:val="16"/>
                <w:szCs w:val="16"/>
              </w:rPr>
              <w:t>4</w:t>
            </w:r>
            <w:r w:rsidR="00756CFD">
              <w:rPr>
                <w:b/>
                <w:bCs/>
                <w:sz w:val="16"/>
                <w:szCs w:val="16"/>
              </w:rPr>
              <w:t>-Aug 2</w:t>
            </w:r>
            <w:r w:rsidR="000C4688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Oct 18</w:t>
            </w:r>
            <w:r w:rsidR="001668DD">
              <w:rPr>
                <w:b/>
                <w:bCs/>
                <w:sz w:val="16"/>
                <w:szCs w:val="16"/>
              </w:rPr>
              <w:t>-</w:t>
            </w:r>
            <w:r w:rsidR="00756CFD">
              <w:rPr>
                <w:b/>
                <w:bCs/>
                <w:sz w:val="16"/>
                <w:szCs w:val="16"/>
              </w:rPr>
              <w:t>Oct 2</w:t>
            </w:r>
            <w:r w:rsidR="000C4688">
              <w:rPr>
                <w:b/>
                <w:bCs/>
                <w:sz w:val="16"/>
                <w:szCs w:val="16"/>
              </w:rPr>
              <w:t>3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21</w:t>
            </w:r>
            <w:r w:rsidR="00E318C9">
              <w:rPr>
                <w:b/>
                <w:bCs/>
                <w:sz w:val="16"/>
                <w:szCs w:val="16"/>
              </w:rPr>
              <w:t>-</w:t>
            </w:r>
            <w:r w:rsidR="000C4688">
              <w:rPr>
                <w:b/>
                <w:bCs/>
                <w:sz w:val="16"/>
                <w:szCs w:val="16"/>
              </w:rPr>
              <w:t>Dec 31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05CC74B7" w:rsidR="00C70F02" w:rsidRPr="00C17CDD" w:rsidRDefault="00E012A0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756CFD">
              <w:rPr>
                <w:b/>
                <w:bCs/>
                <w:sz w:val="16"/>
                <w:szCs w:val="16"/>
              </w:rPr>
              <w:t xml:space="preserve">June 14-June 20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 xml:space="preserve">Aug 23-Aug 29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Oct 18-Oct 2</w:t>
            </w:r>
            <w:r w:rsidR="000C4688">
              <w:rPr>
                <w:b/>
                <w:bCs/>
                <w:sz w:val="16"/>
                <w:szCs w:val="16"/>
              </w:rPr>
              <w:t>2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21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0C4688">
              <w:rPr>
                <w:b/>
                <w:bCs/>
                <w:sz w:val="16"/>
                <w:szCs w:val="16"/>
              </w:rPr>
              <w:t>Dec 3</w:t>
            </w:r>
            <w:r w:rsidR="00756CFD">
              <w:rPr>
                <w:b/>
                <w:bCs/>
                <w:sz w:val="16"/>
                <w:szCs w:val="16"/>
              </w:rPr>
              <w:t>1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6D450531" w:rsidR="00C70F02" w:rsidRPr="00C17CDD" w:rsidRDefault="00756CFD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June </w:t>
            </w:r>
            <w:r w:rsidR="00D66293">
              <w:rPr>
                <w:b/>
                <w:bCs/>
                <w:sz w:val="16"/>
                <w:szCs w:val="16"/>
              </w:rPr>
              <w:t>26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Sept 4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C17CDD">
              <w:rPr>
                <w:b/>
                <w:bCs/>
                <w:sz w:val="16"/>
                <w:szCs w:val="16"/>
              </w:rPr>
              <w:t>Oct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23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67FDB58" w14:textId="77777777" w:rsidTr="00852497">
        <w:trPr>
          <w:trHeight w:val="270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77C6262D" w:rsidR="00C70F02" w:rsidRPr="00C17CDD" w:rsidRDefault="00756CFD" w:rsidP="00C17CDD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June </w:t>
            </w:r>
            <w:r w:rsidR="00D66293">
              <w:rPr>
                <w:b/>
                <w:bCs/>
                <w:sz w:val="16"/>
                <w:szCs w:val="16"/>
              </w:rPr>
              <w:t>13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Sept 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C17CDD">
              <w:rPr>
                <w:b/>
                <w:bCs/>
                <w:sz w:val="16"/>
                <w:szCs w:val="16"/>
              </w:rPr>
              <w:t xml:space="preserve">Oct </w:t>
            </w:r>
            <w:r w:rsidR="0034537C">
              <w:rPr>
                <w:b/>
                <w:bCs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color w:val="auto"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73855EEA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DC6921" w:rsidRPr="00CD1F3E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0605854C" w14:textId="42F196C1" w:rsidR="00C17CDD" w:rsidRDefault="008A7980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</w:t>
            </w:r>
            <w:r w:rsidR="00C17CDD">
              <w:rPr>
                <w:b/>
                <w:bCs/>
                <w:sz w:val="16"/>
                <w:szCs w:val="16"/>
              </w:rPr>
              <w:t>January 12, 2026-Friday, Ma</w:t>
            </w:r>
            <w:r w:rsidR="00756CFD">
              <w:rPr>
                <w:b/>
                <w:bCs/>
                <w:sz w:val="16"/>
                <w:szCs w:val="16"/>
              </w:rPr>
              <w:t>y 1</w:t>
            </w:r>
            <w:r w:rsidR="00C17CDD">
              <w:rPr>
                <w:b/>
                <w:bCs/>
                <w:sz w:val="16"/>
                <w:szCs w:val="16"/>
              </w:rPr>
              <w:t xml:space="preserve">, 2026; Monday, </w:t>
            </w:r>
            <w:r w:rsidR="00756CFD">
              <w:rPr>
                <w:b/>
                <w:bCs/>
                <w:sz w:val="16"/>
                <w:szCs w:val="16"/>
              </w:rPr>
              <w:t>June 22</w:t>
            </w:r>
            <w:r w:rsidR="00C17CDD">
              <w:rPr>
                <w:b/>
                <w:bCs/>
                <w:sz w:val="16"/>
                <w:szCs w:val="16"/>
              </w:rPr>
              <w:t xml:space="preserve">-Thursday, </w:t>
            </w:r>
            <w:r w:rsidR="00756CFD">
              <w:rPr>
                <w:b/>
                <w:bCs/>
                <w:sz w:val="16"/>
                <w:szCs w:val="16"/>
              </w:rPr>
              <w:t>June 25</w:t>
            </w:r>
            <w:r w:rsidR="00C17CDD">
              <w:rPr>
                <w:b/>
                <w:bCs/>
                <w:sz w:val="16"/>
                <w:szCs w:val="16"/>
              </w:rPr>
              <w:t xml:space="preserve">, 2026; </w:t>
            </w:r>
            <w:r w:rsidR="00756CFD">
              <w:rPr>
                <w:b/>
                <w:bCs/>
                <w:sz w:val="16"/>
                <w:szCs w:val="16"/>
              </w:rPr>
              <w:t>Monday, Aug 31, 2026-Thursday, Sept 3, 2026</w:t>
            </w:r>
            <w:r w:rsidR="00C17CDD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263A58DE" w14:textId="5C3723C7" w:rsidR="008A7980" w:rsidRPr="00CD1F3E" w:rsidRDefault="00C17CDD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</w:t>
            </w:r>
            <w:r w:rsidR="00756CFD">
              <w:rPr>
                <w:b/>
                <w:bCs/>
                <w:sz w:val="16"/>
                <w:szCs w:val="16"/>
              </w:rPr>
              <w:t>October 26</w:t>
            </w:r>
            <w:r>
              <w:rPr>
                <w:b/>
                <w:bCs/>
                <w:sz w:val="16"/>
                <w:szCs w:val="16"/>
              </w:rPr>
              <w:t>, 2026-</w:t>
            </w:r>
            <w:r w:rsidR="00756CFD">
              <w:rPr>
                <w:b/>
                <w:bCs/>
                <w:sz w:val="16"/>
                <w:szCs w:val="16"/>
              </w:rPr>
              <w:t xml:space="preserve">Thursday, </w:t>
            </w:r>
            <w:r>
              <w:rPr>
                <w:b/>
                <w:bCs/>
                <w:sz w:val="16"/>
                <w:szCs w:val="16"/>
              </w:rPr>
              <w:t xml:space="preserve">October </w:t>
            </w:r>
            <w:r w:rsidR="006501BE">
              <w:rPr>
                <w:b/>
                <w:bCs/>
                <w:sz w:val="16"/>
                <w:szCs w:val="16"/>
              </w:rPr>
              <w:t>29</w:t>
            </w:r>
            <w:r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6E87" w14:textId="77777777" w:rsidR="0090729E" w:rsidRDefault="0090729E" w:rsidP="00337E14">
      <w:pPr>
        <w:spacing w:after="0"/>
      </w:pPr>
      <w:r>
        <w:separator/>
      </w:r>
    </w:p>
  </w:endnote>
  <w:endnote w:type="continuationSeparator" w:id="0">
    <w:p w14:paraId="0A1F89C2" w14:textId="77777777" w:rsidR="0090729E" w:rsidRDefault="0090729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D2A7" w14:textId="77777777" w:rsidR="0090729E" w:rsidRDefault="0090729E" w:rsidP="00337E14">
      <w:pPr>
        <w:spacing w:after="0"/>
      </w:pPr>
      <w:r>
        <w:separator/>
      </w:r>
    </w:p>
  </w:footnote>
  <w:footnote w:type="continuationSeparator" w:id="0">
    <w:p w14:paraId="518EF7B2" w14:textId="77777777" w:rsidR="0090729E" w:rsidRDefault="0090729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23727"/>
    <w:rsid w:val="00036832"/>
    <w:rsid w:val="00087FA9"/>
    <w:rsid w:val="000A6191"/>
    <w:rsid w:val="000C0513"/>
    <w:rsid w:val="000C4688"/>
    <w:rsid w:val="000D6EFE"/>
    <w:rsid w:val="000E7D2E"/>
    <w:rsid w:val="000F56C7"/>
    <w:rsid w:val="00137F1A"/>
    <w:rsid w:val="00155FE9"/>
    <w:rsid w:val="001668DD"/>
    <w:rsid w:val="00171AD1"/>
    <w:rsid w:val="00177845"/>
    <w:rsid w:val="00191999"/>
    <w:rsid w:val="0019385A"/>
    <w:rsid w:val="001D7E13"/>
    <w:rsid w:val="00202D14"/>
    <w:rsid w:val="00203E54"/>
    <w:rsid w:val="0022223B"/>
    <w:rsid w:val="00223B9D"/>
    <w:rsid w:val="00223D4D"/>
    <w:rsid w:val="00246E8A"/>
    <w:rsid w:val="002542FD"/>
    <w:rsid w:val="002E2982"/>
    <w:rsid w:val="0030705A"/>
    <w:rsid w:val="00312BBA"/>
    <w:rsid w:val="00331540"/>
    <w:rsid w:val="00331820"/>
    <w:rsid w:val="00337E14"/>
    <w:rsid w:val="003402B9"/>
    <w:rsid w:val="0034537C"/>
    <w:rsid w:val="003522B7"/>
    <w:rsid w:val="00366921"/>
    <w:rsid w:val="003830C3"/>
    <w:rsid w:val="00397F06"/>
    <w:rsid w:val="003A02A8"/>
    <w:rsid w:val="003A51C0"/>
    <w:rsid w:val="003C14C4"/>
    <w:rsid w:val="003E7366"/>
    <w:rsid w:val="00422138"/>
    <w:rsid w:val="0044315E"/>
    <w:rsid w:val="004722B0"/>
    <w:rsid w:val="004A6647"/>
    <w:rsid w:val="004A6C50"/>
    <w:rsid w:val="004B430E"/>
    <w:rsid w:val="004D5C06"/>
    <w:rsid w:val="004F670E"/>
    <w:rsid w:val="004F683C"/>
    <w:rsid w:val="005044A4"/>
    <w:rsid w:val="005416FC"/>
    <w:rsid w:val="005528FD"/>
    <w:rsid w:val="00574257"/>
    <w:rsid w:val="0058421F"/>
    <w:rsid w:val="00587DBC"/>
    <w:rsid w:val="005941FB"/>
    <w:rsid w:val="005F27BA"/>
    <w:rsid w:val="005F677F"/>
    <w:rsid w:val="00605646"/>
    <w:rsid w:val="00622951"/>
    <w:rsid w:val="00630A40"/>
    <w:rsid w:val="006332A8"/>
    <w:rsid w:val="006501BE"/>
    <w:rsid w:val="00680988"/>
    <w:rsid w:val="006856D3"/>
    <w:rsid w:val="00687EF0"/>
    <w:rsid w:val="006E7372"/>
    <w:rsid w:val="006F1D3C"/>
    <w:rsid w:val="00746F7F"/>
    <w:rsid w:val="007476DE"/>
    <w:rsid w:val="00756CFD"/>
    <w:rsid w:val="007B3E13"/>
    <w:rsid w:val="007C2A31"/>
    <w:rsid w:val="007F75C5"/>
    <w:rsid w:val="0081420B"/>
    <w:rsid w:val="00852497"/>
    <w:rsid w:val="008643E6"/>
    <w:rsid w:val="00883E95"/>
    <w:rsid w:val="00891AC9"/>
    <w:rsid w:val="008A7980"/>
    <w:rsid w:val="008C5701"/>
    <w:rsid w:val="008E6BDA"/>
    <w:rsid w:val="009035EA"/>
    <w:rsid w:val="0090729E"/>
    <w:rsid w:val="0091601C"/>
    <w:rsid w:val="009208A3"/>
    <w:rsid w:val="00952922"/>
    <w:rsid w:val="00954A61"/>
    <w:rsid w:val="009578CB"/>
    <w:rsid w:val="00985665"/>
    <w:rsid w:val="009873D3"/>
    <w:rsid w:val="00995BAC"/>
    <w:rsid w:val="00996198"/>
    <w:rsid w:val="009C49F3"/>
    <w:rsid w:val="009F04DD"/>
    <w:rsid w:val="009F65F2"/>
    <w:rsid w:val="00A0538E"/>
    <w:rsid w:val="00A15338"/>
    <w:rsid w:val="00A218AB"/>
    <w:rsid w:val="00A4405D"/>
    <w:rsid w:val="00A70674"/>
    <w:rsid w:val="00A73577"/>
    <w:rsid w:val="00A762BC"/>
    <w:rsid w:val="00A875D8"/>
    <w:rsid w:val="00AC4F3E"/>
    <w:rsid w:val="00B03FCB"/>
    <w:rsid w:val="00B13F37"/>
    <w:rsid w:val="00B26FA3"/>
    <w:rsid w:val="00B8090B"/>
    <w:rsid w:val="00B83C73"/>
    <w:rsid w:val="00B87BA8"/>
    <w:rsid w:val="00B93C74"/>
    <w:rsid w:val="00BD4C1E"/>
    <w:rsid w:val="00BE131C"/>
    <w:rsid w:val="00BF5A10"/>
    <w:rsid w:val="00C17CDD"/>
    <w:rsid w:val="00C2181B"/>
    <w:rsid w:val="00C359B1"/>
    <w:rsid w:val="00C42E57"/>
    <w:rsid w:val="00C606FF"/>
    <w:rsid w:val="00C65071"/>
    <w:rsid w:val="00C66A18"/>
    <w:rsid w:val="00C70F02"/>
    <w:rsid w:val="00C72DC3"/>
    <w:rsid w:val="00C74996"/>
    <w:rsid w:val="00C903B8"/>
    <w:rsid w:val="00CD1F3E"/>
    <w:rsid w:val="00D15461"/>
    <w:rsid w:val="00D261F4"/>
    <w:rsid w:val="00D35DA8"/>
    <w:rsid w:val="00D464F8"/>
    <w:rsid w:val="00D5237B"/>
    <w:rsid w:val="00D55615"/>
    <w:rsid w:val="00D656F1"/>
    <w:rsid w:val="00D66293"/>
    <w:rsid w:val="00D944C7"/>
    <w:rsid w:val="00DA3AD7"/>
    <w:rsid w:val="00DA3C6D"/>
    <w:rsid w:val="00DC6921"/>
    <w:rsid w:val="00DD186A"/>
    <w:rsid w:val="00DD751D"/>
    <w:rsid w:val="00DE3B4C"/>
    <w:rsid w:val="00E012A0"/>
    <w:rsid w:val="00E118A4"/>
    <w:rsid w:val="00E318C9"/>
    <w:rsid w:val="00E41076"/>
    <w:rsid w:val="00E41E50"/>
    <w:rsid w:val="00E60EF6"/>
    <w:rsid w:val="00E63E1B"/>
    <w:rsid w:val="00E70854"/>
    <w:rsid w:val="00E7513E"/>
    <w:rsid w:val="00EA1A91"/>
    <w:rsid w:val="00EB1CCB"/>
    <w:rsid w:val="00EC16F9"/>
    <w:rsid w:val="00ED40AD"/>
    <w:rsid w:val="00F04882"/>
    <w:rsid w:val="00F10F31"/>
    <w:rsid w:val="00F45140"/>
    <w:rsid w:val="00F46BC0"/>
    <w:rsid w:val="00F53F54"/>
    <w:rsid w:val="00F55EA6"/>
    <w:rsid w:val="00F628F3"/>
    <w:rsid w:val="00F775A1"/>
    <w:rsid w:val="00FB5FA5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344CE99-50C2-45AE-A43F-1F4215A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4</TotalTime>
  <Pages>1</Pages>
  <Words>708</Words>
  <Characters>2112</Characters>
  <Application>Microsoft Office Word</Application>
  <DocSecurity>0</DocSecurity>
  <Lines>701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3</cp:revision>
  <cp:lastPrinted>2026-04-09T15:49:00Z</cp:lastPrinted>
  <dcterms:created xsi:type="dcterms:W3CDTF">2026-04-10T20:24:00Z</dcterms:created>
  <dcterms:modified xsi:type="dcterms:W3CDTF">2026-04-10T20:31:00Z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