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5F65" w14:textId="420ABF0E" w:rsidR="005A2D5B" w:rsidRPr="005A2D5B" w:rsidRDefault="005A2D5B" w:rsidP="007605BA">
      <w:pPr>
        <w:jc w:val="center"/>
        <w:rPr>
          <w:b/>
          <w:bCs/>
          <w:color w:val="9B0A07"/>
        </w:rPr>
      </w:pPr>
      <w:r w:rsidRPr="005A2D5B">
        <w:rPr>
          <w:b/>
          <w:bCs/>
          <w:color w:val="9B0A07"/>
        </w:rPr>
        <w:t>We are so excited that you will be joining us!</w:t>
      </w:r>
    </w:p>
    <w:p w14:paraId="03D0199A" w14:textId="77777777" w:rsidR="005A2D5B" w:rsidRDefault="005A2D5B" w:rsidP="005A2D5B">
      <w:pPr>
        <w:ind w:left="180" w:hanging="90"/>
      </w:pPr>
    </w:p>
    <w:p w14:paraId="3DF862DE" w14:textId="54AB52F4" w:rsidR="00A60BCF" w:rsidRDefault="00F23BAE" w:rsidP="005A2D5B">
      <w:pPr>
        <w:ind w:left="180" w:hanging="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</w:t>
      </w:r>
      <w:r w:rsidR="005A2D5B" w:rsidRPr="005A2D5B">
        <w:rPr>
          <w:b/>
          <w:bCs/>
          <w:sz w:val="28"/>
          <w:szCs w:val="28"/>
        </w:rPr>
        <w:t>Member</w:t>
      </w:r>
      <w:r w:rsidR="00AF7FE7">
        <w:rPr>
          <w:b/>
          <w:bCs/>
          <w:sz w:val="28"/>
          <w:szCs w:val="28"/>
        </w:rPr>
        <w:t xml:space="preserve"> / Membership </w:t>
      </w:r>
      <w:r w:rsidR="008D1924">
        <w:rPr>
          <w:b/>
          <w:bCs/>
          <w:sz w:val="28"/>
          <w:szCs w:val="28"/>
        </w:rPr>
        <w:t xml:space="preserve">Renewal </w:t>
      </w:r>
      <w:r w:rsidR="008D1924" w:rsidRPr="005A2D5B">
        <w:rPr>
          <w:b/>
          <w:bCs/>
          <w:sz w:val="28"/>
          <w:szCs w:val="28"/>
        </w:rPr>
        <w:t>Form</w:t>
      </w:r>
    </w:p>
    <w:p w14:paraId="702E6B97" w14:textId="10A3EC3F" w:rsidR="005A2D5B" w:rsidRPr="007605BA" w:rsidRDefault="005A2D5B" w:rsidP="007605BA">
      <w:pPr>
        <w:ind w:left="180" w:hanging="90"/>
        <w:jc w:val="center"/>
        <w:rPr>
          <w:i/>
          <w:iCs/>
          <w:sz w:val="28"/>
          <w:szCs w:val="28"/>
        </w:rPr>
      </w:pPr>
      <w:r w:rsidRPr="005A2D5B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P</w:t>
      </w:r>
      <w:r w:rsidRPr="005A2D5B">
        <w:rPr>
          <w:i/>
          <w:iCs/>
          <w:sz w:val="28"/>
          <w:szCs w:val="28"/>
        </w:rPr>
        <w:t>lease fill out all fields below)</w:t>
      </w:r>
    </w:p>
    <w:p w14:paraId="6B38A095" w14:textId="76755DC6" w:rsidR="005A2D5B" w:rsidRPr="005E7BB3" w:rsidRDefault="005A2D5B" w:rsidP="005A2D5B">
      <w:pPr>
        <w:ind w:left="180" w:hanging="90"/>
        <w:jc w:val="center"/>
        <w:rPr>
          <w:b/>
          <w:bCs/>
        </w:rPr>
      </w:pPr>
    </w:p>
    <w:p w14:paraId="0F9B79A2" w14:textId="06FCC324" w:rsidR="005A2D5B" w:rsidRPr="005E7BB3" w:rsidRDefault="005A2D5B" w:rsidP="005A2D5B">
      <w:pPr>
        <w:ind w:left="180" w:hanging="90"/>
      </w:pPr>
      <w:r w:rsidRPr="005E7BB3">
        <w:t>Name ____________________________________________________</w:t>
      </w:r>
    </w:p>
    <w:p w14:paraId="1EB4D35A" w14:textId="1A1CDD18" w:rsidR="005A2D5B" w:rsidRPr="005E7BB3" w:rsidRDefault="005A2D5B" w:rsidP="005A2D5B">
      <w:pPr>
        <w:ind w:left="180" w:hanging="90"/>
      </w:pPr>
    </w:p>
    <w:p w14:paraId="605A9A70" w14:textId="75E5ACE7" w:rsidR="005A2D5B" w:rsidRPr="005E7BB3" w:rsidRDefault="005A2D5B" w:rsidP="005A2D5B">
      <w:pPr>
        <w:ind w:left="180" w:hanging="90"/>
      </w:pPr>
      <w:r w:rsidRPr="005E7BB3">
        <w:t>Address ___________________________________________________</w:t>
      </w:r>
    </w:p>
    <w:p w14:paraId="07271B79" w14:textId="0255A6AF" w:rsidR="005A2D5B" w:rsidRPr="005E7BB3" w:rsidRDefault="005A2D5B" w:rsidP="005A2D5B">
      <w:pPr>
        <w:ind w:left="180" w:hanging="90"/>
      </w:pPr>
    </w:p>
    <w:p w14:paraId="2AE8441E" w14:textId="74FBD270" w:rsidR="005A2D5B" w:rsidRPr="005E7BB3" w:rsidRDefault="005A2D5B" w:rsidP="005A2D5B">
      <w:pPr>
        <w:ind w:left="180" w:hanging="90"/>
      </w:pPr>
      <w:r w:rsidRPr="005E7BB3">
        <w:t>__________________________________________________________</w:t>
      </w:r>
    </w:p>
    <w:p w14:paraId="7BC4FA03" w14:textId="21060080" w:rsidR="005A2D5B" w:rsidRPr="005E7BB3" w:rsidRDefault="005A2D5B" w:rsidP="005A2D5B">
      <w:pPr>
        <w:ind w:left="180" w:hanging="90"/>
      </w:pPr>
    </w:p>
    <w:p w14:paraId="7E4DE26C" w14:textId="09795148" w:rsidR="005A2D5B" w:rsidRPr="005E7BB3" w:rsidRDefault="005A2D5B" w:rsidP="005A2D5B">
      <w:pPr>
        <w:ind w:left="180" w:hanging="90"/>
      </w:pPr>
      <w:r w:rsidRPr="005E7BB3">
        <w:t>Email Address ______________________________________________</w:t>
      </w:r>
    </w:p>
    <w:p w14:paraId="0E2FE311" w14:textId="5E26C795" w:rsidR="005A2D5B" w:rsidRPr="005E7BB3" w:rsidRDefault="005A2D5B" w:rsidP="005A2D5B">
      <w:pPr>
        <w:ind w:left="180" w:hanging="90"/>
      </w:pPr>
    </w:p>
    <w:p w14:paraId="10C3991E" w14:textId="21A50ACD" w:rsidR="005A2D5B" w:rsidRPr="005E7BB3" w:rsidRDefault="005A2D5B" w:rsidP="005A2D5B">
      <w:pPr>
        <w:ind w:left="180" w:hanging="90"/>
      </w:pPr>
      <w:r w:rsidRPr="005E7BB3">
        <w:t>Phone _____________________________________________________</w:t>
      </w:r>
    </w:p>
    <w:p w14:paraId="539C252D" w14:textId="4E9D52E8" w:rsidR="005A2D5B" w:rsidRPr="005E7BB3" w:rsidRDefault="005A2D5B" w:rsidP="005A2D5B">
      <w:pPr>
        <w:ind w:left="180" w:hanging="90"/>
        <w:rPr>
          <w:b/>
          <w:bCs/>
        </w:rPr>
      </w:pPr>
    </w:p>
    <w:p w14:paraId="3EC6FE55" w14:textId="77777777" w:rsidR="001C3D51" w:rsidRDefault="007605BA" w:rsidP="007605BA">
      <w:pPr>
        <w:ind w:left="90"/>
      </w:pPr>
      <w:r w:rsidRPr="005E7BB3">
        <w:t xml:space="preserve">We would love to know why you decided to join and a little bit about yourself, if you don’t mind sharing. Also, would you be interested in volunteering or getting involved? </w:t>
      </w:r>
    </w:p>
    <w:p w14:paraId="048275D6" w14:textId="2DF7F0C0" w:rsidR="007605BA" w:rsidRPr="005E7BB3" w:rsidRDefault="001C3D51" w:rsidP="007605BA">
      <w:pPr>
        <w:ind w:left="90"/>
      </w:pPr>
      <w:r>
        <w:t xml:space="preserve">How about joining the board? What are your interests? </w:t>
      </w:r>
      <w:r w:rsidR="007605BA" w:rsidRPr="005E7BB3">
        <w:t>____________________________________________________________</w:t>
      </w:r>
    </w:p>
    <w:p w14:paraId="68A35B62" w14:textId="119EAD34" w:rsidR="007605BA" w:rsidRPr="005E7BB3" w:rsidRDefault="007605BA" w:rsidP="007605BA">
      <w:pPr>
        <w:ind w:left="90"/>
      </w:pPr>
      <w:r w:rsidRPr="005E7BB3">
        <w:t>____________________________________________________________</w:t>
      </w:r>
    </w:p>
    <w:p w14:paraId="0F674F6D" w14:textId="238F5D67" w:rsidR="007605BA" w:rsidRPr="005E7BB3" w:rsidRDefault="007605BA" w:rsidP="007605BA">
      <w:pPr>
        <w:ind w:left="90"/>
      </w:pPr>
      <w:r w:rsidRPr="005E7BB3">
        <w:t>____________________________________________________________</w:t>
      </w:r>
    </w:p>
    <w:p w14:paraId="4DFEFD94" w14:textId="4E8C4A40" w:rsidR="007605BA" w:rsidRDefault="007605BA" w:rsidP="007605BA">
      <w:pPr>
        <w:ind w:left="90"/>
      </w:pPr>
      <w:r w:rsidRPr="005E7BB3">
        <w:t>____________________________________________________________</w:t>
      </w:r>
    </w:p>
    <w:p w14:paraId="770956FB" w14:textId="5AF7F871" w:rsidR="005E7BB3" w:rsidRDefault="005E7BB3" w:rsidP="007605BA">
      <w:pPr>
        <w:ind w:left="90"/>
      </w:pPr>
    </w:p>
    <w:p w14:paraId="7602FCD6" w14:textId="69A02FDD" w:rsidR="005E7BB3" w:rsidRDefault="005E7BB3" w:rsidP="007605BA">
      <w:pPr>
        <w:ind w:left="90"/>
      </w:pPr>
      <w:r>
        <w:t>I am enclosing the following:</w:t>
      </w:r>
    </w:p>
    <w:p w14:paraId="415930E3" w14:textId="15B55B1F" w:rsidR="005E7BB3" w:rsidRDefault="005E7BB3" w:rsidP="007605BA">
      <w:pPr>
        <w:ind w:left="90"/>
      </w:pPr>
    </w:p>
    <w:p w14:paraId="593A00EB" w14:textId="4611614E" w:rsidR="005E7BB3" w:rsidRDefault="005E7BB3" w:rsidP="005E7BB3">
      <w:pPr>
        <w:ind w:left="90"/>
      </w:pPr>
      <w:r>
        <w:t xml:space="preserve">_____ </w:t>
      </w:r>
      <w:r w:rsidRPr="005E7BB3">
        <w:t>C</w:t>
      </w:r>
      <w:r w:rsidR="005A2D5B" w:rsidRPr="005E7BB3">
        <w:t>heck for $</w:t>
      </w:r>
      <w:r w:rsidR="00AF7FE7">
        <w:t>75</w:t>
      </w:r>
      <w:r w:rsidR="005A2D5B" w:rsidRPr="005E7BB3">
        <w:rPr>
          <w:b/>
          <w:bCs/>
        </w:rPr>
        <w:t xml:space="preserve"> </w:t>
      </w:r>
      <w:r>
        <w:t>for annual dues</w:t>
      </w:r>
      <w:r w:rsidR="00AF7FE7">
        <w:t xml:space="preserve"> (or pay what you can $20 -$75) </w:t>
      </w:r>
      <w:r w:rsidR="00AF7FE7">
        <w:br/>
      </w:r>
    </w:p>
    <w:p w14:paraId="2EAC945A" w14:textId="65C789AF" w:rsidR="005E7BB3" w:rsidRDefault="005E7BB3" w:rsidP="005E7BB3">
      <w:pPr>
        <w:ind w:left="90"/>
      </w:pPr>
      <w:r>
        <w:t>_____ Additional donation to help with the chapter’s activities</w:t>
      </w:r>
    </w:p>
    <w:p w14:paraId="1299227C" w14:textId="77777777" w:rsidR="00AF7FE7" w:rsidRDefault="00AF7FE7" w:rsidP="005E7BB3">
      <w:pPr>
        <w:ind w:left="90"/>
      </w:pPr>
    </w:p>
    <w:p w14:paraId="243E156B" w14:textId="2ED54052" w:rsidR="00AF7FE7" w:rsidRDefault="00AF7FE7" w:rsidP="005E7BB3">
      <w:pPr>
        <w:ind w:left="90"/>
      </w:pPr>
      <w:r>
        <w:t xml:space="preserve">_____ donation to the LWV of LC Education Fund (this portion is tax-deductible)  </w:t>
      </w:r>
    </w:p>
    <w:p w14:paraId="32F9F21D" w14:textId="76B4D7F1" w:rsidR="005E7BB3" w:rsidRDefault="005E7BB3" w:rsidP="005E7BB3"/>
    <w:p w14:paraId="28CBC933" w14:textId="79056564" w:rsidR="005E7BB3" w:rsidRPr="005E7BB3" w:rsidRDefault="005E7BB3" w:rsidP="005E7BB3">
      <w:pPr>
        <w:ind w:left="90"/>
      </w:pPr>
      <w:r>
        <w:t>_____ Total enclosed</w:t>
      </w:r>
    </w:p>
    <w:p w14:paraId="017AF530" w14:textId="77777777" w:rsidR="005E7BB3" w:rsidRDefault="005E7BB3" w:rsidP="005E7BB3">
      <w:pPr>
        <w:ind w:left="90"/>
        <w:rPr>
          <w:b/>
          <w:bCs/>
        </w:rPr>
      </w:pPr>
    </w:p>
    <w:p w14:paraId="1DBBF591" w14:textId="77777777" w:rsidR="005E7BB3" w:rsidRDefault="005E7BB3" w:rsidP="005E7BB3">
      <w:pPr>
        <w:ind w:left="90"/>
        <w:rPr>
          <w:b/>
          <w:bCs/>
        </w:rPr>
      </w:pPr>
    </w:p>
    <w:p w14:paraId="7F02E206" w14:textId="5BAFC389" w:rsidR="005A2D5B" w:rsidRDefault="005E7BB3" w:rsidP="005E7BB3">
      <w:pPr>
        <w:ind w:left="90"/>
        <w:rPr>
          <w:i/>
          <w:iCs/>
        </w:rPr>
      </w:pPr>
      <w:r>
        <w:rPr>
          <w:b/>
          <w:bCs/>
        </w:rPr>
        <w:t xml:space="preserve">Please make the check </w:t>
      </w:r>
      <w:r w:rsidR="005A2D5B" w:rsidRPr="005E7BB3">
        <w:rPr>
          <w:b/>
          <w:bCs/>
        </w:rPr>
        <w:t>out to LWV of LC, P.O. Box 899, Litchfield, CT. 06759</w:t>
      </w:r>
      <w:proofErr w:type="gramStart"/>
      <w:r w:rsidR="007605BA" w:rsidRPr="005E7BB3">
        <w:rPr>
          <w:b/>
          <w:bCs/>
        </w:rPr>
        <w:t xml:space="preserve">   </w:t>
      </w:r>
      <w:r w:rsidR="005A2D5B" w:rsidRPr="005E7BB3">
        <w:rPr>
          <w:i/>
          <w:iCs/>
        </w:rPr>
        <w:t>(</w:t>
      </w:r>
      <w:proofErr w:type="gramEnd"/>
      <w:r w:rsidR="007605BA" w:rsidRPr="005E7BB3">
        <w:rPr>
          <w:i/>
          <w:iCs/>
        </w:rPr>
        <w:t>*</w:t>
      </w:r>
      <w:r w:rsidR="005A2D5B" w:rsidRPr="005E7BB3">
        <w:rPr>
          <w:i/>
          <w:iCs/>
        </w:rPr>
        <w:t xml:space="preserve">Please note: We are not a 501C 3 organization. Dues </w:t>
      </w:r>
      <w:r>
        <w:rPr>
          <w:i/>
          <w:iCs/>
        </w:rPr>
        <w:t xml:space="preserve">and donations </w:t>
      </w:r>
      <w:r w:rsidR="005A2D5B" w:rsidRPr="005E7BB3">
        <w:rPr>
          <w:i/>
          <w:iCs/>
        </w:rPr>
        <w:t>are not tax-deductible)</w:t>
      </w:r>
    </w:p>
    <w:p w14:paraId="06C9843D" w14:textId="77777777" w:rsidR="00FD6CD2" w:rsidRDefault="00FD6CD2" w:rsidP="005E7BB3">
      <w:pPr>
        <w:ind w:left="90"/>
      </w:pPr>
    </w:p>
    <w:p w14:paraId="46D33C13" w14:textId="7A0C8F5C" w:rsidR="00FD6CD2" w:rsidRDefault="00FD6CD2" w:rsidP="00FD6CD2">
      <w:pPr>
        <w:ind w:left="90"/>
        <w:jc w:val="center"/>
        <w:rPr>
          <w:i/>
          <w:iCs/>
          <w:color w:val="FF0000"/>
        </w:rPr>
      </w:pPr>
      <w:r w:rsidRPr="00FD6CD2">
        <w:rPr>
          <w:i/>
          <w:iCs/>
          <w:color w:val="FF0000"/>
        </w:rPr>
        <w:t xml:space="preserve">**Annual Dues are payable </w:t>
      </w:r>
      <w:r w:rsidR="00AF7FE7">
        <w:rPr>
          <w:i/>
          <w:iCs/>
          <w:color w:val="FF0000"/>
        </w:rPr>
        <w:t>one</w:t>
      </w:r>
      <w:r w:rsidRPr="00FD6CD2">
        <w:rPr>
          <w:i/>
          <w:iCs/>
          <w:color w:val="FF0000"/>
        </w:rPr>
        <w:t xml:space="preserve"> year</w:t>
      </w:r>
      <w:r w:rsidR="00AF7FE7">
        <w:rPr>
          <w:i/>
          <w:iCs/>
          <w:color w:val="FF0000"/>
        </w:rPr>
        <w:t xml:space="preserve"> from your join date</w:t>
      </w:r>
    </w:p>
    <w:p w14:paraId="4820EDAA" w14:textId="6AA54862" w:rsidR="00A60BCF" w:rsidRPr="005E7BB3" w:rsidRDefault="00FD6CD2" w:rsidP="00AF7FE7">
      <w:pPr>
        <w:ind w:left="90"/>
        <w:jc w:val="center"/>
      </w:pPr>
      <w:r w:rsidRPr="00FD6CD2">
        <w:rPr>
          <w:i/>
          <w:iCs/>
          <w:color w:val="000000" w:themeColor="text1"/>
        </w:rPr>
        <w:t>(Don’t worry, we will remind you!)</w:t>
      </w:r>
    </w:p>
    <w:sectPr w:rsidR="00A60BCF" w:rsidRPr="005E7BB3" w:rsidSect="003F3D59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051A5" w14:textId="77777777" w:rsidR="00B60146" w:rsidRDefault="00B60146" w:rsidP="0094291A">
      <w:r>
        <w:separator/>
      </w:r>
    </w:p>
  </w:endnote>
  <w:endnote w:type="continuationSeparator" w:id="0">
    <w:p w14:paraId="1177E77D" w14:textId="77777777" w:rsidR="00B60146" w:rsidRDefault="00B60146" w:rsidP="0094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35BB" w14:textId="77777777" w:rsidR="0094291A" w:rsidRDefault="001E4DAA" w:rsidP="001E4DAA">
    <w:pPr>
      <w:pStyle w:val="NoParagraphStyle"/>
      <w:jc w:val="center"/>
    </w:pPr>
    <w:r>
      <w:rPr>
        <w:rFonts w:ascii="Arial" w:hAnsi="Arial" w:cs="Arial"/>
      </w:rPr>
      <w:t>www.litchfieldcountylwv.org    lwvoflc@gmail.com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8D3D" w14:textId="77777777" w:rsidR="00B60146" w:rsidRDefault="00B60146" w:rsidP="0094291A">
      <w:r>
        <w:separator/>
      </w:r>
    </w:p>
  </w:footnote>
  <w:footnote w:type="continuationSeparator" w:id="0">
    <w:p w14:paraId="5E887DEF" w14:textId="77777777" w:rsidR="00B60146" w:rsidRDefault="00B60146" w:rsidP="0094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4A9E" w14:textId="77777777" w:rsidR="0094291A" w:rsidRPr="0094291A" w:rsidRDefault="0094291A" w:rsidP="00886053">
    <w:pPr>
      <w:pStyle w:val="Header"/>
      <w:ind w:left="1800" w:hanging="1800"/>
    </w:pPr>
    <w:r w:rsidRPr="0094291A">
      <w:rPr>
        <w:noProof/>
      </w:rPr>
      <w:drawing>
        <wp:inline distT="0" distB="0" distL="0" distR="0" wp14:anchorId="7BF9A79D" wp14:editId="33A03BD4">
          <wp:extent cx="4267200" cy="1295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72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CF"/>
    <w:rsid w:val="000B3706"/>
    <w:rsid w:val="000B777F"/>
    <w:rsid w:val="001C3D51"/>
    <w:rsid w:val="001E4DAA"/>
    <w:rsid w:val="002B73F5"/>
    <w:rsid w:val="003F3D59"/>
    <w:rsid w:val="005A2D5B"/>
    <w:rsid w:val="005E7BB3"/>
    <w:rsid w:val="007605BA"/>
    <w:rsid w:val="007B7FEF"/>
    <w:rsid w:val="00886053"/>
    <w:rsid w:val="008D1924"/>
    <w:rsid w:val="0094291A"/>
    <w:rsid w:val="00975064"/>
    <w:rsid w:val="00995D02"/>
    <w:rsid w:val="00A60BCF"/>
    <w:rsid w:val="00AC57BB"/>
    <w:rsid w:val="00AF7FE7"/>
    <w:rsid w:val="00B60146"/>
    <w:rsid w:val="00BA681C"/>
    <w:rsid w:val="00C22B9E"/>
    <w:rsid w:val="00CB3FCB"/>
    <w:rsid w:val="00D1235D"/>
    <w:rsid w:val="00D244A0"/>
    <w:rsid w:val="00E20B98"/>
    <w:rsid w:val="00E33F26"/>
    <w:rsid w:val="00F23BAE"/>
    <w:rsid w:val="00FD6CD2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D9A4"/>
  <w15:chartTrackingRefBased/>
  <w15:docId w15:val="{3368248A-5619-4344-B6B5-3B26C71D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0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91A"/>
  </w:style>
  <w:style w:type="paragraph" w:styleId="Footer">
    <w:name w:val="footer"/>
    <w:basedOn w:val="Normal"/>
    <w:link w:val="FooterChar"/>
    <w:uiPriority w:val="99"/>
    <w:unhideWhenUsed/>
    <w:rsid w:val="00942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91A"/>
  </w:style>
  <w:style w:type="character" w:customStyle="1" w:styleId="Heading1Char">
    <w:name w:val="Heading 1 Char"/>
    <w:basedOn w:val="DefaultParagraphFont"/>
    <w:link w:val="Heading1"/>
    <w:uiPriority w:val="9"/>
    <w:rsid w:val="00886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ParagraphStyle">
    <w:name w:val="[No Paragraph Style]"/>
    <w:rsid w:val="001E4DA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marie\Downloads\LWV.letterhead.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LWV.letterhead.template (1).dotx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</dc:creator>
  <cp:keywords/>
  <dc:description/>
  <cp:lastModifiedBy>Denise B</cp:lastModifiedBy>
  <cp:revision>2</cp:revision>
  <cp:lastPrinted>2024-02-28T16:56:00Z</cp:lastPrinted>
  <dcterms:created xsi:type="dcterms:W3CDTF">2025-05-23T00:57:00Z</dcterms:created>
  <dcterms:modified xsi:type="dcterms:W3CDTF">2025-05-23T00:57:00Z</dcterms:modified>
</cp:coreProperties>
</file>