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95"/>
        <w:gridCol w:w="2520"/>
      </w:tblGrid>
      <w:tr w:rsidR="00F8354F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C54BAA" w:rsidP="0019080F">
            <w:pPr>
              <w:pStyle w:val="Month"/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DEB0B" wp14:editId="483EA37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-60325</wp:posOffset>
                      </wp:positionV>
                      <wp:extent cx="5076825" cy="9048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68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4156" w:rsidRDefault="002B4156" w:rsidP="00A16C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HIGHLAND </w:t>
                                  </w:r>
                                  <w:r w:rsidRPr="00441B2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CENTER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2B4156" w:rsidRPr="00441B23" w:rsidRDefault="002B4156" w:rsidP="00A16C7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704 East 2</w:t>
                                  </w:r>
                                  <w:r w:rsidRPr="00441B23">
                                    <w:rPr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Avenue Tarentum. PA 15084</w:t>
                                  </w:r>
                                </w:p>
                                <w:p w:rsidR="002B4156" w:rsidRDefault="002B4156" w:rsidP="002315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DARA TIMKO - S</w:t>
                                  </w:r>
                                  <w:r w:rsidRPr="002315F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enior Center Coordinator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2315F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724-224-1552</w:t>
                                  </w:r>
                                </w:p>
                                <w:p w:rsidR="002B4156" w:rsidRPr="002315F1" w:rsidRDefault="002B4156" w:rsidP="002315F1">
                                  <w:pPr>
                                    <w:jc w:val="center"/>
                                    <w:rPr>
                                      <w:b/>
                                      <w:color w:val="267BF2" w:themeColor="accent1" w:themeTint="99"/>
                                    </w:rPr>
                                  </w:pPr>
                                  <w:r>
                                    <w:rPr>
                                      <w:b/>
                                      <w:color w:val="267BF2" w:themeColor="accent1" w:themeTint="99"/>
                                    </w:rPr>
                                    <w:t>www.buildingindependence.org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.5pt;margin-top:-4.75pt;width:399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" fillcolor="white [3201]" strokeweight=".5pt">
                      <v:textbox>
                        <w:txbxContent>
                          <w:p w:rsidR="002B4156" w:rsidRDefault="002B4156" w:rsidP="00A16C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HIGHLAND </w:t>
                            </w:r>
                            <w:r w:rsidRPr="00441B23">
                              <w:rPr>
                                <w:b/>
                                <w:sz w:val="24"/>
                                <w:szCs w:val="24"/>
                              </w:rPr>
                              <w:t>SENIOR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CENTER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B4156" w:rsidRPr="00441B23" w:rsidRDefault="002B4156" w:rsidP="00A16C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704 East 2</w:t>
                            </w:r>
                            <w:r w:rsidRPr="00441B23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Avenue Tarentum. PA 15084</w:t>
                            </w:r>
                          </w:p>
                          <w:p w:rsidR="002B4156" w:rsidRDefault="002B4156" w:rsidP="002315F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DARA TIMKO - S</w:t>
                            </w:r>
                            <w:r w:rsidRPr="00231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enior Center Coordinator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31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724-224-1552</w:t>
                            </w:r>
                          </w:p>
                          <w:p w:rsidR="002B4156" w:rsidRPr="002315F1" w:rsidRDefault="002B4156" w:rsidP="002315F1">
                            <w:pPr>
                              <w:jc w:val="center"/>
                              <w:rPr>
                                <w:b/>
                                <w:color w:val="267BF2" w:themeColor="accent1" w:themeTint="99"/>
                              </w:rPr>
                            </w:pPr>
                            <w:r>
                              <w:rPr>
                                <w:b/>
                                <w:color w:val="267BF2" w:themeColor="accent1" w:themeTint="99"/>
                              </w:rPr>
                              <w:t>www.buildingindependence.org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156">
              <w:t>JULY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171103">
            <w:pPr>
              <w:pStyle w:val="Year"/>
              <w:spacing w:after="40"/>
            </w:pPr>
            <w:r>
              <w:t>2019</w:t>
            </w: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883"/>
        <w:gridCol w:w="2546"/>
        <w:gridCol w:w="2546"/>
        <w:gridCol w:w="2546"/>
        <w:gridCol w:w="2546"/>
        <w:gridCol w:w="2546"/>
        <w:gridCol w:w="1003"/>
      </w:tblGrid>
      <w:tr w:rsidR="00AB2CDB" w:rsidTr="005E0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sdt>
          <w:sdtPr>
            <w:id w:val="-1778867687"/>
            <w:placeholder>
              <w:docPart w:val="5E6C5B8CA2D142348EC1D3C927622410"/>
            </w:placeholder>
            <w:temporary/>
            <w:showingPlcHdr/>
          </w:sdtPr>
          <w:sdtEndPr/>
          <w:sdtContent>
            <w:tc>
              <w:tcPr>
                <w:tcW w:w="302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2745A7">
            <w:pPr>
              <w:pStyle w:val="Days"/>
            </w:pPr>
            <w:sdt>
              <w:sdtPr>
                <w:id w:val="-1020851123"/>
                <w:placeholder>
                  <w:docPart w:val="1AE0E44F7DB0479081D3FCA18EBE3C7E"/>
                </w:placeholder>
                <w:temporary/>
                <w:showingPlcHdr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2745A7">
            <w:pPr>
              <w:pStyle w:val="Days"/>
            </w:pPr>
            <w:sdt>
              <w:sdtPr>
                <w:id w:val="1121034790"/>
                <w:placeholder>
                  <w:docPart w:val="1E531F1BD3DA48F58D5BCEBAB9577556"/>
                </w:placeholder>
                <w:temporary/>
                <w:showingPlcHdr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2745A7">
            <w:pPr>
              <w:pStyle w:val="Days"/>
            </w:pPr>
            <w:sdt>
              <w:sdtPr>
                <w:id w:val="-328132386"/>
                <w:placeholder>
                  <w:docPart w:val="06FDFD74EB0B45609E3D67938FA418D9"/>
                </w:placeholder>
                <w:temporary/>
                <w:showingPlcHdr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2745A7">
            <w:pPr>
              <w:pStyle w:val="Days"/>
            </w:pPr>
            <w:sdt>
              <w:sdtPr>
                <w:id w:val="1241452743"/>
                <w:placeholder>
                  <w:docPart w:val="BE459A8EA8C34AD3BE486016FA256042"/>
                </w:placeholder>
                <w:temporary/>
                <w:showingPlcHdr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2745A7">
            <w:pPr>
              <w:pStyle w:val="Days"/>
            </w:pPr>
            <w:sdt>
              <w:sdtPr>
                <w:id w:val="-65336403"/>
                <w:placeholder>
                  <w:docPart w:val="43B6921ACDE04DC596D4F659636F40A9"/>
                </w:placeholder>
                <w:temporary/>
                <w:showingPlcHdr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34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2745A7">
            <w:pPr>
              <w:pStyle w:val="Days"/>
            </w:pPr>
            <w:sdt>
              <w:sdtPr>
                <w:id w:val="825547652"/>
                <w:placeholder>
                  <w:docPart w:val="4834600979F14A6D9E1966B6E958EC86"/>
                </w:placeholder>
                <w:temporary/>
                <w:showingPlcHdr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9D49D9" w:rsidTr="005E0F7B">
        <w:trPr>
          <w:trHeight w:val="1538"/>
        </w:trPr>
        <w:tc>
          <w:tcPr>
            <w:tcW w:w="302" w:type="pct"/>
            <w:tcBorders>
              <w:bottom w:val="nil"/>
            </w:tcBorders>
          </w:tcPr>
          <w:p w:rsidR="00F8354F" w:rsidRDefault="00804FC2" w:rsidP="000E270F">
            <w:pPr>
              <w:pStyle w:val="Dates"/>
              <w:spacing w:before="0" w:after="0"/>
              <w:contextualSpacing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519B5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871" w:type="pct"/>
            <w:tcBorders>
              <w:bottom w:val="nil"/>
            </w:tcBorders>
          </w:tcPr>
          <w:p w:rsidR="0019080F" w:rsidRDefault="0019080F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  <w:p w:rsidR="008E5C88" w:rsidRDefault="008E5C88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9:00 Heart Healthy Walking</w:t>
            </w:r>
          </w:p>
          <w:p w:rsidR="00430648" w:rsidRDefault="008E5C88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11:00 Coloring Therapy</w:t>
            </w:r>
          </w:p>
          <w:p w:rsidR="008E5C88" w:rsidRDefault="008E5C88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11:30  LUNCH</w:t>
            </w:r>
          </w:p>
          <w:p w:rsidR="008E5C88" w:rsidRDefault="00E568C2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12:00 Sit, Stand,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Fit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!   </w:t>
            </w:r>
          </w:p>
          <w:p w:rsidR="00F8354F" w:rsidRPr="000A6133" w:rsidRDefault="000A6133" w:rsidP="000A6133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 Bingo with Irma</w: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IF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DocVariable MonthStart \@ dddd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separate"/>
            </w:r>
            <w:r w:rsidR="00A519B5" w:rsidRPr="00282FB4">
              <w:rPr>
                <w:rFonts w:ascii="Arial" w:hAnsi="Arial" w:cs="Arial"/>
                <w:color w:val="FC7F02"/>
              </w:rPr>
              <w:instrText>Friday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= "Monday" 1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IF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=A2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separate"/>
            </w:r>
            <w:r w:rsidR="00A519B5" w:rsidRPr="00282FB4">
              <w:rPr>
                <w:rFonts w:ascii="Arial" w:hAnsi="Arial" w:cs="Arial"/>
                <w:noProof/>
                <w:color w:val="FC7F02"/>
              </w:rPr>
              <w:instrText>0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&lt;&gt; 0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=A2+1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separate"/>
            </w:r>
            <w:r w:rsidR="00804FC2" w:rsidRPr="00282FB4">
              <w:rPr>
                <w:rFonts w:ascii="Arial" w:hAnsi="Arial" w:cs="Arial"/>
                <w:noProof/>
                <w:color w:val="FC7F02"/>
              </w:rPr>
              <w:instrText>2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""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</w:p>
        </w:tc>
        <w:tc>
          <w:tcPr>
            <w:tcW w:w="871" w:type="pct"/>
            <w:tcBorders>
              <w:bottom w:val="nil"/>
            </w:tcBorders>
          </w:tcPr>
          <w:p w:rsidR="008E5C88" w:rsidRDefault="0019080F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  <w:p w:rsidR="009D17C8" w:rsidRPr="00C81ACE" w:rsidRDefault="008E5C88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="009D17C8">
              <w:rPr>
                <w:rFonts w:ascii="Arial" w:hAnsi="Arial" w:cs="Arial"/>
                <w:color w:val="000000" w:themeColor="text1"/>
              </w:rPr>
              <w:t>9:00 Heart Healthy Walking</w:t>
            </w:r>
          </w:p>
          <w:p w:rsidR="009D17C8" w:rsidRPr="009D17C8" w:rsidRDefault="009D17C8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 w:rsidRPr="009D17C8">
              <w:rPr>
                <w:rFonts w:ascii="Arial" w:hAnsi="Arial" w:cs="Arial"/>
                <w:color w:val="000000" w:themeColor="text1"/>
              </w:rPr>
              <w:t>11:00 Coloring Therapy</w:t>
            </w:r>
          </w:p>
          <w:p w:rsidR="009D17C8" w:rsidRDefault="00E568C2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11:30 LUNCH</w:t>
            </w:r>
          </w:p>
          <w:p w:rsidR="00E568C2" w:rsidRDefault="00E568C2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12:00 Exercise </w:t>
            </w:r>
          </w:p>
          <w:p w:rsidR="005F59C8" w:rsidRPr="005F59C8" w:rsidRDefault="005F59C8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12:00 Applebee</w:t>
            </w:r>
            <w:r w:rsidR="00C6470A">
              <w:rPr>
                <w:rFonts w:ascii="Arial" w:hAnsi="Arial" w:cs="Arial"/>
                <w:color w:val="00B050"/>
              </w:rPr>
              <w:t>’</w:t>
            </w:r>
            <w:r>
              <w:rPr>
                <w:rFonts w:ascii="Arial" w:hAnsi="Arial" w:cs="Arial"/>
                <w:color w:val="00B050"/>
              </w:rPr>
              <w:t>s</w:t>
            </w:r>
          </w:p>
          <w:p w:rsidR="009D17C8" w:rsidRDefault="00CD1067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 Cards 500</w:t>
            </w:r>
          </w:p>
          <w:p w:rsidR="00CD1067" w:rsidRPr="00CD1067" w:rsidRDefault="00CD1067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31B3C" w:themeColor="accent1" w:themeShade="80"/>
              </w:rPr>
            </w:pPr>
            <w:r>
              <w:rPr>
                <w:rFonts w:ascii="Arial" w:hAnsi="Arial" w:cs="Arial"/>
                <w:color w:val="031B3C" w:themeColor="accent1" w:themeShade="80"/>
              </w:rPr>
              <w:t xml:space="preserve">12:30 Pizza &amp; Prayer </w:t>
            </w:r>
          </w:p>
          <w:p w:rsidR="00F8354F" w:rsidRPr="00C81ACE" w:rsidRDefault="00D97C5C" w:rsidP="00811300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B04B0F" w:themeColor="accent4" w:themeShade="BF"/>
              </w:rPr>
            </w:pPr>
            <w:r w:rsidRPr="00430648">
              <w:rPr>
                <w:rFonts w:ascii="Arial" w:hAnsi="Arial" w:cs="Arial"/>
                <w:color w:val="B04B0F" w:themeColor="accent4" w:themeShade="BF"/>
              </w:rPr>
              <w:t xml:space="preserve">       </w:t>
            </w:r>
            <w:r w:rsidR="00D94884" w:rsidRPr="00430648">
              <w:rPr>
                <w:rFonts w:ascii="Arial" w:hAnsi="Arial" w:cs="Arial"/>
                <w:color w:val="B04B0F" w:themeColor="accent4" w:themeShade="BF"/>
              </w:rPr>
              <w:t xml:space="preserve"> </w: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IF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DocVariable MonthStart \@ dddd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separate"/>
            </w:r>
            <w:r w:rsidR="00A519B5" w:rsidRPr="00282FB4">
              <w:rPr>
                <w:rFonts w:ascii="Arial" w:hAnsi="Arial" w:cs="Arial"/>
                <w:color w:val="FC7F02"/>
              </w:rPr>
              <w:instrText>Friday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= "Tuesday" 1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IF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=B2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separate"/>
            </w:r>
            <w:r w:rsidR="00A519B5" w:rsidRPr="00282FB4">
              <w:rPr>
                <w:rFonts w:ascii="Arial" w:hAnsi="Arial" w:cs="Arial"/>
                <w:noProof/>
                <w:color w:val="FC7F02"/>
              </w:rPr>
              <w:instrText>0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&lt;&gt; 0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begin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=B2+1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separate"/>
            </w:r>
            <w:r w:rsidR="00804FC2" w:rsidRPr="00282FB4">
              <w:rPr>
                <w:rFonts w:ascii="Arial" w:hAnsi="Arial" w:cs="Arial"/>
                <w:noProof/>
                <w:color w:val="FC7F02"/>
              </w:rPr>
              <w:instrText>2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  <w:r w:rsidR="00804FC2" w:rsidRPr="00282FB4">
              <w:rPr>
                <w:rFonts w:ascii="Arial" w:hAnsi="Arial" w:cs="Arial"/>
                <w:color w:val="FC7F02"/>
              </w:rPr>
              <w:instrText xml:space="preserve"> "" </w:instrText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  <w:r w:rsidR="00804FC2" w:rsidRPr="00282FB4">
              <w:rPr>
                <w:rFonts w:ascii="Arial" w:hAnsi="Arial" w:cs="Arial"/>
                <w:color w:val="FC7F02"/>
              </w:rPr>
              <w:fldChar w:fldCharType="end"/>
            </w:r>
          </w:p>
        </w:tc>
        <w:tc>
          <w:tcPr>
            <w:tcW w:w="871" w:type="pct"/>
            <w:tcBorders>
              <w:bottom w:val="nil"/>
            </w:tcBorders>
          </w:tcPr>
          <w:p w:rsidR="00A91501" w:rsidRDefault="0019080F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D94884" w:rsidRPr="005B03D2" w:rsidRDefault="00D94884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EB6615" w:themeColor="accent4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B03D2">
              <w:rPr>
                <w:rFonts w:ascii="Arial" w:hAnsi="Arial" w:cs="Arial"/>
                <w:color w:val="EB6615" w:themeColor="accent4"/>
              </w:rPr>
              <w:t>9:00 Destination Walking</w:t>
            </w:r>
          </w:p>
          <w:p w:rsidR="00FC3B01" w:rsidRPr="009F75D8" w:rsidRDefault="00FC3B01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871A86" w:themeColor="accent6" w:themeShade="BF"/>
              </w:rPr>
            </w:pPr>
            <w:r w:rsidRPr="009F75D8">
              <w:rPr>
                <w:rFonts w:ascii="Arial" w:hAnsi="Arial" w:cs="Arial"/>
                <w:color w:val="871A86" w:themeColor="accent6" w:themeShade="BF"/>
              </w:rPr>
              <w:t>10:00 Tai Chi – 3</w:t>
            </w:r>
            <w:r w:rsidRPr="009F75D8">
              <w:rPr>
                <w:rFonts w:ascii="Arial" w:hAnsi="Arial" w:cs="Arial"/>
                <w:color w:val="871A86" w:themeColor="accent6" w:themeShade="BF"/>
                <w:vertAlign w:val="superscript"/>
              </w:rPr>
              <w:t>rd</w:t>
            </w:r>
            <w:r w:rsidRPr="009F75D8">
              <w:rPr>
                <w:rFonts w:ascii="Arial" w:hAnsi="Arial" w:cs="Arial"/>
                <w:color w:val="871A86" w:themeColor="accent6" w:themeShade="BF"/>
              </w:rPr>
              <w:t xml:space="preserve">  floor</w:t>
            </w:r>
          </w:p>
          <w:p w:rsidR="00D94884" w:rsidRPr="00C454B6" w:rsidRDefault="00D94884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10:30 Coloring Therapy</w:t>
            </w:r>
          </w:p>
          <w:p w:rsidR="00DE7940" w:rsidRDefault="00D94884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 xml:space="preserve">11:00 </w:t>
            </w:r>
            <w:proofErr w:type="spellStart"/>
            <w:r>
              <w:rPr>
                <w:rFonts w:ascii="Arial" w:hAnsi="Arial" w:cs="Arial"/>
                <w:color w:val="00B0F0"/>
              </w:rPr>
              <w:t>Alle-Kiski</w:t>
            </w:r>
            <w:proofErr w:type="spellEnd"/>
            <w:r>
              <w:rPr>
                <w:rFonts w:ascii="Arial" w:hAnsi="Arial" w:cs="Arial"/>
                <w:color w:val="00B0F0"/>
              </w:rPr>
              <w:t xml:space="preserve"> Health </w:t>
            </w:r>
            <w:r w:rsidR="00465452">
              <w:rPr>
                <w:rFonts w:ascii="Arial" w:hAnsi="Arial" w:cs="Arial"/>
                <w:color w:val="00B0F0"/>
              </w:rPr>
              <w:t xml:space="preserve"> </w:t>
            </w:r>
            <w:proofErr w:type="spellStart"/>
            <w:r w:rsidR="00465452">
              <w:rPr>
                <w:rFonts w:ascii="Arial" w:hAnsi="Arial" w:cs="Arial"/>
                <w:color w:val="00B0F0"/>
              </w:rPr>
              <w:t>Foun</w:t>
            </w:r>
            <w:proofErr w:type="spellEnd"/>
          </w:p>
          <w:p w:rsidR="00DE7940" w:rsidRDefault="00DE7940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11:30 LUNCH</w:t>
            </w:r>
          </w:p>
          <w:p w:rsidR="00DE7940" w:rsidRDefault="00C81ACE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12:00 Sit, Stand, </w:t>
            </w:r>
            <w:proofErr w:type="gramStart"/>
            <w:r>
              <w:rPr>
                <w:rFonts w:ascii="Arial" w:hAnsi="Arial" w:cs="Arial"/>
                <w:color w:val="auto"/>
              </w:rPr>
              <w:t>Fit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! </w:t>
            </w:r>
          </w:p>
          <w:p w:rsidR="008D3EE5" w:rsidRDefault="005F59C8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5A115A" w:themeColor="accent6" w:themeShade="80"/>
              </w:rPr>
            </w:pPr>
            <w:r>
              <w:rPr>
                <w:rFonts w:ascii="Arial" w:hAnsi="Arial" w:cs="Arial"/>
                <w:color w:val="5A115A" w:themeColor="accent6" w:themeShade="80"/>
              </w:rPr>
              <w:t>12:30 HIGHLAND BING</w:t>
            </w:r>
            <w:r w:rsidR="002B4156" w:rsidRPr="00E568C2">
              <w:rPr>
                <w:rFonts w:ascii="Arial" w:hAnsi="Arial" w:cs="Arial"/>
                <w:color w:val="5A115A" w:themeColor="accent6" w:themeShade="80"/>
              </w:rPr>
              <w:t>O</w:t>
            </w:r>
          </w:p>
          <w:p w:rsidR="005F59C8" w:rsidRDefault="005F59C8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12:30 Walmart –NH-2 hours</w:t>
            </w:r>
          </w:p>
          <w:p w:rsidR="003D2EC0" w:rsidRPr="003D2EC0" w:rsidRDefault="003D2EC0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B050"/>
              </w:rPr>
              <w:t xml:space="preserve">   </w:t>
            </w:r>
            <w:r>
              <w:rPr>
                <w:rFonts w:ascii="Arial" w:hAnsi="Arial" w:cs="Arial"/>
                <w:color w:val="FF0000"/>
              </w:rPr>
              <w:t>3:00 4</w:t>
            </w:r>
            <w:r w:rsidRPr="003D2EC0">
              <w:rPr>
                <w:rFonts w:ascii="Arial" w:hAnsi="Arial" w:cs="Arial"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</w:rPr>
              <w:t xml:space="preserve"> of July  PICNIC</w:t>
            </w:r>
          </w:p>
          <w:p w:rsidR="00F8354F" w:rsidRPr="00DE7940" w:rsidRDefault="00D94884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 w:rsidRPr="00E568C2">
              <w:rPr>
                <w:rFonts w:ascii="Arial" w:hAnsi="Arial" w:cs="Arial"/>
                <w:color w:val="5A115A" w:themeColor="accent6" w:themeShade="80"/>
              </w:rPr>
              <w:t xml:space="preserve"> </w: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begin"/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instrText xml:space="preserve"> IF 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begin"/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instrText xml:space="preserve"> DocVariable MonthStart \@ dddd 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="00A519B5" w:rsidRPr="00AA1C29">
              <w:rPr>
                <w:rFonts w:ascii="Arial" w:hAnsi="Arial" w:cs="Arial"/>
                <w:sz w:val="40"/>
                <w:szCs w:val="40"/>
              </w:rPr>
              <w:instrText>Friday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end"/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instrText xml:space="preserve"> = "Wednesday" 1 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begin"/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instrText xml:space="preserve"> IF 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begin"/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instrText xml:space="preserve"> =C2 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="00A519B5" w:rsidRPr="00AA1C29">
              <w:rPr>
                <w:rFonts w:ascii="Arial" w:hAnsi="Arial" w:cs="Arial"/>
                <w:noProof/>
                <w:sz w:val="40"/>
                <w:szCs w:val="40"/>
              </w:rPr>
              <w:instrText>0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end"/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instrText xml:space="preserve"> &lt;&gt; 0 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begin"/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instrText xml:space="preserve"> =C2+1 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separate"/>
            </w:r>
            <w:r w:rsidR="007F20A4" w:rsidRPr="00AA1C29">
              <w:rPr>
                <w:rFonts w:ascii="Arial" w:hAnsi="Arial" w:cs="Arial"/>
                <w:noProof/>
                <w:sz w:val="40"/>
                <w:szCs w:val="40"/>
              </w:rPr>
              <w:instrText>2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end"/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instrText xml:space="preserve"> "" </w:instrText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end"/>
            </w:r>
            <w:r w:rsidR="00804FC2" w:rsidRPr="00AA1C29">
              <w:rPr>
                <w:rFonts w:ascii="Arial" w:hAnsi="Arial" w:cs="Arial"/>
                <w:sz w:val="40"/>
                <w:szCs w:val="40"/>
              </w:rPr>
              <w:fldChar w:fldCharType="end"/>
            </w:r>
          </w:p>
        </w:tc>
        <w:tc>
          <w:tcPr>
            <w:tcW w:w="871" w:type="pct"/>
            <w:tcBorders>
              <w:bottom w:val="nil"/>
            </w:tcBorders>
          </w:tcPr>
          <w:p w:rsidR="00A91501" w:rsidRDefault="0019080F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B4156" w:rsidRDefault="00DE7940" w:rsidP="002B4156">
            <w:pPr>
              <w:pStyle w:val="Dates"/>
              <w:spacing w:before="0" w:after="0"/>
              <w:contextualSpacing/>
              <w:jc w:val="left"/>
            </w:pPr>
            <w:r>
              <w:rPr>
                <w:rFonts w:ascii="Arial" w:hAnsi="Arial" w:cs="Arial"/>
              </w:rPr>
              <w:t xml:space="preserve">  </w:t>
            </w:r>
          </w:p>
          <w:p w:rsidR="00E568C2" w:rsidRPr="00E568C2" w:rsidRDefault="00E568C2" w:rsidP="0019080F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FF0000"/>
                <w:sz w:val="44"/>
                <w:szCs w:val="44"/>
              </w:rPr>
            </w:pPr>
            <w:r w:rsidRPr="00E568C2">
              <w:rPr>
                <w:rFonts w:ascii="Arial" w:hAnsi="Arial" w:cs="Arial"/>
                <w:color w:val="FF0000"/>
                <w:sz w:val="44"/>
                <w:szCs w:val="44"/>
              </w:rPr>
              <w:t>4th of</w:t>
            </w:r>
            <w:r>
              <w:rPr>
                <w:rFonts w:ascii="Arial" w:hAnsi="Arial" w:cs="Arial"/>
                <w:color w:val="FF0000"/>
                <w:sz w:val="48"/>
                <w:szCs w:val="48"/>
              </w:rPr>
              <w:t xml:space="preserve"> </w:t>
            </w:r>
            <w:r w:rsidRPr="00E568C2">
              <w:rPr>
                <w:rFonts w:ascii="Arial" w:hAnsi="Arial" w:cs="Arial"/>
                <w:color w:val="FF0000"/>
                <w:sz w:val="44"/>
                <w:szCs w:val="44"/>
              </w:rPr>
              <w:t>JULY</w:t>
            </w:r>
          </w:p>
          <w:p w:rsidR="00E568C2" w:rsidRDefault="00E568C2" w:rsidP="00E568C2">
            <w:pPr>
              <w:pStyle w:val="Dates"/>
              <w:spacing w:before="0" w:after="0"/>
              <w:contextualSpacing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Center</w:t>
            </w:r>
          </w:p>
          <w:p w:rsidR="00F8354F" w:rsidRPr="00E568C2" w:rsidRDefault="00E568C2" w:rsidP="00E568C2">
            <w:pPr>
              <w:pStyle w:val="Dates"/>
              <w:spacing w:before="0" w:after="0"/>
              <w:contextualSpacing/>
              <w:jc w:val="center"/>
              <w:rPr>
                <w:rFonts w:ascii="Arial" w:hAnsi="Arial" w:cs="Arial"/>
                <w:color w:val="00B05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Closed</w: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begin"/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instrText xml:space="preserve"> IF 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begin"/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instrText xml:space="preserve"> DocVariable MonthStart \@ dddd 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separate"/>
            </w:r>
            <w:r w:rsidR="00A519B5" w:rsidRPr="00E568C2">
              <w:rPr>
                <w:rFonts w:ascii="Arial" w:hAnsi="Arial" w:cs="Arial"/>
                <w:sz w:val="48"/>
                <w:szCs w:val="48"/>
              </w:rPr>
              <w:instrText>Friday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end"/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instrText xml:space="preserve">= "Thursday" 1 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begin"/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instrText xml:space="preserve"> IF 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begin"/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instrText xml:space="preserve"> =D2 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separate"/>
            </w:r>
            <w:r w:rsidR="00A519B5" w:rsidRPr="00E568C2">
              <w:rPr>
                <w:rFonts w:ascii="Arial" w:hAnsi="Arial" w:cs="Arial"/>
                <w:noProof/>
                <w:sz w:val="48"/>
                <w:szCs w:val="48"/>
              </w:rPr>
              <w:instrText>0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end"/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instrText xml:space="preserve"> &lt;&gt; 0 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begin"/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instrText xml:space="preserve"> =D2+1 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separate"/>
            </w:r>
            <w:r w:rsidR="007F20A4" w:rsidRPr="00E568C2">
              <w:rPr>
                <w:rFonts w:ascii="Arial" w:hAnsi="Arial" w:cs="Arial"/>
                <w:noProof/>
                <w:sz w:val="48"/>
                <w:szCs w:val="48"/>
              </w:rPr>
              <w:instrText>3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end"/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instrText xml:space="preserve"> "" </w:instrText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end"/>
            </w:r>
            <w:r w:rsidR="00804FC2" w:rsidRPr="00E568C2">
              <w:rPr>
                <w:rFonts w:ascii="Arial" w:hAnsi="Arial" w:cs="Arial"/>
                <w:sz w:val="48"/>
                <w:szCs w:val="48"/>
              </w:rPr>
              <w:fldChar w:fldCharType="end"/>
            </w:r>
          </w:p>
        </w:tc>
        <w:tc>
          <w:tcPr>
            <w:tcW w:w="871" w:type="pct"/>
            <w:tcBorders>
              <w:bottom w:val="nil"/>
            </w:tcBorders>
          </w:tcPr>
          <w:p w:rsidR="00F8354F" w:rsidRPr="00092261" w:rsidRDefault="0019080F" w:rsidP="00C63AF1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C415E9" w:rsidRDefault="00AA1C29" w:rsidP="00494769">
            <w:pPr>
              <w:spacing w:before="0" w:after="0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FF3300"/>
                <w:sz w:val="40"/>
                <w:szCs w:val="40"/>
              </w:rPr>
              <w:t xml:space="preserve"> </w:t>
            </w:r>
            <w:r w:rsidR="006D60A2">
              <w:rPr>
                <w:rFonts w:ascii="Arial" w:hAnsi="Arial" w:cs="Arial"/>
                <w:color w:val="auto"/>
              </w:rPr>
              <w:t>9</w:t>
            </w:r>
            <w:r w:rsidR="006D60A2" w:rsidRPr="00C454B6">
              <w:rPr>
                <w:rFonts w:ascii="Arial" w:hAnsi="Arial" w:cs="Arial"/>
                <w:color w:val="auto"/>
              </w:rPr>
              <w:t>:00 Heart Healthy Walking</w:t>
            </w:r>
          </w:p>
          <w:p w:rsidR="005F59C8" w:rsidRPr="00C454B6" w:rsidRDefault="005F59C8" w:rsidP="00494769">
            <w:pPr>
              <w:spacing w:before="0" w:after="0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9 to 11 </w:t>
            </w:r>
            <w:r w:rsidR="00ED61D3">
              <w:rPr>
                <w:rFonts w:ascii="Arial" w:hAnsi="Arial" w:cs="Arial"/>
                <w:color w:val="auto"/>
              </w:rPr>
              <w:t>Crafts/card Making</w:t>
            </w:r>
          </w:p>
          <w:p w:rsidR="006D60A2" w:rsidRPr="00C454B6" w:rsidRDefault="006D60A2" w:rsidP="00494769">
            <w:pPr>
              <w:spacing w:before="0" w:after="0"/>
              <w:contextualSpacing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6D60A2" w:rsidRPr="00C454B6" w:rsidRDefault="006D60A2" w:rsidP="00494769">
            <w:pPr>
              <w:spacing w:before="0" w:after="0"/>
              <w:contextualSpacing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11:30 LUNCH</w:t>
            </w:r>
          </w:p>
          <w:p w:rsidR="006D60A2" w:rsidRPr="00C454B6" w:rsidRDefault="006D60A2" w:rsidP="00494769">
            <w:pPr>
              <w:spacing w:before="0" w:after="0"/>
              <w:contextualSpacing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 xml:space="preserve">12:00 Sit, Stand, </w:t>
            </w:r>
            <w:proofErr w:type="gramStart"/>
            <w:r w:rsidRPr="00C454B6">
              <w:rPr>
                <w:rFonts w:ascii="Arial" w:hAnsi="Arial" w:cs="Arial"/>
                <w:color w:val="auto"/>
              </w:rPr>
              <w:t>Fit</w:t>
            </w:r>
            <w:proofErr w:type="gramEnd"/>
            <w:r w:rsidRPr="00C454B6">
              <w:rPr>
                <w:rFonts w:ascii="Arial" w:hAnsi="Arial" w:cs="Arial"/>
                <w:color w:val="auto"/>
              </w:rPr>
              <w:t>!</w:t>
            </w:r>
          </w:p>
          <w:p w:rsidR="006D60A2" w:rsidRPr="00C454B6" w:rsidRDefault="006D60A2" w:rsidP="00494769">
            <w:pPr>
              <w:spacing w:before="0" w:after="0"/>
              <w:contextualSpacing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12:30 Cards 500</w:t>
            </w:r>
          </w:p>
          <w:p w:rsidR="003D2EC0" w:rsidRDefault="003D2EC0" w:rsidP="000A6133">
            <w:pPr>
              <w:spacing w:before="0" w:after="0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12:30 Poke</w:t>
            </w:r>
          </w:p>
          <w:p w:rsidR="00BC76E4" w:rsidRPr="000A6133" w:rsidRDefault="003D2EC0" w:rsidP="000A6133">
            <w:pPr>
              <w:spacing w:before="0" w:after="0"/>
              <w:contextualSpacing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B050"/>
              </w:rPr>
              <w:t xml:space="preserve">12:30 </w:t>
            </w:r>
            <w:r w:rsidR="00F56B53">
              <w:rPr>
                <w:rFonts w:ascii="Arial" w:hAnsi="Arial" w:cs="Arial"/>
                <w:color w:val="00B050"/>
              </w:rPr>
              <w:t>Walmart  NH  4 Hours</w:t>
            </w:r>
            <w:r w:rsidR="00BC76E4" w:rsidRPr="00C454B6">
              <w:rPr>
                <w:rFonts w:ascii="Arial" w:hAnsi="Arial" w:cs="Arial"/>
                <w:color w:val="auto"/>
              </w:rPr>
              <w:t xml:space="preserve">  </w:t>
            </w:r>
          </w:p>
        </w:tc>
        <w:tc>
          <w:tcPr>
            <w:tcW w:w="343" w:type="pct"/>
            <w:tcBorders>
              <w:bottom w:val="nil"/>
            </w:tcBorders>
          </w:tcPr>
          <w:p w:rsidR="00F8354F" w:rsidRDefault="0019080F" w:rsidP="00C63AF1">
            <w:pPr>
              <w:pStyle w:val="Dates"/>
              <w:spacing w:before="0" w:after="0"/>
              <w:contextualSpacing/>
              <w:jc w:val="left"/>
            </w:pPr>
            <w:r>
              <w:t>6</w:t>
            </w:r>
          </w:p>
        </w:tc>
      </w:tr>
      <w:tr w:rsidR="00AB2CDB" w:rsidTr="005E0F7B">
        <w:trPr>
          <w:trHeight w:val="1440"/>
        </w:trPr>
        <w:tc>
          <w:tcPr>
            <w:tcW w:w="302" w:type="pct"/>
            <w:tcBorders>
              <w:bottom w:val="nil"/>
            </w:tcBorders>
            <w:shd w:val="clear" w:color="auto" w:fill="F7F7F7" w:themeFill="background2"/>
          </w:tcPr>
          <w:p w:rsidR="00F8354F" w:rsidRDefault="0019080F" w:rsidP="00C63AF1">
            <w:pPr>
              <w:pStyle w:val="Dates"/>
              <w:spacing w:before="0" w:after="0"/>
              <w:contextualSpacing/>
              <w:jc w:val="left"/>
            </w:pPr>
            <w:r>
              <w:t>7</w:t>
            </w:r>
          </w:p>
        </w:tc>
        <w:tc>
          <w:tcPr>
            <w:tcW w:w="871" w:type="pct"/>
            <w:tcBorders>
              <w:bottom w:val="nil"/>
            </w:tcBorders>
            <w:shd w:val="clear" w:color="auto" w:fill="F7F7F7" w:themeFill="background2"/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056FD2" w:rsidRDefault="006D60A2" w:rsidP="006D60A2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</w:rPr>
              <w:t>9:00 Heart Healthy Walking</w:t>
            </w:r>
          </w:p>
          <w:p w:rsidR="006D60A2" w:rsidRDefault="006D60A2" w:rsidP="006D60A2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11:00 Coloring Therapy</w:t>
            </w:r>
          </w:p>
          <w:p w:rsidR="006D60A2" w:rsidRDefault="006D60A2" w:rsidP="006D60A2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11:30 LUNCH </w:t>
            </w:r>
          </w:p>
          <w:p w:rsidR="006D60A2" w:rsidRDefault="006D60A2" w:rsidP="006D60A2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 Sit, Stand. Fit!</w:t>
            </w:r>
          </w:p>
          <w:p w:rsidR="00456D6B" w:rsidRDefault="006D60A2" w:rsidP="00CD1067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  Bingo with Irma</w:t>
            </w:r>
          </w:p>
          <w:p w:rsidR="00CD1067" w:rsidRPr="00CD1067" w:rsidRDefault="00CD1067" w:rsidP="00CD1067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12:30  Com Mkt / Big Lots</w:t>
            </w:r>
          </w:p>
        </w:tc>
        <w:tc>
          <w:tcPr>
            <w:tcW w:w="871" w:type="pct"/>
            <w:tcBorders>
              <w:bottom w:val="nil"/>
            </w:tcBorders>
            <w:shd w:val="clear" w:color="auto" w:fill="F7F7F7" w:themeFill="background2"/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940826" w:rsidRPr="00C454B6" w:rsidRDefault="00C415E9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454B6">
              <w:rPr>
                <w:rFonts w:ascii="Arial" w:hAnsi="Arial" w:cs="Arial"/>
                <w:color w:val="auto"/>
              </w:rPr>
              <w:t>9:00 Heart Healthy Walki</w:t>
            </w:r>
            <w:r w:rsidR="00940826" w:rsidRPr="00C454B6">
              <w:rPr>
                <w:rFonts w:ascii="Arial" w:hAnsi="Arial" w:cs="Arial"/>
                <w:color w:val="auto"/>
              </w:rPr>
              <w:t>n</w:t>
            </w:r>
            <w:r w:rsidRPr="00C454B6">
              <w:rPr>
                <w:rFonts w:ascii="Arial" w:hAnsi="Arial" w:cs="Arial"/>
                <w:color w:val="auto"/>
              </w:rPr>
              <w:t>g</w:t>
            </w:r>
          </w:p>
          <w:p w:rsidR="00940826" w:rsidRPr="00C454B6" w:rsidRDefault="00940826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494769" w:rsidRDefault="00940826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11:30</w:t>
            </w:r>
            <w:r w:rsidR="00494769" w:rsidRPr="00C454B6">
              <w:rPr>
                <w:rFonts w:ascii="Arial" w:hAnsi="Arial" w:cs="Arial"/>
                <w:color w:val="auto"/>
              </w:rPr>
              <w:t xml:space="preserve"> LUNCH</w:t>
            </w:r>
          </w:p>
          <w:p w:rsidR="00171103" w:rsidRPr="00C454B6" w:rsidRDefault="0017110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12:00 Exercise</w:t>
            </w:r>
          </w:p>
          <w:p w:rsidR="00FF55E8" w:rsidRDefault="00B454BB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 xml:space="preserve">12:30 Cards </w:t>
            </w:r>
            <w:r w:rsidR="00FF55E8" w:rsidRPr="00C454B6">
              <w:rPr>
                <w:rFonts w:ascii="Arial" w:hAnsi="Arial" w:cs="Arial"/>
                <w:color w:val="auto"/>
              </w:rPr>
              <w:t>500</w:t>
            </w:r>
          </w:p>
          <w:p w:rsidR="00CD1067" w:rsidRPr="00CD1067" w:rsidRDefault="00CD106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31B3C" w:themeColor="accent1" w:themeShade="80"/>
              </w:rPr>
            </w:pPr>
            <w:r>
              <w:rPr>
                <w:rFonts w:ascii="Arial" w:hAnsi="Arial" w:cs="Arial"/>
                <w:color w:val="031B3C" w:themeColor="accent1" w:themeShade="80"/>
              </w:rPr>
              <w:t>12:30 Pizza &amp; Prayer</w:t>
            </w:r>
          </w:p>
          <w:p w:rsidR="00494769" w:rsidRPr="00CD1067" w:rsidRDefault="00CD106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 1:30 </w:t>
            </w:r>
            <w:proofErr w:type="spellStart"/>
            <w:r>
              <w:rPr>
                <w:rFonts w:ascii="Arial" w:hAnsi="Arial" w:cs="Arial"/>
                <w:color w:val="00B050"/>
              </w:rPr>
              <w:t>Cahal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Dune </w:t>
            </w:r>
            <w:r w:rsidR="00CE6822">
              <w:rPr>
                <w:rFonts w:ascii="Arial" w:hAnsi="Arial" w:cs="Arial"/>
                <w:color w:val="00B050"/>
              </w:rPr>
              <w:t xml:space="preserve"> LHP</w:t>
            </w:r>
            <w:r w:rsidR="00C81ACE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871" w:type="pct"/>
            <w:tcBorders>
              <w:bottom w:val="nil"/>
            </w:tcBorders>
            <w:shd w:val="clear" w:color="auto" w:fill="F7F7F7" w:themeFill="background2"/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494769" w:rsidRPr="005B03D2" w:rsidRDefault="005B03D2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EB6615" w:themeColor="accent4"/>
              </w:rPr>
            </w:pPr>
            <w:r>
              <w:rPr>
                <w:rFonts w:ascii="Arial" w:hAnsi="Arial" w:cs="Arial"/>
                <w:color w:val="auto"/>
              </w:rPr>
              <w:t xml:space="preserve">  </w:t>
            </w:r>
            <w:r>
              <w:rPr>
                <w:rFonts w:ascii="Arial" w:hAnsi="Arial" w:cs="Arial"/>
                <w:color w:val="EB6615" w:themeColor="accent4"/>
              </w:rPr>
              <w:t>:9:00 Destination Walking</w:t>
            </w:r>
          </w:p>
          <w:p w:rsidR="00FC3B01" w:rsidRPr="009F75D8" w:rsidRDefault="00FC3B01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871A86" w:themeColor="accent6" w:themeShade="BF"/>
              </w:rPr>
            </w:pPr>
            <w:r w:rsidRPr="009F75D8">
              <w:rPr>
                <w:rFonts w:ascii="Arial" w:hAnsi="Arial" w:cs="Arial"/>
                <w:color w:val="871A86" w:themeColor="accent6" w:themeShade="BF"/>
              </w:rPr>
              <w:t>10:00 Tai Chi – 3</w:t>
            </w:r>
            <w:r w:rsidRPr="009F75D8">
              <w:rPr>
                <w:rFonts w:ascii="Arial" w:hAnsi="Arial" w:cs="Arial"/>
                <w:color w:val="871A86" w:themeColor="accent6" w:themeShade="BF"/>
                <w:vertAlign w:val="superscript"/>
              </w:rPr>
              <w:t>rd</w:t>
            </w:r>
            <w:r w:rsidRPr="009F75D8">
              <w:rPr>
                <w:rFonts w:ascii="Arial" w:hAnsi="Arial" w:cs="Arial"/>
                <w:color w:val="871A86" w:themeColor="accent6" w:themeShade="BF"/>
              </w:rPr>
              <w:t xml:space="preserve"> floor</w:t>
            </w:r>
          </w:p>
          <w:p w:rsidR="00430648" w:rsidRPr="003D2EC0" w:rsidRDefault="00BF6EBC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10:3</w:t>
            </w:r>
            <w:r w:rsidR="00940826" w:rsidRPr="00C454B6">
              <w:rPr>
                <w:rFonts w:ascii="Arial" w:hAnsi="Arial" w:cs="Arial"/>
                <w:color w:val="auto"/>
              </w:rPr>
              <w:t>0 Coloring Therapy</w:t>
            </w:r>
          </w:p>
          <w:p w:rsidR="00494769" w:rsidRPr="00C454B6" w:rsidRDefault="00940826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11:30</w:t>
            </w:r>
            <w:r w:rsidR="00494769" w:rsidRPr="00C454B6">
              <w:rPr>
                <w:rFonts w:ascii="Arial" w:hAnsi="Arial" w:cs="Arial"/>
                <w:color w:val="auto"/>
              </w:rPr>
              <w:t xml:space="preserve"> LUNCH</w:t>
            </w:r>
          </w:p>
          <w:p w:rsidR="00494769" w:rsidRDefault="00940826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12:00</w:t>
            </w:r>
            <w:r w:rsidR="00190D0A" w:rsidRPr="00C454B6">
              <w:rPr>
                <w:rFonts w:ascii="Arial" w:hAnsi="Arial" w:cs="Arial"/>
                <w:color w:val="auto"/>
              </w:rPr>
              <w:t xml:space="preserve"> Sit, Stand, Fit</w:t>
            </w:r>
          </w:p>
          <w:p w:rsidR="005F59C8" w:rsidRPr="005F59C8" w:rsidRDefault="005F59C8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12:30 Walmart-NH-2 hours</w:t>
            </w:r>
          </w:p>
          <w:p w:rsidR="00494769" w:rsidRPr="00092261" w:rsidRDefault="00494769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</w:p>
        </w:tc>
        <w:tc>
          <w:tcPr>
            <w:tcW w:w="871" w:type="pct"/>
            <w:tcBorders>
              <w:bottom w:val="nil"/>
            </w:tcBorders>
            <w:shd w:val="clear" w:color="auto" w:fill="F7F7F7" w:themeFill="background2"/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494769" w:rsidRPr="00C454B6" w:rsidRDefault="00190D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415E9" w:rsidRPr="00C454B6">
              <w:rPr>
                <w:rFonts w:ascii="Arial" w:hAnsi="Arial" w:cs="Arial"/>
                <w:color w:val="auto"/>
              </w:rPr>
              <w:t>9:00 Heart Healthy Walking</w:t>
            </w:r>
          </w:p>
          <w:p w:rsidR="00190D0A" w:rsidRPr="00C454B6" w:rsidRDefault="00FC58F2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</w:t>
            </w:r>
            <w:r w:rsidR="00190D0A" w:rsidRPr="00C454B6">
              <w:rPr>
                <w:rFonts w:ascii="Arial" w:hAnsi="Arial" w:cs="Arial"/>
                <w:color w:val="auto"/>
              </w:rPr>
              <w:t>herapy</w:t>
            </w:r>
          </w:p>
          <w:p w:rsidR="00171103" w:rsidRDefault="00190D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 xml:space="preserve">11:30 </w:t>
            </w:r>
            <w:r w:rsidR="00494769" w:rsidRPr="00C454B6">
              <w:rPr>
                <w:rFonts w:ascii="Arial" w:hAnsi="Arial" w:cs="Arial"/>
                <w:color w:val="auto"/>
              </w:rPr>
              <w:t>LUNCH</w:t>
            </w:r>
            <w:r w:rsidR="00171103">
              <w:rPr>
                <w:rFonts w:ascii="Arial" w:hAnsi="Arial" w:cs="Arial"/>
                <w:color w:val="auto"/>
              </w:rPr>
              <w:t xml:space="preserve"> </w:t>
            </w:r>
          </w:p>
          <w:p w:rsidR="00494769" w:rsidRDefault="0017110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12:00 Exercise</w:t>
            </w:r>
            <w:r w:rsidR="00541E7C" w:rsidRPr="00C454B6">
              <w:rPr>
                <w:rFonts w:ascii="Arial" w:hAnsi="Arial" w:cs="Arial"/>
                <w:color w:val="auto"/>
              </w:rPr>
              <w:t xml:space="preserve">             </w:t>
            </w:r>
          </w:p>
          <w:p w:rsidR="00171103" w:rsidRDefault="0017110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12:3</w:t>
            </w:r>
            <w:r w:rsidR="00C454B6">
              <w:rPr>
                <w:rFonts w:ascii="Arial" w:hAnsi="Arial" w:cs="Arial"/>
                <w:color w:val="auto"/>
              </w:rPr>
              <w:t>0 Highland Free bingo</w:t>
            </w:r>
          </w:p>
          <w:p w:rsidR="00C454B6" w:rsidRPr="00C454B6" w:rsidRDefault="0017110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2:00 Coupon Club</w:t>
            </w:r>
            <w:r w:rsidR="00C454B6">
              <w:rPr>
                <w:rFonts w:ascii="Arial" w:hAnsi="Arial" w:cs="Arial"/>
                <w:color w:val="auto"/>
              </w:rPr>
              <w:t xml:space="preserve">              </w:t>
            </w:r>
          </w:p>
          <w:p w:rsidR="00B454BB" w:rsidRPr="00CC2497" w:rsidRDefault="00465452" w:rsidP="00CC2497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 </w:t>
            </w:r>
            <w:r w:rsidR="003D2EC0">
              <w:rPr>
                <w:rFonts w:ascii="Arial" w:hAnsi="Arial" w:cs="Arial"/>
                <w:color w:val="00B050"/>
              </w:rPr>
              <w:t>4:30  Red Lobster</w:t>
            </w:r>
          </w:p>
        </w:tc>
        <w:tc>
          <w:tcPr>
            <w:tcW w:w="871" w:type="pct"/>
            <w:tcBorders>
              <w:bottom w:val="nil"/>
            </w:tcBorders>
            <w:shd w:val="clear" w:color="auto" w:fill="F7F7F7" w:themeFill="background2"/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494769" w:rsidRPr="00C454B6" w:rsidRDefault="00C415E9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454B6">
              <w:rPr>
                <w:rFonts w:ascii="Arial" w:hAnsi="Arial" w:cs="Arial"/>
                <w:color w:val="auto"/>
              </w:rPr>
              <w:t>9:00 Heart Healthy Walking</w:t>
            </w:r>
          </w:p>
          <w:p w:rsidR="00B20CC1" w:rsidRPr="00C454B6" w:rsidRDefault="00ED61D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9 to 11 Crafts/</w:t>
            </w:r>
            <w:r w:rsidR="00B20CC1" w:rsidRPr="00C454B6">
              <w:rPr>
                <w:rFonts w:ascii="Arial" w:hAnsi="Arial" w:cs="Arial"/>
                <w:color w:val="auto"/>
              </w:rPr>
              <w:t xml:space="preserve"> Card</w:t>
            </w:r>
            <w:r w:rsidR="00C454B6">
              <w:rPr>
                <w:rFonts w:ascii="Arial" w:hAnsi="Arial" w:cs="Arial"/>
                <w:color w:val="auto"/>
              </w:rPr>
              <w:t xml:space="preserve"> </w:t>
            </w:r>
            <w:r w:rsidR="00B20CC1" w:rsidRPr="00C454B6">
              <w:rPr>
                <w:rFonts w:ascii="Arial" w:hAnsi="Arial" w:cs="Arial"/>
                <w:color w:val="auto"/>
              </w:rPr>
              <w:t>Making</w:t>
            </w:r>
          </w:p>
          <w:p w:rsidR="00C44AFC" w:rsidRPr="00C454B6" w:rsidRDefault="00C44AFC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494769" w:rsidRPr="00C454B6" w:rsidRDefault="00494769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11:30 LUNCH</w:t>
            </w:r>
          </w:p>
          <w:p w:rsidR="00494769" w:rsidRPr="00C454B6" w:rsidRDefault="00D31FD1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12:00 Sit, Stand , Fit</w:t>
            </w:r>
          </w:p>
          <w:p w:rsidR="00C44AFC" w:rsidRPr="00C454B6" w:rsidRDefault="00F56B5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12:30 Cards 5</w:t>
            </w:r>
            <w:r w:rsidR="00C44AFC" w:rsidRPr="00C454B6">
              <w:rPr>
                <w:rFonts w:ascii="Arial" w:hAnsi="Arial" w:cs="Arial"/>
                <w:color w:val="auto"/>
              </w:rPr>
              <w:t>00</w:t>
            </w:r>
            <w:r w:rsidR="00456D6B" w:rsidRPr="00C454B6">
              <w:rPr>
                <w:rFonts w:ascii="Arial" w:hAnsi="Arial" w:cs="Arial"/>
                <w:color w:val="auto"/>
              </w:rPr>
              <w:t>/Poker</w:t>
            </w:r>
          </w:p>
          <w:p w:rsidR="00F56B53" w:rsidRPr="00F56B53" w:rsidRDefault="00206F2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 w:rsidRPr="005E0F7B">
              <w:rPr>
                <w:rFonts w:ascii="Arial" w:hAnsi="Arial" w:cs="Arial"/>
                <w:color w:val="00B050"/>
              </w:rPr>
              <w:t>12:30 Rivers Casino</w:t>
            </w:r>
          </w:p>
        </w:tc>
        <w:tc>
          <w:tcPr>
            <w:tcW w:w="343" w:type="pct"/>
            <w:tcBorders>
              <w:bottom w:val="nil"/>
            </w:tcBorders>
            <w:shd w:val="clear" w:color="auto" w:fill="F7F7F7" w:themeFill="background2"/>
          </w:tcPr>
          <w:p w:rsidR="00F8354F" w:rsidRDefault="0019080F" w:rsidP="00C63AF1">
            <w:pPr>
              <w:pStyle w:val="Dates"/>
              <w:spacing w:before="0" w:after="0"/>
              <w:contextualSpacing/>
              <w:jc w:val="left"/>
            </w:pPr>
            <w:r>
              <w:t>13</w:t>
            </w:r>
          </w:p>
        </w:tc>
      </w:tr>
      <w:tr w:rsidR="009D49D9" w:rsidTr="005E0F7B">
        <w:trPr>
          <w:trHeight w:val="1772"/>
        </w:trPr>
        <w:tc>
          <w:tcPr>
            <w:tcW w:w="302" w:type="pct"/>
            <w:tcBorders>
              <w:bottom w:val="nil"/>
            </w:tcBorders>
          </w:tcPr>
          <w:p w:rsidR="00F8354F" w:rsidRDefault="0019080F" w:rsidP="00C63AF1">
            <w:pPr>
              <w:pStyle w:val="Dates"/>
              <w:spacing w:before="0" w:after="0"/>
              <w:contextualSpacing/>
              <w:jc w:val="left"/>
            </w:pPr>
            <w:r>
              <w:t>14</w:t>
            </w:r>
          </w:p>
        </w:tc>
        <w:tc>
          <w:tcPr>
            <w:tcW w:w="871" w:type="pct"/>
            <w:tcBorders>
              <w:bottom w:val="nil"/>
            </w:tcBorders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465452" w:rsidRPr="00C454B6" w:rsidRDefault="00BD4C7B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454B6">
              <w:rPr>
                <w:rFonts w:ascii="Arial" w:hAnsi="Arial" w:cs="Arial"/>
                <w:color w:val="auto"/>
              </w:rPr>
              <w:t>9:00 Heart Healthy Walking</w:t>
            </w:r>
          </w:p>
          <w:p w:rsidR="00BD4C7B" w:rsidRPr="00C454B6" w:rsidRDefault="00BD4C7B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2F7341" w:rsidRPr="00C454B6" w:rsidRDefault="00D4462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11:30</w:t>
            </w:r>
            <w:r w:rsidR="00494769" w:rsidRPr="00C454B6">
              <w:rPr>
                <w:rFonts w:ascii="Arial" w:hAnsi="Arial" w:cs="Arial"/>
                <w:color w:val="auto"/>
              </w:rPr>
              <w:t xml:space="preserve"> </w:t>
            </w:r>
            <w:r w:rsidR="00072420" w:rsidRPr="00C454B6">
              <w:rPr>
                <w:rFonts w:ascii="Arial" w:hAnsi="Arial" w:cs="Arial"/>
                <w:color w:val="auto"/>
              </w:rPr>
              <w:t>LUNCH</w:t>
            </w:r>
          </w:p>
          <w:p w:rsidR="00494769" w:rsidRPr="00C454B6" w:rsidRDefault="00D4462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12:00 Sit, Stand, Fit</w:t>
            </w:r>
          </w:p>
          <w:p w:rsidR="000A1A13" w:rsidRDefault="00D4462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12:30 Bingo</w:t>
            </w:r>
            <w:r w:rsidR="000A1A13" w:rsidRPr="00C454B6">
              <w:rPr>
                <w:rFonts w:ascii="Arial" w:hAnsi="Arial" w:cs="Arial"/>
                <w:color w:val="auto"/>
              </w:rPr>
              <w:t xml:space="preserve"> with Irm</w:t>
            </w:r>
            <w:r w:rsidR="00A0792C" w:rsidRPr="00C454B6">
              <w:rPr>
                <w:rFonts w:ascii="Arial" w:hAnsi="Arial" w:cs="Arial"/>
                <w:color w:val="auto"/>
              </w:rPr>
              <w:t>a</w:t>
            </w:r>
          </w:p>
          <w:p w:rsidR="00CD1067" w:rsidRPr="00CD1067" w:rsidRDefault="00CD106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Movie at </w:t>
            </w:r>
            <w:proofErr w:type="spellStart"/>
            <w:r>
              <w:rPr>
                <w:rFonts w:ascii="Arial" w:hAnsi="Arial" w:cs="Arial"/>
                <w:color w:val="00B050"/>
              </w:rPr>
              <w:t>Pgh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Mills time TBA</w:t>
            </w:r>
          </w:p>
        </w:tc>
        <w:tc>
          <w:tcPr>
            <w:tcW w:w="871" w:type="pct"/>
            <w:tcBorders>
              <w:bottom w:val="nil"/>
            </w:tcBorders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073BEB" w:rsidRPr="00C454B6" w:rsidRDefault="00D4462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454B6">
              <w:rPr>
                <w:rFonts w:ascii="Arial" w:hAnsi="Arial" w:cs="Arial"/>
                <w:color w:val="auto"/>
              </w:rPr>
              <w:t>9:00 Heart Healthy Walking</w:t>
            </w:r>
          </w:p>
          <w:p w:rsidR="00FF55E8" w:rsidRPr="00C454B6" w:rsidRDefault="00FF55E8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9F75D8" w:rsidRPr="00CD1067" w:rsidRDefault="00073BEB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11:30 LUNCH</w:t>
            </w:r>
          </w:p>
          <w:p w:rsidR="00171103" w:rsidRDefault="0017110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12:00 Exercise</w:t>
            </w:r>
          </w:p>
          <w:p w:rsidR="003D2EC0" w:rsidRPr="003D2EC0" w:rsidRDefault="003D2EC0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12:00 </w:t>
            </w:r>
            <w:proofErr w:type="spellStart"/>
            <w:r>
              <w:rPr>
                <w:rFonts w:ascii="Arial" w:hAnsi="Arial" w:cs="Arial"/>
                <w:color w:val="00B050"/>
              </w:rPr>
              <w:t>Chiili’s</w:t>
            </w:r>
            <w:proofErr w:type="spellEnd"/>
          </w:p>
          <w:p w:rsidR="00CD1067" w:rsidRPr="00CD1067" w:rsidRDefault="00CD106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31B3C" w:themeColor="accent1" w:themeShade="80"/>
              </w:rPr>
            </w:pPr>
            <w:r>
              <w:rPr>
                <w:rFonts w:ascii="Arial" w:hAnsi="Arial" w:cs="Arial"/>
                <w:color w:val="031B3C" w:themeColor="accent1" w:themeShade="80"/>
              </w:rPr>
              <w:t>12:30 Pizza &amp; Prayer</w:t>
            </w:r>
          </w:p>
          <w:p w:rsidR="00073BEB" w:rsidRPr="00CD1067" w:rsidRDefault="00B454BB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 xml:space="preserve">12:30 Cards </w:t>
            </w:r>
            <w:r w:rsidR="00FF55E8" w:rsidRPr="00C454B6">
              <w:rPr>
                <w:rFonts w:ascii="Arial" w:hAnsi="Arial" w:cs="Arial"/>
                <w:color w:val="auto"/>
              </w:rPr>
              <w:t>500</w:t>
            </w:r>
          </w:p>
          <w:p w:rsidR="00073BEB" w:rsidRPr="00092261" w:rsidRDefault="009D49D9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 w:rsidRPr="00084E4C">
              <w:rPr>
                <w:rFonts w:ascii="Arial" w:hAnsi="Arial" w:cs="Arial"/>
                <w:color w:val="C00000"/>
              </w:rPr>
              <w:t xml:space="preserve">         </w:t>
            </w:r>
          </w:p>
        </w:tc>
        <w:tc>
          <w:tcPr>
            <w:tcW w:w="871" w:type="pct"/>
            <w:tcBorders>
              <w:bottom w:val="nil"/>
            </w:tcBorders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FF55E8" w:rsidRPr="005B03D2" w:rsidRDefault="00FF55E8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EB6615" w:themeColor="accent4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B03D2">
              <w:rPr>
                <w:rFonts w:ascii="Arial" w:hAnsi="Arial" w:cs="Arial"/>
                <w:color w:val="EB6615" w:themeColor="accent4"/>
              </w:rPr>
              <w:t>9:00 Destination Walking</w:t>
            </w:r>
          </w:p>
          <w:p w:rsidR="00FC3B01" w:rsidRPr="009F75D8" w:rsidRDefault="00FC3B01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871A86" w:themeColor="accent6" w:themeShade="BF"/>
              </w:rPr>
            </w:pPr>
            <w:r w:rsidRPr="009F75D8">
              <w:rPr>
                <w:rFonts w:ascii="Arial" w:hAnsi="Arial" w:cs="Arial"/>
                <w:color w:val="871A86" w:themeColor="accent6" w:themeShade="BF"/>
              </w:rPr>
              <w:t>10:00 Tai Chi -3</w:t>
            </w:r>
            <w:r w:rsidRPr="009F75D8">
              <w:rPr>
                <w:rFonts w:ascii="Arial" w:hAnsi="Arial" w:cs="Arial"/>
                <w:color w:val="871A86" w:themeColor="accent6" w:themeShade="BF"/>
                <w:vertAlign w:val="superscript"/>
              </w:rPr>
              <w:t>rd</w:t>
            </w:r>
            <w:r w:rsidRPr="009F75D8">
              <w:rPr>
                <w:rFonts w:ascii="Arial" w:hAnsi="Arial" w:cs="Arial"/>
                <w:color w:val="871A86" w:themeColor="accent6" w:themeShade="BF"/>
              </w:rPr>
              <w:t xml:space="preserve"> floor</w:t>
            </w:r>
          </w:p>
          <w:p w:rsidR="00B454BB" w:rsidRPr="00C454B6" w:rsidRDefault="00FF55E8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5D2E98" w:rsidRPr="00C454B6" w:rsidRDefault="00FF55E8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11:30 LUNCH</w:t>
            </w:r>
          </w:p>
          <w:p w:rsidR="00073BEB" w:rsidRPr="00C454B6" w:rsidRDefault="00FF55E8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12:00 Sit, Stand, Fit</w:t>
            </w:r>
          </w:p>
          <w:p w:rsidR="008D3EE5" w:rsidRDefault="002B4156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5A115A" w:themeColor="accent6" w:themeShade="80"/>
              </w:rPr>
            </w:pPr>
            <w:r w:rsidRPr="00E568C2">
              <w:rPr>
                <w:rFonts w:ascii="Arial" w:hAnsi="Arial" w:cs="Arial"/>
                <w:color w:val="5A115A" w:themeColor="accent6" w:themeShade="80"/>
              </w:rPr>
              <w:t>12:30 HIGHLAND BINGO</w:t>
            </w:r>
          </w:p>
          <w:p w:rsidR="00CD1067" w:rsidRPr="00CD1067" w:rsidRDefault="00CD106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12:30 Walmart NH -2 hours</w:t>
            </w:r>
          </w:p>
        </w:tc>
        <w:tc>
          <w:tcPr>
            <w:tcW w:w="871" w:type="pct"/>
            <w:tcBorders>
              <w:bottom w:val="nil"/>
            </w:tcBorders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9D49D9" w:rsidRPr="00C454B6" w:rsidRDefault="009D49D9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453D0" w:rsidRPr="00C454B6">
              <w:rPr>
                <w:rFonts w:ascii="Arial" w:hAnsi="Arial" w:cs="Arial"/>
                <w:color w:val="auto"/>
              </w:rPr>
              <w:t>9:00 Heart Healthy Walking</w:t>
            </w:r>
          </w:p>
          <w:p w:rsidR="00073BEB" w:rsidRPr="00C454B6" w:rsidRDefault="000F5508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456D6B" w:rsidRPr="00456D6B" w:rsidRDefault="00456D6B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11:00 Blood Pressure-LMK</w:t>
            </w:r>
          </w:p>
          <w:p w:rsidR="00CC2497" w:rsidRDefault="005453D0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11:30 </w:t>
            </w:r>
            <w:r w:rsidR="00B454BB">
              <w:rPr>
                <w:rFonts w:ascii="Arial" w:hAnsi="Arial" w:cs="Arial"/>
              </w:rPr>
              <w:t>LUNCH</w:t>
            </w:r>
          </w:p>
          <w:p w:rsidR="00F56B53" w:rsidRDefault="00F56B5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Exercise</w:t>
            </w:r>
          </w:p>
          <w:p w:rsidR="001D172E" w:rsidRPr="005B03D2" w:rsidRDefault="001D172E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Coupon Club</w:t>
            </w:r>
          </w:p>
          <w:p w:rsidR="00073BEB" w:rsidRPr="00084E4C" w:rsidRDefault="003D2EC0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12:30 Target</w:t>
            </w:r>
          </w:p>
          <w:p w:rsidR="00073BEB" w:rsidRPr="00092261" w:rsidRDefault="001D172E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71" w:type="pct"/>
            <w:tcBorders>
              <w:bottom w:val="nil"/>
            </w:tcBorders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E34F3A" w:rsidRDefault="00ED61D3" w:rsidP="00ED61D3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 </w:t>
            </w:r>
            <w:r>
              <w:rPr>
                <w:rFonts w:ascii="Arial" w:hAnsi="Arial" w:cs="Arial"/>
                <w:color w:val="auto"/>
              </w:rPr>
              <w:t>9:00 Heart Healthy Walking</w:t>
            </w:r>
          </w:p>
          <w:p w:rsidR="00ED61D3" w:rsidRDefault="00ED61D3" w:rsidP="00ED61D3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9 to 11 Crafts/ Card Making</w:t>
            </w:r>
          </w:p>
          <w:p w:rsidR="00ED61D3" w:rsidRDefault="00ED61D3" w:rsidP="00ED61D3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11:00 Color Therapy</w:t>
            </w:r>
          </w:p>
          <w:p w:rsidR="00ED61D3" w:rsidRDefault="00ED61D3" w:rsidP="00ED61D3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11:30  LUNCH</w:t>
            </w:r>
          </w:p>
          <w:p w:rsidR="00ED61D3" w:rsidRDefault="00ED61D3" w:rsidP="00ED61D3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12:00 Sit, Stan, Fit!</w:t>
            </w:r>
          </w:p>
          <w:p w:rsidR="00ED61D3" w:rsidRDefault="00ED61D3" w:rsidP="00ED61D3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12:30 Cards </w:t>
            </w:r>
            <w:r w:rsidR="00F56B53">
              <w:rPr>
                <w:rFonts w:ascii="Arial" w:hAnsi="Arial" w:cs="Arial"/>
                <w:color w:val="auto"/>
              </w:rPr>
              <w:t>–</w:t>
            </w:r>
            <w:r>
              <w:rPr>
                <w:rFonts w:ascii="Arial" w:hAnsi="Arial" w:cs="Arial"/>
                <w:color w:val="auto"/>
              </w:rPr>
              <w:t xml:space="preserve"> Poker</w:t>
            </w:r>
          </w:p>
          <w:p w:rsidR="00F56B53" w:rsidRPr="00F56B53" w:rsidRDefault="00F56B53" w:rsidP="00ED61D3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12:30 Walmart NH 4 hours</w:t>
            </w:r>
          </w:p>
        </w:tc>
        <w:tc>
          <w:tcPr>
            <w:tcW w:w="343" w:type="pct"/>
            <w:tcBorders>
              <w:bottom w:val="nil"/>
            </w:tcBorders>
          </w:tcPr>
          <w:p w:rsidR="00F8354F" w:rsidRDefault="0019080F" w:rsidP="00C63AF1">
            <w:pPr>
              <w:pStyle w:val="Dates"/>
              <w:spacing w:before="0" w:after="0"/>
              <w:contextualSpacing/>
              <w:jc w:val="left"/>
            </w:pPr>
            <w:r>
              <w:t>20</w:t>
            </w:r>
          </w:p>
        </w:tc>
      </w:tr>
      <w:tr w:rsidR="00AB2CDB" w:rsidTr="005E0F7B">
        <w:trPr>
          <w:trHeight w:val="1440"/>
        </w:trPr>
        <w:tc>
          <w:tcPr>
            <w:tcW w:w="302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9080F" w:rsidP="00C63AF1">
            <w:pPr>
              <w:pStyle w:val="Dates"/>
              <w:spacing w:before="0" w:after="0"/>
              <w:contextualSpacing/>
              <w:jc w:val="left"/>
            </w:pPr>
            <w:r>
              <w:t>21</w:t>
            </w:r>
          </w:p>
        </w:tc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5453D0" w:rsidRPr="00C454B6" w:rsidRDefault="00A0792C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454B6">
              <w:rPr>
                <w:rFonts w:ascii="Arial" w:hAnsi="Arial" w:cs="Arial"/>
                <w:color w:val="auto"/>
              </w:rPr>
              <w:t>9</w:t>
            </w:r>
            <w:r w:rsidR="00AA556A" w:rsidRPr="00C454B6">
              <w:rPr>
                <w:rFonts w:ascii="Arial" w:hAnsi="Arial" w:cs="Arial"/>
                <w:color w:val="auto"/>
              </w:rPr>
              <w:t>:00 Heart Healthy Walking</w:t>
            </w:r>
          </w:p>
          <w:p w:rsidR="00073BEB" w:rsidRPr="00C454B6" w:rsidRDefault="005453D0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2F7341" w:rsidRPr="00C454B6" w:rsidRDefault="00AA556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 xml:space="preserve">11:30 </w:t>
            </w:r>
            <w:r w:rsidR="00073BEB" w:rsidRPr="00C454B6">
              <w:rPr>
                <w:rFonts w:ascii="Arial" w:hAnsi="Arial" w:cs="Arial"/>
                <w:color w:val="auto"/>
              </w:rPr>
              <w:t>LUNCH</w:t>
            </w:r>
          </w:p>
          <w:p w:rsidR="00073BEB" w:rsidRPr="00C454B6" w:rsidRDefault="00AA556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12:00 Sit, Stand, Fit</w:t>
            </w:r>
          </w:p>
          <w:p w:rsidR="00073BEB" w:rsidRDefault="00AA556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12:30 Bingo</w:t>
            </w:r>
            <w:r w:rsidR="00A0792C" w:rsidRPr="00C454B6">
              <w:rPr>
                <w:rFonts w:ascii="Arial" w:hAnsi="Arial" w:cs="Arial"/>
                <w:color w:val="auto"/>
              </w:rPr>
              <w:t xml:space="preserve"> with Irma</w:t>
            </w:r>
          </w:p>
          <w:p w:rsidR="003D2EC0" w:rsidRPr="003D2EC0" w:rsidRDefault="003D2EC0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12:30 </w:t>
            </w:r>
            <w:proofErr w:type="spellStart"/>
            <w:r>
              <w:rPr>
                <w:rFonts w:ascii="Arial" w:hAnsi="Arial" w:cs="Arial"/>
                <w:color w:val="00B050"/>
              </w:rPr>
              <w:t>Aldii’s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</w:rPr>
              <w:t>Pgh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Mills</w:t>
            </w:r>
          </w:p>
        </w:tc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19080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:rsidR="00A0792C" w:rsidRPr="00C454B6" w:rsidRDefault="00AA556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454B6">
              <w:rPr>
                <w:rFonts w:ascii="Arial" w:hAnsi="Arial" w:cs="Arial"/>
                <w:color w:val="auto"/>
              </w:rPr>
              <w:t>9:00 Heart Healthy Walking</w:t>
            </w:r>
          </w:p>
          <w:p w:rsidR="00073BEB" w:rsidRPr="00C454B6" w:rsidRDefault="00AA556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5665C8" w:rsidRPr="00C454B6" w:rsidRDefault="00CC249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11:30 LUNC</w:t>
            </w:r>
            <w:r w:rsidR="00E34F3A">
              <w:rPr>
                <w:rFonts w:ascii="Arial" w:hAnsi="Arial" w:cs="Arial"/>
                <w:color w:val="auto"/>
              </w:rPr>
              <w:t>H</w:t>
            </w:r>
          </w:p>
          <w:p w:rsidR="00D779B5" w:rsidRDefault="00CC249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12:30 Cards 500</w:t>
            </w:r>
          </w:p>
          <w:p w:rsidR="003D2EC0" w:rsidRDefault="003D2EC0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31B3C" w:themeColor="accent1" w:themeShade="80"/>
              </w:rPr>
            </w:pPr>
            <w:r>
              <w:rPr>
                <w:rFonts w:ascii="Arial" w:hAnsi="Arial" w:cs="Arial"/>
                <w:color w:val="031B3C" w:themeColor="accent1" w:themeShade="80"/>
              </w:rPr>
              <w:t>12:30 Pizza &amp; Prayer</w:t>
            </w:r>
          </w:p>
          <w:p w:rsidR="003D2EC0" w:rsidRPr="003D2EC0" w:rsidRDefault="003D2EC0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31B3C" w:themeColor="accent1" w:themeShade="80"/>
              </w:rPr>
              <w:t xml:space="preserve">  </w:t>
            </w:r>
            <w:r>
              <w:rPr>
                <w:rFonts w:ascii="Arial" w:hAnsi="Arial" w:cs="Arial"/>
                <w:color w:val="00B050"/>
              </w:rPr>
              <w:t>1:30 Etta Cox</w:t>
            </w:r>
            <w:r w:rsidR="00F56B53">
              <w:rPr>
                <w:rFonts w:ascii="Arial" w:hAnsi="Arial" w:cs="Arial"/>
                <w:color w:val="00B050"/>
              </w:rPr>
              <w:t xml:space="preserve"> - LHP</w:t>
            </w:r>
          </w:p>
        </w:tc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073BEB" w:rsidRDefault="0019080F" w:rsidP="005B03D2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24</w:t>
            </w:r>
          </w:p>
          <w:p w:rsidR="005B03D2" w:rsidRPr="005B03D2" w:rsidRDefault="005B03D2" w:rsidP="005B03D2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EB6615" w:themeColor="accent4"/>
              </w:rPr>
            </w:pPr>
            <w:r>
              <w:rPr>
                <w:rFonts w:ascii="Arial" w:hAnsi="Arial" w:cs="Arial"/>
                <w:color w:val="auto"/>
              </w:rPr>
              <w:t xml:space="preserve">  </w:t>
            </w:r>
            <w:r>
              <w:rPr>
                <w:rFonts w:ascii="Arial" w:hAnsi="Arial" w:cs="Arial"/>
                <w:color w:val="EB6615" w:themeColor="accent4"/>
              </w:rPr>
              <w:t>9:00 Destination Walking</w:t>
            </w:r>
          </w:p>
          <w:p w:rsidR="00FC3B01" w:rsidRPr="009F75D8" w:rsidRDefault="00FC3B01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871A86" w:themeColor="accent6" w:themeShade="BF"/>
              </w:rPr>
            </w:pPr>
            <w:r w:rsidRPr="009F75D8">
              <w:rPr>
                <w:rFonts w:ascii="Arial" w:hAnsi="Arial" w:cs="Arial"/>
                <w:color w:val="871A86" w:themeColor="accent6" w:themeShade="BF"/>
              </w:rPr>
              <w:t>10:00 Tai Chi – 3</w:t>
            </w:r>
            <w:r w:rsidRPr="009F75D8">
              <w:rPr>
                <w:rFonts w:ascii="Arial" w:hAnsi="Arial" w:cs="Arial"/>
                <w:color w:val="871A86" w:themeColor="accent6" w:themeShade="BF"/>
                <w:vertAlign w:val="superscript"/>
              </w:rPr>
              <w:t>rd</w:t>
            </w:r>
            <w:r w:rsidRPr="009F75D8">
              <w:rPr>
                <w:rFonts w:ascii="Arial" w:hAnsi="Arial" w:cs="Arial"/>
                <w:color w:val="871A86" w:themeColor="accent6" w:themeShade="BF"/>
              </w:rPr>
              <w:t xml:space="preserve"> floor</w:t>
            </w:r>
          </w:p>
          <w:p w:rsidR="00AA556A" w:rsidRPr="003D2EC0" w:rsidRDefault="00AA556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  <w:r w:rsidR="00CF6695">
              <w:rPr>
                <w:rFonts w:ascii="Arial" w:hAnsi="Arial" w:cs="Arial"/>
              </w:rPr>
              <w:t xml:space="preserve">                                       </w:t>
            </w:r>
          </w:p>
          <w:p w:rsidR="00073BEB" w:rsidRPr="00C454B6" w:rsidRDefault="00AA556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 xml:space="preserve">11:30 </w:t>
            </w:r>
            <w:r w:rsidR="00073BEB" w:rsidRPr="00C454B6">
              <w:rPr>
                <w:rFonts w:ascii="Arial" w:hAnsi="Arial" w:cs="Arial"/>
                <w:color w:val="auto"/>
              </w:rPr>
              <w:t>LUNCH</w:t>
            </w:r>
          </w:p>
          <w:p w:rsidR="00073BEB" w:rsidRDefault="00B454BB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12:0</w:t>
            </w:r>
            <w:r w:rsidR="00CD1067">
              <w:rPr>
                <w:rFonts w:ascii="Arial" w:hAnsi="Arial" w:cs="Arial"/>
                <w:color w:val="auto"/>
              </w:rPr>
              <w:t xml:space="preserve">0 Sit, Stand, </w:t>
            </w:r>
            <w:proofErr w:type="gramStart"/>
            <w:r w:rsidR="00CD1067">
              <w:rPr>
                <w:rFonts w:ascii="Arial" w:hAnsi="Arial" w:cs="Arial"/>
                <w:color w:val="auto"/>
              </w:rPr>
              <w:t>Fit</w:t>
            </w:r>
            <w:proofErr w:type="gramEnd"/>
            <w:r w:rsidR="00CD1067">
              <w:rPr>
                <w:rFonts w:ascii="Arial" w:hAnsi="Arial" w:cs="Arial"/>
                <w:color w:val="auto"/>
              </w:rPr>
              <w:t>!</w:t>
            </w:r>
          </w:p>
          <w:p w:rsidR="00CD1067" w:rsidRPr="00CD1067" w:rsidRDefault="00CD1067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12:30 Walmart-NH-2 hours</w:t>
            </w:r>
          </w:p>
          <w:p w:rsidR="000A1A13" w:rsidRPr="00092261" w:rsidRDefault="000A1A1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</w:p>
        </w:tc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073BEB" w:rsidRPr="00C454B6" w:rsidRDefault="00A0792C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454B6">
              <w:rPr>
                <w:rFonts w:ascii="Arial" w:hAnsi="Arial" w:cs="Arial"/>
                <w:color w:val="auto"/>
              </w:rPr>
              <w:t>9:00 Heart Healthy Walking</w:t>
            </w:r>
          </w:p>
          <w:p w:rsidR="009E200D" w:rsidRPr="00C454B6" w:rsidRDefault="00A0792C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CC2497" w:rsidRDefault="00A06DA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11:30 LUNCH</w:t>
            </w:r>
          </w:p>
          <w:p w:rsidR="00F56B53" w:rsidRPr="005B03D2" w:rsidRDefault="00F56B5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12:00 Exercise </w:t>
            </w:r>
          </w:p>
          <w:p w:rsidR="00182F5E" w:rsidRPr="00182F5E" w:rsidRDefault="00182F5E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56B53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:30 Coupon Cub</w:t>
            </w:r>
          </w:p>
          <w:p w:rsidR="00A0792C" w:rsidRPr="00C454B6" w:rsidRDefault="005B03D2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2:3</w:t>
            </w:r>
            <w:r w:rsidR="00182F5E">
              <w:rPr>
                <w:rFonts w:ascii="Arial" w:hAnsi="Arial" w:cs="Arial"/>
                <w:color w:val="auto"/>
              </w:rPr>
              <w:t xml:space="preserve">0 Genealogy </w:t>
            </w:r>
          </w:p>
          <w:p w:rsidR="00F6253C" w:rsidRPr="00092261" w:rsidRDefault="00084E4C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084E4C">
              <w:rPr>
                <w:rFonts w:ascii="Arial" w:hAnsi="Arial" w:cs="Arial"/>
                <w:color w:val="00B050"/>
              </w:rPr>
              <w:t>4:3</w:t>
            </w:r>
            <w:r w:rsidR="00E34F3A">
              <w:rPr>
                <w:rFonts w:ascii="Arial" w:hAnsi="Arial" w:cs="Arial"/>
                <w:color w:val="00B050"/>
              </w:rPr>
              <w:t xml:space="preserve">0 </w:t>
            </w:r>
            <w:r w:rsidR="003D2EC0">
              <w:rPr>
                <w:rFonts w:ascii="Arial" w:hAnsi="Arial" w:cs="Arial"/>
                <w:color w:val="00B050"/>
              </w:rPr>
              <w:t xml:space="preserve"> Cheesecake Factory</w:t>
            </w:r>
          </w:p>
        </w:tc>
        <w:tc>
          <w:tcPr>
            <w:tcW w:w="87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092261" w:rsidRDefault="0019080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A06DAF" w:rsidRDefault="00A0792C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9</w:t>
            </w:r>
            <w:r w:rsidRPr="00C454B6">
              <w:rPr>
                <w:rFonts w:ascii="Arial" w:hAnsi="Arial" w:cs="Arial"/>
                <w:color w:val="auto"/>
              </w:rPr>
              <w:t>:00 Heart Healthy Walking</w:t>
            </w:r>
          </w:p>
          <w:p w:rsidR="001847CE" w:rsidRPr="00C454B6" w:rsidRDefault="001847CE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9 to 11 Crafts/ Card Making</w:t>
            </w:r>
          </w:p>
          <w:p w:rsidR="00A06DAF" w:rsidRPr="00C454B6" w:rsidRDefault="00A0792C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11:00 Coloring therapy</w:t>
            </w:r>
          </w:p>
          <w:p w:rsidR="00A06DAF" w:rsidRPr="00C454B6" w:rsidRDefault="00A06DAF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11:30 LUNCH</w:t>
            </w:r>
          </w:p>
          <w:p w:rsidR="00A06DAF" w:rsidRPr="00C454B6" w:rsidRDefault="00A0792C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C454B6">
              <w:rPr>
                <w:rFonts w:ascii="Arial" w:hAnsi="Arial" w:cs="Arial"/>
                <w:color w:val="auto"/>
              </w:rPr>
              <w:t>12:00 Sit, Stand, Fit</w:t>
            </w:r>
          </w:p>
          <w:p w:rsidR="00A0792C" w:rsidRPr="00C454B6" w:rsidRDefault="00F56B5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12:30 Cards 500/ Poker</w:t>
            </w:r>
          </w:p>
          <w:p w:rsidR="00A0792C" w:rsidRPr="00F56B53" w:rsidRDefault="00F56B53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12:30 Walmart NH 4 </w:t>
            </w:r>
            <w:proofErr w:type="spellStart"/>
            <w:r>
              <w:rPr>
                <w:rFonts w:ascii="Arial" w:hAnsi="Arial" w:cs="Arial"/>
                <w:color w:val="00B050"/>
              </w:rPr>
              <w:t>hourss</w:t>
            </w:r>
            <w:proofErr w:type="spellEnd"/>
          </w:p>
        </w:tc>
        <w:tc>
          <w:tcPr>
            <w:tcW w:w="343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9080F" w:rsidP="00D31FD1">
            <w:pPr>
              <w:pStyle w:val="Dates"/>
              <w:spacing w:before="0" w:after="0"/>
              <w:contextualSpacing/>
              <w:jc w:val="left"/>
            </w:pPr>
            <w:r>
              <w:t>27</w:t>
            </w:r>
          </w:p>
        </w:tc>
      </w:tr>
      <w:tr w:rsidR="00C6470A" w:rsidTr="00C6470A">
        <w:trPr>
          <w:trHeight w:val="1440"/>
        </w:trPr>
        <w:tc>
          <w:tcPr>
            <w:tcW w:w="302" w:type="pct"/>
            <w:tcBorders>
              <w:bottom w:val="single" w:sz="4" w:space="0" w:color="auto"/>
            </w:tcBorders>
          </w:tcPr>
          <w:p w:rsidR="00C6470A" w:rsidRDefault="00C6470A" w:rsidP="00D31FD1">
            <w:pPr>
              <w:pStyle w:val="Dates"/>
              <w:spacing w:before="0" w:after="0"/>
              <w:contextualSpacing/>
              <w:jc w:val="left"/>
            </w:pPr>
            <w:r>
              <w:t>28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C6470A" w:rsidRPr="00092261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:rsidR="00C6470A" w:rsidRPr="005E0F7B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E0F7B">
              <w:rPr>
                <w:rFonts w:ascii="Arial" w:hAnsi="Arial" w:cs="Arial"/>
                <w:color w:val="auto"/>
              </w:rPr>
              <w:t>9:00 Heart Healthy Walking</w:t>
            </w:r>
          </w:p>
          <w:p w:rsidR="00C6470A" w:rsidRPr="005E0F7B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5E0F7B">
              <w:rPr>
                <w:rFonts w:ascii="Arial" w:hAnsi="Arial" w:cs="Arial"/>
                <w:color w:val="auto"/>
              </w:rPr>
              <w:t>11:00 Coloring Therapy</w:t>
            </w:r>
          </w:p>
          <w:p w:rsidR="00C6470A" w:rsidRPr="005E0F7B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5E0F7B">
              <w:rPr>
                <w:rFonts w:ascii="Arial" w:hAnsi="Arial" w:cs="Arial"/>
                <w:color w:val="auto"/>
              </w:rPr>
              <w:t xml:space="preserve">11:30 LUNCH </w:t>
            </w:r>
          </w:p>
          <w:p w:rsidR="00C6470A" w:rsidRPr="005E0F7B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5E0F7B">
              <w:rPr>
                <w:rFonts w:ascii="Arial" w:hAnsi="Arial" w:cs="Arial"/>
                <w:color w:val="auto"/>
              </w:rPr>
              <w:t>12:00 Sit, Stand, Fit</w:t>
            </w:r>
          </w:p>
          <w:p w:rsidR="00C6470A" w:rsidRPr="00092261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 w:rsidRPr="005E0F7B">
              <w:rPr>
                <w:rFonts w:ascii="Arial" w:hAnsi="Arial" w:cs="Arial"/>
                <w:color w:val="auto"/>
              </w:rPr>
              <w:t>12:30 Bingo with Irma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C6470A" w:rsidRPr="00092261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C6470A" w:rsidRPr="005E0F7B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5E0F7B">
              <w:rPr>
                <w:rFonts w:ascii="Arial" w:hAnsi="Arial" w:cs="Arial"/>
                <w:color w:val="auto"/>
              </w:rPr>
              <w:t xml:space="preserve">  9:00 Heart Healthy Walking </w:t>
            </w:r>
          </w:p>
          <w:p w:rsidR="00C6470A" w:rsidRPr="005E0F7B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5E0F7B">
              <w:rPr>
                <w:rFonts w:ascii="Arial" w:hAnsi="Arial" w:cs="Arial"/>
                <w:color w:val="auto"/>
              </w:rPr>
              <w:t>11:00 Coloring Therapy</w:t>
            </w:r>
          </w:p>
          <w:p w:rsidR="00C6470A" w:rsidRPr="005E0F7B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5E0F7B">
              <w:rPr>
                <w:rFonts w:ascii="Arial" w:hAnsi="Arial" w:cs="Arial"/>
                <w:color w:val="auto"/>
              </w:rPr>
              <w:t>11:30 LUNCH</w:t>
            </w:r>
          </w:p>
          <w:p w:rsidR="00C6470A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auto"/>
              </w:rPr>
            </w:pPr>
            <w:r w:rsidRPr="005E0F7B">
              <w:rPr>
                <w:rFonts w:ascii="Arial" w:hAnsi="Arial" w:cs="Arial"/>
                <w:color w:val="auto"/>
              </w:rPr>
              <w:t>12:30 Cards 500</w:t>
            </w:r>
          </w:p>
          <w:p w:rsidR="00C6470A" w:rsidRPr="003D2EC0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31B3C" w:themeColor="accent1" w:themeShade="80"/>
              </w:rPr>
            </w:pPr>
            <w:r>
              <w:rPr>
                <w:rFonts w:ascii="Arial" w:hAnsi="Arial" w:cs="Arial"/>
                <w:color w:val="031B3C" w:themeColor="accent1" w:themeShade="80"/>
              </w:rPr>
              <w:t>12:30 Pizza &amp; Prayer</w:t>
            </w:r>
          </w:p>
          <w:p w:rsidR="00C6470A" w:rsidRPr="005E0F7B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00B050"/>
              </w:rPr>
            </w:pPr>
            <w:r w:rsidRPr="005E0F7B">
              <w:rPr>
                <w:rFonts w:ascii="Arial" w:hAnsi="Arial" w:cs="Arial"/>
                <w:color w:val="00B050"/>
              </w:rPr>
              <w:t>12:30 Aldi’s, Michaels, Ross</w:t>
            </w:r>
          </w:p>
          <w:p w:rsidR="00C6470A" w:rsidRPr="005D2E98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  <w:color w:val="C00000"/>
              </w:rPr>
            </w:pPr>
            <w:r w:rsidRPr="005E0F7B">
              <w:rPr>
                <w:rFonts w:ascii="Arial" w:hAnsi="Arial" w:cs="Arial"/>
                <w:color w:val="auto"/>
              </w:rPr>
              <w:lastRenderedPageBreak/>
              <w:t xml:space="preserve"> </w:t>
            </w:r>
          </w:p>
        </w:tc>
        <w:tc>
          <w:tcPr>
            <w:tcW w:w="871" w:type="pct"/>
            <w:tcBorders>
              <w:bottom w:val="single" w:sz="4" w:space="0" w:color="auto"/>
              <w:right w:val="nil"/>
            </w:tcBorders>
          </w:tcPr>
          <w:p w:rsidR="00C6470A" w:rsidRPr="00092261" w:rsidRDefault="00C6470A" w:rsidP="00C32A6B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</w:p>
          <w:p w:rsidR="00C6470A" w:rsidRPr="00092261" w:rsidRDefault="00C6470A" w:rsidP="00846FC8">
            <w:pPr>
              <w:pStyle w:val="Dates"/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085" w:type="pct"/>
            <w:gridSpan w:val="3"/>
            <w:tcBorders>
              <w:left w:val="nil"/>
              <w:bottom w:val="single" w:sz="4" w:space="0" w:color="auto"/>
            </w:tcBorders>
          </w:tcPr>
          <w:p w:rsidR="00C6470A" w:rsidRPr="002A1D75" w:rsidRDefault="002A1D75" w:rsidP="00C6470A">
            <w:pPr>
              <w:pStyle w:val="Dates"/>
              <w:spacing w:before="0" w:after="0"/>
              <w:contextualSpacing/>
              <w:jc w:val="left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WEDNESDAY JULY 3</w:t>
            </w:r>
          </w:p>
          <w:p w:rsidR="00C6470A" w:rsidRPr="002A1D75" w:rsidRDefault="002A1D75" w:rsidP="002A1D75">
            <w:pPr>
              <w:pStyle w:val="Dates"/>
              <w:spacing w:before="0" w:after="0"/>
              <w:contextualSpacing/>
              <w:jc w:val="left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12:30 HIGHLAND BINGO </w:t>
            </w:r>
          </w:p>
          <w:p w:rsidR="002A1D75" w:rsidRDefault="002A1D75" w:rsidP="002A1D75">
            <w:pPr>
              <w:pStyle w:val="Dates"/>
              <w:spacing w:before="0" w:after="0"/>
              <w:contextualSpacing/>
              <w:jc w:val="left"/>
              <w:rPr>
                <w:b/>
                <w:color w:val="FF0000"/>
                <w:sz w:val="32"/>
                <w:szCs w:val="32"/>
              </w:rPr>
            </w:pPr>
            <w:r>
              <w:t xml:space="preserve">   </w:t>
            </w:r>
            <w:r>
              <w:rPr>
                <w:b/>
                <w:color w:val="FF0000"/>
                <w:sz w:val="32"/>
                <w:szCs w:val="32"/>
              </w:rPr>
              <w:t>3:00 4</w:t>
            </w:r>
            <w:r w:rsidRPr="002A1D75">
              <w:rPr>
                <w:b/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b/>
                <w:color w:val="FF0000"/>
                <w:sz w:val="32"/>
                <w:szCs w:val="32"/>
              </w:rPr>
              <w:t xml:space="preserve"> OF JULY PICNIC</w:t>
            </w:r>
          </w:p>
          <w:p w:rsidR="00C6470A" w:rsidRDefault="002A1D75" w:rsidP="002A1D75">
            <w:pPr>
              <w:pStyle w:val="Dates"/>
              <w:spacing w:before="0" w:after="0"/>
              <w:contextualSpacing/>
              <w:jc w:val="left"/>
            </w:pPr>
            <w:r>
              <w:t>:</w:t>
            </w:r>
          </w:p>
          <w:p w:rsidR="00C6470A" w:rsidRDefault="00C6470A" w:rsidP="000E270F">
            <w:pPr>
              <w:pStyle w:val="Dates"/>
              <w:spacing w:before="0" w:after="0"/>
              <w:contextualSpacing/>
            </w:pPr>
          </w:p>
          <w:p w:rsidR="00C6470A" w:rsidRDefault="00C6470A" w:rsidP="000E270F">
            <w:pPr>
              <w:pStyle w:val="Dates"/>
              <w:spacing w:before="0" w:after="0"/>
              <w:contextualSpacing/>
            </w:pPr>
          </w:p>
          <w:p w:rsidR="00C6470A" w:rsidRDefault="00C6470A" w:rsidP="000E270F">
            <w:pPr>
              <w:pStyle w:val="Dates"/>
              <w:spacing w:before="0" w:after="0"/>
              <w:contextualSpacing/>
            </w:pPr>
          </w:p>
          <w:p w:rsidR="00C6470A" w:rsidRDefault="00C6470A" w:rsidP="000E270F">
            <w:pPr>
              <w:pStyle w:val="Dates"/>
              <w:spacing w:before="0" w:after="0"/>
              <w:contextualSpacing/>
            </w:pPr>
          </w:p>
          <w:p w:rsidR="00C6470A" w:rsidRDefault="00C6470A" w:rsidP="000E270F">
            <w:pPr>
              <w:pStyle w:val="Dates"/>
              <w:spacing w:before="0" w:after="0"/>
              <w:contextualSpacing/>
            </w:pPr>
          </w:p>
        </w:tc>
      </w:tr>
    </w:tbl>
    <w:p w:rsidR="00206F2F" w:rsidRDefault="00206F2F">
      <w:pPr>
        <w:pStyle w:val="NoSpacing"/>
      </w:pPr>
    </w:p>
    <w:sectPr w:rsidR="00206F2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A7" w:rsidRDefault="002745A7">
      <w:pPr>
        <w:spacing w:before="0" w:after="0"/>
      </w:pPr>
      <w:r>
        <w:separator/>
      </w:r>
    </w:p>
  </w:endnote>
  <w:endnote w:type="continuationSeparator" w:id="0">
    <w:p w:rsidR="002745A7" w:rsidRDefault="002745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A7" w:rsidRDefault="002745A7">
      <w:pPr>
        <w:spacing w:before="0" w:after="0"/>
      </w:pPr>
      <w:r>
        <w:separator/>
      </w:r>
    </w:p>
  </w:footnote>
  <w:footnote w:type="continuationSeparator" w:id="0">
    <w:p w:rsidR="002745A7" w:rsidRDefault="002745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C7E"/>
    <w:multiLevelType w:val="hybridMultilevel"/>
    <w:tmpl w:val="AB183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740B"/>
    <w:multiLevelType w:val="hybridMultilevel"/>
    <w:tmpl w:val="44003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23317"/>
    <w:multiLevelType w:val="hybridMultilevel"/>
    <w:tmpl w:val="4C56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748FF"/>
    <w:multiLevelType w:val="hybridMultilevel"/>
    <w:tmpl w:val="585E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8"/>
    <w:docVar w:name="MonthStart" w:val="6/1/2018"/>
  </w:docVars>
  <w:rsids>
    <w:rsidRoot w:val="00A519B5"/>
    <w:rsid w:val="00000534"/>
    <w:rsid w:val="00056FD2"/>
    <w:rsid w:val="00072420"/>
    <w:rsid w:val="00073BEB"/>
    <w:rsid w:val="00084E4C"/>
    <w:rsid w:val="00092261"/>
    <w:rsid w:val="000958A4"/>
    <w:rsid w:val="000A1A13"/>
    <w:rsid w:val="000A6047"/>
    <w:rsid w:val="000A6133"/>
    <w:rsid w:val="000E270F"/>
    <w:rsid w:val="000F5508"/>
    <w:rsid w:val="00116B90"/>
    <w:rsid w:val="001170D7"/>
    <w:rsid w:val="00140C31"/>
    <w:rsid w:val="0015496C"/>
    <w:rsid w:val="0016457C"/>
    <w:rsid w:val="00171103"/>
    <w:rsid w:val="00181D74"/>
    <w:rsid w:val="00182F5E"/>
    <w:rsid w:val="001847CE"/>
    <w:rsid w:val="0019080F"/>
    <w:rsid w:val="00190D0A"/>
    <w:rsid w:val="001A73F5"/>
    <w:rsid w:val="001C250A"/>
    <w:rsid w:val="001D172E"/>
    <w:rsid w:val="00206F2F"/>
    <w:rsid w:val="002315F1"/>
    <w:rsid w:val="00261660"/>
    <w:rsid w:val="00262469"/>
    <w:rsid w:val="002745A7"/>
    <w:rsid w:val="00282FB4"/>
    <w:rsid w:val="002832E4"/>
    <w:rsid w:val="00294B3B"/>
    <w:rsid w:val="002A1D75"/>
    <w:rsid w:val="002B3A69"/>
    <w:rsid w:val="002B4156"/>
    <w:rsid w:val="002F47B5"/>
    <w:rsid w:val="002F7341"/>
    <w:rsid w:val="00325864"/>
    <w:rsid w:val="00381CD5"/>
    <w:rsid w:val="003A42CE"/>
    <w:rsid w:val="003A798C"/>
    <w:rsid w:val="003B46B4"/>
    <w:rsid w:val="003D2EC0"/>
    <w:rsid w:val="00430648"/>
    <w:rsid w:val="00441B23"/>
    <w:rsid w:val="004534C6"/>
    <w:rsid w:val="00456D6B"/>
    <w:rsid w:val="00465452"/>
    <w:rsid w:val="0048775A"/>
    <w:rsid w:val="0049183D"/>
    <w:rsid w:val="00494769"/>
    <w:rsid w:val="004B21AC"/>
    <w:rsid w:val="004C71A5"/>
    <w:rsid w:val="004E27BE"/>
    <w:rsid w:val="004F2014"/>
    <w:rsid w:val="00531201"/>
    <w:rsid w:val="00532D2F"/>
    <w:rsid w:val="0054100F"/>
    <w:rsid w:val="00541E7C"/>
    <w:rsid w:val="005453D0"/>
    <w:rsid w:val="00552913"/>
    <w:rsid w:val="005665C8"/>
    <w:rsid w:val="005A70FA"/>
    <w:rsid w:val="005B03D2"/>
    <w:rsid w:val="005B6F6B"/>
    <w:rsid w:val="005D2E98"/>
    <w:rsid w:val="005D6039"/>
    <w:rsid w:val="005E0F7B"/>
    <w:rsid w:val="005E48B2"/>
    <w:rsid w:val="005F59C8"/>
    <w:rsid w:val="006A7532"/>
    <w:rsid w:val="006C28F2"/>
    <w:rsid w:val="006D60A2"/>
    <w:rsid w:val="007B18A8"/>
    <w:rsid w:val="007F20A4"/>
    <w:rsid w:val="007F7A5D"/>
    <w:rsid w:val="00804FC2"/>
    <w:rsid w:val="00811300"/>
    <w:rsid w:val="00846FC8"/>
    <w:rsid w:val="008649CC"/>
    <w:rsid w:val="008C10B2"/>
    <w:rsid w:val="008D3EE5"/>
    <w:rsid w:val="008E5C88"/>
    <w:rsid w:val="00903C60"/>
    <w:rsid w:val="00940826"/>
    <w:rsid w:val="009A5625"/>
    <w:rsid w:val="009C0304"/>
    <w:rsid w:val="009C3EE5"/>
    <w:rsid w:val="009D17C8"/>
    <w:rsid w:val="009D49D9"/>
    <w:rsid w:val="009E1336"/>
    <w:rsid w:val="009E200D"/>
    <w:rsid w:val="009F75D8"/>
    <w:rsid w:val="00A06DAF"/>
    <w:rsid w:val="00A0792C"/>
    <w:rsid w:val="00A16C75"/>
    <w:rsid w:val="00A45B2E"/>
    <w:rsid w:val="00A519B5"/>
    <w:rsid w:val="00A634F8"/>
    <w:rsid w:val="00A91501"/>
    <w:rsid w:val="00AA1C29"/>
    <w:rsid w:val="00AA556A"/>
    <w:rsid w:val="00AB2CDB"/>
    <w:rsid w:val="00B20CC1"/>
    <w:rsid w:val="00B21219"/>
    <w:rsid w:val="00B25D8C"/>
    <w:rsid w:val="00B454BB"/>
    <w:rsid w:val="00B4622A"/>
    <w:rsid w:val="00B5539D"/>
    <w:rsid w:val="00B85A2C"/>
    <w:rsid w:val="00BC76E4"/>
    <w:rsid w:val="00BD4C7B"/>
    <w:rsid w:val="00BE55EB"/>
    <w:rsid w:val="00BF6EBC"/>
    <w:rsid w:val="00C00C30"/>
    <w:rsid w:val="00C24D1F"/>
    <w:rsid w:val="00C32A6B"/>
    <w:rsid w:val="00C415E9"/>
    <w:rsid w:val="00C44AFC"/>
    <w:rsid w:val="00C454B6"/>
    <w:rsid w:val="00C4617B"/>
    <w:rsid w:val="00C54BAA"/>
    <w:rsid w:val="00C63AF1"/>
    <w:rsid w:val="00C6470A"/>
    <w:rsid w:val="00C81ACE"/>
    <w:rsid w:val="00C8760F"/>
    <w:rsid w:val="00CA55EB"/>
    <w:rsid w:val="00CB0F32"/>
    <w:rsid w:val="00CC2497"/>
    <w:rsid w:val="00CD1067"/>
    <w:rsid w:val="00CE6822"/>
    <w:rsid w:val="00CF6695"/>
    <w:rsid w:val="00D1268A"/>
    <w:rsid w:val="00D31FD1"/>
    <w:rsid w:val="00D44627"/>
    <w:rsid w:val="00D77646"/>
    <w:rsid w:val="00D779B5"/>
    <w:rsid w:val="00D94884"/>
    <w:rsid w:val="00D97C5C"/>
    <w:rsid w:val="00DC39AC"/>
    <w:rsid w:val="00DE7940"/>
    <w:rsid w:val="00E128BD"/>
    <w:rsid w:val="00E27CB5"/>
    <w:rsid w:val="00E34F3A"/>
    <w:rsid w:val="00E568C2"/>
    <w:rsid w:val="00E576EA"/>
    <w:rsid w:val="00E6043F"/>
    <w:rsid w:val="00E6662A"/>
    <w:rsid w:val="00E83E4F"/>
    <w:rsid w:val="00EA45F5"/>
    <w:rsid w:val="00EB1485"/>
    <w:rsid w:val="00ED61D3"/>
    <w:rsid w:val="00F10A49"/>
    <w:rsid w:val="00F264ED"/>
    <w:rsid w:val="00F35002"/>
    <w:rsid w:val="00F3516C"/>
    <w:rsid w:val="00F56B53"/>
    <w:rsid w:val="00F6253C"/>
    <w:rsid w:val="00F63356"/>
    <w:rsid w:val="00F8354F"/>
    <w:rsid w:val="00FC3B01"/>
    <w:rsid w:val="00FC58F2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7" w:qFormat="1"/>
    <w:lsdException w:name="Default Paragraph Font" w:uiPriority="1"/>
    <w:lsdException w:name="Subtitle" w:uiPriority="13" w:qFormat="1"/>
    <w:lsdException w:name="Strong" w:uiPriority="13" w:qFormat="1"/>
    <w:lsdException w:name="Emphasis" w:uiPriority="13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3" w:qFormat="1"/>
    <w:lsdException w:name="Quote" w:uiPriority="13" w:qFormat="1"/>
    <w:lsdException w:name="Intense Quote" w:uiPriority="13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3" w:qFormat="1"/>
    <w:lsdException w:name="Intense Emphasis" w:uiPriority="13" w:qFormat="1"/>
    <w:lsdException w:name="Subtle Reference" w:uiPriority="13" w:qFormat="1"/>
    <w:lsdException w:name="Intense Reference" w:uiPriority="13" w:qFormat="1"/>
    <w:lsdException w:name="Book Title" w:uiPriority="1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A16C75"/>
    <w:rPr>
      <w:color w:val="FFDE2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7" w:qFormat="1"/>
    <w:lsdException w:name="Default Paragraph Font" w:uiPriority="1"/>
    <w:lsdException w:name="Subtitle" w:uiPriority="13" w:qFormat="1"/>
    <w:lsdException w:name="Strong" w:uiPriority="13" w:qFormat="1"/>
    <w:lsdException w:name="Emphasis" w:uiPriority="13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3" w:qFormat="1"/>
    <w:lsdException w:name="Quote" w:uiPriority="13" w:qFormat="1"/>
    <w:lsdException w:name="Intense Quote" w:uiPriority="13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3" w:qFormat="1"/>
    <w:lsdException w:name="Intense Emphasis" w:uiPriority="13" w:qFormat="1"/>
    <w:lsdException w:name="Subtle Reference" w:uiPriority="13" w:qFormat="1"/>
    <w:lsdException w:name="Intense Reference" w:uiPriority="13" w:qFormat="1"/>
    <w:lsdException w:name="Book Title" w:uiPriority="1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A16C75"/>
    <w:rPr>
      <w:color w:val="FFDE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lman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6C5B8CA2D142348EC1D3C92762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58D5-C030-4E09-A3FF-97A5AB0B3EF3}"/>
      </w:docPartPr>
      <w:docPartBody>
        <w:p w:rsidR="00911E91" w:rsidRDefault="009536DA">
          <w:pPr>
            <w:pStyle w:val="5E6C5B8CA2D142348EC1D3C927622410"/>
          </w:pPr>
          <w:r>
            <w:t>Sunday</w:t>
          </w:r>
        </w:p>
      </w:docPartBody>
    </w:docPart>
    <w:docPart>
      <w:docPartPr>
        <w:name w:val="1AE0E44F7DB0479081D3FCA18EBE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24FED-CAEF-4895-BB16-19734A0DEB4C}"/>
      </w:docPartPr>
      <w:docPartBody>
        <w:p w:rsidR="00911E91" w:rsidRDefault="009536DA">
          <w:pPr>
            <w:pStyle w:val="1AE0E44F7DB0479081D3FCA18EBE3C7E"/>
          </w:pPr>
          <w:r>
            <w:t>Monday</w:t>
          </w:r>
        </w:p>
      </w:docPartBody>
    </w:docPart>
    <w:docPart>
      <w:docPartPr>
        <w:name w:val="1E531F1BD3DA48F58D5BCEBAB957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6278-7EAE-4787-8034-1FAD28081985}"/>
      </w:docPartPr>
      <w:docPartBody>
        <w:p w:rsidR="00911E91" w:rsidRDefault="009536DA">
          <w:pPr>
            <w:pStyle w:val="1E531F1BD3DA48F58D5BCEBAB9577556"/>
          </w:pPr>
          <w:r>
            <w:t>Tuesday</w:t>
          </w:r>
        </w:p>
      </w:docPartBody>
    </w:docPart>
    <w:docPart>
      <w:docPartPr>
        <w:name w:val="06FDFD74EB0B45609E3D67938FA41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BAD8-B9A2-4166-96BB-FACB8631B797}"/>
      </w:docPartPr>
      <w:docPartBody>
        <w:p w:rsidR="00911E91" w:rsidRDefault="009536DA">
          <w:pPr>
            <w:pStyle w:val="06FDFD74EB0B45609E3D67938FA418D9"/>
          </w:pPr>
          <w:r>
            <w:t>Wednesday</w:t>
          </w:r>
        </w:p>
      </w:docPartBody>
    </w:docPart>
    <w:docPart>
      <w:docPartPr>
        <w:name w:val="BE459A8EA8C34AD3BE486016FA256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27E-6B7F-4E79-9945-9F9FDAFDD062}"/>
      </w:docPartPr>
      <w:docPartBody>
        <w:p w:rsidR="00911E91" w:rsidRDefault="009536DA">
          <w:pPr>
            <w:pStyle w:val="BE459A8EA8C34AD3BE486016FA256042"/>
          </w:pPr>
          <w:r>
            <w:t>Thursday</w:t>
          </w:r>
        </w:p>
      </w:docPartBody>
    </w:docPart>
    <w:docPart>
      <w:docPartPr>
        <w:name w:val="43B6921ACDE04DC596D4F659636F4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0D08-B74F-42D1-AA8D-C2B6D9197B4D}"/>
      </w:docPartPr>
      <w:docPartBody>
        <w:p w:rsidR="00911E91" w:rsidRDefault="009536DA">
          <w:pPr>
            <w:pStyle w:val="43B6921ACDE04DC596D4F659636F40A9"/>
          </w:pPr>
          <w:r>
            <w:t>Friday</w:t>
          </w:r>
        </w:p>
      </w:docPartBody>
    </w:docPart>
    <w:docPart>
      <w:docPartPr>
        <w:name w:val="4834600979F14A6D9E1966B6E958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112B-546E-45E3-978E-CCC9A0362F46}"/>
      </w:docPartPr>
      <w:docPartBody>
        <w:p w:rsidR="00911E91" w:rsidRDefault="009536DA">
          <w:pPr>
            <w:pStyle w:val="4834600979F14A6D9E1966B6E958EC8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1"/>
    <w:rsid w:val="00007E79"/>
    <w:rsid w:val="0004798C"/>
    <w:rsid w:val="00153A6C"/>
    <w:rsid w:val="0024556D"/>
    <w:rsid w:val="002528EB"/>
    <w:rsid w:val="002F2018"/>
    <w:rsid w:val="003E65D2"/>
    <w:rsid w:val="003E72AE"/>
    <w:rsid w:val="004271F7"/>
    <w:rsid w:val="004358DE"/>
    <w:rsid w:val="005D0489"/>
    <w:rsid w:val="00674486"/>
    <w:rsid w:val="006B1762"/>
    <w:rsid w:val="006F2A01"/>
    <w:rsid w:val="00743E0C"/>
    <w:rsid w:val="007655E0"/>
    <w:rsid w:val="007D266A"/>
    <w:rsid w:val="00831B3F"/>
    <w:rsid w:val="00911E91"/>
    <w:rsid w:val="009536DA"/>
    <w:rsid w:val="00A823AA"/>
    <w:rsid w:val="00B42CE1"/>
    <w:rsid w:val="00C6419C"/>
    <w:rsid w:val="00C72955"/>
    <w:rsid w:val="00D334AA"/>
    <w:rsid w:val="00D56394"/>
    <w:rsid w:val="00E04F74"/>
    <w:rsid w:val="00E623B5"/>
    <w:rsid w:val="00EB56D6"/>
    <w:rsid w:val="00E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6C5B8CA2D142348EC1D3C927622410">
    <w:name w:val="5E6C5B8CA2D142348EC1D3C927622410"/>
  </w:style>
  <w:style w:type="paragraph" w:customStyle="1" w:styleId="1AE0E44F7DB0479081D3FCA18EBE3C7E">
    <w:name w:val="1AE0E44F7DB0479081D3FCA18EBE3C7E"/>
  </w:style>
  <w:style w:type="paragraph" w:customStyle="1" w:styleId="1E531F1BD3DA48F58D5BCEBAB9577556">
    <w:name w:val="1E531F1BD3DA48F58D5BCEBAB9577556"/>
  </w:style>
  <w:style w:type="paragraph" w:customStyle="1" w:styleId="06FDFD74EB0B45609E3D67938FA418D9">
    <w:name w:val="06FDFD74EB0B45609E3D67938FA418D9"/>
  </w:style>
  <w:style w:type="paragraph" w:customStyle="1" w:styleId="BE459A8EA8C34AD3BE486016FA256042">
    <w:name w:val="BE459A8EA8C34AD3BE486016FA256042"/>
  </w:style>
  <w:style w:type="paragraph" w:customStyle="1" w:styleId="43B6921ACDE04DC596D4F659636F40A9">
    <w:name w:val="43B6921ACDE04DC596D4F659636F40A9"/>
  </w:style>
  <w:style w:type="paragraph" w:customStyle="1" w:styleId="4834600979F14A6D9E1966B6E958EC86">
    <w:name w:val="4834600979F14A6D9E1966B6E958EC86"/>
  </w:style>
  <w:style w:type="paragraph" w:customStyle="1" w:styleId="8D133197E16F4D2BB32C468123D6D408">
    <w:name w:val="8D133197E16F4D2BB32C468123D6D408"/>
  </w:style>
  <w:style w:type="paragraph" w:customStyle="1" w:styleId="FF2022F2CE5E4E9B87A42323A1745D14">
    <w:name w:val="FF2022F2CE5E4E9B87A42323A1745D14"/>
  </w:style>
  <w:style w:type="paragraph" w:customStyle="1" w:styleId="A137406FC38E462788144BD548881304">
    <w:name w:val="A137406FC38E462788144BD548881304"/>
  </w:style>
  <w:style w:type="paragraph" w:customStyle="1" w:styleId="BA357079D34944839B97526461832A1E">
    <w:name w:val="BA357079D34944839B97526461832A1E"/>
  </w:style>
  <w:style w:type="paragraph" w:customStyle="1" w:styleId="FD3EF57511464404A0DB45343877581C">
    <w:name w:val="FD3EF57511464404A0DB45343877581C"/>
  </w:style>
  <w:style w:type="paragraph" w:customStyle="1" w:styleId="6A9A1C4D7810494EB836D02AE43C0384">
    <w:name w:val="6A9A1C4D7810494EB836D02AE43C0384"/>
  </w:style>
  <w:style w:type="paragraph" w:customStyle="1" w:styleId="DCA3D4A61A4F4AEB9E95F9F5B3322A46">
    <w:name w:val="DCA3D4A61A4F4AEB9E95F9F5B3322A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6C5B8CA2D142348EC1D3C927622410">
    <w:name w:val="5E6C5B8CA2D142348EC1D3C927622410"/>
  </w:style>
  <w:style w:type="paragraph" w:customStyle="1" w:styleId="1AE0E44F7DB0479081D3FCA18EBE3C7E">
    <w:name w:val="1AE0E44F7DB0479081D3FCA18EBE3C7E"/>
  </w:style>
  <w:style w:type="paragraph" w:customStyle="1" w:styleId="1E531F1BD3DA48F58D5BCEBAB9577556">
    <w:name w:val="1E531F1BD3DA48F58D5BCEBAB9577556"/>
  </w:style>
  <w:style w:type="paragraph" w:customStyle="1" w:styleId="06FDFD74EB0B45609E3D67938FA418D9">
    <w:name w:val="06FDFD74EB0B45609E3D67938FA418D9"/>
  </w:style>
  <w:style w:type="paragraph" w:customStyle="1" w:styleId="BE459A8EA8C34AD3BE486016FA256042">
    <w:name w:val="BE459A8EA8C34AD3BE486016FA256042"/>
  </w:style>
  <w:style w:type="paragraph" w:customStyle="1" w:styleId="43B6921ACDE04DC596D4F659636F40A9">
    <w:name w:val="43B6921ACDE04DC596D4F659636F40A9"/>
  </w:style>
  <w:style w:type="paragraph" w:customStyle="1" w:styleId="4834600979F14A6D9E1966B6E958EC86">
    <w:name w:val="4834600979F14A6D9E1966B6E958EC86"/>
  </w:style>
  <w:style w:type="paragraph" w:customStyle="1" w:styleId="8D133197E16F4D2BB32C468123D6D408">
    <w:name w:val="8D133197E16F4D2BB32C468123D6D408"/>
  </w:style>
  <w:style w:type="paragraph" w:customStyle="1" w:styleId="FF2022F2CE5E4E9B87A42323A1745D14">
    <w:name w:val="FF2022F2CE5E4E9B87A42323A1745D14"/>
  </w:style>
  <w:style w:type="paragraph" w:customStyle="1" w:styleId="A137406FC38E462788144BD548881304">
    <w:name w:val="A137406FC38E462788144BD548881304"/>
  </w:style>
  <w:style w:type="paragraph" w:customStyle="1" w:styleId="BA357079D34944839B97526461832A1E">
    <w:name w:val="BA357079D34944839B97526461832A1E"/>
  </w:style>
  <w:style w:type="paragraph" w:customStyle="1" w:styleId="FD3EF57511464404A0DB45343877581C">
    <w:name w:val="FD3EF57511464404A0DB45343877581C"/>
  </w:style>
  <w:style w:type="paragraph" w:customStyle="1" w:styleId="6A9A1C4D7810494EB836D02AE43C0384">
    <w:name w:val="6A9A1C4D7810494EB836D02AE43C0384"/>
  </w:style>
  <w:style w:type="paragraph" w:customStyle="1" w:styleId="DCA3D4A61A4F4AEB9E95F9F5B3322A46">
    <w:name w:val="DCA3D4A61A4F4AEB9E95F9F5B3322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5F9E-8241-4931-9296-89D05136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544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Allman</dc:creator>
  <cp:lastModifiedBy>stimko</cp:lastModifiedBy>
  <cp:revision>5</cp:revision>
  <cp:lastPrinted>2019-06-27T14:38:00Z</cp:lastPrinted>
  <dcterms:created xsi:type="dcterms:W3CDTF">2019-06-25T16:26:00Z</dcterms:created>
  <dcterms:modified xsi:type="dcterms:W3CDTF">2019-06-27T14:58:00Z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