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EE" w:rsidRPr="0051243E" w:rsidRDefault="001F3496">
      <w:pPr>
        <w:pStyle w:val="Year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6659880</wp:posOffset>
                </wp:positionV>
                <wp:extent cx="2360930" cy="1404620"/>
                <wp:effectExtent l="0" t="0" r="2032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E9A" w:rsidRPr="001F3496" w:rsidRDefault="00FA3E9A" w:rsidP="001F3496">
                            <w:pPr>
                              <w:ind w:firstLine="7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F3496">
                              <w:rPr>
                                <w:color w:val="000000" w:themeColor="text1"/>
                                <w:sz w:val="22"/>
                              </w:rPr>
                              <w:t>Landfill Closure</w:t>
                            </w:r>
                          </w:p>
                          <w:p w:rsidR="00FA3E9A" w:rsidRPr="001F3496" w:rsidRDefault="00FA3E9A" w:rsidP="00F21C47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4pt;margin-top:524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FUDt0/dAAAADQEAAA8AAAAAAAAAAAAAAAAAfwQAAGRycy9kb3du&#10;cmV2LnhtbFBLBQYAAAAABAAEAPMAAACJBQAAAAA=&#10;">
                <v:textbox style="mso-fit-shape-to-text:t">
                  <w:txbxContent>
                    <w:p w:rsidR="00FA3E9A" w:rsidRPr="001F3496" w:rsidRDefault="00FA3E9A" w:rsidP="001F3496">
                      <w:pPr>
                        <w:ind w:firstLine="720"/>
                        <w:rPr>
                          <w:color w:val="000000" w:themeColor="text1"/>
                          <w:sz w:val="22"/>
                        </w:rPr>
                      </w:pPr>
                      <w:r w:rsidRPr="001F3496">
                        <w:rPr>
                          <w:color w:val="000000" w:themeColor="text1"/>
                          <w:sz w:val="22"/>
                        </w:rPr>
                        <w:t>Landfill Closure</w:t>
                      </w:r>
                    </w:p>
                    <w:p w:rsidR="00FA3E9A" w:rsidRPr="001F3496" w:rsidRDefault="00FA3E9A" w:rsidP="00F21C47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243E" w:rsidRPr="0051243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17127" wp14:editId="04FE92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3E9A" w:rsidRPr="0051243E" w:rsidRDefault="00FA3E9A" w:rsidP="0051243E">
                            <w:pPr>
                              <w:pStyle w:val="Year"/>
                              <w:jc w:val="center"/>
                              <w:rPr>
                                <w:b w:val="0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243E">
                              <w:rPr>
                                <w:b w:val="0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County Trash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17127" id="Text Box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D166PogAgAATgQAAA4AAAAAAAAAAAAAAAAALgIAAGRycy9lMm9Eb2MueG1sUEsBAi0AFAAG&#10;AAgAAAAhAEuJJs3WAAAABQEAAA8AAAAAAAAAAAAAAAAAegQAAGRycy9kb3ducmV2LnhtbFBLBQYA&#10;AAAABAAEAPMAAAB9BQAAAAA=&#10;" filled="f" stroked="f">
                <v:textbox style="mso-fit-shape-to-text:t">
                  <w:txbxContent>
                    <w:p w:rsidR="00FA3E9A" w:rsidRPr="0051243E" w:rsidRDefault="00FA3E9A" w:rsidP="0051243E">
                      <w:pPr>
                        <w:pStyle w:val="Year"/>
                        <w:jc w:val="center"/>
                        <w:rPr>
                          <w:b w:val="0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243E">
                        <w:rPr>
                          <w:b w:val="0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County Trash</w:t>
                      </w:r>
                      <w:r>
                        <w:rPr>
                          <w:b w:val="0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5145" w:rsidRPr="0051243E">
        <w:rPr>
          <w:color w:val="000000" w:themeColor="text1"/>
        </w:rPr>
        <w:t>201</w:t>
      </w:r>
      <w:r w:rsidR="00AF5B02" w:rsidRPr="0051243E">
        <w:rPr>
          <w:color w:val="000000" w:themeColor="text1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lendar Layout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C061EE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:rsidR="00C061EE" w:rsidRDefault="00C061EE"/>
          <w:p w:rsidR="001F3496" w:rsidRDefault="001F3496"/>
        </w:tc>
        <w:tc>
          <w:tcPr>
            <w:tcW w:w="2246" w:type="dxa"/>
          </w:tcPr>
          <w:p w:rsidR="00C061EE" w:rsidRPr="0051243E" w:rsidRDefault="00B3538D">
            <w:pPr>
              <w:pStyle w:val="Months"/>
              <w:rPr>
                <w:color w:val="000000" w:themeColor="text1"/>
              </w:rPr>
            </w:pPr>
            <w:r w:rsidRPr="0051243E">
              <w:rPr>
                <w:color w:val="000000" w:themeColor="text1"/>
              </w:rPr>
              <w:t>JANUARY</w:t>
            </w:r>
          </w:p>
        </w:tc>
        <w:tc>
          <w:tcPr>
            <w:tcW w:w="648" w:type="dxa"/>
          </w:tcPr>
          <w:p w:rsidR="00C061EE" w:rsidRPr="0051243E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:rsidR="00C061EE" w:rsidRPr="0051243E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51243E" w:rsidRDefault="00B3538D">
            <w:pPr>
              <w:pStyle w:val="Months"/>
              <w:rPr>
                <w:color w:val="000000" w:themeColor="text1"/>
              </w:rPr>
            </w:pPr>
            <w:r w:rsidRPr="0051243E">
              <w:rPr>
                <w:color w:val="000000" w:themeColor="text1"/>
              </w:rPr>
              <w:t>FEBRUARY</w:t>
            </w:r>
          </w:p>
        </w:tc>
        <w:tc>
          <w:tcPr>
            <w:tcW w:w="648" w:type="dxa"/>
          </w:tcPr>
          <w:p w:rsidR="00C061EE" w:rsidRPr="0051243E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:rsidR="00C061EE" w:rsidRPr="0051243E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51243E" w:rsidRDefault="00B3538D">
            <w:pPr>
              <w:pStyle w:val="Months"/>
              <w:rPr>
                <w:color w:val="000000" w:themeColor="text1"/>
              </w:rPr>
            </w:pPr>
            <w:r w:rsidRPr="0051243E">
              <w:rPr>
                <w:color w:val="000000" w:themeColor="text1"/>
              </w:rPr>
              <w:t>MARCH</w:t>
            </w:r>
          </w:p>
        </w:tc>
        <w:tc>
          <w:tcPr>
            <w:tcW w:w="648" w:type="dxa"/>
          </w:tcPr>
          <w:p w:rsidR="00C061EE" w:rsidRPr="0051243E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:rsidR="00C061EE" w:rsidRPr="0051243E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51243E" w:rsidRDefault="00B3538D">
            <w:pPr>
              <w:pStyle w:val="Months"/>
              <w:rPr>
                <w:color w:val="000000" w:themeColor="text1"/>
              </w:rPr>
            </w:pPr>
            <w:r w:rsidRPr="0051243E">
              <w:rPr>
                <w:color w:val="000000" w:themeColor="text1"/>
              </w:rPr>
              <w:t>APRIL</w:t>
            </w:r>
          </w:p>
        </w:tc>
      </w:tr>
      <w:tr w:rsidR="00C061EE" w:rsidRPr="00247DC3">
        <w:tc>
          <w:tcPr>
            <w:tcW w:w="72" w:type="dxa"/>
          </w:tcPr>
          <w:p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 w:rsidTr="00D125FC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FF0000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51243E" w:rsidRPr="00247DC3" w:rsidTr="001F3496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auto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  <w:shd w:val="clear" w:color="auto" w:fill="FF0000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  <w:shd w:val="clear" w:color="auto" w:fill="FF0000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31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 xml:space="preserve">20 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</w:tr>
      <w:tr w:rsidR="00C061EE" w:rsidRPr="00247DC3">
        <w:trPr>
          <w:trHeight w:hRule="exact" w:val="346"/>
        </w:trPr>
        <w:tc>
          <w:tcPr>
            <w:tcW w:w="72" w:type="dxa"/>
          </w:tcPr>
          <w:p w:rsidR="00C061EE" w:rsidRDefault="00C061EE"/>
        </w:tc>
        <w:tc>
          <w:tcPr>
            <w:tcW w:w="2246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</w:tr>
      <w:tr w:rsidR="00C061EE" w:rsidRPr="00247DC3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:rsidR="00C061EE" w:rsidRDefault="00C061EE"/>
        </w:tc>
        <w:tc>
          <w:tcPr>
            <w:tcW w:w="2246" w:type="dxa"/>
          </w:tcPr>
          <w:p w:rsidR="00C061EE" w:rsidRPr="00247DC3" w:rsidRDefault="00B3538D">
            <w:pPr>
              <w:pStyle w:val="Months"/>
              <w:rPr>
                <w:color w:val="000000" w:themeColor="text1"/>
              </w:rPr>
            </w:pPr>
            <w:r w:rsidRPr="00247DC3">
              <w:rPr>
                <w:color w:val="000000" w:themeColor="text1"/>
              </w:rPr>
              <w:t>MAY</w:t>
            </w: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B3538D">
            <w:pPr>
              <w:pStyle w:val="Months"/>
              <w:rPr>
                <w:color w:val="000000" w:themeColor="text1"/>
              </w:rPr>
            </w:pPr>
            <w:r w:rsidRPr="00247DC3">
              <w:rPr>
                <w:color w:val="000000" w:themeColor="text1"/>
              </w:rPr>
              <w:t>JUNE</w:t>
            </w: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B3538D">
            <w:pPr>
              <w:pStyle w:val="Months"/>
              <w:rPr>
                <w:color w:val="000000" w:themeColor="text1"/>
              </w:rPr>
            </w:pPr>
            <w:r w:rsidRPr="00247DC3">
              <w:rPr>
                <w:color w:val="000000" w:themeColor="text1"/>
              </w:rPr>
              <w:t>JULY</w:t>
            </w: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B3538D">
            <w:pPr>
              <w:pStyle w:val="Months"/>
              <w:rPr>
                <w:color w:val="000000" w:themeColor="text1"/>
              </w:rPr>
            </w:pPr>
            <w:r w:rsidRPr="00247DC3">
              <w:rPr>
                <w:color w:val="000000" w:themeColor="text1"/>
              </w:rPr>
              <w:t>AUGUST</w:t>
            </w:r>
          </w:p>
        </w:tc>
      </w:tr>
      <w:tr w:rsidR="00C061EE" w:rsidRPr="00247DC3">
        <w:tc>
          <w:tcPr>
            <w:tcW w:w="72" w:type="dxa"/>
          </w:tcPr>
          <w:p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  <w:shd w:val="clear" w:color="auto" w:fill="FF0000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 w:rsidTr="00D125FC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 xml:space="preserve"> 20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 xml:space="preserve">  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 xml:space="preserve">  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</w:tr>
      <w:tr w:rsidR="00C061EE" w:rsidRPr="00247DC3">
        <w:trPr>
          <w:trHeight w:hRule="exact" w:val="346"/>
        </w:trPr>
        <w:tc>
          <w:tcPr>
            <w:tcW w:w="72" w:type="dxa"/>
          </w:tcPr>
          <w:p w:rsidR="00C061EE" w:rsidRDefault="00C061EE"/>
        </w:tc>
        <w:tc>
          <w:tcPr>
            <w:tcW w:w="2246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</w:tr>
      <w:tr w:rsidR="00C061EE" w:rsidRPr="00247DC3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:rsidR="00C061EE" w:rsidRDefault="00C061EE"/>
        </w:tc>
        <w:tc>
          <w:tcPr>
            <w:tcW w:w="2246" w:type="dxa"/>
          </w:tcPr>
          <w:p w:rsidR="00C061EE" w:rsidRPr="00247DC3" w:rsidRDefault="00B3538D">
            <w:pPr>
              <w:pStyle w:val="Months"/>
              <w:rPr>
                <w:color w:val="000000" w:themeColor="text1"/>
              </w:rPr>
            </w:pPr>
            <w:r w:rsidRPr="00247DC3">
              <w:rPr>
                <w:color w:val="000000" w:themeColor="text1"/>
              </w:rPr>
              <w:t>SEPTEMBER</w:t>
            </w: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B3538D">
            <w:pPr>
              <w:pStyle w:val="Months"/>
              <w:rPr>
                <w:color w:val="000000" w:themeColor="text1"/>
              </w:rPr>
            </w:pPr>
            <w:r w:rsidRPr="00247DC3">
              <w:rPr>
                <w:color w:val="000000" w:themeColor="text1"/>
              </w:rPr>
              <w:t>OCTOBER</w:t>
            </w: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B3538D">
            <w:pPr>
              <w:pStyle w:val="Months"/>
              <w:rPr>
                <w:color w:val="000000" w:themeColor="text1"/>
              </w:rPr>
            </w:pPr>
            <w:r w:rsidRPr="00247DC3">
              <w:rPr>
                <w:color w:val="000000" w:themeColor="text1"/>
              </w:rPr>
              <w:t>NOVEMBER</w:t>
            </w: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C061EE" w:rsidRPr="00247DC3" w:rsidRDefault="00B3538D">
            <w:pPr>
              <w:pStyle w:val="Months"/>
              <w:rPr>
                <w:color w:val="000000" w:themeColor="text1"/>
              </w:rPr>
            </w:pPr>
            <w:r w:rsidRPr="00247DC3">
              <w:rPr>
                <w:color w:val="000000" w:themeColor="text1"/>
              </w:rPr>
              <w:t>DECEMBER</w:t>
            </w:r>
          </w:p>
        </w:tc>
        <w:bookmarkStart w:id="0" w:name="_GoBack"/>
        <w:bookmarkEnd w:id="0"/>
      </w:tr>
      <w:tr w:rsidR="00C061EE" w:rsidRPr="00247DC3">
        <w:tc>
          <w:tcPr>
            <w:tcW w:w="72" w:type="dxa"/>
          </w:tcPr>
          <w:p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  <w:shd w:val="clear" w:color="auto" w:fill="FF0000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  <w:shd w:val="clear" w:color="auto" w:fill="FF0000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C061EE" w:rsidRPr="00247DC3" w:rsidRDefault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061EE" w:rsidRPr="00247DC3" w:rsidRDefault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061EE" w:rsidRPr="00247DC3" w:rsidRDefault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061EE" w:rsidRPr="00247DC3" w:rsidRDefault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061EE" w:rsidRPr="00247DC3" w:rsidRDefault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C061EE" w:rsidRPr="00247DC3" w:rsidRDefault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C061EE" w:rsidRPr="00247DC3" w:rsidRDefault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061EE" w:rsidRPr="00247DC3" w:rsidRDefault="00CD1FED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  <w:r w:rsidR="00CD1FED" w:rsidRPr="00247DC3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  <w:shd w:val="clear" w:color="auto" w:fill="FF0000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  <w:r w:rsidR="00CD1FED"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  <w:r w:rsidR="00CD1FED"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  <w:r w:rsidR="00CD1FED"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  <w:r w:rsidR="00CD1FED"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  <w:r w:rsidR="00CD1FED"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  <w:r w:rsidR="00CD1FED"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  <w:r w:rsidR="00CD1FED" w:rsidRPr="00247DC3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</w:tcPr>
                <w:p w:rsidR="00C061EE" w:rsidRPr="00247DC3" w:rsidRDefault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  <w:r w:rsidR="00CD1FED" w:rsidRPr="00247DC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  <w:r w:rsidR="00CD1FED" w:rsidRPr="00247DC3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22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  <w:r w:rsidR="00CD1FED" w:rsidRPr="00247DC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  <w:r w:rsidR="00CD1FED"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  <w:r w:rsidR="00CD1FED"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061EE" w:rsidRPr="00247DC3" w:rsidRDefault="00986D6F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  <w:r w:rsidR="00CD1FED" w:rsidRPr="00247DC3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247DC3" w:rsidRPr="00247DC3" w:rsidTr="00247DC3">
              <w:tc>
                <w:tcPr>
                  <w:tcW w:w="318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  <w:r w:rsidR="00CD1FED"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  <w:r w:rsidR="00CD1FED"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061EE" w:rsidRPr="00247DC3" w:rsidRDefault="00986D6F" w:rsidP="007954FA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  <w:r w:rsidR="00CD1FED"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  <w:r w:rsidR="007954FA" w:rsidRPr="00247DC3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061EE" w:rsidRPr="00247DC3" w:rsidRDefault="00CD1FED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C061EE" w:rsidRPr="00247DC3" w:rsidRDefault="00C061EE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72" w:type="dxa"/>
          </w:tcPr>
          <w:p w:rsidR="00C061EE" w:rsidRPr="00247DC3" w:rsidRDefault="00C061EE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y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51243E" w:rsidRPr="00247DC3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22</w:t>
                  </w:r>
                </w:p>
              </w:tc>
            </w:tr>
            <w:tr w:rsidR="0051243E" w:rsidRPr="00247DC3" w:rsidTr="00D125FC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51243E" w:rsidRPr="00247DC3" w:rsidTr="0051243E"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  <w:r w:rsidRPr="00247DC3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D125FC" w:rsidRPr="00247DC3" w:rsidRDefault="00D125FC" w:rsidP="00D125FC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:rsidR="00C061EE" w:rsidRPr="00247DC3" w:rsidRDefault="00C061EE">
            <w:pPr>
              <w:rPr>
                <w:color w:val="000000" w:themeColor="text1"/>
              </w:rPr>
            </w:pPr>
          </w:p>
        </w:tc>
      </w:tr>
    </w:tbl>
    <w:p w:rsidR="00C061EE" w:rsidRDefault="00FA3E9A">
      <w:pPr>
        <w:pStyle w:val="NoSpacing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738505</wp:posOffset>
                </wp:positionV>
                <wp:extent cx="171450" cy="114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B2D65" id="Rectangle 9" o:spid="_x0000_s1026" style="position:absolute;margin-left:82.95pt;margin-top:58.15pt;width:13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" fillcolor="red" strokecolor="black [3213]" strokeweight="1pt"/>
            </w:pict>
          </mc:Fallback>
        </mc:AlternateContent>
      </w:r>
    </w:p>
    <w:sectPr w:rsidR="00C061EE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A53" w:rsidRDefault="00ED1A53">
      <w:r>
        <w:separator/>
      </w:r>
    </w:p>
  </w:endnote>
  <w:endnote w:type="continuationSeparator" w:id="0">
    <w:p w:rsidR="00ED1A53" w:rsidRDefault="00ED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A53" w:rsidRDefault="00ED1A53">
      <w:r>
        <w:separator/>
      </w:r>
    </w:p>
  </w:footnote>
  <w:footnote w:type="continuationSeparator" w:id="0">
    <w:p w:rsidR="00ED1A53" w:rsidRDefault="00ED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FC"/>
    <w:rsid w:val="00007C81"/>
    <w:rsid w:val="00017AE0"/>
    <w:rsid w:val="00037DF2"/>
    <w:rsid w:val="000929AB"/>
    <w:rsid w:val="000F2B87"/>
    <w:rsid w:val="00133C94"/>
    <w:rsid w:val="00197AAA"/>
    <w:rsid w:val="001A52E5"/>
    <w:rsid w:val="001F3496"/>
    <w:rsid w:val="002064C0"/>
    <w:rsid w:val="00247DC3"/>
    <w:rsid w:val="002D68EA"/>
    <w:rsid w:val="003073F6"/>
    <w:rsid w:val="0033168D"/>
    <w:rsid w:val="00347246"/>
    <w:rsid w:val="003C6D2A"/>
    <w:rsid w:val="0040622F"/>
    <w:rsid w:val="00456B0E"/>
    <w:rsid w:val="0051243E"/>
    <w:rsid w:val="00563275"/>
    <w:rsid w:val="0065322D"/>
    <w:rsid w:val="00703241"/>
    <w:rsid w:val="007954FA"/>
    <w:rsid w:val="007B5C30"/>
    <w:rsid w:val="007C5503"/>
    <w:rsid w:val="00886FF5"/>
    <w:rsid w:val="008C15D9"/>
    <w:rsid w:val="009604D3"/>
    <w:rsid w:val="00986D6F"/>
    <w:rsid w:val="009D24D0"/>
    <w:rsid w:val="00A20063"/>
    <w:rsid w:val="00A832E6"/>
    <w:rsid w:val="00A83301"/>
    <w:rsid w:val="00A90010"/>
    <w:rsid w:val="00AC5145"/>
    <w:rsid w:val="00AD0D62"/>
    <w:rsid w:val="00AF5B02"/>
    <w:rsid w:val="00B22953"/>
    <w:rsid w:val="00B3538D"/>
    <w:rsid w:val="00B36B1F"/>
    <w:rsid w:val="00B37D4B"/>
    <w:rsid w:val="00B82CEE"/>
    <w:rsid w:val="00B9157D"/>
    <w:rsid w:val="00BB3AB0"/>
    <w:rsid w:val="00BC2C4D"/>
    <w:rsid w:val="00BD6001"/>
    <w:rsid w:val="00C061EE"/>
    <w:rsid w:val="00C07D78"/>
    <w:rsid w:val="00CD1FED"/>
    <w:rsid w:val="00D02BA6"/>
    <w:rsid w:val="00D125FC"/>
    <w:rsid w:val="00DA3062"/>
    <w:rsid w:val="00DB21FC"/>
    <w:rsid w:val="00EB2E4C"/>
    <w:rsid w:val="00ED1A53"/>
    <w:rsid w:val="00F21C47"/>
    <w:rsid w:val="00F46E9D"/>
    <w:rsid w:val="00F53635"/>
    <w:rsid w:val="00F710C2"/>
    <w:rsid w:val="00F850DC"/>
    <w:rsid w:val="00F92CE3"/>
    <w:rsid w:val="00FA3E9A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uiPriority w:val="1"/>
    <w:qFormat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customStyle="1" w:styleId="Days">
    <w:name w:val="Days"/>
    <w:basedOn w:val="Normal"/>
    <w:qFormat/>
    <w:pPr>
      <w:spacing w:before="40"/>
      <w:jc w:val="center"/>
    </w:pPr>
    <w:rPr>
      <w:rFonts w:asciiTheme="majorHAnsi" w:eastAsiaTheme="majorEastAsia" w:hAnsiTheme="majorHAnsi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456B0E"/>
  </w:style>
  <w:style w:type="character" w:customStyle="1" w:styleId="HeaderChar">
    <w:name w:val="Header Char"/>
    <w:basedOn w:val="DefaultParagraphFont"/>
    <w:link w:val="Header"/>
    <w:uiPriority w:val="99"/>
    <w:rsid w:val="00456B0E"/>
  </w:style>
  <w:style w:type="paragraph" w:styleId="Footer">
    <w:name w:val="footer"/>
    <w:basedOn w:val="Normal"/>
    <w:link w:val="FooterChar"/>
    <w:uiPriority w:val="99"/>
    <w:unhideWhenUsed/>
    <w:qFormat/>
    <w:rsid w:val="009D24D0"/>
  </w:style>
  <w:style w:type="character" w:customStyle="1" w:styleId="FooterChar">
    <w:name w:val="Footer Char"/>
    <w:basedOn w:val="DefaultParagraphFont"/>
    <w:link w:val="Footer"/>
    <w:uiPriority w:val="99"/>
    <w:rsid w:val="009D24D0"/>
  </w:style>
  <w:style w:type="paragraph" w:styleId="NoSpacing">
    <w:name w:val="No Spacing"/>
    <w:uiPriority w:val="9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114\AppData\Roaming\Microsoft\Templates\2019%20yearly%20calendar%20(Mon-Sun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8" ma:contentTypeDescription="Create a new document." ma:contentTypeScope="" ma:versionID="0f12cf464957118729b6c32269c3bef6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3cd9a7ce2c5f9b2e78bd9172391e82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58AB6-2C56-4760-A791-E09FF1AC4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A88314-E9DD-4E30-8746-7D798A7B2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813C1-1843-4F4E-8D45-3FAAD2CCD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yearly calendar (Mon-Sun)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2018-12-07T02:17:00Z</dcterms:created>
  <dcterms:modified xsi:type="dcterms:W3CDTF">2018-12-12T08:34:00Z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