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D8FD8" w14:textId="77777777" w:rsidR="00FC6AAA" w:rsidRDefault="00FC6AAA" w:rsidP="00FC6AAA">
      <w:pPr>
        <w:framePr w:hSpace="180" w:wrap="around" w:vAnchor="text" w:hAnchor="margin" w:y="-192"/>
        <w:tabs>
          <w:tab w:val="left" w:pos="6255"/>
          <w:tab w:val="right" w:pos="13888"/>
        </w:tabs>
        <w:jc w:val="center"/>
        <w:rPr>
          <w:color w:val="auto"/>
        </w:rPr>
      </w:pPr>
      <w:r>
        <w:rPr>
          <w:color w:val="auto"/>
        </w:rPr>
        <w:tab/>
      </w:r>
    </w:p>
    <w:p w14:paraId="54943842" w14:textId="3A1C7D17" w:rsidR="00FC6AAA" w:rsidRPr="00B934A6" w:rsidRDefault="00FC6AAA" w:rsidP="00FC6AAA">
      <w:pPr>
        <w:framePr w:hSpace="180" w:wrap="around" w:vAnchor="text" w:hAnchor="margin" w:y="-192"/>
        <w:tabs>
          <w:tab w:val="left" w:pos="6255"/>
          <w:tab w:val="right" w:pos="13888"/>
        </w:tabs>
        <w:jc w:val="center"/>
        <w:rPr>
          <w:rFonts w:ascii="Verdana" w:hAnsi="Verdana" w:cs="Arial"/>
          <w:b/>
          <w:bCs/>
          <w:color w:val="00B050"/>
          <w:sz w:val="40"/>
          <w:szCs w:val="40"/>
        </w:rPr>
      </w:pPr>
      <w:r w:rsidRPr="00B934A6">
        <w:rPr>
          <w:rFonts w:ascii="Verdana" w:hAnsi="Verdana" w:cs="Arial"/>
          <w:b/>
          <w:bCs/>
          <w:color w:val="00B050"/>
          <w:sz w:val="40"/>
          <w:szCs w:val="40"/>
        </w:rPr>
        <w:t>B SIDE RECY</w:t>
      </w:r>
      <w:r w:rsidR="00D0533C">
        <w:rPr>
          <w:rFonts w:ascii="Verdana" w:hAnsi="Verdana" w:cs="Arial"/>
          <w:b/>
          <w:bCs/>
          <w:color w:val="00B050"/>
          <w:sz w:val="40"/>
          <w:szCs w:val="40"/>
        </w:rPr>
        <w:t>C</w:t>
      </w:r>
      <w:r w:rsidRPr="00B934A6">
        <w:rPr>
          <w:rFonts w:ascii="Verdana" w:hAnsi="Verdana" w:cs="Arial"/>
          <w:b/>
          <w:bCs/>
          <w:color w:val="00B050"/>
          <w:sz w:val="40"/>
          <w:szCs w:val="40"/>
        </w:rPr>
        <w:t xml:space="preserve">LING </w:t>
      </w:r>
      <w:r w:rsidRPr="00B934A6">
        <w:rPr>
          <w:rFonts w:ascii="Verdana" w:hAnsi="Verdana" w:cs="Arial"/>
          <w:b/>
          <w:bCs/>
          <w:color w:val="auto"/>
          <w:sz w:val="48"/>
          <w:szCs w:val="48"/>
        </w:rPr>
        <w:t>2021</w:t>
      </w:r>
    </w:p>
    <w:p w14:paraId="553F17FD" w14:textId="57AD9AE7" w:rsidR="00FC6AAA" w:rsidRPr="00B934A6" w:rsidRDefault="00FC6AAA" w:rsidP="00FC6AAA">
      <w:pPr>
        <w:pStyle w:val="Footer"/>
        <w:rPr>
          <w:color w:val="FF0000"/>
          <w:sz w:val="40"/>
          <w:szCs w:val="40"/>
        </w:rPr>
      </w:pPr>
      <w:r w:rsidRPr="00B934A6">
        <w:rPr>
          <w:rFonts w:ascii="Verdana" w:hAnsi="Verdana" w:cs="Arial"/>
          <w:sz w:val="40"/>
          <w:szCs w:val="40"/>
        </w:rPr>
        <w:tab/>
        <w:t xml:space="preserve">            </w:t>
      </w:r>
      <w:r w:rsidRPr="00B934A6">
        <w:rPr>
          <w:color w:val="00B050"/>
          <w:sz w:val="40"/>
          <w:szCs w:val="40"/>
        </w:rPr>
        <w:t>*GREEN RECY</w:t>
      </w:r>
      <w:r w:rsidR="00D0533C">
        <w:rPr>
          <w:color w:val="00B050"/>
          <w:sz w:val="40"/>
          <w:szCs w:val="40"/>
        </w:rPr>
        <w:t>C</w:t>
      </w:r>
      <w:r w:rsidRPr="00B934A6">
        <w:rPr>
          <w:color w:val="00B050"/>
          <w:sz w:val="40"/>
          <w:szCs w:val="40"/>
        </w:rPr>
        <w:t xml:space="preserve">LING PICK UP </w:t>
      </w:r>
      <w:r w:rsidRPr="00B934A6">
        <w:rPr>
          <w:color w:val="FF0000"/>
          <w:sz w:val="40"/>
          <w:szCs w:val="40"/>
        </w:rPr>
        <w:t>*RED CLOSED</w:t>
      </w:r>
    </w:p>
    <w:p w14:paraId="3F83BDD8" w14:textId="5BAA8D7A" w:rsidR="00C061EE" w:rsidRPr="00B934A6" w:rsidRDefault="00FC6AAA" w:rsidP="00FC6AAA">
      <w:pPr>
        <w:pStyle w:val="Year"/>
        <w:tabs>
          <w:tab w:val="left" w:pos="2175"/>
          <w:tab w:val="right" w:pos="10682"/>
        </w:tabs>
        <w:jc w:val="left"/>
        <w:rPr>
          <w:color w:val="auto"/>
          <w:sz w:val="40"/>
          <w:szCs w:val="40"/>
        </w:rPr>
      </w:pPr>
      <w:r w:rsidRPr="00B934A6">
        <w:rPr>
          <w:color w:val="auto"/>
          <w:sz w:val="40"/>
          <w:szCs w:val="40"/>
        </w:rPr>
        <w:tab/>
      </w:r>
      <w:r w:rsidR="00B934A6">
        <w:rPr>
          <w:color w:val="auto"/>
          <w:sz w:val="40"/>
          <w:szCs w:val="40"/>
        </w:rPr>
        <w:t>D</w:t>
      </w:r>
      <w:r w:rsidR="00B934A6" w:rsidRPr="00B934A6">
        <w:rPr>
          <w:color w:val="auto"/>
          <w:sz w:val="40"/>
          <w:szCs w:val="40"/>
        </w:rPr>
        <w:t>OWNLOAD</w:t>
      </w:r>
      <w:r w:rsidR="00B934A6">
        <w:rPr>
          <w:color w:val="auto"/>
          <w:sz w:val="40"/>
          <w:szCs w:val="40"/>
        </w:rPr>
        <w:t xml:space="preserve"> @ allcountytrash.com</w:t>
      </w:r>
    </w:p>
    <w:tbl>
      <w:tblPr>
        <w:tblW w:w="112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alendar Layout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FC6AAA" w:rsidRPr="00FC6AAA" w14:paraId="73A4BBB3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3C16ECD9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56891174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JANUARY</w:t>
            </w:r>
          </w:p>
        </w:tc>
        <w:tc>
          <w:tcPr>
            <w:tcW w:w="648" w:type="dxa"/>
          </w:tcPr>
          <w:p w14:paraId="636F7A10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46AA995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19CA9806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FEBRUARY</w:t>
            </w:r>
          </w:p>
        </w:tc>
        <w:tc>
          <w:tcPr>
            <w:tcW w:w="648" w:type="dxa"/>
          </w:tcPr>
          <w:p w14:paraId="0C36CEBD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2DA5D0C0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D46100B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MARCH</w:t>
            </w:r>
          </w:p>
        </w:tc>
        <w:tc>
          <w:tcPr>
            <w:tcW w:w="648" w:type="dxa"/>
          </w:tcPr>
          <w:p w14:paraId="13E25BFA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DEF417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0EAF3C30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APRIL</w:t>
            </w:r>
          </w:p>
        </w:tc>
      </w:tr>
      <w:tr w:rsidR="00C061EE" w14:paraId="3B5583D2" w14:textId="77777777" w:rsidTr="006A17E8">
        <w:tc>
          <w:tcPr>
            <w:tcW w:w="72" w:type="dxa"/>
          </w:tcPr>
          <w:p w14:paraId="11C1C00F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13E9C4FC" w14:textId="77777777">
              <w:tc>
                <w:tcPr>
                  <w:tcW w:w="318" w:type="dxa"/>
                </w:tcPr>
                <w:p w14:paraId="50F1C70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66C5D1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63CDCA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7E9D89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263413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61A8B15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1FA83AF0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6F3C5644" w14:textId="77777777" w:rsidTr="00FC6AAA">
              <w:tc>
                <w:tcPr>
                  <w:tcW w:w="318" w:type="dxa"/>
                  <w:vAlign w:val="center"/>
                </w:tcPr>
                <w:p w14:paraId="0A36A91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E011A3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B57816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70D1D8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D3258E0" w14:textId="77777777" w:rsidR="00EB62F9" w:rsidRPr="00FC6AAA" w:rsidRDefault="00EB62F9" w:rsidP="00EB62F9">
                  <w:pPr>
                    <w:pStyle w:val="Dates"/>
                    <w:rPr>
                      <w:b/>
                      <w:bCs/>
                      <w:sz w:val="28"/>
                      <w:szCs w:val="28"/>
                    </w:rPr>
                  </w:pPr>
                  <w:r w:rsidRPr="00FC6AAA">
                    <w:rPr>
                      <w:rFonts w:cstheme="minorHAnsi"/>
                      <w:b/>
                      <w:bCs/>
                      <w:sz w:val="28"/>
                      <w:szCs w:val="28"/>
                      <w:highlight w:val="red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84FE2" w14:textId="77777777" w:rsidR="00EB62F9" w:rsidRPr="00FC6AAA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FC6AAA">
                    <w:rPr>
                      <w:rFonts w:cstheme="minorHAnsi"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3B6D680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EB62F9" w:rsidRPr="00FC6AAA" w14:paraId="4B66EC2D" w14:textId="77777777" w:rsidTr="00FC6AAA">
              <w:tc>
                <w:tcPr>
                  <w:tcW w:w="318" w:type="dxa"/>
                  <w:vAlign w:val="center"/>
                </w:tcPr>
                <w:p w14:paraId="78C64F5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6ADF628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6D484E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71FA747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3053EDE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1EDB632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6177C90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EB62F9" w:rsidRPr="00FC6AAA" w14:paraId="181919A8" w14:textId="77777777" w:rsidTr="00FC6AAA">
              <w:tc>
                <w:tcPr>
                  <w:tcW w:w="318" w:type="dxa"/>
                  <w:vAlign w:val="center"/>
                </w:tcPr>
                <w:p w14:paraId="467F58C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1E7CDF3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378C51E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D2E7CE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B7AAB66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4C0E16B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18" w:type="dxa"/>
                  <w:vAlign w:val="center"/>
                </w:tcPr>
                <w:p w14:paraId="538B0A5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</w:tr>
            <w:tr w:rsidR="00EB62F9" w:rsidRPr="00FC6AAA" w14:paraId="36786D3A" w14:textId="77777777" w:rsidTr="00FC6AAA">
              <w:tc>
                <w:tcPr>
                  <w:tcW w:w="318" w:type="dxa"/>
                  <w:vAlign w:val="center"/>
                </w:tcPr>
                <w:p w14:paraId="15F9F848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red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31B6A91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478297E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780A2EA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39AC2C7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1D3361E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18" w:type="dxa"/>
                  <w:vAlign w:val="center"/>
                </w:tcPr>
                <w:p w14:paraId="573F67A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</w:tr>
            <w:tr w:rsidR="00EB62F9" w:rsidRPr="00FC6AAA" w14:paraId="318CFD74" w14:textId="77777777" w:rsidTr="00FC6AAA">
              <w:tc>
                <w:tcPr>
                  <w:tcW w:w="318" w:type="dxa"/>
                  <w:vAlign w:val="center"/>
                </w:tcPr>
                <w:p w14:paraId="450311B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21CAF2B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01CF406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06E5D5E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3A4AF042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green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7EFE47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8" w:type="dxa"/>
                  <w:vAlign w:val="center"/>
                </w:tcPr>
                <w:p w14:paraId="791B90C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</w:tr>
            <w:tr w:rsidR="00EB62F9" w:rsidRPr="00FC6AAA" w14:paraId="1FBC54E1" w14:textId="77777777" w:rsidTr="00FC6AAA">
              <w:tc>
                <w:tcPr>
                  <w:tcW w:w="318" w:type="dxa"/>
                  <w:vAlign w:val="center"/>
                </w:tcPr>
                <w:p w14:paraId="08E40D9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FEAAB3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8B6D70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9654D3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E51017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4B2FAA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2146447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7110D90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4420E48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752A7FC6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0DA64751" w14:textId="77777777">
              <w:tc>
                <w:tcPr>
                  <w:tcW w:w="318" w:type="dxa"/>
                </w:tcPr>
                <w:p w14:paraId="7A74C1CB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C3B741E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FE287F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0875D0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407F1BE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0FD1BB9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7C16B18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1A4953BB" w14:textId="77777777" w:rsidTr="00FC6AAA">
              <w:tc>
                <w:tcPr>
                  <w:tcW w:w="318" w:type="dxa"/>
                  <w:vAlign w:val="center"/>
                </w:tcPr>
                <w:p w14:paraId="3F0AA0D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5C9AE6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75346BC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7177A4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5ABAA64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58992F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9D8B94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:rsidRPr="00FC6AAA" w14:paraId="20FFBDA4" w14:textId="77777777" w:rsidTr="00FC6AAA">
              <w:tc>
                <w:tcPr>
                  <w:tcW w:w="318" w:type="dxa"/>
                  <w:vAlign w:val="center"/>
                </w:tcPr>
                <w:p w14:paraId="0A1DEC7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3905B8F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B96DCB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559E164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2CCA35D5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47FE62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19AD1B5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:rsidRPr="00FC6AAA" w14:paraId="4A74312D" w14:textId="77777777" w:rsidTr="00FC6AAA">
              <w:tc>
                <w:tcPr>
                  <w:tcW w:w="318" w:type="dxa"/>
                  <w:vAlign w:val="center"/>
                </w:tcPr>
                <w:p w14:paraId="0E1B03E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3D71D87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38AFAE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15C7E19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3026DCE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5DF5BC2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3740C28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:rsidRPr="00FC6AAA" w14:paraId="6DD89EA7" w14:textId="77777777" w:rsidTr="00FC6AAA">
              <w:tc>
                <w:tcPr>
                  <w:tcW w:w="318" w:type="dxa"/>
                  <w:vAlign w:val="center"/>
                </w:tcPr>
                <w:p w14:paraId="668F6DA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276E857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56042D3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71C7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381B4B95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0A2F6AE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5823BB6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:rsidRPr="00FC6AAA" w14:paraId="4028A862" w14:textId="77777777" w:rsidTr="00FC6AAA">
              <w:tc>
                <w:tcPr>
                  <w:tcW w:w="318" w:type="dxa"/>
                  <w:vAlign w:val="center"/>
                </w:tcPr>
                <w:p w14:paraId="2A4B56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74C7ED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CAAA53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991282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50BDBBE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9DE6A0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04976C7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4ACF2595" w14:textId="77777777">
              <w:tc>
                <w:tcPr>
                  <w:tcW w:w="318" w:type="dxa"/>
                </w:tcPr>
                <w:p w14:paraId="72D0964F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723455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2F270E9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86697D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2DC9BD3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452E3B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3AF7ADB1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07E1AD82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77CA08AC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1CBBB462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73ECDE09" w14:textId="77777777">
              <w:tc>
                <w:tcPr>
                  <w:tcW w:w="318" w:type="dxa"/>
                </w:tcPr>
                <w:p w14:paraId="6803DDDA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762F49F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A4F5E57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1E2FCB5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C05821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3A5BCFF8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6F46385B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69FEA97C" w14:textId="77777777" w:rsidTr="00FC6AAA">
              <w:tc>
                <w:tcPr>
                  <w:tcW w:w="318" w:type="dxa"/>
                  <w:vAlign w:val="center"/>
                </w:tcPr>
                <w:p w14:paraId="610EFD8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720DA1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25A969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4850059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40F3001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45575FD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440409F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:rsidRPr="00FC6AAA" w14:paraId="450218F4" w14:textId="77777777" w:rsidTr="00FC6AAA">
              <w:tc>
                <w:tcPr>
                  <w:tcW w:w="318" w:type="dxa"/>
                  <w:vAlign w:val="center"/>
                </w:tcPr>
                <w:p w14:paraId="69B8DD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741E0C3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3FC6B0C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4478C19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67A7D55C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2CB10EE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1F957DA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:rsidRPr="00FC6AAA" w14:paraId="32941C9E" w14:textId="77777777" w:rsidTr="00FC6AAA">
              <w:tc>
                <w:tcPr>
                  <w:tcW w:w="318" w:type="dxa"/>
                  <w:vAlign w:val="center"/>
                </w:tcPr>
                <w:p w14:paraId="7C8425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4A734C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4DA137D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CE758AB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124168B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725C2BF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550EC47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:rsidRPr="00FC6AAA" w14:paraId="02FD6A63" w14:textId="77777777" w:rsidTr="00FC6AAA">
              <w:tc>
                <w:tcPr>
                  <w:tcW w:w="318" w:type="dxa"/>
                  <w:vAlign w:val="center"/>
                </w:tcPr>
                <w:p w14:paraId="771A97E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241CC0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413D56C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6935E9A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545186B4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green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56A99BD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43CBF83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:rsidRPr="00FC6AAA" w14:paraId="64B2F67E" w14:textId="77777777" w:rsidTr="00FC6AAA">
              <w:tc>
                <w:tcPr>
                  <w:tcW w:w="318" w:type="dxa"/>
                  <w:vAlign w:val="center"/>
                </w:tcPr>
                <w:p w14:paraId="4EE711B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1A034D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4A18CB6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3440862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A66C46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388AB0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6D15498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3D5B6699" w14:textId="77777777">
              <w:tc>
                <w:tcPr>
                  <w:tcW w:w="318" w:type="dxa"/>
                </w:tcPr>
                <w:p w14:paraId="40A72500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7435A0C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1DE27187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132A027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DAE42F6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14BB122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3FD7300E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67BC96E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648" w:type="dxa"/>
          </w:tcPr>
          <w:p w14:paraId="05EB769A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72" w:type="dxa"/>
          </w:tcPr>
          <w:p w14:paraId="3531AC51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pril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:rsidRPr="00FC6AAA" w14:paraId="7A553678" w14:textId="77777777">
              <w:tc>
                <w:tcPr>
                  <w:tcW w:w="318" w:type="dxa"/>
                </w:tcPr>
                <w:p w14:paraId="4DAC6602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69D2389C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0D2A95D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CB835D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F57561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70A4FE26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04B6F803" w14:textId="77777777" w:rsidR="00C061EE" w:rsidRPr="00FC6AAA" w:rsidRDefault="00B3538D">
                  <w:pPr>
                    <w:pStyle w:val="Days"/>
                    <w:rPr>
                      <w:color w:val="603B17" w:themeColor="text2"/>
                      <w:sz w:val="22"/>
                      <w:szCs w:val="22"/>
                    </w:rPr>
                  </w:pPr>
                  <w:r w:rsidRPr="00FC6AAA">
                    <w:rPr>
                      <w:color w:val="603B17" w:themeColor="text2"/>
                      <w:sz w:val="22"/>
                      <w:szCs w:val="22"/>
                    </w:rPr>
                    <w:t>s</w:t>
                  </w:r>
                </w:p>
              </w:tc>
            </w:tr>
            <w:tr w:rsidR="00EB62F9" w:rsidRPr="00FC6AAA" w14:paraId="48D303C2" w14:textId="77777777" w:rsidTr="00FC6AAA">
              <w:tc>
                <w:tcPr>
                  <w:tcW w:w="318" w:type="dxa"/>
                  <w:vAlign w:val="center"/>
                </w:tcPr>
                <w:p w14:paraId="3217A05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F6E0DA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C0FA646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0F6AB20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B3BC3C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0ED19277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18ECA06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EB62F9" w:rsidRPr="00FC6AAA" w14:paraId="15639A0F" w14:textId="77777777" w:rsidTr="00FC6AAA">
              <w:tc>
                <w:tcPr>
                  <w:tcW w:w="318" w:type="dxa"/>
                  <w:vAlign w:val="center"/>
                </w:tcPr>
                <w:p w14:paraId="62440FFA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825D63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0E98DBF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93C867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1FEC830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6652AE2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8" w:type="dxa"/>
                  <w:vAlign w:val="center"/>
                </w:tcPr>
                <w:p w14:paraId="0CF1054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</w:tr>
            <w:tr w:rsidR="00EB62F9" w:rsidRPr="00FC6AAA" w14:paraId="218BE3BF" w14:textId="77777777" w:rsidTr="00FC6AAA">
              <w:tc>
                <w:tcPr>
                  <w:tcW w:w="318" w:type="dxa"/>
                  <w:vAlign w:val="center"/>
                </w:tcPr>
                <w:p w14:paraId="2919E63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1A10792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79AC4C1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1F02FAD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5661DC8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035641B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8" w:type="dxa"/>
                  <w:vAlign w:val="center"/>
                </w:tcPr>
                <w:p w14:paraId="1F231FE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EB62F9" w:rsidRPr="00FC6AAA" w14:paraId="666FEBD8" w14:textId="77777777" w:rsidTr="00FC6AAA">
              <w:tc>
                <w:tcPr>
                  <w:tcW w:w="318" w:type="dxa"/>
                  <w:vAlign w:val="center"/>
                </w:tcPr>
                <w:p w14:paraId="0EACCF69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169DAB64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39C4D04E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4E7803EC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6D3B486D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165679AF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8" w:type="dxa"/>
                  <w:vAlign w:val="center"/>
                </w:tcPr>
                <w:p w14:paraId="0E86DA4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</w:tr>
            <w:tr w:rsidR="00EB62F9" w:rsidRPr="00FC6AAA" w14:paraId="70365B94" w14:textId="77777777" w:rsidTr="00FC6AAA">
              <w:tc>
                <w:tcPr>
                  <w:tcW w:w="318" w:type="dxa"/>
                  <w:vAlign w:val="center"/>
                </w:tcPr>
                <w:p w14:paraId="6EB79D7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152038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102E97F0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68798C5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7AFC9B73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FC6AAA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47E47B78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23618BA1" w14:textId="77777777" w:rsidR="00EB62F9" w:rsidRPr="00FC6AAA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:rsidRPr="00FC6AAA" w14:paraId="4FBD0FDF" w14:textId="77777777">
              <w:tc>
                <w:tcPr>
                  <w:tcW w:w="318" w:type="dxa"/>
                </w:tcPr>
                <w:p w14:paraId="70643087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EA69D4F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68EDB9B0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2F9748D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6F8F002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071C4BB5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391141A" w14:textId="77777777" w:rsidR="00C061EE" w:rsidRPr="00FC6AAA" w:rsidRDefault="00C061EE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316C377" w14:textId="77777777" w:rsidR="00C061EE" w:rsidRPr="00FC6AAA" w:rsidRDefault="00C061EE">
            <w:pPr>
              <w:rPr>
                <w:sz w:val="22"/>
                <w:szCs w:val="22"/>
              </w:rPr>
            </w:pPr>
          </w:p>
        </w:tc>
      </w:tr>
      <w:tr w:rsidR="00C061EE" w14:paraId="282B1C02" w14:textId="77777777" w:rsidTr="006A17E8">
        <w:trPr>
          <w:trHeight w:hRule="exact" w:val="346"/>
        </w:trPr>
        <w:tc>
          <w:tcPr>
            <w:tcW w:w="72" w:type="dxa"/>
          </w:tcPr>
          <w:p w14:paraId="5AAEF617" w14:textId="77777777" w:rsidR="00C061EE" w:rsidRDefault="00C061EE"/>
        </w:tc>
        <w:tc>
          <w:tcPr>
            <w:tcW w:w="2246" w:type="dxa"/>
          </w:tcPr>
          <w:p w14:paraId="0523B24A" w14:textId="77777777" w:rsidR="00C061EE" w:rsidRDefault="00C061EE"/>
        </w:tc>
        <w:tc>
          <w:tcPr>
            <w:tcW w:w="648" w:type="dxa"/>
          </w:tcPr>
          <w:p w14:paraId="457B83DE" w14:textId="77777777" w:rsidR="00C061EE" w:rsidRDefault="00C061EE"/>
        </w:tc>
        <w:tc>
          <w:tcPr>
            <w:tcW w:w="72" w:type="dxa"/>
          </w:tcPr>
          <w:p w14:paraId="2E7EC453" w14:textId="77777777" w:rsidR="00C061EE" w:rsidRDefault="00C061EE"/>
        </w:tc>
        <w:tc>
          <w:tcPr>
            <w:tcW w:w="2246" w:type="dxa"/>
          </w:tcPr>
          <w:p w14:paraId="503E747A" w14:textId="77777777" w:rsidR="00C061EE" w:rsidRDefault="00C061EE"/>
        </w:tc>
        <w:tc>
          <w:tcPr>
            <w:tcW w:w="648" w:type="dxa"/>
          </w:tcPr>
          <w:p w14:paraId="07073B60" w14:textId="77777777" w:rsidR="00C061EE" w:rsidRDefault="00C061EE"/>
        </w:tc>
        <w:tc>
          <w:tcPr>
            <w:tcW w:w="72" w:type="dxa"/>
          </w:tcPr>
          <w:p w14:paraId="3B7D7731" w14:textId="77777777" w:rsidR="00C061EE" w:rsidRDefault="00C061EE"/>
        </w:tc>
        <w:tc>
          <w:tcPr>
            <w:tcW w:w="2246" w:type="dxa"/>
          </w:tcPr>
          <w:p w14:paraId="575257CF" w14:textId="77777777" w:rsidR="00C061EE" w:rsidRDefault="00C061EE"/>
        </w:tc>
        <w:tc>
          <w:tcPr>
            <w:tcW w:w="648" w:type="dxa"/>
          </w:tcPr>
          <w:p w14:paraId="0CFF8535" w14:textId="77777777" w:rsidR="00C061EE" w:rsidRDefault="00C061EE"/>
        </w:tc>
        <w:tc>
          <w:tcPr>
            <w:tcW w:w="72" w:type="dxa"/>
          </w:tcPr>
          <w:p w14:paraId="41A5F009" w14:textId="77777777" w:rsidR="00C061EE" w:rsidRDefault="00C061EE"/>
        </w:tc>
        <w:tc>
          <w:tcPr>
            <w:tcW w:w="2246" w:type="dxa"/>
          </w:tcPr>
          <w:p w14:paraId="15F66270" w14:textId="77777777" w:rsidR="00C061EE" w:rsidRDefault="00C061EE"/>
        </w:tc>
      </w:tr>
      <w:tr w:rsidR="00C061EE" w14:paraId="51E4A9EB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18DE50D8" w14:textId="77777777" w:rsidR="00C061EE" w:rsidRDefault="00C061EE"/>
        </w:tc>
        <w:tc>
          <w:tcPr>
            <w:tcW w:w="2246" w:type="dxa"/>
          </w:tcPr>
          <w:p w14:paraId="23D03953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MAY</w:t>
            </w:r>
          </w:p>
        </w:tc>
        <w:tc>
          <w:tcPr>
            <w:tcW w:w="648" w:type="dxa"/>
          </w:tcPr>
          <w:p w14:paraId="0633EA3D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0ADEBC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7B3AB496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JUNE</w:t>
            </w:r>
          </w:p>
        </w:tc>
        <w:tc>
          <w:tcPr>
            <w:tcW w:w="648" w:type="dxa"/>
          </w:tcPr>
          <w:p w14:paraId="162EDE66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F16A4E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2C208F1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JULY</w:t>
            </w:r>
          </w:p>
        </w:tc>
        <w:tc>
          <w:tcPr>
            <w:tcW w:w="648" w:type="dxa"/>
          </w:tcPr>
          <w:p w14:paraId="28DDCE28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03AAEBE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464EA389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AUGUST</w:t>
            </w:r>
          </w:p>
        </w:tc>
      </w:tr>
      <w:tr w:rsidR="00C061EE" w14:paraId="43096AA4" w14:textId="77777777" w:rsidTr="006A17E8">
        <w:tc>
          <w:tcPr>
            <w:tcW w:w="72" w:type="dxa"/>
          </w:tcPr>
          <w:p w14:paraId="4C576C78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03AF4AE0" w14:textId="77777777">
              <w:tc>
                <w:tcPr>
                  <w:tcW w:w="318" w:type="dxa"/>
                </w:tcPr>
                <w:p w14:paraId="50E9181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94E757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FE004B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85E2CD1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FEA133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21F0BF50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2BE823B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63EC55BF" w14:textId="77777777" w:rsidTr="00FC6AAA">
              <w:tc>
                <w:tcPr>
                  <w:tcW w:w="318" w:type="dxa"/>
                  <w:vAlign w:val="center"/>
                </w:tcPr>
                <w:p w14:paraId="76D81E9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C1B1917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169E8011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9A3D78D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D913215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463B451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8" w:type="dxa"/>
                  <w:vAlign w:val="center"/>
                </w:tcPr>
                <w:p w14:paraId="6AD7628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</w:tr>
            <w:tr w:rsidR="00EB62F9" w14:paraId="69171738" w14:textId="77777777" w:rsidTr="00FC6AAA">
              <w:tc>
                <w:tcPr>
                  <w:tcW w:w="318" w:type="dxa"/>
                  <w:vAlign w:val="center"/>
                </w:tcPr>
                <w:p w14:paraId="7CA265E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D2CA09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3418BD8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342AEE2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E003F43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1A87E46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8" w:type="dxa"/>
                  <w:vAlign w:val="center"/>
                </w:tcPr>
                <w:p w14:paraId="6A520F0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</w:tr>
            <w:tr w:rsidR="00EB62F9" w14:paraId="253C83E0" w14:textId="77777777" w:rsidTr="00FC6AAA">
              <w:tc>
                <w:tcPr>
                  <w:tcW w:w="318" w:type="dxa"/>
                  <w:vAlign w:val="center"/>
                </w:tcPr>
                <w:p w14:paraId="35E2A87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5365D75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0503E77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01D3DA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3780E658" w14:textId="77777777" w:rsidR="00EB62F9" w:rsidRDefault="00EB62F9" w:rsidP="00EB62F9">
                  <w:pPr>
                    <w:pStyle w:val="Dates"/>
                  </w:pPr>
                  <w:r w:rsidRPr="007938BB">
                    <w:rPr>
                      <w:rFonts w:cstheme="minorHAnsi"/>
                      <w:szCs w:val="16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7119A6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18" w:type="dxa"/>
                  <w:vAlign w:val="center"/>
                </w:tcPr>
                <w:p w14:paraId="295E645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</w:tr>
            <w:tr w:rsidR="00EB62F9" w14:paraId="5030A904" w14:textId="77777777" w:rsidTr="00FC6AAA">
              <w:tc>
                <w:tcPr>
                  <w:tcW w:w="318" w:type="dxa"/>
                  <w:vAlign w:val="center"/>
                </w:tcPr>
                <w:p w14:paraId="1D9BDE2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7FA727D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B0EFA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00E68D2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27C1961D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48A8AFE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18" w:type="dxa"/>
                  <w:vAlign w:val="center"/>
                </w:tcPr>
                <w:p w14:paraId="0A71F0D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</w:tr>
            <w:tr w:rsidR="00EB62F9" w14:paraId="596DBE24" w14:textId="77777777" w:rsidTr="00FC6AAA">
              <w:tc>
                <w:tcPr>
                  <w:tcW w:w="318" w:type="dxa"/>
                  <w:vAlign w:val="center"/>
                </w:tcPr>
                <w:p w14:paraId="75D0DA8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685CC30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49B3277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78FE732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4944DFF" w14:textId="77777777" w:rsidR="00EB62F9" w:rsidRDefault="00EB62F9" w:rsidP="00EB62F9">
                  <w:pPr>
                    <w:pStyle w:val="Dates"/>
                  </w:pPr>
                  <w:r w:rsidRPr="007938BB">
                    <w:rPr>
                      <w:rFonts w:cstheme="minorHAnsi"/>
                      <w:szCs w:val="16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58811DB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18" w:type="dxa"/>
                  <w:vAlign w:val="center"/>
                </w:tcPr>
                <w:p w14:paraId="6C5D7C1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</w:tr>
            <w:tr w:rsidR="00C061EE" w14:paraId="1F368876" w14:textId="77777777">
              <w:tc>
                <w:tcPr>
                  <w:tcW w:w="318" w:type="dxa"/>
                </w:tcPr>
                <w:p w14:paraId="622451CE" w14:textId="77777777" w:rsidR="00C061EE" w:rsidRPr="006A17E8" w:rsidRDefault="00EB62F9">
                  <w:pPr>
                    <w:pStyle w:val="Dates"/>
                    <w:rPr>
                      <w:sz w:val="28"/>
                      <w:szCs w:val="28"/>
                      <w:highlight w:val="red"/>
                    </w:rPr>
                  </w:pPr>
                  <w:r w:rsidRPr="006A17E8">
                    <w:rPr>
                      <w:sz w:val="28"/>
                      <w:szCs w:val="28"/>
                      <w:highlight w:val="red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266326CD" w14:textId="77777777" w:rsidR="00C061EE" w:rsidRPr="006A17E8" w:rsidRDefault="00C061EE">
                  <w:pPr>
                    <w:pStyle w:val="Dates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2" w:type="dxa"/>
                </w:tcPr>
                <w:p w14:paraId="44D44D94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B10F11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9BD30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FB4A7A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D64CDC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0A1DE086" w14:textId="77777777" w:rsidR="00C061EE" w:rsidRDefault="00C061EE"/>
        </w:tc>
        <w:tc>
          <w:tcPr>
            <w:tcW w:w="648" w:type="dxa"/>
          </w:tcPr>
          <w:p w14:paraId="373B3D5C" w14:textId="77777777" w:rsidR="00C061EE" w:rsidRDefault="00C061EE"/>
        </w:tc>
        <w:tc>
          <w:tcPr>
            <w:tcW w:w="72" w:type="dxa"/>
          </w:tcPr>
          <w:p w14:paraId="76ADD39A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298E9A9F" w14:textId="77777777">
              <w:tc>
                <w:tcPr>
                  <w:tcW w:w="318" w:type="dxa"/>
                </w:tcPr>
                <w:p w14:paraId="059BAB57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008EDC4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19644C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CD9788E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DF2DFD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982F9EE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50BACE71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59FA87D1" w14:textId="77777777" w:rsidTr="00FC6AAA">
              <w:tc>
                <w:tcPr>
                  <w:tcW w:w="318" w:type="dxa"/>
                  <w:vAlign w:val="center"/>
                </w:tcPr>
                <w:p w14:paraId="5ECE89DF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48C0E1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7C069A7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461CEC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5747989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70B4C372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318" w:type="dxa"/>
                  <w:vAlign w:val="center"/>
                </w:tcPr>
                <w:p w14:paraId="61BAE5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</w:tr>
            <w:tr w:rsidR="00EB62F9" w14:paraId="58CA9003" w14:textId="77777777" w:rsidTr="00FC6AAA">
              <w:tc>
                <w:tcPr>
                  <w:tcW w:w="318" w:type="dxa"/>
                  <w:vAlign w:val="center"/>
                </w:tcPr>
                <w:p w14:paraId="7B39518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60F900B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B9CEBC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5E0F25A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0625A15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6CAB364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18" w:type="dxa"/>
                  <w:vAlign w:val="center"/>
                </w:tcPr>
                <w:p w14:paraId="7F4D6FE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</w:tr>
            <w:tr w:rsidR="00EB62F9" w14:paraId="1B7669AC" w14:textId="77777777" w:rsidTr="00FC6AAA">
              <w:tc>
                <w:tcPr>
                  <w:tcW w:w="318" w:type="dxa"/>
                  <w:vAlign w:val="center"/>
                </w:tcPr>
                <w:p w14:paraId="6E03AB9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DDB8EC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0B018C7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57663B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9DCE71C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6A9ADF6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18" w:type="dxa"/>
                  <w:vAlign w:val="center"/>
                </w:tcPr>
                <w:p w14:paraId="5279888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</w:tr>
            <w:tr w:rsidR="00EB62F9" w14:paraId="47DC8F9D" w14:textId="77777777" w:rsidTr="00FC6AAA">
              <w:tc>
                <w:tcPr>
                  <w:tcW w:w="318" w:type="dxa"/>
                  <w:vAlign w:val="center"/>
                </w:tcPr>
                <w:p w14:paraId="28C0B6C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04312BE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6D6E834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43AE26E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0B16970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7CACA2B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18" w:type="dxa"/>
                  <w:vAlign w:val="center"/>
                </w:tcPr>
                <w:p w14:paraId="05EBF32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</w:tr>
            <w:tr w:rsidR="00EB62F9" w14:paraId="1AF8973A" w14:textId="77777777" w:rsidTr="00FC6AAA">
              <w:tc>
                <w:tcPr>
                  <w:tcW w:w="318" w:type="dxa"/>
                  <w:vAlign w:val="center"/>
                </w:tcPr>
                <w:p w14:paraId="737E4F7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4FBAF1A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51D660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283842E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16AAFB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4E3001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5387C76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04C501D2" w14:textId="77777777">
              <w:tc>
                <w:tcPr>
                  <w:tcW w:w="318" w:type="dxa"/>
                </w:tcPr>
                <w:p w14:paraId="4DCE4E6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EA1D5EC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198B426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43E18E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930F6EE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7DC32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1B3AB7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14E37AC2" w14:textId="77777777" w:rsidR="00C061EE" w:rsidRDefault="00C061EE"/>
        </w:tc>
        <w:tc>
          <w:tcPr>
            <w:tcW w:w="648" w:type="dxa"/>
          </w:tcPr>
          <w:p w14:paraId="75E9110E" w14:textId="77777777" w:rsidR="00C061EE" w:rsidRDefault="00C061EE"/>
        </w:tc>
        <w:tc>
          <w:tcPr>
            <w:tcW w:w="72" w:type="dxa"/>
          </w:tcPr>
          <w:p w14:paraId="09404937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13AC54E" w14:textId="77777777">
              <w:tc>
                <w:tcPr>
                  <w:tcW w:w="318" w:type="dxa"/>
                </w:tcPr>
                <w:p w14:paraId="024571A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D264074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F8376B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16EFDE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0FB7F9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5811ADB0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94117C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689FDA6F" w14:textId="77777777" w:rsidTr="00FC6AAA">
              <w:tc>
                <w:tcPr>
                  <w:tcW w:w="318" w:type="dxa"/>
                  <w:vAlign w:val="center"/>
                </w:tcPr>
                <w:p w14:paraId="16AFECCC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61C0F1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D7B11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6569FE1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E4697C5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53936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" w:type="dxa"/>
                  <w:vAlign w:val="center"/>
                </w:tcPr>
                <w:p w14:paraId="5EE7406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</w:tr>
            <w:tr w:rsidR="00EB62F9" w14:paraId="77C4815C" w14:textId="77777777" w:rsidTr="00FC6AAA">
              <w:tc>
                <w:tcPr>
                  <w:tcW w:w="318" w:type="dxa"/>
                  <w:vAlign w:val="center"/>
                </w:tcPr>
                <w:p w14:paraId="578BB4A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259F67A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F594A5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F85B40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5759962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2E2A69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18" w:type="dxa"/>
                  <w:vAlign w:val="center"/>
                </w:tcPr>
                <w:p w14:paraId="6C1EE1A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</w:tr>
            <w:tr w:rsidR="00EB62F9" w14:paraId="2FC5E268" w14:textId="77777777" w:rsidTr="00FC6AAA">
              <w:tc>
                <w:tcPr>
                  <w:tcW w:w="318" w:type="dxa"/>
                  <w:vAlign w:val="center"/>
                </w:tcPr>
                <w:p w14:paraId="48A3AC9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4A220F8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7BA77A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678BF6D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F89550B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green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5290770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18" w:type="dxa"/>
                  <w:vAlign w:val="center"/>
                </w:tcPr>
                <w:p w14:paraId="0B329D3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</w:tr>
            <w:tr w:rsidR="00EB62F9" w14:paraId="245744CC" w14:textId="77777777" w:rsidTr="00FC6AAA">
              <w:tc>
                <w:tcPr>
                  <w:tcW w:w="318" w:type="dxa"/>
                  <w:vAlign w:val="center"/>
                </w:tcPr>
                <w:p w14:paraId="558B75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622ECCD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3874F6C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7A2CCD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23DEDA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376B9C2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18" w:type="dxa"/>
                  <w:vAlign w:val="center"/>
                </w:tcPr>
                <w:p w14:paraId="3652DF8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</w:tr>
            <w:tr w:rsidR="00EB62F9" w14:paraId="493D6DA3" w14:textId="77777777" w:rsidTr="00FC6AAA">
              <w:tc>
                <w:tcPr>
                  <w:tcW w:w="318" w:type="dxa"/>
                  <w:vAlign w:val="center"/>
                </w:tcPr>
                <w:p w14:paraId="42F7036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194A503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2F4715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06AC561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C6FA180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0193699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18" w:type="dxa"/>
                </w:tcPr>
                <w:p w14:paraId="0F479C2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4283BBF1" w14:textId="77777777">
              <w:tc>
                <w:tcPr>
                  <w:tcW w:w="318" w:type="dxa"/>
                </w:tcPr>
                <w:p w14:paraId="54A3EEC7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00C214F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66A572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E5E6C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D30408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84E9965" w14:textId="77777777" w:rsidR="00C061EE" w:rsidRDefault="00C061EE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A5FA682" w14:textId="77777777" w:rsidR="00C061EE" w:rsidRDefault="00C061EE">
                  <w:pPr>
                    <w:pStyle w:val="Dates"/>
                  </w:pPr>
                </w:p>
              </w:tc>
            </w:tr>
          </w:tbl>
          <w:p w14:paraId="52CDE9FC" w14:textId="77777777" w:rsidR="00C061EE" w:rsidRDefault="00C061EE"/>
        </w:tc>
        <w:tc>
          <w:tcPr>
            <w:tcW w:w="648" w:type="dxa"/>
          </w:tcPr>
          <w:p w14:paraId="409655CB" w14:textId="77777777" w:rsidR="00C061EE" w:rsidRDefault="00C061EE"/>
        </w:tc>
        <w:tc>
          <w:tcPr>
            <w:tcW w:w="72" w:type="dxa"/>
          </w:tcPr>
          <w:p w14:paraId="62662024" w14:textId="77777777" w:rsidR="00C061EE" w:rsidRDefault="00C061EE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August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5C200498" w14:textId="77777777">
              <w:tc>
                <w:tcPr>
                  <w:tcW w:w="318" w:type="dxa"/>
                </w:tcPr>
                <w:p w14:paraId="02EBE54A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EC8040D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A503B1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2F7E66F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B4FD436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408D1C0C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0079CFA8" w14:textId="77777777" w:rsidR="00C061EE" w:rsidRDefault="00B3538D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140EEF0D" w14:textId="77777777" w:rsidTr="00FC6AAA">
              <w:tc>
                <w:tcPr>
                  <w:tcW w:w="318" w:type="dxa"/>
                  <w:vAlign w:val="center"/>
                </w:tcPr>
                <w:p w14:paraId="535D2DA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8AC932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4F96A100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60AB68AC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ADB690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3E57E8A9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4D85760F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</w:t>
                  </w:r>
                </w:p>
              </w:tc>
            </w:tr>
            <w:tr w:rsidR="00EB62F9" w14:paraId="22E9FC34" w14:textId="77777777" w:rsidTr="00FC6AAA">
              <w:tc>
                <w:tcPr>
                  <w:tcW w:w="318" w:type="dxa"/>
                </w:tcPr>
                <w:p w14:paraId="1BF571C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321AD80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14:paraId="4ADD69B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14:paraId="2B2E6D8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2F2C7CC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14:paraId="58BCBD7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14:paraId="5BBDFEEF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EB62F9" w14:paraId="2F36CC35" w14:textId="77777777" w:rsidTr="00FC6AAA">
              <w:tc>
                <w:tcPr>
                  <w:tcW w:w="318" w:type="dxa"/>
                </w:tcPr>
                <w:p w14:paraId="057D2784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14:paraId="2D61B784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14:paraId="18C9FE2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1827BE5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14:paraId="47BCD9FB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sz w:val="28"/>
                      <w:szCs w:val="28"/>
                      <w:highlight w:val="green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14:paraId="330340A2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14:paraId="1ED36783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EB62F9" w14:paraId="113D3250" w14:textId="77777777" w:rsidTr="00FC6AAA">
              <w:tc>
                <w:tcPr>
                  <w:tcW w:w="318" w:type="dxa"/>
                </w:tcPr>
                <w:p w14:paraId="6444C8E5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14:paraId="3DDBE982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389A04C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14:paraId="07B63D5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14:paraId="755C9795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7C3032ED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14:paraId="601E9B6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16</w:t>
                  </w:r>
                </w:p>
              </w:tc>
            </w:tr>
            <w:tr w:rsidR="00EB62F9" w14:paraId="4511C8EA" w14:textId="77777777" w:rsidTr="00FC6AAA">
              <w:tc>
                <w:tcPr>
                  <w:tcW w:w="318" w:type="dxa"/>
                </w:tcPr>
                <w:p w14:paraId="73BFE3C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14:paraId="239141E6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14:paraId="1699E5DB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2913B91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74B123A3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sz w:val="28"/>
                      <w:szCs w:val="28"/>
                      <w:highlight w:val="green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14:paraId="4AB11475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14:paraId="066AAA3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EB62F9" w14:paraId="6B63565D" w14:textId="77777777" w:rsidTr="00FC6AAA">
              <w:tc>
                <w:tcPr>
                  <w:tcW w:w="318" w:type="dxa"/>
                </w:tcPr>
                <w:p w14:paraId="5655A248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14:paraId="2E3F85DD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55FF43BA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3CD62B9C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7F53CEDE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</w:tcPr>
                <w:p w14:paraId="4D341AA0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2EE4F41" w14:textId="77777777" w:rsidR="00EB62F9" w:rsidRPr="00B934A6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CF52140" w14:textId="77777777" w:rsidR="00C061EE" w:rsidRDefault="00C061EE"/>
        </w:tc>
      </w:tr>
      <w:tr w:rsidR="00C061EE" w14:paraId="05C5E19C" w14:textId="77777777" w:rsidTr="006A17E8">
        <w:trPr>
          <w:trHeight w:hRule="exact" w:val="346"/>
        </w:trPr>
        <w:tc>
          <w:tcPr>
            <w:tcW w:w="72" w:type="dxa"/>
          </w:tcPr>
          <w:p w14:paraId="5B4CFFFA" w14:textId="77777777" w:rsidR="00C061EE" w:rsidRDefault="00C061EE"/>
        </w:tc>
        <w:tc>
          <w:tcPr>
            <w:tcW w:w="2246" w:type="dxa"/>
          </w:tcPr>
          <w:p w14:paraId="3404F0F7" w14:textId="77777777" w:rsidR="00C061EE" w:rsidRDefault="00C061EE"/>
        </w:tc>
        <w:tc>
          <w:tcPr>
            <w:tcW w:w="648" w:type="dxa"/>
          </w:tcPr>
          <w:p w14:paraId="3C9CF0B9" w14:textId="77777777" w:rsidR="00C061EE" w:rsidRDefault="00C061EE"/>
        </w:tc>
        <w:tc>
          <w:tcPr>
            <w:tcW w:w="72" w:type="dxa"/>
          </w:tcPr>
          <w:p w14:paraId="6BCBBD80" w14:textId="77777777" w:rsidR="00C061EE" w:rsidRDefault="00C061EE"/>
        </w:tc>
        <w:tc>
          <w:tcPr>
            <w:tcW w:w="2246" w:type="dxa"/>
          </w:tcPr>
          <w:p w14:paraId="0231BE9B" w14:textId="77777777" w:rsidR="00C061EE" w:rsidRDefault="00C061EE"/>
        </w:tc>
        <w:tc>
          <w:tcPr>
            <w:tcW w:w="648" w:type="dxa"/>
          </w:tcPr>
          <w:p w14:paraId="4969F163" w14:textId="77777777" w:rsidR="00C061EE" w:rsidRDefault="00C061EE"/>
        </w:tc>
        <w:tc>
          <w:tcPr>
            <w:tcW w:w="72" w:type="dxa"/>
          </w:tcPr>
          <w:p w14:paraId="005E3BD6" w14:textId="77777777" w:rsidR="00C061EE" w:rsidRDefault="00C061EE"/>
        </w:tc>
        <w:tc>
          <w:tcPr>
            <w:tcW w:w="2246" w:type="dxa"/>
          </w:tcPr>
          <w:p w14:paraId="3A2A3531" w14:textId="77777777" w:rsidR="00C061EE" w:rsidRDefault="00C061EE"/>
        </w:tc>
        <w:tc>
          <w:tcPr>
            <w:tcW w:w="648" w:type="dxa"/>
          </w:tcPr>
          <w:p w14:paraId="00477857" w14:textId="77777777" w:rsidR="00C061EE" w:rsidRDefault="00C061EE"/>
        </w:tc>
        <w:tc>
          <w:tcPr>
            <w:tcW w:w="72" w:type="dxa"/>
          </w:tcPr>
          <w:p w14:paraId="50E053CF" w14:textId="77777777" w:rsidR="00C061EE" w:rsidRDefault="00C061EE"/>
        </w:tc>
        <w:tc>
          <w:tcPr>
            <w:tcW w:w="2246" w:type="dxa"/>
          </w:tcPr>
          <w:p w14:paraId="48FBFA80" w14:textId="77777777" w:rsidR="00C061EE" w:rsidRDefault="00C061EE"/>
        </w:tc>
      </w:tr>
      <w:tr w:rsidR="00FC6AAA" w:rsidRPr="00FC6AAA" w14:paraId="308577CC" w14:textId="77777777" w:rsidTr="006A17E8">
        <w:trPr>
          <w:trHeight w:hRule="exact" w:val="202"/>
        </w:trPr>
        <w:tc>
          <w:tcPr>
            <w:tcW w:w="72" w:type="dxa"/>
            <w:shd w:val="clear" w:color="auto" w:fill="603B17" w:themeFill="text2"/>
          </w:tcPr>
          <w:p w14:paraId="136CE0BC" w14:textId="77777777" w:rsidR="00C061EE" w:rsidRDefault="00C061EE"/>
        </w:tc>
        <w:tc>
          <w:tcPr>
            <w:tcW w:w="2246" w:type="dxa"/>
          </w:tcPr>
          <w:p w14:paraId="52F65593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SEPTEMBER</w:t>
            </w:r>
          </w:p>
        </w:tc>
        <w:tc>
          <w:tcPr>
            <w:tcW w:w="648" w:type="dxa"/>
          </w:tcPr>
          <w:p w14:paraId="4F3DDAF8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13062B85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6EC05578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OCTOBER</w:t>
            </w:r>
          </w:p>
        </w:tc>
        <w:tc>
          <w:tcPr>
            <w:tcW w:w="648" w:type="dxa"/>
          </w:tcPr>
          <w:p w14:paraId="639BD9B9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6CFC753B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2C2A4F45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NOVEMBER</w:t>
            </w:r>
          </w:p>
        </w:tc>
        <w:tc>
          <w:tcPr>
            <w:tcW w:w="648" w:type="dxa"/>
          </w:tcPr>
          <w:p w14:paraId="6E2FE733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72" w:type="dxa"/>
            <w:shd w:val="clear" w:color="auto" w:fill="603B17" w:themeFill="text2"/>
          </w:tcPr>
          <w:p w14:paraId="3EC58743" w14:textId="77777777" w:rsidR="00C061EE" w:rsidRPr="00FC6AAA" w:rsidRDefault="00C061EE">
            <w:pPr>
              <w:rPr>
                <w:color w:val="auto"/>
              </w:rPr>
            </w:pPr>
          </w:p>
        </w:tc>
        <w:tc>
          <w:tcPr>
            <w:tcW w:w="2246" w:type="dxa"/>
          </w:tcPr>
          <w:p w14:paraId="3AE2F95F" w14:textId="77777777" w:rsidR="00C061EE" w:rsidRPr="00FC6AAA" w:rsidRDefault="00B3538D">
            <w:pPr>
              <w:pStyle w:val="Months"/>
              <w:rPr>
                <w:color w:val="auto"/>
              </w:rPr>
            </w:pPr>
            <w:r w:rsidRPr="00FC6AAA">
              <w:rPr>
                <w:color w:val="auto"/>
              </w:rPr>
              <w:t>DECEMBER</w:t>
            </w:r>
          </w:p>
        </w:tc>
      </w:tr>
      <w:tr w:rsidR="00C061EE" w14:paraId="234D3D60" w14:textId="77777777" w:rsidTr="006A17E8">
        <w:tc>
          <w:tcPr>
            <w:tcW w:w="72" w:type="dxa"/>
          </w:tcPr>
          <w:p w14:paraId="0B518F20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2557578A" w14:textId="77777777">
              <w:tc>
                <w:tcPr>
                  <w:tcW w:w="318" w:type="dxa"/>
                </w:tcPr>
                <w:p w14:paraId="52EC7313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4077F6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EB0B5D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3DD8B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B0DBB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AEA14DC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212F0ECB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7CCF74D3" w14:textId="77777777" w:rsidTr="00FC6AAA">
              <w:tc>
                <w:tcPr>
                  <w:tcW w:w="318" w:type="dxa"/>
                  <w:vAlign w:val="center"/>
                </w:tcPr>
                <w:p w14:paraId="22C62226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618DD8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2F84A9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2A52003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26DFC9E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7252518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5B0F80D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EB62F9" w14:paraId="633251C0" w14:textId="77777777" w:rsidTr="00FC6AAA">
              <w:tc>
                <w:tcPr>
                  <w:tcW w:w="318" w:type="dxa"/>
                  <w:vAlign w:val="center"/>
                </w:tcPr>
                <w:p w14:paraId="3DC1BAFD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8"/>
                      <w:szCs w:val="28"/>
                      <w:highlight w:val="red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C2F4AF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4D5B8B0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BF2105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06ACB27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3C006B50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11</w:t>
                  </w:r>
                </w:p>
              </w:tc>
              <w:tc>
                <w:tcPr>
                  <w:tcW w:w="318" w:type="dxa"/>
                  <w:vAlign w:val="center"/>
                </w:tcPr>
                <w:p w14:paraId="7721B53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</w:tr>
            <w:tr w:rsidR="00EB62F9" w14:paraId="19B62B43" w14:textId="77777777" w:rsidTr="00FC6AAA">
              <w:tc>
                <w:tcPr>
                  <w:tcW w:w="318" w:type="dxa"/>
                  <w:vAlign w:val="center"/>
                </w:tcPr>
                <w:p w14:paraId="1C77314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23AB4F2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7E0898D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2ADCF5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79D291E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1E3550B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7E65929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</w:tr>
            <w:tr w:rsidR="00EB62F9" w14:paraId="26A6C09B" w14:textId="77777777" w:rsidTr="00FC6AAA">
              <w:tc>
                <w:tcPr>
                  <w:tcW w:w="318" w:type="dxa"/>
                  <w:vAlign w:val="center"/>
                </w:tcPr>
                <w:p w14:paraId="7CA672F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1896695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5D5329C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A75CF7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74A40554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536D5B3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18" w:type="dxa"/>
                  <w:vAlign w:val="center"/>
                </w:tcPr>
                <w:p w14:paraId="2550C51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</w:tr>
            <w:tr w:rsidR="00EB62F9" w14:paraId="62E61665" w14:textId="77777777" w:rsidTr="00FC6AAA">
              <w:tc>
                <w:tcPr>
                  <w:tcW w:w="318" w:type="dxa"/>
                  <w:vAlign w:val="center"/>
                </w:tcPr>
                <w:p w14:paraId="6637B05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0174854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6E2A74F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DD64F6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51B1B4E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975031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0903692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C061EE" w14:paraId="0EB215A6" w14:textId="77777777">
              <w:tc>
                <w:tcPr>
                  <w:tcW w:w="318" w:type="dxa"/>
                </w:tcPr>
                <w:p w14:paraId="2FF60BFD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36C6F3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7B0A2F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0425F80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5694B5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D93AA1D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4F1E384" w14:textId="77777777" w:rsidR="00C061EE" w:rsidRDefault="00C061EE" w:rsidP="00EB62F9">
                  <w:pPr>
                    <w:pStyle w:val="Dates"/>
                  </w:pPr>
                </w:p>
              </w:tc>
            </w:tr>
          </w:tbl>
          <w:p w14:paraId="60F53AD9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3ADF83DA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2BD2270D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84EF25E" w14:textId="77777777">
              <w:tc>
                <w:tcPr>
                  <w:tcW w:w="318" w:type="dxa"/>
                </w:tcPr>
                <w:p w14:paraId="3830E3E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6A502D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36BDD95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C207C4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54CF09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3B66BD5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58538CD7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74FD8FB1" w14:textId="77777777" w:rsidTr="00FC6AAA">
              <w:tc>
                <w:tcPr>
                  <w:tcW w:w="318" w:type="dxa"/>
                  <w:vAlign w:val="center"/>
                </w:tcPr>
                <w:p w14:paraId="27B4C6F5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5D41716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2A96D4B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8D2920A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139618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015F2DF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8" w:type="dxa"/>
                  <w:vAlign w:val="center"/>
                </w:tcPr>
                <w:p w14:paraId="3B743AB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</w:tr>
            <w:tr w:rsidR="00EB62F9" w14:paraId="0D19B623" w14:textId="77777777" w:rsidTr="00FC6AAA">
              <w:tc>
                <w:tcPr>
                  <w:tcW w:w="318" w:type="dxa"/>
                  <w:vAlign w:val="center"/>
                </w:tcPr>
                <w:p w14:paraId="3E7E5F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111CE8D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1D1C94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6C68E02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0E6B6CA5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33A5D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18" w:type="dxa"/>
                  <w:vAlign w:val="center"/>
                </w:tcPr>
                <w:p w14:paraId="3A6D45C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</w:tr>
            <w:tr w:rsidR="00EB62F9" w14:paraId="108BA895" w14:textId="77777777" w:rsidTr="00FC6AAA">
              <w:tc>
                <w:tcPr>
                  <w:tcW w:w="318" w:type="dxa"/>
                  <w:vAlign w:val="center"/>
                </w:tcPr>
                <w:p w14:paraId="2E6D18F5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2A634A5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3E27D58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9387C4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2704ABE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2826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18" w:type="dxa"/>
                  <w:vAlign w:val="center"/>
                </w:tcPr>
                <w:p w14:paraId="07923F1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</w:tr>
            <w:tr w:rsidR="00EB62F9" w14:paraId="2616CFCA" w14:textId="77777777" w:rsidTr="00FC6AAA">
              <w:tc>
                <w:tcPr>
                  <w:tcW w:w="318" w:type="dxa"/>
                  <w:vAlign w:val="center"/>
                </w:tcPr>
                <w:p w14:paraId="58CF115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1AD89C0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02E5C0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4305D64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51FAC2BB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1C0D555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18" w:type="dxa"/>
                  <w:vAlign w:val="center"/>
                </w:tcPr>
                <w:p w14:paraId="46903A3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</w:tr>
            <w:tr w:rsidR="00EB62F9" w14:paraId="590E8BAF" w14:textId="77777777" w:rsidTr="00FC6AAA">
              <w:tc>
                <w:tcPr>
                  <w:tcW w:w="318" w:type="dxa"/>
                  <w:vAlign w:val="center"/>
                </w:tcPr>
                <w:p w14:paraId="542E308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0B07A09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3EA80DD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5027637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121FCA3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689C53E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18" w:type="dxa"/>
                  <w:vAlign w:val="center"/>
                </w:tcPr>
                <w:p w14:paraId="504A9A4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31</w:t>
                  </w:r>
                </w:p>
              </w:tc>
            </w:tr>
            <w:tr w:rsidR="00C061EE" w14:paraId="7AAFA4DF" w14:textId="77777777">
              <w:tc>
                <w:tcPr>
                  <w:tcW w:w="318" w:type="dxa"/>
                </w:tcPr>
                <w:p w14:paraId="1E11A140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63E493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444AA75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94BEFD1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3C104C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84A189E" w14:textId="77777777" w:rsidR="00C061EE" w:rsidRDefault="00C061EE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D9F132F" w14:textId="77777777" w:rsidR="00C061EE" w:rsidRDefault="00C061EE" w:rsidP="00EB62F9">
                  <w:pPr>
                    <w:pStyle w:val="Dates"/>
                  </w:pPr>
                </w:p>
              </w:tc>
            </w:tr>
          </w:tbl>
          <w:p w14:paraId="3F55050F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3BAFE8A4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667CAD66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73EA1859" w14:textId="77777777">
              <w:tc>
                <w:tcPr>
                  <w:tcW w:w="318" w:type="dxa"/>
                </w:tcPr>
                <w:p w14:paraId="58150961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A15BA9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EA3D8F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EC87393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B068614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14525F2C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719CD69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335608B3" w14:textId="77777777" w:rsidTr="00FC6AAA">
              <w:tc>
                <w:tcPr>
                  <w:tcW w:w="318" w:type="dxa"/>
                  <w:vAlign w:val="center"/>
                </w:tcPr>
                <w:p w14:paraId="76B4FB0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1810112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3B6E6FD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16C4615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22" w:type="dxa"/>
                  <w:vAlign w:val="center"/>
                </w:tcPr>
                <w:p w14:paraId="06D649B4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5</w:t>
                  </w:r>
                </w:p>
              </w:tc>
              <w:tc>
                <w:tcPr>
                  <w:tcW w:w="322" w:type="dxa"/>
                  <w:vAlign w:val="center"/>
                </w:tcPr>
                <w:p w14:paraId="65D639B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" w:type="dxa"/>
                  <w:vAlign w:val="center"/>
                </w:tcPr>
                <w:p w14:paraId="6671B5B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</w:tr>
            <w:tr w:rsidR="00EB62F9" w14:paraId="42F9646D" w14:textId="77777777" w:rsidTr="00FC6AAA">
              <w:tc>
                <w:tcPr>
                  <w:tcW w:w="318" w:type="dxa"/>
                  <w:vAlign w:val="center"/>
                </w:tcPr>
                <w:p w14:paraId="06988A3B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24FBAC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661C98B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721B1724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11</w:t>
                  </w:r>
                </w:p>
              </w:tc>
              <w:tc>
                <w:tcPr>
                  <w:tcW w:w="322" w:type="dxa"/>
                  <w:vAlign w:val="center"/>
                </w:tcPr>
                <w:p w14:paraId="1453B38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322" w:type="dxa"/>
                  <w:vAlign w:val="center"/>
                </w:tcPr>
                <w:p w14:paraId="6A1BB1E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18" w:type="dxa"/>
                  <w:vAlign w:val="center"/>
                </w:tcPr>
                <w:p w14:paraId="43843BD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</w:tr>
            <w:tr w:rsidR="00EB62F9" w14:paraId="1163517A" w14:textId="77777777" w:rsidTr="00FC6AAA">
              <w:tc>
                <w:tcPr>
                  <w:tcW w:w="318" w:type="dxa"/>
                  <w:vAlign w:val="center"/>
                </w:tcPr>
                <w:p w14:paraId="748E8CF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1BC240F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0641F80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2BD3F66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22" w:type="dxa"/>
                  <w:vAlign w:val="center"/>
                </w:tcPr>
                <w:p w14:paraId="7DA0EEE3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19</w:t>
                  </w:r>
                </w:p>
              </w:tc>
              <w:tc>
                <w:tcPr>
                  <w:tcW w:w="322" w:type="dxa"/>
                  <w:vAlign w:val="center"/>
                </w:tcPr>
                <w:p w14:paraId="21F9650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18" w:type="dxa"/>
                  <w:vAlign w:val="center"/>
                </w:tcPr>
                <w:p w14:paraId="77A5095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</w:tr>
            <w:tr w:rsidR="00EB62F9" w14:paraId="398484A3" w14:textId="77777777" w:rsidTr="00FC6AAA">
              <w:tc>
                <w:tcPr>
                  <w:tcW w:w="318" w:type="dxa"/>
                  <w:vAlign w:val="center"/>
                </w:tcPr>
                <w:p w14:paraId="2A3982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7B477FC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00FF13E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54AA2C99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25</w:t>
                  </w:r>
                </w:p>
              </w:tc>
              <w:tc>
                <w:tcPr>
                  <w:tcW w:w="322" w:type="dxa"/>
                  <w:vAlign w:val="center"/>
                </w:tcPr>
                <w:p w14:paraId="1F7DDA9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322" w:type="dxa"/>
                  <w:vAlign w:val="center"/>
                </w:tcPr>
                <w:p w14:paraId="3A371B6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18" w:type="dxa"/>
                  <w:vAlign w:val="center"/>
                </w:tcPr>
                <w:p w14:paraId="6F235519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</w:tr>
            <w:tr w:rsidR="00EB62F9" w14:paraId="10EB2027" w14:textId="77777777" w:rsidTr="00FC6AAA">
              <w:tc>
                <w:tcPr>
                  <w:tcW w:w="318" w:type="dxa"/>
                  <w:vAlign w:val="center"/>
                </w:tcPr>
                <w:p w14:paraId="2BE1321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794A69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36B59DF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707ABA9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2F5612B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1418F61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14:paraId="1CA56A4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  <w:tr w:rsidR="00EB62F9" w14:paraId="31977C4E" w14:textId="77777777" w:rsidTr="00FC6AAA">
              <w:tc>
                <w:tcPr>
                  <w:tcW w:w="318" w:type="dxa"/>
                  <w:vAlign w:val="center"/>
                </w:tcPr>
                <w:p w14:paraId="273D4366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744F619D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460C1C4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EF64E40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A24C31E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2F5E35E2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C45ECBA" w14:textId="77777777" w:rsidR="00EB62F9" w:rsidRDefault="00EB62F9" w:rsidP="00EB62F9">
                  <w:pPr>
                    <w:pStyle w:val="Dates"/>
                  </w:pPr>
                </w:p>
              </w:tc>
            </w:tr>
          </w:tbl>
          <w:p w14:paraId="1B8882EC" w14:textId="77777777" w:rsidR="00C061EE" w:rsidRDefault="00C061EE" w:rsidP="00EB62F9">
            <w:pPr>
              <w:jc w:val="center"/>
            </w:pPr>
          </w:p>
        </w:tc>
        <w:tc>
          <w:tcPr>
            <w:tcW w:w="648" w:type="dxa"/>
          </w:tcPr>
          <w:p w14:paraId="5F134F41" w14:textId="77777777" w:rsidR="00C061EE" w:rsidRDefault="00C061EE" w:rsidP="00EB62F9">
            <w:pPr>
              <w:jc w:val="center"/>
            </w:pPr>
          </w:p>
        </w:tc>
        <w:tc>
          <w:tcPr>
            <w:tcW w:w="72" w:type="dxa"/>
          </w:tcPr>
          <w:p w14:paraId="02D4614F" w14:textId="77777777" w:rsidR="00C061EE" w:rsidRDefault="00C061EE" w:rsidP="00EB62F9">
            <w:pPr>
              <w:jc w:val="center"/>
            </w:pPr>
          </w:p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December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061EE" w14:paraId="1F558BF0" w14:textId="77777777">
              <w:tc>
                <w:tcPr>
                  <w:tcW w:w="318" w:type="dxa"/>
                </w:tcPr>
                <w:p w14:paraId="28A5CE5F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BEACE9A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A04F4B6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B2CD33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1B0C55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f</w:t>
                  </w:r>
                </w:p>
              </w:tc>
              <w:tc>
                <w:tcPr>
                  <w:tcW w:w="322" w:type="dxa"/>
                </w:tcPr>
                <w:p w14:paraId="25908ACE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  <w:tc>
                <w:tcPr>
                  <w:tcW w:w="318" w:type="dxa"/>
                </w:tcPr>
                <w:p w14:paraId="3529CACB" w14:textId="77777777" w:rsidR="00C061EE" w:rsidRDefault="00B3538D" w:rsidP="00EB62F9">
                  <w:pPr>
                    <w:pStyle w:val="Days"/>
                    <w:rPr>
                      <w:color w:val="603B17" w:themeColor="text2"/>
                    </w:rPr>
                  </w:pPr>
                  <w:r>
                    <w:rPr>
                      <w:color w:val="603B17" w:themeColor="text2"/>
                    </w:rPr>
                    <w:t>s</w:t>
                  </w:r>
                </w:p>
              </w:tc>
            </w:tr>
            <w:tr w:rsidR="00EB62F9" w14:paraId="25D4E841" w14:textId="77777777" w:rsidTr="00FC6AAA">
              <w:tc>
                <w:tcPr>
                  <w:tcW w:w="318" w:type="dxa"/>
                  <w:vAlign w:val="center"/>
                </w:tcPr>
                <w:p w14:paraId="2FE646E3" w14:textId="77777777" w:rsidR="00EB62F9" w:rsidRDefault="00EB62F9" w:rsidP="00EB62F9">
                  <w:pPr>
                    <w:pStyle w:val="Dates"/>
                  </w:pPr>
                </w:p>
              </w:tc>
              <w:tc>
                <w:tcPr>
                  <w:tcW w:w="322" w:type="dxa"/>
                  <w:vAlign w:val="center"/>
                </w:tcPr>
                <w:p w14:paraId="303A3DFE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2" w:type="dxa"/>
                  <w:vAlign w:val="center"/>
                </w:tcPr>
                <w:p w14:paraId="456916B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22" w:type="dxa"/>
                  <w:vAlign w:val="center"/>
                </w:tcPr>
                <w:p w14:paraId="6B990AFF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22" w:type="dxa"/>
                  <w:vAlign w:val="center"/>
                </w:tcPr>
                <w:p w14:paraId="6947D265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3</w:t>
                  </w:r>
                </w:p>
              </w:tc>
              <w:tc>
                <w:tcPr>
                  <w:tcW w:w="322" w:type="dxa"/>
                  <w:vAlign w:val="center"/>
                </w:tcPr>
                <w:p w14:paraId="035F4CF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" w:type="dxa"/>
                  <w:vAlign w:val="center"/>
                </w:tcPr>
                <w:p w14:paraId="7A18D5F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5</w:t>
                  </w:r>
                </w:p>
              </w:tc>
            </w:tr>
            <w:tr w:rsidR="00EB62F9" w14:paraId="4E8669F5" w14:textId="77777777" w:rsidTr="00FC6AAA">
              <w:tc>
                <w:tcPr>
                  <w:tcW w:w="318" w:type="dxa"/>
                  <w:vAlign w:val="center"/>
                </w:tcPr>
                <w:p w14:paraId="73DECD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22" w:type="dxa"/>
                  <w:vAlign w:val="center"/>
                </w:tcPr>
                <w:p w14:paraId="4588D555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22" w:type="dxa"/>
                  <w:vAlign w:val="center"/>
                </w:tcPr>
                <w:p w14:paraId="2D6D04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22" w:type="dxa"/>
                  <w:vAlign w:val="center"/>
                </w:tcPr>
                <w:p w14:paraId="4A6208C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322" w:type="dxa"/>
                  <w:vAlign w:val="center"/>
                </w:tcPr>
                <w:p w14:paraId="2DF6B11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322" w:type="dxa"/>
                  <w:vAlign w:val="center"/>
                </w:tcPr>
                <w:p w14:paraId="6BF4F5E1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318" w:type="dxa"/>
                  <w:vAlign w:val="center"/>
                </w:tcPr>
                <w:p w14:paraId="2F89A4D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12</w:t>
                  </w:r>
                </w:p>
              </w:tc>
            </w:tr>
            <w:tr w:rsidR="00EB62F9" w14:paraId="088A90BE" w14:textId="77777777" w:rsidTr="00FC6AAA">
              <w:tc>
                <w:tcPr>
                  <w:tcW w:w="318" w:type="dxa"/>
                  <w:vAlign w:val="center"/>
                </w:tcPr>
                <w:p w14:paraId="159BB4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322" w:type="dxa"/>
                  <w:vAlign w:val="center"/>
                </w:tcPr>
                <w:p w14:paraId="115F93D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322" w:type="dxa"/>
                  <w:vAlign w:val="center"/>
                </w:tcPr>
                <w:p w14:paraId="1AB81BC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322" w:type="dxa"/>
                  <w:vAlign w:val="center"/>
                </w:tcPr>
                <w:p w14:paraId="240DF49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322" w:type="dxa"/>
                  <w:vAlign w:val="center"/>
                </w:tcPr>
                <w:p w14:paraId="466C014B" w14:textId="77777777" w:rsidR="00EB62F9" w:rsidRPr="00B934A6" w:rsidRDefault="00EB62F9" w:rsidP="00EB62F9">
                  <w:pPr>
                    <w:pStyle w:val="Dates"/>
                    <w:rPr>
                      <w:sz w:val="28"/>
                      <w:szCs w:val="28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17</w:t>
                  </w:r>
                </w:p>
              </w:tc>
              <w:tc>
                <w:tcPr>
                  <w:tcW w:w="322" w:type="dxa"/>
                  <w:vAlign w:val="center"/>
                </w:tcPr>
                <w:p w14:paraId="387A70F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318" w:type="dxa"/>
                  <w:vAlign w:val="center"/>
                </w:tcPr>
                <w:p w14:paraId="4C4B871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19</w:t>
                  </w:r>
                </w:p>
              </w:tc>
            </w:tr>
            <w:tr w:rsidR="00EB62F9" w14:paraId="7BB12F99" w14:textId="77777777" w:rsidTr="00FC6AAA">
              <w:tc>
                <w:tcPr>
                  <w:tcW w:w="318" w:type="dxa"/>
                  <w:vAlign w:val="center"/>
                </w:tcPr>
                <w:p w14:paraId="46DF8783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322" w:type="dxa"/>
                  <w:vAlign w:val="center"/>
                </w:tcPr>
                <w:p w14:paraId="085E992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322" w:type="dxa"/>
                  <w:vAlign w:val="center"/>
                </w:tcPr>
                <w:p w14:paraId="30269B4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322" w:type="dxa"/>
                  <w:vAlign w:val="center"/>
                </w:tcPr>
                <w:p w14:paraId="5420B7E8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322" w:type="dxa"/>
                  <w:vAlign w:val="center"/>
                </w:tcPr>
                <w:p w14:paraId="063C1E72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  <w:highlight w:val="red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24</w:t>
                  </w:r>
                </w:p>
              </w:tc>
              <w:tc>
                <w:tcPr>
                  <w:tcW w:w="322" w:type="dxa"/>
                  <w:vAlign w:val="center"/>
                </w:tcPr>
                <w:p w14:paraId="4B68A2C0" w14:textId="77777777" w:rsidR="00EB62F9" w:rsidRPr="006A17E8" w:rsidRDefault="00EB62F9" w:rsidP="00EB62F9">
                  <w:pPr>
                    <w:pStyle w:val="Dates"/>
                    <w:rPr>
                      <w:sz w:val="28"/>
                      <w:szCs w:val="28"/>
                      <w:highlight w:val="red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  <w:highlight w:val="red"/>
                    </w:rPr>
                    <w:t>25</w:t>
                  </w:r>
                </w:p>
              </w:tc>
              <w:tc>
                <w:tcPr>
                  <w:tcW w:w="318" w:type="dxa"/>
                  <w:vAlign w:val="center"/>
                </w:tcPr>
                <w:p w14:paraId="0838877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26</w:t>
                  </w:r>
                </w:p>
              </w:tc>
            </w:tr>
            <w:tr w:rsidR="00EB62F9" w14:paraId="26ECEFDF" w14:textId="77777777" w:rsidTr="00FC6AAA">
              <w:tc>
                <w:tcPr>
                  <w:tcW w:w="318" w:type="dxa"/>
                  <w:vAlign w:val="center"/>
                </w:tcPr>
                <w:p w14:paraId="577C0534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322" w:type="dxa"/>
                  <w:vAlign w:val="center"/>
                </w:tcPr>
                <w:p w14:paraId="4BE0893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322" w:type="dxa"/>
                  <w:vAlign w:val="center"/>
                </w:tcPr>
                <w:p w14:paraId="7FFCB6FA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322" w:type="dxa"/>
                  <w:vAlign w:val="center"/>
                </w:tcPr>
                <w:p w14:paraId="1D049746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6A17E8">
                    <w:rPr>
                      <w:rFonts w:cstheme="minorHAnsi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322" w:type="dxa"/>
                  <w:vAlign w:val="center"/>
                </w:tcPr>
                <w:p w14:paraId="542C150C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  <w:r w:rsidRPr="00B934A6">
                    <w:rPr>
                      <w:rFonts w:cstheme="minorHAnsi"/>
                      <w:sz w:val="28"/>
                      <w:szCs w:val="28"/>
                      <w:highlight w:val="green"/>
                    </w:rPr>
                    <w:t>31</w:t>
                  </w:r>
                </w:p>
              </w:tc>
              <w:tc>
                <w:tcPr>
                  <w:tcW w:w="322" w:type="dxa"/>
                  <w:vAlign w:val="center"/>
                </w:tcPr>
                <w:p w14:paraId="3A30452D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8" w:type="dxa"/>
                </w:tcPr>
                <w:p w14:paraId="68DAA4B0" w14:textId="77777777" w:rsidR="00EB62F9" w:rsidRPr="006A17E8" w:rsidRDefault="00EB62F9" w:rsidP="00EB62F9">
                  <w:pPr>
                    <w:pStyle w:val="Dates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ABB021F" w14:textId="77777777" w:rsidR="00C061EE" w:rsidRDefault="00C061EE" w:rsidP="00EB62F9">
            <w:pPr>
              <w:jc w:val="center"/>
            </w:pPr>
          </w:p>
        </w:tc>
      </w:tr>
    </w:tbl>
    <w:p w14:paraId="653844BE" w14:textId="0B4DB718" w:rsidR="00C061EE" w:rsidRDefault="00C061EE">
      <w:pPr>
        <w:pStyle w:val="NoSpacing"/>
        <w:jc w:val="right"/>
      </w:pPr>
    </w:p>
    <w:sectPr w:rsidR="00C061EE" w:rsidSect="009629B4">
      <w:pgSz w:w="11906" w:h="16838" w:code="9"/>
      <w:pgMar w:top="1080" w:right="432" w:bottom="20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2C841" w14:textId="77777777" w:rsidR="00FC6AAA" w:rsidRDefault="00FC6AAA">
      <w:r>
        <w:separator/>
      </w:r>
    </w:p>
  </w:endnote>
  <w:endnote w:type="continuationSeparator" w:id="0">
    <w:p w14:paraId="5C624150" w14:textId="77777777" w:rsidR="00FC6AAA" w:rsidRDefault="00FC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956F6" w14:textId="77777777" w:rsidR="00FC6AAA" w:rsidRDefault="00FC6AAA">
      <w:r>
        <w:separator/>
      </w:r>
    </w:p>
  </w:footnote>
  <w:footnote w:type="continuationSeparator" w:id="0">
    <w:p w14:paraId="26E38497" w14:textId="77777777" w:rsidR="00FC6AAA" w:rsidRDefault="00FC6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AA"/>
    <w:rsid w:val="00007C81"/>
    <w:rsid w:val="00017AE0"/>
    <w:rsid w:val="00037DF2"/>
    <w:rsid w:val="000929AB"/>
    <w:rsid w:val="000F2B87"/>
    <w:rsid w:val="00133C94"/>
    <w:rsid w:val="00175013"/>
    <w:rsid w:val="00197AAA"/>
    <w:rsid w:val="001A52E5"/>
    <w:rsid w:val="002064C0"/>
    <w:rsid w:val="002D68EA"/>
    <w:rsid w:val="003073F6"/>
    <w:rsid w:val="0033168D"/>
    <w:rsid w:val="00347246"/>
    <w:rsid w:val="003C6D2A"/>
    <w:rsid w:val="0040622F"/>
    <w:rsid w:val="00456B0E"/>
    <w:rsid w:val="004E4138"/>
    <w:rsid w:val="005136E8"/>
    <w:rsid w:val="00563275"/>
    <w:rsid w:val="0065322D"/>
    <w:rsid w:val="006571A5"/>
    <w:rsid w:val="006A17E8"/>
    <w:rsid w:val="00703241"/>
    <w:rsid w:val="007474B9"/>
    <w:rsid w:val="007954FA"/>
    <w:rsid w:val="007B5C30"/>
    <w:rsid w:val="007C5503"/>
    <w:rsid w:val="00886FF5"/>
    <w:rsid w:val="008C15D9"/>
    <w:rsid w:val="009604D3"/>
    <w:rsid w:val="009629B4"/>
    <w:rsid w:val="00986D6F"/>
    <w:rsid w:val="009A120F"/>
    <w:rsid w:val="009D24D0"/>
    <w:rsid w:val="00A20063"/>
    <w:rsid w:val="00A832E6"/>
    <w:rsid w:val="00AC5145"/>
    <w:rsid w:val="00AF5B02"/>
    <w:rsid w:val="00B22953"/>
    <w:rsid w:val="00B3538D"/>
    <w:rsid w:val="00B36B1F"/>
    <w:rsid w:val="00B37D4B"/>
    <w:rsid w:val="00B82CEE"/>
    <w:rsid w:val="00B9157D"/>
    <w:rsid w:val="00B934A6"/>
    <w:rsid w:val="00BB3AB0"/>
    <w:rsid w:val="00BC2C4D"/>
    <w:rsid w:val="00BD6001"/>
    <w:rsid w:val="00C061EE"/>
    <w:rsid w:val="00C07D78"/>
    <w:rsid w:val="00CD1FED"/>
    <w:rsid w:val="00D02BA6"/>
    <w:rsid w:val="00D0533C"/>
    <w:rsid w:val="00DA3062"/>
    <w:rsid w:val="00DB21FC"/>
    <w:rsid w:val="00EB2E4C"/>
    <w:rsid w:val="00EB62F9"/>
    <w:rsid w:val="00F17582"/>
    <w:rsid w:val="00F22821"/>
    <w:rsid w:val="00F46E9D"/>
    <w:rsid w:val="00F710C2"/>
    <w:rsid w:val="00F92CE3"/>
    <w:rsid w:val="00FC2F0E"/>
    <w:rsid w:val="00F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EE1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uiPriority w:val="1"/>
    <w:qFormat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tes">
    <w:name w:val="Dates"/>
    <w:basedOn w:val="Normal"/>
    <w:uiPriority w:val="4"/>
    <w:qFormat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customStyle="1" w:styleId="Days">
    <w:name w:val="Days"/>
    <w:basedOn w:val="Normal"/>
    <w:uiPriority w:val="3"/>
    <w:qFormat/>
    <w:pPr>
      <w:spacing w:before="40"/>
      <w:jc w:val="center"/>
    </w:pPr>
    <w:rPr>
      <w:rFonts w:asciiTheme="majorHAnsi" w:eastAsiaTheme="majorEastAsia" w:hAnsiTheme="majorHAnsi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456B0E"/>
  </w:style>
  <w:style w:type="character" w:customStyle="1" w:styleId="HeaderChar">
    <w:name w:val="Header Char"/>
    <w:basedOn w:val="DefaultParagraphFont"/>
    <w:link w:val="Header"/>
    <w:uiPriority w:val="99"/>
    <w:rsid w:val="00456B0E"/>
  </w:style>
  <w:style w:type="paragraph" w:styleId="Footer">
    <w:name w:val="footer"/>
    <w:basedOn w:val="Normal"/>
    <w:link w:val="FooterChar"/>
    <w:uiPriority w:val="99"/>
    <w:unhideWhenUsed/>
    <w:qFormat/>
    <w:rsid w:val="009D24D0"/>
  </w:style>
  <w:style w:type="character" w:customStyle="1" w:styleId="FooterChar">
    <w:name w:val="Footer Char"/>
    <w:basedOn w:val="DefaultParagraphFont"/>
    <w:link w:val="Footer"/>
    <w:uiPriority w:val="99"/>
    <w:rsid w:val="009D24D0"/>
  </w:style>
  <w:style w:type="paragraph" w:styleId="NoSpacing">
    <w:name w:val="No Spacing"/>
    <w:uiPriority w:val="9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co\AppData\Roaming\Microsoft\Templates\Bird%20yearly%20calendar%20(Mon-Sun)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3BFE94-85FC-429B-A60A-5134812A28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DF2F9-EBD4-46B1-819A-8649638F133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2A9F17FC-F952-4B8E-8CAD-B0B3470E2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Bird yearly calendar (Mon-Sun)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2020-12-15T19:22:00Z</dcterms:created>
  <dcterms:modified xsi:type="dcterms:W3CDTF">2020-12-15T19:55:00Z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