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84F2E" w14:textId="3BA74CE4" w:rsidR="007D5836" w:rsidRPr="00554276" w:rsidRDefault="00770179" w:rsidP="00620AE8">
      <w:pPr>
        <w:pStyle w:val="Heading1"/>
      </w:pPr>
      <w:r>
        <w:t>Grant Avenue Foundation</w:t>
      </w:r>
    </w:p>
    <w:p w14:paraId="61925500" w14:textId="77777777" w:rsidR="00554276" w:rsidRDefault="00D94239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5668093377894071B3536141578D8697"/>
          </w:placeholder>
          <w:temporary/>
          <w:showingPlcHdr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45D3D12B" w14:textId="06F1A28D" w:rsidR="00062267" w:rsidRDefault="00017AEC" w:rsidP="00A87891">
      <w:pPr>
        <w:pStyle w:val="Heading2"/>
      </w:pPr>
      <w:r>
        <w:t>December 15, 2019</w:t>
      </w:r>
    </w:p>
    <w:p w14:paraId="6A0C353C" w14:textId="55BA7FD3" w:rsidR="00A4511E" w:rsidRPr="00EA277E" w:rsidRDefault="00017AEC" w:rsidP="00A87891">
      <w:pPr>
        <w:pStyle w:val="Heading2"/>
      </w:pPr>
      <w:r>
        <w:t>4</w:t>
      </w:r>
      <w:r w:rsidR="00BB50EB">
        <w:t>:00pm</w:t>
      </w:r>
    </w:p>
    <w:p w14:paraId="71633E19" w14:textId="0FF5CB85" w:rsidR="006C3011" w:rsidRPr="00E460A2" w:rsidRDefault="008624C7" w:rsidP="00A87891">
      <w:r>
        <w:t>Monthly Board Meeting</w:t>
      </w:r>
    </w:p>
    <w:p w14:paraId="5BC773E8" w14:textId="18AEAE5B" w:rsidR="00A4511E" w:rsidRPr="00A87891" w:rsidRDefault="008624C7" w:rsidP="000F6603">
      <w:pPr>
        <w:ind w:left="0"/>
      </w:pPr>
      <w:r>
        <w:t xml:space="preserve">   </w:t>
      </w:r>
      <w:sdt>
        <w:sdtPr>
          <w:alias w:val="Call to order:"/>
          <w:tag w:val="Call to order:"/>
          <w:id w:val="-444086674"/>
          <w:placeholder>
            <w:docPart w:val="658AD2A4DEF84E7F838590D9F616C6C5"/>
          </w:placeholder>
          <w:temporary/>
          <w:showingPlcHdr/>
        </w:sdtPr>
        <w:sdtEndPr/>
        <w:sdtContent>
          <w:r w:rsidR="00062267" w:rsidRPr="00A87891">
            <w:t>Call to order</w:t>
          </w:r>
        </w:sdtContent>
      </w:sdt>
    </w:p>
    <w:p w14:paraId="0DB67934" w14:textId="3DFB7A84" w:rsidR="00A4511E" w:rsidRDefault="00D94239" w:rsidP="00A87891">
      <w:pPr>
        <w:pStyle w:val="ListParagraph"/>
      </w:pPr>
      <w:sdt>
        <w:sdtPr>
          <w:alias w:val="Roll call:"/>
          <w:tag w:val="Roll call:"/>
          <w:id w:val="-1387021837"/>
          <w:placeholder>
            <w:docPart w:val="6BADE50C99954A64A9FC398160EB55D2"/>
          </w:placeholder>
          <w:temporary/>
          <w:showingPlcHdr/>
        </w:sdtPr>
        <w:sdtEndPr/>
        <w:sdtContent>
          <w:r w:rsidR="00E941A7" w:rsidRPr="00A87891">
            <w:t>Roll call</w:t>
          </w:r>
        </w:sdtContent>
      </w:sdt>
    </w:p>
    <w:p w14:paraId="7397FB22" w14:textId="5DADA9A2" w:rsidR="00832D0B" w:rsidRDefault="00832D0B" w:rsidP="00A87891">
      <w:pPr>
        <w:pStyle w:val="ListParagraph"/>
      </w:pPr>
      <w:r>
        <w:t>President Report</w:t>
      </w:r>
    </w:p>
    <w:p w14:paraId="5C5B14A2" w14:textId="2F9DF7C5" w:rsidR="00663FD9" w:rsidRDefault="008024FB" w:rsidP="00832D0B">
      <w:pPr>
        <w:pStyle w:val="ListParagraph"/>
      </w:pPr>
      <w:r>
        <w:t>Read and Approve Minutes form last meeting</w:t>
      </w:r>
    </w:p>
    <w:p w14:paraId="562CD991" w14:textId="27B0D6B4" w:rsidR="008B57FF" w:rsidRDefault="000F6603" w:rsidP="00A87891">
      <w:pPr>
        <w:pStyle w:val="ListParagraph"/>
      </w:pPr>
      <w:r>
        <w:t>Treasurer Report</w:t>
      </w:r>
    </w:p>
    <w:p w14:paraId="4189AFE9" w14:textId="7065391E" w:rsidR="00A4511E" w:rsidRPr="00D465F4" w:rsidRDefault="001D7D3B" w:rsidP="00A87891">
      <w:pPr>
        <w:pStyle w:val="ListParagraph"/>
      </w:pPr>
      <w:r>
        <w:t>Old business</w:t>
      </w:r>
    </w:p>
    <w:p w14:paraId="5A2E638C" w14:textId="5E9B03B6" w:rsidR="00A4511E" w:rsidRPr="000E57B4" w:rsidRDefault="00E64FE3" w:rsidP="000E57B4">
      <w:pPr>
        <w:pStyle w:val="ListNumber"/>
      </w:pPr>
      <w:r>
        <w:t>IRS 1023</w:t>
      </w:r>
    </w:p>
    <w:p w14:paraId="65C8F8D7" w14:textId="69773F3D" w:rsidR="000E248E" w:rsidRDefault="00017AEC" w:rsidP="000E248E">
      <w:pPr>
        <w:pStyle w:val="ListNumber"/>
      </w:pPr>
      <w:r>
        <w:t xml:space="preserve">509(a)(1) – Public charity </w:t>
      </w:r>
    </w:p>
    <w:p w14:paraId="1EC1FBE7" w14:textId="12E9803F" w:rsidR="00017AEC" w:rsidRDefault="00017AEC" w:rsidP="000E248E">
      <w:pPr>
        <w:pStyle w:val="ListNumber"/>
      </w:pPr>
      <w:r>
        <w:t>Ala Co. permits</w:t>
      </w:r>
    </w:p>
    <w:p w14:paraId="258635A3" w14:textId="69FF3ACD" w:rsidR="00A621BB" w:rsidRDefault="000E248E" w:rsidP="000E248E">
      <w:pPr>
        <w:pStyle w:val="ListNumber"/>
        <w:numPr>
          <w:ilvl w:val="0"/>
          <w:numId w:val="0"/>
        </w:numPr>
      </w:pPr>
      <w:r>
        <w:t>VI</w:t>
      </w:r>
      <w:r w:rsidR="00AC2DA7">
        <w:t xml:space="preserve"> </w:t>
      </w:r>
      <w:r w:rsidR="00BA03AB">
        <w:t>New business</w:t>
      </w:r>
    </w:p>
    <w:p w14:paraId="4BA041AB" w14:textId="59831186" w:rsidR="00A4511E" w:rsidRDefault="00BA03AB" w:rsidP="00BA03AB">
      <w:r>
        <w:t xml:space="preserve">    a)</w:t>
      </w:r>
      <w:r w:rsidR="008901E4">
        <w:t xml:space="preserve"> </w:t>
      </w:r>
      <w:r w:rsidR="00BF1BF7">
        <w:t xml:space="preserve"> </w:t>
      </w:r>
      <w:r w:rsidR="00017AEC">
        <w:t>On Line Ads</w:t>
      </w:r>
    </w:p>
    <w:p w14:paraId="0CE9E068" w14:textId="67926C14" w:rsidR="00BA03AB" w:rsidRDefault="00BA03AB" w:rsidP="00BA03AB">
      <w:r>
        <w:t xml:space="preserve">    b)</w:t>
      </w:r>
      <w:r w:rsidR="008901E4">
        <w:t xml:space="preserve"> </w:t>
      </w:r>
      <w:r w:rsidR="00BF1BF7">
        <w:t xml:space="preserve"> </w:t>
      </w:r>
      <w:r w:rsidR="00017AEC">
        <w:t>T-shirts - Logo</w:t>
      </w:r>
    </w:p>
    <w:p w14:paraId="2895CA06" w14:textId="3A1C437F" w:rsidR="00854E35" w:rsidRDefault="008901E4" w:rsidP="00854E35">
      <w:r>
        <w:t xml:space="preserve">    </w:t>
      </w:r>
      <w:r w:rsidR="002538C7">
        <w:t xml:space="preserve">c) </w:t>
      </w:r>
      <w:r w:rsidR="00BF1BF7">
        <w:t xml:space="preserve"> </w:t>
      </w:r>
      <w:r w:rsidR="002538C7">
        <w:t xml:space="preserve"> </w:t>
      </w:r>
      <w:r w:rsidR="00017AEC">
        <w:t>Castro Valley Car Show</w:t>
      </w:r>
    </w:p>
    <w:p w14:paraId="5C24B680" w14:textId="32AB78B2" w:rsidR="005E5BED" w:rsidRDefault="00AC2DA7" w:rsidP="00854E35">
      <w:pPr>
        <w:ind w:left="0"/>
      </w:pPr>
      <w:r>
        <w:t>VII</w:t>
      </w:r>
      <w:r w:rsidR="00854E35">
        <w:t xml:space="preserve">. </w:t>
      </w:r>
      <w:r w:rsidR="00017AEC">
        <w:t>Next Meeting – 01/19/2020</w:t>
      </w:r>
    </w:p>
    <w:p w14:paraId="5C01A68F" w14:textId="368F1705" w:rsidR="005E5BED" w:rsidRDefault="00681D8B" w:rsidP="005E5BED">
      <w:pPr>
        <w:pStyle w:val="ListNumber"/>
        <w:numPr>
          <w:ilvl w:val="0"/>
          <w:numId w:val="0"/>
        </w:numPr>
        <w:ind w:left="720" w:hanging="360"/>
      </w:pPr>
      <w:r>
        <w:t xml:space="preserve">  a)</w:t>
      </w:r>
      <w:r w:rsidR="00017AEC">
        <w:t xml:space="preserve"> Permits</w:t>
      </w:r>
      <w:bookmarkStart w:id="0" w:name="_GoBack"/>
      <w:bookmarkEnd w:id="0"/>
    </w:p>
    <w:p w14:paraId="6284A6B3" w14:textId="6E644360" w:rsidR="00681D8B" w:rsidRDefault="00681D8B" w:rsidP="005E5BED">
      <w:pPr>
        <w:pStyle w:val="ListNumber"/>
        <w:numPr>
          <w:ilvl w:val="0"/>
          <w:numId w:val="0"/>
        </w:numPr>
        <w:ind w:left="720" w:hanging="360"/>
      </w:pPr>
      <w:r>
        <w:t xml:space="preserve">  b)</w:t>
      </w:r>
      <w:r w:rsidR="00017AEC">
        <w:t xml:space="preserve"> Logo -Approve</w:t>
      </w:r>
    </w:p>
    <w:p w14:paraId="183EB65B" w14:textId="50E9EFF4" w:rsidR="00681D8B" w:rsidRDefault="00DD6CE6" w:rsidP="005E5BED">
      <w:pPr>
        <w:pStyle w:val="ListNumber"/>
        <w:numPr>
          <w:ilvl w:val="0"/>
          <w:numId w:val="0"/>
        </w:numPr>
        <w:ind w:left="720" w:hanging="360"/>
      </w:pPr>
      <w:r>
        <w:t xml:space="preserve">  c)</w:t>
      </w:r>
      <w:r w:rsidR="00017AEC">
        <w:t xml:space="preserve"> Grants and Donations</w:t>
      </w:r>
    </w:p>
    <w:p w14:paraId="1B00A511" w14:textId="4E3570E0" w:rsidR="00E23257" w:rsidRDefault="00E23257" w:rsidP="00E23257">
      <w:pPr>
        <w:pStyle w:val="ListNumber"/>
        <w:numPr>
          <w:ilvl w:val="0"/>
          <w:numId w:val="0"/>
        </w:numPr>
      </w:pPr>
      <w:r>
        <w:t xml:space="preserve">VIII. Adjournment </w:t>
      </w:r>
    </w:p>
    <w:p w14:paraId="42F84D02" w14:textId="77777777" w:rsidR="00AC2DA7" w:rsidRDefault="00AC2DA7" w:rsidP="005E5BED">
      <w:pPr>
        <w:pStyle w:val="ListNumber"/>
        <w:numPr>
          <w:ilvl w:val="0"/>
          <w:numId w:val="0"/>
        </w:numPr>
        <w:ind w:left="720" w:hanging="360"/>
      </w:pPr>
    </w:p>
    <w:p w14:paraId="363D5DC8" w14:textId="77777777" w:rsidR="00084FA1" w:rsidRPr="000E57B4" w:rsidRDefault="00084FA1" w:rsidP="005E5BED">
      <w:pPr>
        <w:pStyle w:val="ListNumber"/>
        <w:numPr>
          <w:ilvl w:val="0"/>
          <w:numId w:val="0"/>
        </w:numPr>
        <w:ind w:left="720" w:hanging="360"/>
      </w:pPr>
    </w:p>
    <w:sectPr w:rsidR="00084FA1" w:rsidRPr="000E57B4" w:rsidSect="00AE39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18D05" w14:textId="77777777" w:rsidR="00D94239" w:rsidRDefault="00D94239" w:rsidP="00CB53EA">
      <w:pPr>
        <w:spacing w:after="0" w:line="240" w:lineRule="auto"/>
      </w:pPr>
      <w:r>
        <w:separator/>
      </w:r>
    </w:p>
  </w:endnote>
  <w:endnote w:type="continuationSeparator" w:id="0">
    <w:p w14:paraId="6C63550F" w14:textId="77777777" w:rsidR="00D94239" w:rsidRDefault="00D94239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7D7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66A42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4EB46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6D9A3" w14:textId="77777777" w:rsidR="00D94239" w:rsidRDefault="00D94239" w:rsidP="00CB53EA">
      <w:pPr>
        <w:spacing w:after="0" w:line="240" w:lineRule="auto"/>
      </w:pPr>
      <w:r>
        <w:separator/>
      </w:r>
    </w:p>
  </w:footnote>
  <w:footnote w:type="continuationSeparator" w:id="0">
    <w:p w14:paraId="222D4AA9" w14:textId="77777777" w:rsidR="00D94239" w:rsidRDefault="00D94239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0419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862F1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0C12A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7023EC"/>
    <w:multiLevelType w:val="hybridMultilevel"/>
    <w:tmpl w:val="E1B8E104"/>
    <w:lvl w:ilvl="0" w:tplc="62BC3418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1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11"/>
  </w:num>
  <w:num w:numId="5">
    <w:abstractNumId w:val="22"/>
  </w:num>
  <w:num w:numId="6">
    <w:abstractNumId w:val="10"/>
  </w:num>
  <w:num w:numId="7">
    <w:abstractNumId w:val="19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3"/>
  </w:num>
  <w:num w:numId="24">
    <w:abstractNumId w:val="13"/>
  </w:num>
  <w:num w:numId="25">
    <w:abstractNumId w:val="17"/>
  </w:num>
  <w:num w:numId="26">
    <w:abstractNumId w:val="1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58"/>
    <w:rsid w:val="00017AEC"/>
    <w:rsid w:val="00024887"/>
    <w:rsid w:val="00062267"/>
    <w:rsid w:val="00084FA1"/>
    <w:rsid w:val="00095C05"/>
    <w:rsid w:val="000E248E"/>
    <w:rsid w:val="000E2FAD"/>
    <w:rsid w:val="000E57B4"/>
    <w:rsid w:val="000F6603"/>
    <w:rsid w:val="001326BD"/>
    <w:rsid w:val="00140DAE"/>
    <w:rsid w:val="001423A6"/>
    <w:rsid w:val="0015180F"/>
    <w:rsid w:val="00193653"/>
    <w:rsid w:val="001A1975"/>
    <w:rsid w:val="001D7D3B"/>
    <w:rsid w:val="002538C7"/>
    <w:rsid w:val="00257E14"/>
    <w:rsid w:val="002761C5"/>
    <w:rsid w:val="002966F0"/>
    <w:rsid w:val="00297C1F"/>
    <w:rsid w:val="002C3DE4"/>
    <w:rsid w:val="002D1EDF"/>
    <w:rsid w:val="002D2634"/>
    <w:rsid w:val="00337A32"/>
    <w:rsid w:val="003574FD"/>
    <w:rsid w:val="00360B6E"/>
    <w:rsid w:val="003765C4"/>
    <w:rsid w:val="004119BE"/>
    <w:rsid w:val="00411F8B"/>
    <w:rsid w:val="00412035"/>
    <w:rsid w:val="00461D3C"/>
    <w:rsid w:val="00477352"/>
    <w:rsid w:val="004B42A6"/>
    <w:rsid w:val="004B5C09"/>
    <w:rsid w:val="004B641C"/>
    <w:rsid w:val="004E227E"/>
    <w:rsid w:val="004E6CF5"/>
    <w:rsid w:val="004F2094"/>
    <w:rsid w:val="00554276"/>
    <w:rsid w:val="005B24A0"/>
    <w:rsid w:val="005E5BED"/>
    <w:rsid w:val="005E7C9F"/>
    <w:rsid w:val="005F0ABD"/>
    <w:rsid w:val="00616B41"/>
    <w:rsid w:val="00620AE8"/>
    <w:rsid w:val="00623BA9"/>
    <w:rsid w:val="00630B51"/>
    <w:rsid w:val="0064628C"/>
    <w:rsid w:val="00663FD9"/>
    <w:rsid w:val="00680296"/>
    <w:rsid w:val="0068195C"/>
    <w:rsid w:val="00681D8B"/>
    <w:rsid w:val="006C3011"/>
    <w:rsid w:val="006F03D4"/>
    <w:rsid w:val="006F6AD1"/>
    <w:rsid w:val="00717B64"/>
    <w:rsid w:val="00770179"/>
    <w:rsid w:val="00771C24"/>
    <w:rsid w:val="007A363D"/>
    <w:rsid w:val="007B0712"/>
    <w:rsid w:val="007B33D1"/>
    <w:rsid w:val="007D5836"/>
    <w:rsid w:val="008024FB"/>
    <w:rsid w:val="008240DA"/>
    <w:rsid w:val="00825598"/>
    <w:rsid w:val="00832D0B"/>
    <w:rsid w:val="0083755C"/>
    <w:rsid w:val="00854E35"/>
    <w:rsid w:val="008624C7"/>
    <w:rsid w:val="00867EA4"/>
    <w:rsid w:val="0088541F"/>
    <w:rsid w:val="008901E4"/>
    <w:rsid w:val="00895FB9"/>
    <w:rsid w:val="008B57FF"/>
    <w:rsid w:val="008B6358"/>
    <w:rsid w:val="008E476B"/>
    <w:rsid w:val="009769BC"/>
    <w:rsid w:val="009912B0"/>
    <w:rsid w:val="009921B8"/>
    <w:rsid w:val="00993B51"/>
    <w:rsid w:val="009C2E11"/>
    <w:rsid w:val="009D190F"/>
    <w:rsid w:val="00A01C5D"/>
    <w:rsid w:val="00A07662"/>
    <w:rsid w:val="00A4511E"/>
    <w:rsid w:val="00A526DC"/>
    <w:rsid w:val="00A621BB"/>
    <w:rsid w:val="00A87891"/>
    <w:rsid w:val="00AC2DA7"/>
    <w:rsid w:val="00AE391E"/>
    <w:rsid w:val="00B118EA"/>
    <w:rsid w:val="00B435B5"/>
    <w:rsid w:val="00B5397D"/>
    <w:rsid w:val="00B8641B"/>
    <w:rsid w:val="00BA03AB"/>
    <w:rsid w:val="00BB31A0"/>
    <w:rsid w:val="00BB50EB"/>
    <w:rsid w:val="00BB542C"/>
    <w:rsid w:val="00BF1BF7"/>
    <w:rsid w:val="00C1643D"/>
    <w:rsid w:val="00C302F7"/>
    <w:rsid w:val="00CB53EA"/>
    <w:rsid w:val="00D31AB7"/>
    <w:rsid w:val="00D56A22"/>
    <w:rsid w:val="00D86E52"/>
    <w:rsid w:val="00D94239"/>
    <w:rsid w:val="00DD6CE6"/>
    <w:rsid w:val="00E23257"/>
    <w:rsid w:val="00E460A2"/>
    <w:rsid w:val="00E64FE3"/>
    <w:rsid w:val="00E93913"/>
    <w:rsid w:val="00E941A7"/>
    <w:rsid w:val="00EA17AB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11BD1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Title" w:qFormat="1"/>
    <w:lsdException w:name="Subtitle" w:qFormat="1"/>
    <w:lsdException w:name="Strong" w:qFormat="1"/>
    <w:lsdException w:name="Emphasis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customStyle="1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customStyle="1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Title" w:qFormat="1"/>
    <w:lsdException w:name="Subtitle" w:qFormat="1"/>
    <w:lsdException w:name="Strong" w:qFormat="1"/>
    <w:lsdException w:name="Emphasis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customStyle="1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customStyle="1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James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68093377894071B3536141578D8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873C9-B3A1-4B08-91A7-8B6159C333F7}"/>
      </w:docPartPr>
      <w:docPartBody>
        <w:p w:rsidR="007F2A6E" w:rsidRDefault="00373990">
          <w:pPr>
            <w:pStyle w:val="5668093377894071B3536141578D8697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658AD2A4DEF84E7F838590D9F616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64C9-C93B-4760-962E-ED8533C26937}"/>
      </w:docPartPr>
      <w:docPartBody>
        <w:p w:rsidR="007F2A6E" w:rsidRDefault="00373990">
          <w:pPr>
            <w:pStyle w:val="658AD2A4DEF84E7F838590D9F616C6C5"/>
          </w:pPr>
          <w:r w:rsidRPr="00A87891">
            <w:t>Call to order</w:t>
          </w:r>
        </w:p>
      </w:docPartBody>
    </w:docPart>
    <w:docPart>
      <w:docPartPr>
        <w:name w:val="6BADE50C99954A64A9FC398160EB5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FCC7D-F881-46DD-B69B-7B51050E6DD4}"/>
      </w:docPartPr>
      <w:docPartBody>
        <w:p w:rsidR="007F2A6E" w:rsidRDefault="00373990">
          <w:pPr>
            <w:pStyle w:val="6BADE50C99954A64A9FC398160EB55D2"/>
          </w:pPr>
          <w:r w:rsidRPr="00A87891">
            <w:t>Roll call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90"/>
    <w:rsid w:val="00373990"/>
    <w:rsid w:val="007F2A6E"/>
    <w:rsid w:val="00C2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7B89B449F54DDA92CB07D7E2BBF888">
    <w:name w:val="2E7B89B449F54DDA92CB07D7E2BBF888"/>
  </w:style>
  <w:style w:type="paragraph" w:customStyle="1" w:styleId="5668093377894071B3536141578D8697">
    <w:name w:val="5668093377894071B3536141578D8697"/>
  </w:style>
  <w:style w:type="paragraph" w:customStyle="1" w:styleId="5FE9F75D2777403DBD0F6D00307B55DD">
    <w:name w:val="5FE9F75D2777403DBD0F6D00307B55DD"/>
  </w:style>
  <w:style w:type="paragraph" w:customStyle="1" w:styleId="C8240488ECEA4A71BCDF7B3DB1493C13">
    <w:name w:val="C8240488ECEA4A71BCDF7B3DB1493C13"/>
  </w:style>
  <w:style w:type="paragraph" w:customStyle="1" w:styleId="76FFB98AD2F348E98016D8D8DCBA166C">
    <w:name w:val="76FFB98AD2F348E98016D8D8DCBA166C"/>
  </w:style>
  <w:style w:type="paragraph" w:customStyle="1" w:styleId="1AD89FE0AC0C491ABA32349493BAD722">
    <w:name w:val="1AD89FE0AC0C491ABA32349493BAD722"/>
  </w:style>
  <w:style w:type="paragraph" w:customStyle="1" w:styleId="5EAD7037185F4CBF88928156C6051B3E">
    <w:name w:val="5EAD7037185F4CBF88928156C6051B3E"/>
  </w:style>
  <w:style w:type="paragraph" w:customStyle="1" w:styleId="5EC2020E0BED4A219D86D6F1060F3518">
    <w:name w:val="5EC2020E0BED4A219D86D6F1060F3518"/>
  </w:style>
  <w:style w:type="paragraph" w:customStyle="1" w:styleId="D56D8EB197D54C568EB1F86750FDFBF6">
    <w:name w:val="D56D8EB197D54C568EB1F86750FDFBF6"/>
  </w:style>
  <w:style w:type="paragraph" w:customStyle="1" w:styleId="B147E1FFADD94B76834B658AC5245EBD">
    <w:name w:val="B147E1FFADD94B76834B658AC5245EBD"/>
  </w:style>
  <w:style w:type="paragraph" w:customStyle="1" w:styleId="658AD2A4DEF84E7F838590D9F616C6C5">
    <w:name w:val="658AD2A4DEF84E7F838590D9F616C6C5"/>
  </w:style>
  <w:style w:type="paragraph" w:customStyle="1" w:styleId="6BADE50C99954A64A9FC398160EB55D2">
    <w:name w:val="6BADE50C99954A64A9FC398160EB55D2"/>
  </w:style>
  <w:style w:type="paragraph" w:customStyle="1" w:styleId="9D590C3C280B4A6C8C2C20938FADA469">
    <w:name w:val="9D590C3C280B4A6C8C2C20938FADA469"/>
  </w:style>
  <w:style w:type="paragraph" w:customStyle="1" w:styleId="EA5F1465CECC42AD83EB530B2FF5DB67">
    <w:name w:val="EA5F1465CECC42AD83EB530B2FF5DB67"/>
  </w:style>
  <w:style w:type="paragraph" w:customStyle="1" w:styleId="705EEA8CA6EA4B359264017883989358">
    <w:name w:val="705EEA8CA6EA4B359264017883989358"/>
  </w:style>
  <w:style w:type="paragraph" w:customStyle="1" w:styleId="804550E5F3D341F0BFCCBEDF949E4F45">
    <w:name w:val="804550E5F3D341F0BFCCBEDF949E4F45"/>
  </w:style>
  <w:style w:type="paragraph" w:customStyle="1" w:styleId="D1DF59087EBB43C8BD37AB5BFFC46920">
    <w:name w:val="D1DF59087EBB43C8BD37AB5BFFC46920"/>
  </w:style>
  <w:style w:type="paragraph" w:customStyle="1" w:styleId="B2510C4F6A4845929788545A3E5440B8">
    <w:name w:val="B2510C4F6A4845929788545A3E5440B8"/>
  </w:style>
  <w:style w:type="paragraph" w:customStyle="1" w:styleId="CC88B19BA4954B328D7610549B0CD3CD">
    <w:name w:val="CC88B19BA4954B328D7610549B0CD3CD"/>
  </w:style>
  <w:style w:type="paragraph" w:customStyle="1" w:styleId="7F4326E8C1594190907A9B89C19CFD0F">
    <w:name w:val="7F4326E8C1594190907A9B89C19CFD0F"/>
  </w:style>
  <w:style w:type="paragraph" w:customStyle="1" w:styleId="F59DB42B1778431196F860855CDC9B60">
    <w:name w:val="F59DB42B1778431196F860855CDC9B60"/>
  </w:style>
  <w:style w:type="paragraph" w:customStyle="1" w:styleId="99198DCCCD0445B4A6FCF6B63135CA48">
    <w:name w:val="99198DCCCD0445B4A6FCF6B63135CA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7B89B449F54DDA92CB07D7E2BBF888">
    <w:name w:val="2E7B89B449F54DDA92CB07D7E2BBF888"/>
  </w:style>
  <w:style w:type="paragraph" w:customStyle="1" w:styleId="5668093377894071B3536141578D8697">
    <w:name w:val="5668093377894071B3536141578D8697"/>
  </w:style>
  <w:style w:type="paragraph" w:customStyle="1" w:styleId="5FE9F75D2777403DBD0F6D00307B55DD">
    <w:name w:val="5FE9F75D2777403DBD0F6D00307B55DD"/>
  </w:style>
  <w:style w:type="paragraph" w:customStyle="1" w:styleId="C8240488ECEA4A71BCDF7B3DB1493C13">
    <w:name w:val="C8240488ECEA4A71BCDF7B3DB1493C13"/>
  </w:style>
  <w:style w:type="paragraph" w:customStyle="1" w:styleId="76FFB98AD2F348E98016D8D8DCBA166C">
    <w:name w:val="76FFB98AD2F348E98016D8D8DCBA166C"/>
  </w:style>
  <w:style w:type="paragraph" w:customStyle="1" w:styleId="1AD89FE0AC0C491ABA32349493BAD722">
    <w:name w:val="1AD89FE0AC0C491ABA32349493BAD722"/>
  </w:style>
  <w:style w:type="paragraph" w:customStyle="1" w:styleId="5EAD7037185F4CBF88928156C6051B3E">
    <w:name w:val="5EAD7037185F4CBF88928156C6051B3E"/>
  </w:style>
  <w:style w:type="paragraph" w:customStyle="1" w:styleId="5EC2020E0BED4A219D86D6F1060F3518">
    <w:name w:val="5EC2020E0BED4A219D86D6F1060F3518"/>
  </w:style>
  <w:style w:type="paragraph" w:customStyle="1" w:styleId="D56D8EB197D54C568EB1F86750FDFBF6">
    <w:name w:val="D56D8EB197D54C568EB1F86750FDFBF6"/>
  </w:style>
  <w:style w:type="paragraph" w:customStyle="1" w:styleId="B147E1FFADD94B76834B658AC5245EBD">
    <w:name w:val="B147E1FFADD94B76834B658AC5245EBD"/>
  </w:style>
  <w:style w:type="paragraph" w:customStyle="1" w:styleId="658AD2A4DEF84E7F838590D9F616C6C5">
    <w:name w:val="658AD2A4DEF84E7F838590D9F616C6C5"/>
  </w:style>
  <w:style w:type="paragraph" w:customStyle="1" w:styleId="6BADE50C99954A64A9FC398160EB55D2">
    <w:name w:val="6BADE50C99954A64A9FC398160EB55D2"/>
  </w:style>
  <w:style w:type="paragraph" w:customStyle="1" w:styleId="9D590C3C280B4A6C8C2C20938FADA469">
    <w:name w:val="9D590C3C280B4A6C8C2C20938FADA469"/>
  </w:style>
  <w:style w:type="paragraph" w:customStyle="1" w:styleId="EA5F1465CECC42AD83EB530B2FF5DB67">
    <w:name w:val="EA5F1465CECC42AD83EB530B2FF5DB67"/>
  </w:style>
  <w:style w:type="paragraph" w:customStyle="1" w:styleId="705EEA8CA6EA4B359264017883989358">
    <w:name w:val="705EEA8CA6EA4B359264017883989358"/>
  </w:style>
  <w:style w:type="paragraph" w:customStyle="1" w:styleId="804550E5F3D341F0BFCCBEDF949E4F45">
    <w:name w:val="804550E5F3D341F0BFCCBEDF949E4F45"/>
  </w:style>
  <w:style w:type="paragraph" w:customStyle="1" w:styleId="D1DF59087EBB43C8BD37AB5BFFC46920">
    <w:name w:val="D1DF59087EBB43C8BD37AB5BFFC46920"/>
  </w:style>
  <w:style w:type="paragraph" w:customStyle="1" w:styleId="B2510C4F6A4845929788545A3E5440B8">
    <w:name w:val="B2510C4F6A4845929788545A3E5440B8"/>
  </w:style>
  <w:style w:type="paragraph" w:customStyle="1" w:styleId="CC88B19BA4954B328D7610549B0CD3CD">
    <w:name w:val="CC88B19BA4954B328D7610549B0CD3CD"/>
  </w:style>
  <w:style w:type="paragraph" w:customStyle="1" w:styleId="7F4326E8C1594190907A9B89C19CFD0F">
    <w:name w:val="7F4326E8C1594190907A9B89C19CFD0F"/>
  </w:style>
  <w:style w:type="paragraph" w:customStyle="1" w:styleId="F59DB42B1778431196F860855CDC9B60">
    <w:name w:val="F59DB42B1778431196F860855CDC9B60"/>
  </w:style>
  <w:style w:type="paragraph" w:customStyle="1" w:styleId="99198DCCCD0445B4A6FCF6B63135CA48">
    <w:name w:val="99198DCCCD0445B4A6FCF6B63135CA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agenda.dotx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Reed</dc:creator>
  <cp:lastModifiedBy>James Reed</cp:lastModifiedBy>
  <cp:revision>2</cp:revision>
  <cp:lastPrinted>2019-09-11T06:22:00Z</cp:lastPrinted>
  <dcterms:created xsi:type="dcterms:W3CDTF">2019-12-15T21:56:00Z</dcterms:created>
  <dcterms:modified xsi:type="dcterms:W3CDTF">2019-12-15T21:56:00Z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