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3C05D9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873EF29" w14:textId="6B0FD13D" w:rsidR="00BB4645" w:rsidRDefault="00B706EA" w:rsidP="00CD4546">
      <w:pPr>
        <w:jc w:val="center"/>
      </w:pPr>
      <w:r>
        <w:t>02/20/2022</w:t>
      </w:r>
    </w:p>
    <w:p w14:paraId="179DCFD7" w14:textId="370EF60C" w:rsidR="00CD4546" w:rsidRDefault="003B3D01" w:rsidP="003B3D01">
      <w:pPr>
        <w:jc w:val="center"/>
      </w:pPr>
      <w:r>
        <w:t>10:00am - Zoom</w:t>
      </w:r>
    </w:p>
    <w:p w14:paraId="71633E19" w14:textId="2DE4AAA9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3C05D9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5F556DDF" w:rsidR="00663FD9" w:rsidRDefault="008024FB" w:rsidP="00832D0B">
      <w:pPr>
        <w:pStyle w:val="ListParagraph"/>
      </w:pPr>
      <w:r>
        <w:t xml:space="preserve">Read and Approve Minutes form last </w:t>
      </w:r>
      <w:r w:rsidR="00BB4645">
        <w:t>meeting.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5274294B" w14:textId="22CE2C59" w:rsidR="005716C7" w:rsidRDefault="006A2A30" w:rsidP="0070417C">
      <w:pPr>
        <w:pStyle w:val="ListParagraph"/>
        <w:numPr>
          <w:ilvl w:val="0"/>
          <w:numId w:val="29"/>
        </w:numPr>
      </w:pPr>
      <w:r>
        <w:t>Quick Books</w:t>
      </w:r>
      <w:r w:rsidR="0070417C">
        <w:t xml:space="preserve"> </w:t>
      </w:r>
      <w:r w:rsidR="00A61D93">
        <w:t>–</w:t>
      </w:r>
      <w:r w:rsidR="0070417C">
        <w:t xml:space="preserve"> </w:t>
      </w:r>
      <w:r w:rsidR="00A61D93">
        <w:t xml:space="preserve">Now using Quick Books for our </w:t>
      </w:r>
      <w:r w:rsidR="00456BE3">
        <w:t>accounting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295840B7" w14:textId="079DBE5F" w:rsidR="00152D7D" w:rsidRPr="000E57B4" w:rsidRDefault="005716C7" w:rsidP="000E57B4">
      <w:pPr>
        <w:pStyle w:val="ListNumber"/>
      </w:pPr>
      <w:r>
        <w:t xml:space="preserve">SLz Car Show </w:t>
      </w:r>
      <w:r w:rsidR="003F335B">
        <w:t>- 2022</w:t>
      </w:r>
    </w:p>
    <w:p w14:paraId="40ADCCE6" w14:textId="4FF3305A" w:rsidR="00A87891" w:rsidRPr="000E57B4" w:rsidRDefault="005716C7" w:rsidP="000E57B4">
      <w:pPr>
        <w:pStyle w:val="ListNumber"/>
      </w:pPr>
      <w:r>
        <w:t xml:space="preserve">SLz </w:t>
      </w:r>
      <w:r w:rsidR="00F0197A">
        <w:t>Permits</w:t>
      </w:r>
      <w:r w:rsidR="00D86E52">
        <w:tab/>
      </w:r>
      <w:r w:rsidR="003F335B">
        <w:t>- Waiting for response</w:t>
      </w:r>
    </w:p>
    <w:p w14:paraId="65C8F8D7" w14:textId="73EF0FBC" w:rsidR="000E248E" w:rsidRDefault="00F0197A" w:rsidP="000E248E">
      <w:pPr>
        <w:pStyle w:val="ListNumber"/>
      </w:pPr>
      <w:r>
        <w:t>Ala Co Permits</w:t>
      </w:r>
      <w:r w:rsidR="003F335B">
        <w:t xml:space="preserve"> – Waiting for response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5013BFCE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9F3D76">
        <w:t>Winter Warm Bags - SLPD</w:t>
      </w:r>
    </w:p>
    <w:p w14:paraId="0CE9E068" w14:textId="37E8128E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9F3D76">
        <w:t>Manor Cleanup</w:t>
      </w:r>
      <w:r w:rsidR="00313B73">
        <w:t xml:space="preserve"> </w:t>
      </w:r>
      <w:r w:rsidR="005F7037">
        <w:t>–</w:t>
      </w:r>
      <w:r w:rsidR="00313B73">
        <w:t xml:space="preserve"> </w:t>
      </w:r>
      <w:r w:rsidR="005F7037">
        <w:t>Co-Host – Baskets for winners</w:t>
      </w:r>
    </w:p>
    <w:p w14:paraId="13A66F05" w14:textId="77777777" w:rsidR="009714E0" w:rsidRDefault="008901E4" w:rsidP="009714E0">
      <w:r>
        <w:t xml:space="preserve">    </w:t>
      </w:r>
      <w:r w:rsidR="002538C7">
        <w:t xml:space="preserve">c) </w:t>
      </w:r>
      <w:r w:rsidR="00BF1BF7">
        <w:t xml:space="preserve"> </w:t>
      </w:r>
      <w:r w:rsidR="002538C7">
        <w:t xml:space="preserve"> </w:t>
      </w:r>
      <w:r w:rsidR="009F3D76">
        <w:t>SL Marina Cleanup and BBQ</w:t>
      </w:r>
      <w:r w:rsidR="005F7037">
        <w:t xml:space="preserve"> – </w:t>
      </w:r>
      <w:r w:rsidR="00A41248">
        <w:t>We are Hosting the even</w:t>
      </w:r>
      <w:r w:rsidR="009714E0">
        <w:t>t -</w:t>
      </w:r>
      <w:r w:rsidR="005F7037">
        <w:t>VIP Lunch</w:t>
      </w:r>
      <w:r w:rsidR="005F6631">
        <w:t xml:space="preserve"> –</w:t>
      </w:r>
      <w:r w:rsidR="009714E0">
        <w:t xml:space="preserve">       </w:t>
      </w:r>
    </w:p>
    <w:p w14:paraId="2895CA06" w14:textId="2040C2C8" w:rsidR="00854E35" w:rsidRDefault="009714E0" w:rsidP="009714E0">
      <w:r>
        <w:t xml:space="preserve">          </w:t>
      </w:r>
      <w:r w:rsidR="005F6631">
        <w:t xml:space="preserve"> BBQ </w:t>
      </w:r>
      <w:r w:rsidR="00650465">
        <w:t>– Baskets</w:t>
      </w:r>
      <w:r w:rsidR="005F6631">
        <w:t xml:space="preserve"> – Car Show</w:t>
      </w:r>
    </w:p>
    <w:p w14:paraId="26E14872" w14:textId="75319DEA" w:rsidR="00650465" w:rsidRDefault="00230C6E" w:rsidP="00230C6E">
      <w:pPr>
        <w:pStyle w:val="ListNumber"/>
      </w:pPr>
      <w:r>
        <w:t xml:space="preserve">CV Education Foundation – April </w:t>
      </w:r>
      <w:r w:rsidR="007121DC">
        <w:t>–</w:t>
      </w:r>
      <w:r>
        <w:t xml:space="preserve"> </w:t>
      </w:r>
      <w:r w:rsidR="007121DC">
        <w:t>Raffle Baskets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3575F88D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E23257">
        <w:t xml:space="preserve"> </w:t>
      </w:r>
      <w:r w:rsidR="00A05A47">
        <w:t>None to report</w:t>
      </w:r>
    </w:p>
    <w:p w14:paraId="363D5DC8" w14:textId="6BB3DAF1" w:rsidR="00084FA1" w:rsidRPr="000E57B4" w:rsidRDefault="00E23257" w:rsidP="004925B4">
      <w:pPr>
        <w:pStyle w:val="ListNumber"/>
        <w:numPr>
          <w:ilvl w:val="0"/>
          <w:numId w:val="0"/>
        </w:numPr>
      </w:pPr>
      <w:r>
        <w:t xml:space="preserve">VIII. Adjournment </w:t>
      </w:r>
    </w:p>
    <w:sectPr w:rsidR="00084FA1" w:rsidRPr="000E57B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7745" w14:textId="77777777" w:rsidR="003C05D9" w:rsidRDefault="003C05D9" w:rsidP="00CB53EA">
      <w:pPr>
        <w:spacing w:after="0" w:line="240" w:lineRule="auto"/>
      </w:pPr>
      <w:r>
        <w:separator/>
      </w:r>
    </w:p>
  </w:endnote>
  <w:endnote w:type="continuationSeparator" w:id="0">
    <w:p w14:paraId="3A924A7A" w14:textId="77777777" w:rsidR="003C05D9" w:rsidRDefault="003C05D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AF1F" w14:textId="77777777" w:rsidR="003C05D9" w:rsidRDefault="003C05D9" w:rsidP="00CB53EA">
      <w:pPr>
        <w:spacing w:after="0" w:line="240" w:lineRule="auto"/>
      </w:pPr>
      <w:r>
        <w:separator/>
      </w:r>
    </w:p>
  </w:footnote>
  <w:footnote w:type="continuationSeparator" w:id="0">
    <w:p w14:paraId="13844EBD" w14:textId="77777777" w:rsidR="003C05D9" w:rsidRDefault="003C05D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723D66"/>
    <w:multiLevelType w:val="hybridMultilevel"/>
    <w:tmpl w:val="A7BEB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A0672"/>
    <w:multiLevelType w:val="hybridMultilevel"/>
    <w:tmpl w:val="CC6272FA"/>
    <w:lvl w:ilvl="0" w:tplc="C33C549E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5"/>
  </w:num>
  <w:num w:numId="24">
    <w:abstractNumId w:val="14"/>
  </w:num>
  <w:num w:numId="25">
    <w:abstractNumId w:val="18"/>
  </w:num>
  <w:num w:numId="26">
    <w:abstractNumId w:val="19"/>
  </w:num>
  <w:num w:numId="27">
    <w:abstractNumId w:val="21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5139C"/>
    <w:rsid w:val="0005338B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52D7D"/>
    <w:rsid w:val="00193653"/>
    <w:rsid w:val="001A1975"/>
    <w:rsid w:val="001D7D3B"/>
    <w:rsid w:val="00230C6E"/>
    <w:rsid w:val="002538C7"/>
    <w:rsid w:val="00257E14"/>
    <w:rsid w:val="002761C5"/>
    <w:rsid w:val="002966F0"/>
    <w:rsid w:val="00297C1F"/>
    <w:rsid w:val="002C3DE4"/>
    <w:rsid w:val="002D1EDF"/>
    <w:rsid w:val="002D2634"/>
    <w:rsid w:val="00305D06"/>
    <w:rsid w:val="00313B73"/>
    <w:rsid w:val="00337A32"/>
    <w:rsid w:val="003574FD"/>
    <w:rsid w:val="00360B6E"/>
    <w:rsid w:val="003765C4"/>
    <w:rsid w:val="003B3D01"/>
    <w:rsid w:val="003C05D9"/>
    <w:rsid w:val="003F335B"/>
    <w:rsid w:val="004119BE"/>
    <w:rsid w:val="00411F8B"/>
    <w:rsid w:val="00412035"/>
    <w:rsid w:val="00456BE3"/>
    <w:rsid w:val="00461D3C"/>
    <w:rsid w:val="00477352"/>
    <w:rsid w:val="00483863"/>
    <w:rsid w:val="004925B4"/>
    <w:rsid w:val="004B42A6"/>
    <w:rsid w:val="004B5C09"/>
    <w:rsid w:val="004B641C"/>
    <w:rsid w:val="004E227E"/>
    <w:rsid w:val="004E6CF5"/>
    <w:rsid w:val="004F2094"/>
    <w:rsid w:val="00546E31"/>
    <w:rsid w:val="005479A2"/>
    <w:rsid w:val="00554276"/>
    <w:rsid w:val="005716C7"/>
    <w:rsid w:val="005B24A0"/>
    <w:rsid w:val="005B7C0B"/>
    <w:rsid w:val="005E5BED"/>
    <w:rsid w:val="005E7C9F"/>
    <w:rsid w:val="005F0ABD"/>
    <w:rsid w:val="005F6631"/>
    <w:rsid w:val="005F7037"/>
    <w:rsid w:val="00616B41"/>
    <w:rsid w:val="00620AE8"/>
    <w:rsid w:val="00623BA9"/>
    <w:rsid w:val="00630B51"/>
    <w:rsid w:val="0064628C"/>
    <w:rsid w:val="00650465"/>
    <w:rsid w:val="00663FD9"/>
    <w:rsid w:val="00680296"/>
    <w:rsid w:val="0068195C"/>
    <w:rsid w:val="00681D8B"/>
    <w:rsid w:val="006A2A30"/>
    <w:rsid w:val="006C3011"/>
    <w:rsid w:val="006E1025"/>
    <w:rsid w:val="006F03D4"/>
    <w:rsid w:val="006F6AD1"/>
    <w:rsid w:val="0070417C"/>
    <w:rsid w:val="007121DC"/>
    <w:rsid w:val="00717B64"/>
    <w:rsid w:val="00770179"/>
    <w:rsid w:val="00771C24"/>
    <w:rsid w:val="007A363D"/>
    <w:rsid w:val="007B0712"/>
    <w:rsid w:val="007B33D1"/>
    <w:rsid w:val="007D5836"/>
    <w:rsid w:val="007E1CC9"/>
    <w:rsid w:val="007E558D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32ED0"/>
    <w:rsid w:val="009714E0"/>
    <w:rsid w:val="009769BC"/>
    <w:rsid w:val="009912B0"/>
    <w:rsid w:val="009921B8"/>
    <w:rsid w:val="00993B51"/>
    <w:rsid w:val="009B4EA4"/>
    <w:rsid w:val="009C2E11"/>
    <w:rsid w:val="009D190F"/>
    <w:rsid w:val="009F3D76"/>
    <w:rsid w:val="00A01C5D"/>
    <w:rsid w:val="00A05A47"/>
    <w:rsid w:val="00A07662"/>
    <w:rsid w:val="00A41248"/>
    <w:rsid w:val="00A4511E"/>
    <w:rsid w:val="00A526DC"/>
    <w:rsid w:val="00A61D93"/>
    <w:rsid w:val="00A621BB"/>
    <w:rsid w:val="00A87891"/>
    <w:rsid w:val="00AC2DA7"/>
    <w:rsid w:val="00AE391E"/>
    <w:rsid w:val="00B118EA"/>
    <w:rsid w:val="00B435B5"/>
    <w:rsid w:val="00B5397D"/>
    <w:rsid w:val="00B706EA"/>
    <w:rsid w:val="00B8641B"/>
    <w:rsid w:val="00BA03AB"/>
    <w:rsid w:val="00BB31A0"/>
    <w:rsid w:val="00BB4645"/>
    <w:rsid w:val="00BB50EB"/>
    <w:rsid w:val="00BB542C"/>
    <w:rsid w:val="00BF1BF7"/>
    <w:rsid w:val="00C1643D"/>
    <w:rsid w:val="00C302F7"/>
    <w:rsid w:val="00CB53EA"/>
    <w:rsid w:val="00CD0941"/>
    <w:rsid w:val="00CD4546"/>
    <w:rsid w:val="00D31AB7"/>
    <w:rsid w:val="00D56A22"/>
    <w:rsid w:val="00D728C6"/>
    <w:rsid w:val="00D86E52"/>
    <w:rsid w:val="00DD6CE6"/>
    <w:rsid w:val="00E23257"/>
    <w:rsid w:val="00E23ED3"/>
    <w:rsid w:val="00E460A2"/>
    <w:rsid w:val="00E64FE3"/>
    <w:rsid w:val="00E66DA1"/>
    <w:rsid w:val="00E93913"/>
    <w:rsid w:val="00E941A7"/>
    <w:rsid w:val="00EA17AB"/>
    <w:rsid w:val="00EA277E"/>
    <w:rsid w:val="00F0197A"/>
    <w:rsid w:val="00F0639A"/>
    <w:rsid w:val="00F36BB7"/>
    <w:rsid w:val="00F560A9"/>
    <w:rsid w:val="00FE2819"/>
    <w:rsid w:val="00FF118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A78665B7-8B05-4DC0-A5B8-91A6F0D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373990"/>
    <w:rsid w:val="003F4992"/>
    <w:rsid w:val="008C744F"/>
    <w:rsid w:val="00927825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25</cp:revision>
  <cp:lastPrinted>2021-01-24T01:44:00Z</cp:lastPrinted>
  <dcterms:created xsi:type="dcterms:W3CDTF">2022-02-20T05:27:00Z</dcterms:created>
  <dcterms:modified xsi:type="dcterms:W3CDTF">2022-02-20T06:01:00Z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