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84F2E" w14:textId="3BA74CE4" w:rsidR="007D5836" w:rsidRPr="00554276" w:rsidRDefault="00770179" w:rsidP="00620AE8">
      <w:pPr>
        <w:pStyle w:val="Heading1"/>
      </w:pPr>
      <w:r>
        <w:t>Grant Avenue Foundation</w:t>
      </w:r>
    </w:p>
    <w:p w14:paraId="61925500" w14:textId="77777777" w:rsidR="00554276" w:rsidRDefault="006E0F6F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5D3D12B" w14:textId="432CC918" w:rsidR="00062267" w:rsidRDefault="000719A8" w:rsidP="00A87891">
      <w:pPr>
        <w:pStyle w:val="Heading2"/>
      </w:pPr>
      <w:r>
        <w:t>January 19</w:t>
      </w:r>
      <w:r w:rsidR="00BB50EB">
        <w:t>, 2019</w:t>
      </w:r>
    </w:p>
    <w:p w14:paraId="5BC773E8" w14:textId="2465C8B6" w:rsidR="00A4511E" w:rsidRPr="00A87891" w:rsidRDefault="00BB50EB" w:rsidP="006A07CB">
      <w:pPr>
        <w:pStyle w:val="Heading2"/>
      </w:pPr>
      <w:r>
        <w:t>12:00pm</w:t>
      </w:r>
      <w:r w:rsidR="008624C7">
        <w:t xml:space="preserve">  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</w:sdtPr>
        <w:sdtEndPr/>
        <w:sdtContent>
          <w:r w:rsidR="00062267" w:rsidRPr="00A87891">
            <w:t>Call to order</w:t>
          </w:r>
        </w:sdtContent>
      </w:sdt>
    </w:p>
    <w:p w14:paraId="0DB67934" w14:textId="3DFB7A84" w:rsidR="00A4511E" w:rsidRDefault="006E0F6F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</w:sdtPr>
        <w:sdtEndPr/>
        <w:sdtContent>
          <w:r w:rsidR="00E941A7" w:rsidRPr="00A87891">
            <w:t>Roll call</w:t>
          </w:r>
        </w:sdtContent>
      </w:sdt>
    </w:p>
    <w:p w14:paraId="7397FB22" w14:textId="5DADA9A2" w:rsidR="00832D0B" w:rsidRDefault="00832D0B" w:rsidP="00A87891">
      <w:pPr>
        <w:pStyle w:val="ListParagraph"/>
      </w:pPr>
      <w:r>
        <w:t>President Report</w:t>
      </w:r>
    </w:p>
    <w:p w14:paraId="5C5B14A2" w14:textId="6781F8CA" w:rsidR="00663FD9" w:rsidRDefault="004452E8" w:rsidP="00832D0B">
      <w:pPr>
        <w:pStyle w:val="ListParagraph"/>
      </w:pPr>
      <w:r>
        <w:t xml:space="preserve">Secretary : </w:t>
      </w:r>
      <w:r w:rsidR="008024FB">
        <w:t>Read and Approve Minutes form last meeting</w:t>
      </w:r>
    </w:p>
    <w:p w14:paraId="562CD991" w14:textId="27B0D6B4" w:rsidR="008B57FF" w:rsidRDefault="000F6603" w:rsidP="00A87891">
      <w:pPr>
        <w:pStyle w:val="ListParagraph"/>
      </w:pPr>
      <w:r>
        <w:t>Treasurer Report</w:t>
      </w:r>
    </w:p>
    <w:p w14:paraId="56D76559" w14:textId="5EDF6162" w:rsidR="00CD33FD" w:rsidRDefault="00CD33FD" w:rsidP="00A87891">
      <w:pPr>
        <w:pStyle w:val="ListParagraph"/>
      </w:pPr>
      <w:r>
        <w:t xml:space="preserve">Old Business </w:t>
      </w:r>
    </w:p>
    <w:p w14:paraId="71121C95" w14:textId="5D9AA363" w:rsidR="00CD33FD" w:rsidRDefault="00CD33FD" w:rsidP="00CD33FD">
      <w:pPr>
        <w:pStyle w:val="ListParagraph"/>
        <w:numPr>
          <w:ilvl w:val="0"/>
          <w:numId w:val="0"/>
        </w:numPr>
        <w:ind w:left="187"/>
      </w:pPr>
      <w:r>
        <w:t xml:space="preserve">   a) IRS 1023 - </w:t>
      </w:r>
      <w:r w:rsidR="006A07CB">
        <w:t>pending</w:t>
      </w:r>
    </w:p>
    <w:p w14:paraId="3AA7E3F7" w14:textId="5687D7E9" w:rsidR="00CD33FD" w:rsidRDefault="00CD33FD" w:rsidP="00CD33FD">
      <w:pPr>
        <w:pStyle w:val="ListParagraph"/>
        <w:numPr>
          <w:ilvl w:val="0"/>
          <w:numId w:val="0"/>
        </w:numPr>
        <w:ind w:left="187"/>
      </w:pPr>
      <w:r>
        <w:t xml:space="preserve">   b)</w:t>
      </w:r>
      <w:r w:rsidR="006A07CB">
        <w:t xml:space="preserve"> Permits</w:t>
      </w:r>
    </w:p>
    <w:p w14:paraId="107AEAA1" w14:textId="7B063DF1" w:rsidR="006A07CB" w:rsidRDefault="006A07CB" w:rsidP="00CD33FD">
      <w:pPr>
        <w:pStyle w:val="ListParagraph"/>
        <w:numPr>
          <w:ilvl w:val="0"/>
          <w:numId w:val="0"/>
        </w:numPr>
        <w:ind w:left="187"/>
      </w:pPr>
      <w:r>
        <w:t xml:space="preserve">   c) </w:t>
      </w:r>
      <w:proofErr w:type="spellStart"/>
      <w:r>
        <w:t>Legelzoom</w:t>
      </w:r>
      <w:proofErr w:type="spellEnd"/>
      <w:r>
        <w:t xml:space="preserve"> – East Bay Tax Group</w:t>
      </w:r>
    </w:p>
    <w:p w14:paraId="3DEDEA21" w14:textId="32B8A802" w:rsidR="00CD33FD" w:rsidRDefault="00CD33FD" w:rsidP="00A87891">
      <w:pPr>
        <w:pStyle w:val="ListParagraph"/>
      </w:pPr>
      <w:r>
        <w:t>New business</w:t>
      </w:r>
    </w:p>
    <w:p w14:paraId="6F01C662" w14:textId="584B3AED" w:rsidR="00CD33FD" w:rsidRDefault="00CD33FD" w:rsidP="000E57B4">
      <w:pPr>
        <w:pStyle w:val="ListNumber"/>
      </w:pPr>
      <w:r>
        <w:t>Site Map – Fair</w:t>
      </w:r>
    </w:p>
    <w:p w14:paraId="592076AE" w14:textId="16E71D8A" w:rsidR="00CD33FD" w:rsidRDefault="00CD33FD" w:rsidP="000E57B4">
      <w:pPr>
        <w:pStyle w:val="ListNumber"/>
      </w:pPr>
      <w:r>
        <w:t>T-shirt Logo – update</w:t>
      </w:r>
    </w:p>
    <w:p w14:paraId="1CC4969C" w14:textId="35669F4D" w:rsidR="00CD33FD" w:rsidRDefault="00CD33FD" w:rsidP="00CD33FD">
      <w:pPr>
        <w:pStyle w:val="ListNumber"/>
      </w:pPr>
      <w:r>
        <w:t xml:space="preserve">Name – Chili Cook-off – </w:t>
      </w:r>
    </w:p>
    <w:p w14:paraId="61F2FE00" w14:textId="77777777" w:rsidR="0010321C" w:rsidRDefault="0010321C" w:rsidP="00CD33FD">
      <w:pPr>
        <w:pStyle w:val="ListNumber"/>
      </w:pPr>
      <w:r>
        <w:t xml:space="preserve">POS system – Web – Fair </w:t>
      </w:r>
    </w:p>
    <w:p w14:paraId="270F84C3" w14:textId="0F48F71B" w:rsidR="0010321C" w:rsidRDefault="0010321C" w:rsidP="00CD33FD">
      <w:pPr>
        <w:pStyle w:val="ListNumber"/>
      </w:pPr>
      <w:r>
        <w:t>Magazine – Chairperson</w:t>
      </w:r>
    </w:p>
    <w:p w14:paraId="4B86517C" w14:textId="7D3C873E" w:rsidR="00CD33FD" w:rsidRDefault="0010321C" w:rsidP="00CD33FD">
      <w:pPr>
        <w:pStyle w:val="ListNumber"/>
      </w:pPr>
      <w:r>
        <w:t>Grants - Donations</w:t>
      </w:r>
      <w:r w:rsidR="00D86E52">
        <w:tab/>
      </w:r>
    </w:p>
    <w:p w14:paraId="5C24B680" w14:textId="3A31C1DF" w:rsidR="005E5BED" w:rsidRDefault="00AC2DA7" w:rsidP="00854E35">
      <w:pPr>
        <w:ind w:left="0"/>
      </w:pPr>
      <w:r>
        <w:t>VII</w:t>
      </w:r>
      <w:r w:rsidR="00854E35">
        <w:t xml:space="preserve">. </w:t>
      </w:r>
      <w:r w:rsidR="0088541F">
        <w:t>Chairpersons Report</w:t>
      </w:r>
    </w:p>
    <w:p w14:paraId="5C01A68F" w14:textId="15ABDC38" w:rsidR="005E5BED" w:rsidRDefault="00CD33FD" w:rsidP="0048353B">
      <w:pPr>
        <w:pStyle w:val="ListNumber"/>
        <w:numPr>
          <w:ilvl w:val="0"/>
          <w:numId w:val="29"/>
        </w:numPr>
      </w:pPr>
      <w:r>
        <w:t xml:space="preserve">Magazine </w:t>
      </w:r>
      <w:r w:rsidR="0048353B">
        <w:t>–</w:t>
      </w:r>
      <w:r>
        <w:t xml:space="preserve"> Update</w:t>
      </w:r>
    </w:p>
    <w:p w14:paraId="7D2C13ED" w14:textId="1968355F" w:rsidR="0048353B" w:rsidRDefault="0048353B" w:rsidP="0048353B">
      <w:pPr>
        <w:pStyle w:val="ListNumber"/>
        <w:numPr>
          <w:ilvl w:val="0"/>
          <w:numId w:val="0"/>
        </w:numPr>
        <w:ind w:left="840" w:hanging="360"/>
      </w:pPr>
      <w:r>
        <w:t>b)</w:t>
      </w:r>
    </w:p>
    <w:p w14:paraId="6E359A2A" w14:textId="61652033" w:rsidR="0048353B" w:rsidRDefault="0048353B" w:rsidP="0048353B">
      <w:pPr>
        <w:pStyle w:val="ListNumber"/>
        <w:numPr>
          <w:ilvl w:val="0"/>
          <w:numId w:val="0"/>
        </w:numPr>
        <w:ind w:left="840" w:hanging="360"/>
      </w:pPr>
      <w:r>
        <w:t>c)</w:t>
      </w:r>
    </w:p>
    <w:p w14:paraId="363D5DC8" w14:textId="0280CDDE" w:rsidR="00084FA1" w:rsidRPr="000E57B4" w:rsidRDefault="00E23257" w:rsidP="0048353B">
      <w:pPr>
        <w:pStyle w:val="ListNumber"/>
        <w:numPr>
          <w:ilvl w:val="0"/>
          <w:numId w:val="0"/>
        </w:numPr>
      </w:pPr>
      <w:r>
        <w:t xml:space="preserve">III. Adjournment </w:t>
      </w:r>
      <w:bookmarkStart w:id="0" w:name="_GoBack"/>
      <w:bookmarkEnd w:id="0"/>
    </w:p>
    <w:sectPr w:rsidR="00084FA1" w:rsidRPr="000E57B4" w:rsidSect="00AE3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F9F22" w14:textId="77777777" w:rsidR="006E0F6F" w:rsidRDefault="006E0F6F" w:rsidP="00CB53EA">
      <w:pPr>
        <w:spacing w:after="0" w:line="240" w:lineRule="auto"/>
      </w:pPr>
      <w:r>
        <w:separator/>
      </w:r>
    </w:p>
  </w:endnote>
  <w:endnote w:type="continuationSeparator" w:id="0">
    <w:p w14:paraId="4983A808" w14:textId="77777777" w:rsidR="006E0F6F" w:rsidRDefault="006E0F6F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69FF1" w14:textId="77777777" w:rsidR="006E0F6F" w:rsidRDefault="006E0F6F" w:rsidP="00CB53EA">
      <w:pPr>
        <w:spacing w:after="0" w:line="240" w:lineRule="auto"/>
      </w:pPr>
      <w:r>
        <w:separator/>
      </w:r>
    </w:p>
  </w:footnote>
  <w:footnote w:type="continuationSeparator" w:id="0">
    <w:p w14:paraId="55EC8A79" w14:textId="77777777" w:rsidR="006E0F6F" w:rsidRDefault="006E0F6F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DA0A97"/>
    <w:multiLevelType w:val="hybridMultilevel"/>
    <w:tmpl w:val="496AECEC"/>
    <w:lvl w:ilvl="0" w:tplc="126AC1E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0186C33"/>
    <w:multiLevelType w:val="hybridMultilevel"/>
    <w:tmpl w:val="3C34F412"/>
    <w:lvl w:ilvl="0" w:tplc="B99C3E94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3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11"/>
  </w:num>
  <w:num w:numId="5">
    <w:abstractNumId w:val="24"/>
  </w:num>
  <w:num w:numId="6">
    <w:abstractNumId w:val="10"/>
  </w:num>
  <w:num w:numId="7">
    <w:abstractNumId w:val="2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5"/>
  </w:num>
  <w:num w:numId="24">
    <w:abstractNumId w:val="14"/>
  </w:num>
  <w:num w:numId="25">
    <w:abstractNumId w:val="18"/>
  </w:num>
  <w:num w:numId="26">
    <w:abstractNumId w:val="20"/>
  </w:num>
  <w:num w:numId="27">
    <w:abstractNumId w:val="22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58"/>
    <w:rsid w:val="00024887"/>
    <w:rsid w:val="00062267"/>
    <w:rsid w:val="000719A8"/>
    <w:rsid w:val="00084FA1"/>
    <w:rsid w:val="00095C05"/>
    <w:rsid w:val="000E248E"/>
    <w:rsid w:val="000E2FAD"/>
    <w:rsid w:val="000E57B4"/>
    <w:rsid w:val="000F6603"/>
    <w:rsid w:val="0010321C"/>
    <w:rsid w:val="001326BD"/>
    <w:rsid w:val="00140DAE"/>
    <w:rsid w:val="001423A6"/>
    <w:rsid w:val="0015180F"/>
    <w:rsid w:val="00193653"/>
    <w:rsid w:val="001A1975"/>
    <w:rsid w:val="001D7D3B"/>
    <w:rsid w:val="002538C7"/>
    <w:rsid w:val="00257E14"/>
    <w:rsid w:val="002761C5"/>
    <w:rsid w:val="002966F0"/>
    <w:rsid w:val="00297C1F"/>
    <w:rsid w:val="002C3DE4"/>
    <w:rsid w:val="002D1EDF"/>
    <w:rsid w:val="002D2634"/>
    <w:rsid w:val="00337A32"/>
    <w:rsid w:val="003574FD"/>
    <w:rsid w:val="00360B6E"/>
    <w:rsid w:val="003765C4"/>
    <w:rsid w:val="004119BE"/>
    <w:rsid w:val="00411F8B"/>
    <w:rsid w:val="00412035"/>
    <w:rsid w:val="004452E8"/>
    <w:rsid w:val="00461D3C"/>
    <w:rsid w:val="00477352"/>
    <w:rsid w:val="0048353B"/>
    <w:rsid w:val="004B42A6"/>
    <w:rsid w:val="004B5C09"/>
    <w:rsid w:val="004B641C"/>
    <w:rsid w:val="004E227E"/>
    <w:rsid w:val="004E6CF5"/>
    <w:rsid w:val="004F2094"/>
    <w:rsid w:val="00554276"/>
    <w:rsid w:val="005B24A0"/>
    <w:rsid w:val="005E0D80"/>
    <w:rsid w:val="005E5BED"/>
    <w:rsid w:val="005E7C9F"/>
    <w:rsid w:val="005F0ABD"/>
    <w:rsid w:val="00616B41"/>
    <w:rsid w:val="00620AE8"/>
    <w:rsid w:val="00623BA9"/>
    <w:rsid w:val="00630B51"/>
    <w:rsid w:val="0064628C"/>
    <w:rsid w:val="00663FD9"/>
    <w:rsid w:val="00680296"/>
    <w:rsid w:val="0068195C"/>
    <w:rsid w:val="00681D8B"/>
    <w:rsid w:val="006A07CB"/>
    <w:rsid w:val="006C08B7"/>
    <w:rsid w:val="006C3011"/>
    <w:rsid w:val="006E0F6F"/>
    <w:rsid w:val="006F03D4"/>
    <w:rsid w:val="006F6AD1"/>
    <w:rsid w:val="00717B64"/>
    <w:rsid w:val="00770179"/>
    <w:rsid w:val="00771C24"/>
    <w:rsid w:val="007A363D"/>
    <w:rsid w:val="007B0712"/>
    <w:rsid w:val="007B33D1"/>
    <w:rsid w:val="007D5836"/>
    <w:rsid w:val="008024FB"/>
    <w:rsid w:val="008240DA"/>
    <w:rsid w:val="00825598"/>
    <w:rsid w:val="00832D0B"/>
    <w:rsid w:val="0083755C"/>
    <w:rsid w:val="00854E35"/>
    <w:rsid w:val="008624C7"/>
    <w:rsid w:val="00867EA4"/>
    <w:rsid w:val="0088541F"/>
    <w:rsid w:val="008901E4"/>
    <w:rsid w:val="00895FB9"/>
    <w:rsid w:val="008B57FF"/>
    <w:rsid w:val="008B6358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526DC"/>
    <w:rsid w:val="00A621BB"/>
    <w:rsid w:val="00A87891"/>
    <w:rsid w:val="00AC2DA7"/>
    <w:rsid w:val="00AE391E"/>
    <w:rsid w:val="00B118EA"/>
    <w:rsid w:val="00B435B5"/>
    <w:rsid w:val="00B5397D"/>
    <w:rsid w:val="00B8641B"/>
    <w:rsid w:val="00BA03AB"/>
    <w:rsid w:val="00BB31A0"/>
    <w:rsid w:val="00BB50EB"/>
    <w:rsid w:val="00BB542C"/>
    <w:rsid w:val="00BF1BF7"/>
    <w:rsid w:val="00C1643D"/>
    <w:rsid w:val="00C302F7"/>
    <w:rsid w:val="00CB53EA"/>
    <w:rsid w:val="00CD33FD"/>
    <w:rsid w:val="00D31AB7"/>
    <w:rsid w:val="00D56A22"/>
    <w:rsid w:val="00D86E52"/>
    <w:rsid w:val="00DD6CE6"/>
    <w:rsid w:val="00E23257"/>
    <w:rsid w:val="00E460A2"/>
    <w:rsid w:val="00E64FE3"/>
    <w:rsid w:val="00E93913"/>
    <w:rsid w:val="00E941A7"/>
    <w:rsid w:val="00EA17AB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1BD1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C90B81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C90B81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C90B81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90"/>
    <w:rsid w:val="00373990"/>
    <w:rsid w:val="00C90B81"/>
    <w:rsid w:val="00D1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B89B449F54DDA92CB07D7E2BBF888">
    <w:name w:val="2E7B89B449F54DDA92CB07D7E2BBF888"/>
  </w:style>
  <w:style w:type="paragraph" w:customStyle="1" w:styleId="5668093377894071B3536141578D8697">
    <w:name w:val="5668093377894071B3536141578D8697"/>
  </w:style>
  <w:style w:type="paragraph" w:customStyle="1" w:styleId="5FE9F75D2777403DBD0F6D00307B55DD">
    <w:name w:val="5FE9F75D2777403DBD0F6D00307B55DD"/>
  </w:style>
  <w:style w:type="paragraph" w:customStyle="1" w:styleId="C8240488ECEA4A71BCDF7B3DB1493C13">
    <w:name w:val="C8240488ECEA4A71BCDF7B3DB1493C13"/>
  </w:style>
  <w:style w:type="paragraph" w:customStyle="1" w:styleId="76FFB98AD2F348E98016D8D8DCBA166C">
    <w:name w:val="76FFB98AD2F348E98016D8D8DCBA166C"/>
  </w:style>
  <w:style w:type="paragraph" w:customStyle="1" w:styleId="1AD89FE0AC0C491ABA32349493BAD722">
    <w:name w:val="1AD89FE0AC0C491ABA32349493BAD722"/>
  </w:style>
  <w:style w:type="paragraph" w:customStyle="1" w:styleId="5EAD7037185F4CBF88928156C6051B3E">
    <w:name w:val="5EAD7037185F4CBF88928156C6051B3E"/>
  </w:style>
  <w:style w:type="paragraph" w:customStyle="1" w:styleId="5EC2020E0BED4A219D86D6F1060F3518">
    <w:name w:val="5EC2020E0BED4A219D86D6F1060F3518"/>
  </w:style>
  <w:style w:type="paragraph" w:customStyle="1" w:styleId="D56D8EB197D54C568EB1F86750FDFBF6">
    <w:name w:val="D56D8EB197D54C568EB1F86750FDFBF6"/>
  </w:style>
  <w:style w:type="paragraph" w:customStyle="1" w:styleId="B147E1FFADD94B76834B658AC5245EBD">
    <w:name w:val="B147E1FFADD94B76834B658AC5245EBD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  <w:style w:type="paragraph" w:customStyle="1" w:styleId="9D590C3C280B4A6C8C2C20938FADA469">
    <w:name w:val="9D590C3C280B4A6C8C2C20938FADA469"/>
  </w:style>
  <w:style w:type="paragraph" w:customStyle="1" w:styleId="EA5F1465CECC42AD83EB530B2FF5DB67">
    <w:name w:val="EA5F1465CECC42AD83EB530B2FF5DB67"/>
  </w:style>
  <w:style w:type="paragraph" w:customStyle="1" w:styleId="705EEA8CA6EA4B359264017883989358">
    <w:name w:val="705EEA8CA6EA4B359264017883989358"/>
  </w:style>
  <w:style w:type="paragraph" w:customStyle="1" w:styleId="804550E5F3D341F0BFCCBEDF949E4F45">
    <w:name w:val="804550E5F3D341F0BFCCBEDF949E4F45"/>
  </w:style>
  <w:style w:type="paragraph" w:customStyle="1" w:styleId="D1DF59087EBB43C8BD37AB5BFFC46920">
    <w:name w:val="D1DF59087EBB43C8BD37AB5BFFC46920"/>
  </w:style>
  <w:style w:type="paragraph" w:customStyle="1" w:styleId="B2510C4F6A4845929788545A3E5440B8">
    <w:name w:val="B2510C4F6A4845929788545A3E5440B8"/>
  </w:style>
  <w:style w:type="paragraph" w:customStyle="1" w:styleId="CC88B19BA4954B328D7610549B0CD3CD">
    <w:name w:val="CC88B19BA4954B328D7610549B0CD3CD"/>
  </w:style>
  <w:style w:type="paragraph" w:customStyle="1" w:styleId="7F4326E8C1594190907A9B89C19CFD0F">
    <w:name w:val="7F4326E8C1594190907A9B89C19CFD0F"/>
  </w:style>
  <w:style w:type="paragraph" w:customStyle="1" w:styleId="F59DB42B1778431196F860855CDC9B60">
    <w:name w:val="F59DB42B1778431196F860855CDC9B60"/>
  </w:style>
  <w:style w:type="paragraph" w:customStyle="1" w:styleId="99198DCCCD0445B4A6FCF6B63135CA48">
    <w:name w:val="99198DCCCD0445B4A6FCF6B63135CA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B89B449F54DDA92CB07D7E2BBF888">
    <w:name w:val="2E7B89B449F54DDA92CB07D7E2BBF888"/>
  </w:style>
  <w:style w:type="paragraph" w:customStyle="1" w:styleId="5668093377894071B3536141578D8697">
    <w:name w:val="5668093377894071B3536141578D8697"/>
  </w:style>
  <w:style w:type="paragraph" w:customStyle="1" w:styleId="5FE9F75D2777403DBD0F6D00307B55DD">
    <w:name w:val="5FE9F75D2777403DBD0F6D00307B55DD"/>
  </w:style>
  <w:style w:type="paragraph" w:customStyle="1" w:styleId="C8240488ECEA4A71BCDF7B3DB1493C13">
    <w:name w:val="C8240488ECEA4A71BCDF7B3DB1493C13"/>
  </w:style>
  <w:style w:type="paragraph" w:customStyle="1" w:styleId="76FFB98AD2F348E98016D8D8DCBA166C">
    <w:name w:val="76FFB98AD2F348E98016D8D8DCBA166C"/>
  </w:style>
  <w:style w:type="paragraph" w:customStyle="1" w:styleId="1AD89FE0AC0C491ABA32349493BAD722">
    <w:name w:val="1AD89FE0AC0C491ABA32349493BAD722"/>
  </w:style>
  <w:style w:type="paragraph" w:customStyle="1" w:styleId="5EAD7037185F4CBF88928156C6051B3E">
    <w:name w:val="5EAD7037185F4CBF88928156C6051B3E"/>
  </w:style>
  <w:style w:type="paragraph" w:customStyle="1" w:styleId="5EC2020E0BED4A219D86D6F1060F3518">
    <w:name w:val="5EC2020E0BED4A219D86D6F1060F3518"/>
  </w:style>
  <w:style w:type="paragraph" w:customStyle="1" w:styleId="D56D8EB197D54C568EB1F86750FDFBF6">
    <w:name w:val="D56D8EB197D54C568EB1F86750FDFBF6"/>
  </w:style>
  <w:style w:type="paragraph" w:customStyle="1" w:styleId="B147E1FFADD94B76834B658AC5245EBD">
    <w:name w:val="B147E1FFADD94B76834B658AC5245EBD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  <w:style w:type="paragraph" w:customStyle="1" w:styleId="9D590C3C280B4A6C8C2C20938FADA469">
    <w:name w:val="9D590C3C280B4A6C8C2C20938FADA469"/>
  </w:style>
  <w:style w:type="paragraph" w:customStyle="1" w:styleId="EA5F1465CECC42AD83EB530B2FF5DB67">
    <w:name w:val="EA5F1465CECC42AD83EB530B2FF5DB67"/>
  </w:style>
  <w:style w:type="paragraph" w:customStyle="1" w:styleId="705EEA8CA6EA4B359264017883989358">
    <w:name w:val="705EEA8CA6EA4B359264017883989358"/>
  </w:style>
  <w:style w:type="paragraph" w:customStyle="1" w:styleId="804550E5F3D341F0BFCCBEDF949E4F45">
    <w:name w:val="804550E5F3D341F0BFCCBEDF949E4F45"/>
  </w:style>
  <w:style w:type="paragraph" w:customStyle="1" w:styleId="D1DF59087EBB43C8BD37AB5BFFC46920">
    <w:name w:val="D1DF59087EBB43C8BD37AB5BFFC46920"/>
  </w:style>
  <w:style w:type="paragraph" w:customStyle="1" w:styleId="B2510C4F6A4845929788545A3E5440B8">
    <w:name w:val="B2510C4F6A4845929788545A3E5440B8"/>
  </w:style>
  <w:style w:type="paragraph" w:customStyle="1" w:styleId="CC88B19BA4954B328D7610549B0CD3CD">
    <w:name w:val="CC88B19BA4954B328D7610549B0CD3CD"/>
  </w:style>
  <w:style w:type="paragraph" w:customStyle="1" w:styleId="7F4326E8C1594190907A9B89C19CFD0F">
    <w:name w:val="7F4326E8C1594190907A9B89C19CFD0F"/>
  </w:style>
  <w:style w:type="paragraph" w:customStyle="1" w:styleId="F59DB42B1778431196F860855CDC9B60">
    <w:name w:val="F59DB42B1778431196F860855CDC9B60"/>
  </w:style>
  <w:style w:type="paragraph" w:customStyle="1" w:styleId="99198DCCCD0445B4A6FCF6B63135CA48">
    <w:name w:val="99198DCCCD0445B4A6FCF6B63135C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27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6</cp:revision>
  <cp:lastPrinted>2020-01-19T00:20:00Z</cp:lastPrinted>
  <dcterms:created xsi:type="dcterms:W3CDTF">2020-01-18T23:55:00Z</dcterms:created>
  <dcterms:modified xsi:type="dcterms:W3CDTF">2020-01-19T00:22:00Z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