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84F2E" w14:textId="3BA74CE4" w:rsidR="007D5836" w:rsidRPr="00554276" w:rsidRDefault="00770179" w:rsidP="00620AE8">
      <w:pPr>
        <w:pStyle w:val="Heading1"/>
      </w:pPr>
      <w:r>
        <w:t>Grant Avenue Foundation</w:t>
      </w:r>
    </w:p>
    <w:p w14:paraId="61925500" w14:textId="77777777" w:rsidR="00554276" w:rsidRDefault="006B2E1F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5668093377894071B3536141578D8697"/>
          </w:placeholder>
          <w:temporary/>
          <w:showingPlcHdr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5D3D12B" w14:textId="289B1B51" w:rsidR="00062267" w:rsidRDefault="00BB50EB" w:rsidP="00A87891">
      <w:pPr>
        <w:pStyle w:val="Heading2"/>
      </w:pPr>
      <w:r>
        <w:t>October 20, 2019</w:t>
      </w:r>
    </w:p>
    <w:p w14:paraId="6A0C353C" w14:textId="7315729E" w:rsidR="00A4511E" w:rsidRPr="00EA277E" w:rsidRDefault="00BB50EB" w:rsidP="00A87891">
      <w:pPr>
        <w:pStyle w:val="Heading2"/>
      </w:pPr>
      <w:r>
        <w:t>12:00pm</w:t>
      </w:r>
    </w:p>
    <w:p w14:paraId="71633E19" w14:textId="0FF5CB85" w:rsidR="006C3011" w:rsidRPr="00E460A2" w:rsidRDefault="008624C7" w:rsidP="00A87891">
      <w:r>
        <w:t>Monthly Board Meeting</w:t>
      </w:r>
    </w:p>
    <w:p w14:paraId="5BC773E8" w14:textId="18AEAE5B" w:rsidR="00A4511E" w:rsidRPr="00A87891" w:rsidRDefault="008624C7" w:rsidP="000F6603">
      <w:pPr>
        <w:ind w:left="0"/>
      </w:pPr>
      <w:r>
        <w:t xml:space="preserve">   </w:t>
      </w:r>
      <w:sdt>
        <w:sdtPr>
          <w:alias w:val="Call to order:"/>
          <w:tag w:val="Call to order:"/>
          <w:id w:val="-444086674"/>
          <w:placeholder>
            <w:docPart w:val="658AD2A4DEF84E7F838590D9F616C6C5"/>
          </w:placeholder>
          <w:temporary/>
          <w:showingPlcHdr/>
        </w:sdtPr>
        <w:sdtEndPr/>
        <w:sdtContent>
          <w:r w:rsidR="00062267" w:rsidRPr="00A87891">
            <w:t>Call to order</w:t>
          </w:r>
        </w:sdtContent>
      </w:sdt>
    </w:p>
    <w:p w14:paraId="0DB67934" w14:textId="3DFB7A84" w:rsidR="00A4511E" w:rsidRDefault="006B2E1F" w:rsidP="00A87891">
      <w:pPr>
        <w:pStyle w:val="ListParagraph"/>
      </w:pPr>
      <w:sdt>
        <w:sdtPr>
          <w:alias w:val="Roll call:"/>
          <w:tag w:val="Roll call:"/>
          <w:id w:val="-1387021837"/>
          <w:placeholder>
            <w:docPart w:val="6BADE50C99954A64A9FC398160EB55D2"/>
          </w:placeholder>
          <w:temporary/>
          <w:showingPlcHdr/>
        </w:sdtPr>
        <w:sdtEndPr/>
        <w:sdtContent>
          <w:r w:rsidR="00E941A7" w:rsidRPr="00A87891">
            <w:t>Roll call</w:t>
          </w:r>
        </w:sdtContent>
      </w:sdt>
    </w:p>
    <w:p w14:paraId="7397FB22" w14:textId="063BFC5B" w:rsidR="00832D0B" w:rsidRDefault="00832D0B" w:rsidP="00A87891">
      <w:pPr>
        <w:pStyle w:val="ListParagraph"/>
      </w:pPr>
      <w:r>
        <w:t>President</w:t>
      </w:r>
      <w:r w:rsidR="002607D9">
        <w:t>s</w:t>
      </w:r>
      <w:r>
        <w:t xml:space="preserve"> </w:t>
      </w:r>
      <w:r w:rsidR="002607D9">
        <w:t xml:space="preserve">– </w:t>
      </w:r>
      <w:r>
        <w:t>Report</w:t>
      </w:r>
      <w:r w:rsidR="002607D9">
        <w:t xml:space="preserve"> </w:t>
      </w:r>
      <w:bookmarkStart w:id="0" w:name="_GoBack"/>
      <w:bookmarkEnd w:id="0"/>
    </w:p>
    <w:p w14:paraId="5C5B14A2" w14:textId="2F9DF7C5" w:rsidR="00663FD9" w:rsidRDefault="008024FB" w:rsidP="00832D0B">
      <w:pPr>
        <w:pStyle w:val="ListParagraph"/>
      </w:pPr>
      <w:r>
        <w:t>Read and Approve Minutes form last meeting</w:t>
      </w:r>
    </w:p>
    <w:p w14:paraId="562CD991" w14:textId="27B0D6B4" w:rsidR="008B57FF" w:rsidRDefault="000F6603" w:rsidP="00A87891">
      <w:pPr>
        <w:pStyle w:val="ListParagraph"/>
      </w:pPr>
      <w:r>
        <w:t>Treasurer Report</w:t>
      </w:r>
    </w:p>
    <w:p w14:paraId="4189AFE9" w14:textId="7065391E" w:rsidR="00A4511E" w:rsidRPr="00D465F4" w:rsidRDefault="001D7D3B" w:rsidP="00A87891">
      <w:pPr>
        <w:pStyle w:val="ListParagraph"/>
      </w:pPr>
      <w:r>
        <w:t>Old business</w:t>
      </w:r>
    </w:p>
    <w:p w14:paraId="5A2E638C" w14:textId="5E9B03B6" w:rsidR="00A4511E" w:rsidRPr="000E57B4" w:rsidRDefault="00E64FE3" w:rsidP="000E57B4">
      <w:pPr>
        <w:pStyle w:val="ListNumber"/>
      </w:pPr>
      <w:r>
        <w:t>IRS 1023</w:t>
      </w:r>
    </w:p>
    <w:p w14:paraId="40ADCCE6" w14:textId="0BC50E4C" w:rsidR="00A87891" w:rsidRPr="000E57B4" w:rsidRDefault="00E64FE3" w:rsidP="000E57B4">
      <w:pPr>
        <w:pStyle w:val="ListNumber"/>
      </w:pPr>
      <w:r>
        <w:t>State 5300</w:t>
      </w:r>
      <w:r w:rsidR="00D86E52">
        <w:tab/>
      </w:r>
    </w:p>
    <w:p w14:paraId="65C8F8D7" w14:textId="77777777" w:rsidR="000E248E" w:rsidRDefault="00D86E52" w:rsidP="000E248E">
      <w:pPr>
        <w:pStyle w:val="ListNumber"/>
      </w:pPr>
      <w:r>
        <w:t xml:space="preserve">File with Attorney General </w:t>
      </w:r>
    </w:p>
    <w:p w14:paraId="258635A3" w14:textId="69FF3ACD" w:rsidR="00A621BB" w:rsidRDefault="000E248E" w:rsidP="000E248E">
      <w:pPr>
        <w:pStyle w:val="ListNumber"/>
        <w:numPr>
          <w:ilvl w:val="0"/>
          <w:numId w:val="0"/>
        </w:numPr>
      </w:pPr>
      <w:r>
        <w:t>VI</w:t>
      </w:r>
      <w:r w:rsidR="00AC2DA7">
        <w:t xml:space="preserve"> </w:t>
      </w:r>
      <w:r w:rsidR="00BA03AB">
        <w:t>New business</w:t>
      </w:r>
    </w:p>
    <w:p w14:paraId="4BA041AB" w14:textId="047F8EB8" w:rsidR="00A4511E" w:rsidRDefault="00BA03AB" w:rsidP="00BA03AB">
      <w:r>
        <w:t xml:space="preserve">    a)</w:t>
      </w:r>
      <w:r w:rsidR="008901E4">
        <w:t xml:space="preserve"> </w:t>
      </w:r>
      <w:r w:rsidR="00BF1BF7">
        <w:t xml:space="preserve"> </w:t>
      </w:r>
      <w:r w:rsidR="008901E4">
        <w:t xml:space="preserve">Fair events – discussion </w:t>
      </w:r>
    </w:p>
    <w:p w14:paraId="0CE9E068" w14:textId="2C92DCEC" w:rsidR="00BA03AB" w:rsidRDefault="00BA03AB" w:rsidP="00BA03AB">
      <w:r>
        <w:t xml:space="preserve">    b)</w:t>
      </w:r>
      <w:r w:rsidR="008901E4">
        <w:t xml:space="preserve"> </w:t>
      </w:r>
      <w:r w:rsidR="00BF1BF7">
        <w:t xml:space="preserve"> </w:t>
      </w:r>
      <w:r w:rsidR="008901E4">
        <w:t xml:space="preserve">Fair budget – discussion </w:t>
      </w:r>
    </w:p>
    <w:p w14:paraId="2895CA06" w14:textId="77777777" w:rsidR="00854E35" w:rsidRDefault="008901E4" w:rsidP="00854E35">
      <w:r>
        <w:t xml:space="preserve">    </w:t>
      </w:r>
      <w:r w:rsidR="002538C7">
        <w:t xml:space="preserve">c) </w:t>
      </w:r>
      <w:r w:rsidR="00BF1BF7">
        <w:t xml:space="preserve"> </w:t>
      </w:r>
      <w:r w:rsidR="002538C7">
        <w:t xml:space="preserve">Fair – Permit </w:t>
      </w:r>
    </w:p>
    <w:p w14:paraId="6B7988F7" w14:textId="719B563A" w:rsidR="00D17BFE" w:rsidRDefault="00D17BFE" w:rsidP="00D17BFE">
      <w:r>
        <w:t xml:space="preserve">   d)   Insurance – Proposal </w:t>
      </w:r>
    </w:p>
    <w:p w14:paraId="32046386" w14:textId="5168BDFB" w:rsidR="00D17BFE" w:rsidRDefault="00D17BFE" w:rsidP="00D17BFE">
      <w:r>
        <w:t xml:space="preserve">   e)  Workers – Master List</w:t>
      </w:r>
    </w:p>
    <w:p w14:paraId="5C24B680" w14:textId="3A31C1DF" w:rsidR="005E5BED" w:rsidRDefault="00AC2DA7" w:rsidP="00854E35">
      <w:pPr>
        <w:ind w:left="0"/>
      </w:pPr>
      <w:r>
        <w:t>VII</w:t>
      </w:r>
      <w:r w:rsidR="00854E35">
        <w:t xml:space="preserve">. </w:t>
      </w:r>
      <w:r w:rsidR="0088541F">
        <w:t>Chairpersons Report</w:t>
      </w:r>
    </w:p>
    <w:p w14:paraId="5C01A68F" w14:textId="152532A4" w:rsidR="005E5BED" w:rsidRDefault="00681D8B" w:rsidP="005E5BED">
      <w:pPr>
        <w:pStyle w:val="ListNumber"/>
        <w:numPr>
          <w:ilvl w:val="0"/>
          <w:numId w:val="0"/>
        </w:numPr>
        <w:ind w:left="720" w:hanging="360"/>
      </w:pPr>
      <w:r>
        <w:t xml:space="preserve">  a)</w:t>
      </w:r>
      <w:r w:rsidR="00E23257">
        <w:t xml:space="preserve"> save</w:t>
      </w:r>
    </w:p>
    <w:p w14:paraId="6284A6B3" w14:textId="344C24F3" w:rsidR="00681D8B" w:rsidRDefault="00681D8B" w:rsidP="005E5BED">
      <w:pPr>
        <w:pStyle w:val="ListNumber"/>
        <w:numPr>
          <w:ilvl w:val="0"/>
          <w:numId w:val="0"/>
        </w:numPr>
        <w:ind w:left="720" w:hanging="360"/>
      </w:pPr>
      <w:r>
        <w:t xml:space="preserve">  b)</w:t>
      </w:r>
      <w:r w:rsidR="00E23257">
        <w:t xml:space="preserve"> save</w:t>
      </w:r>
    </w:p>
    <w:p w14:paraId="183EB65B" w14:textId="571D94C2" w:rsidR="00681D8B" w:rsidRDefault="00DD6CE6" w:rsidP="005E5BED">
      <w:pPr>
        <w:pStyle w:val="ListNumber"/>
        <w:numPr>
          <w:ilvl w:val="0"/>
          <w:numId w:val="0"/>
        </w:numPr>
        <w:ind w:left="720" w:hanging="360"/>
      </w:pPr>
      <w:r>
        <w:t xml:space="preserve">  c)</w:t>
      </w:r>
      <w:r w:rsidR="00E23257">
        <w:t xml:space="preserve"> save</w:t>
      </w:r>
    </w:p>
    <w:p w14:paraId="363D5DC8" w14:textId="3A4D2711" w:rsidR="00084FA1" w:rsidRPr="000E57B4" w:rsidRDefault="00E23257" w:rsidP="00D17BFE">
      <w:pPr>
        <w:pStyle w:val="ListNumber"/>
        <w:numPr>
          <w:ilvl w:val="0"/>
          <w:numId w:val="0"/>
        </w:numPr>
      </w:pPr>
      <w:r>
        <w:t xml:space="preserve">VIII. Adjournment </w:t>
      </w:r>
    </w:p>
    <w:sectPr w:rsidR="00084FA1" w:rsidRPr="000E57B4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EA90F" w14:textId="77777777" w:rsidR="006B2E1F" w:rsidRDefault="006B2E1F" w:rsidP="00CB53EA">
      <w:pPr>
        <w:spacing w:after="0" w:line="240" w:lineRule="auto"/>
      </w:pPr>
      <w:r>
        <w:separator/>
      </w:r>
    </w:p>
  </w:endnote>
  <w:endnote w:type="continuationSeparator" w:id="0">
    <w:p w14:paraId="08EDFB4A" w14:textId="77777777" w:rsidR="006B2E1F" w:rsidRDefault="006B2E1F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F9193" w14:textId="77777777" w:rsidR="006B2E1F" w:rsidRDefault="006B2E1F" w:rsidP="00CB53EA">
      <w:pPr>
        <w:spacing w:after="0" w:line="240" w:lineRule="auto"/>
      </w:pPr>
      <w:r>
        <w:separator/>
      </w:r>
    </w:p>
  </w:footnote>
  <w:footnote w:type="continuationSeparator" w:id="0">
    <w:p w14:paraId="5920A29E" w14:textId="77777777" w:rsidR="006B2E1F" w:rsidRDefault="006B2E1F" w:rsidP="00CB5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7023EC"/>
    <w:multiLevelType w:val="hybridMultilevel"/>
    <w:tmpl w:val="E1B8E104"/>
    <w:lvl w:ilvl="0" w:tplc="62BC341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1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11"/>
  </w:num>
  <w:num w:numId="5">
    <w:abstractNumId w:val="22"/>
  </w:num>
  <w:num w:numId="6">
    <w:abstractNumId w:val="10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3"/>
  </w:num>
  <w:num w:numId="24">
    <w:abstractNumId w:val="13"/>
  </w:num>
  <w:num w:numId="25">
    <w:abstractNumId w:val="17"/>
  </w:num>
  <w:num w:numId="26">
    <w:abstractNumId w:val="1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58"/>
    <w:rsid w:val="00024887"/>
    <w:rsid w:val="00062267"/>
    <w:rsid w:val="00084FA1"/>
    <w:rsid w:val="00095C05"/>
    <w:rsid w:val="000E248E"/>
    <w:rsid w:val="000E2FAD"/>
    <w:rsid w:val="000E57B4"/>
    <w:rsid w:val="000F6603"/>
    <w:rsid w:val="001326BD"/>
    <w:rsid w:val="00140DAE"/>
    <w:rsid w:val="001423A6"/>
    <w:rsid w:val="0015180F"/>
    <w:rsid w:val="00193653"/>
    <w:rsid w:val="001A1975"/>
    <w:rsid w:val="001D7D3B"/>
    <w:rsid w:val="002538C7"/>
    <w:rsid w:val="00257E14"/>
    <w:rsid w:val="002607D9"/>
    <w:rsid w:val="002761C5"/>
    <w:rsid w:val="002966F0"/>
    <w:rsid w:val="00297C1F"/>
    <w:rsid w:val="002C3DE4"/>
    <w:rsid w:val="002D1EDF"/>
    <w:rsid w:val="002D2634"/>
    <w:rsid w:val="00337A32"/>
    <w:rsid w:val="003574FD"/>
    <w:rsid w:val="00360B6E"/>
    <w:rsid w:val="003765C4"/>
    <w:rsid w:val="004119BE"/>
    <w:rsid w:val="00411F8B"/>
    <w:rsid w:val="00412035"/>
    <w:rsid w:val="00461D3C"/>
    <w:rsid w:val="00477352"/>
    <w:rsid w:val="004B42A6"/>
    <w:rsid w:val="004B5C09"/>
    <w:rsid w:val="004B641C"/>
    <w:rsid w:val="004E227E"/>
    <w:rsid w:val="004E6CF5"/>
    <w:rsid w:val="004F2094"/>
    <w:rsid w:val="00554276"/>
    <w:rsid w:val="005B24A0"/>
    <w:rsid w:val="005E5BED"/>
    <w:rsid w:val="005E7C9F"/>
    <w:rsid w:val="005F0ABD"/>
    <w:rsid w:val="00616B41"/>
    <w:rsid w:val="00620AE8"/>
    <w:rsid w:val="00623BA9"/>
    <w:rsid w:val="00630B51"/>
    <w:rsid w:val="0064628C"/>
    <w:rsid w:val="00663FD9"/>
    <w:rsid w:val="00680296"/>
    <w:rsid w:val="0068195C"/>
    <w:rsid w:val="00681D8B"/>
    <w:rsid w:val="006B2E1F"/>
    <w:rsid w:val="006C3011"/>
    <w:rsid w:val="006F03D4"/>
    <w:rsid w:val="006F6AD1"/>
    <w:rsid w:val="00717B64"/>
    <w:rsid w:val="00770179"/>
    <w:rsid w:val="00771C24"/>
    <w:rsid w:val="007A363D"/>
    <w:rsid w:val="007B0712"/>
    <w:rsid w:val="007B33D1"/>
    <w:rsid w:val="007D5836"/>
    <w:rsid w:val="008024FB"/>
    <w:rsid w:val="008240DA"/>
    <w:rsid w:val="00825598"/>
    <w:rsid w:val="00832D0B"/>
    <w:rsid w:val="0083755C"/>
    <w:rsid w:val="00854E35"/>
    <w:rsid w:val="008624C7"/>
    <w:rsid w:val="00867EA4"/>
    <w:rsid w:val="0088541F"/>
    <w:rsid w:val="008901E4"/>
    <w:rsid w:val="00895FB9"/>
    <w:rsid w:val="008B57FF"/>
    <w:rsid w:val="008B6358"/>
    <w:rsid w:val="008E476B"/>
    <w:rsid w:val="009769BC"/>
    <w:rsid w:val="009912B0"/>
    <w:rsid w:val="009921B8"/>
    <w:rsid w:val="00993B51"/>
    <w:rsid w:val="009C2E11"/>
    <w:rsid w:val="009D190F"/>
    <w:rsid w:val="00A01C5D"/>
    <w:rsid w:val="00A07662"/>
    <w:rsid w:val="00A4511E"/>
    <w:rsid w:val="00A526DC"/>
    <w:rsid w:val="00A621BB"/>
    <w:rsid w:val="00A87891"/>
    <w:rsid w:val="00AC2DA7"/>
    <w:rsid w:val="00AE391E"/>
    <w:rsid w:val="00B118EA"/>
    <w:rsid w:val="00B435B5"/>
    <w:rsid w:val="00B5397D"/>
    <w:rsid w:val="00B8641B"/>
    <w:rsid w:val="00BA03AB"/>
    <w:rsid w:val="00BB31A0"/>
    <w:rsid w:val="00BB50EB"/>
    <w:rsid w:val="00BB542C"/>
    <w:rsid w:val="00BF1BF7"/>
    <w:rsid w:val="00C1643D"/>
    <w:rsid w:val="00C302F7"/>
    <w:rsid w:val="00CB53EA"/>
    <w:rsid w:val="00D17BFE"/>
    <w:rsid w:val="00D31AB7"/>
    <w:rsid w:val="00D56A22"/>
    <w:rsid w:val="00D86E52"/>
    <w:rsid w:val="00DD6CE6"/>
    <w:rsid w:val="00E23257"/>
    <w:rsid w:val="00E460A2"/>
    <w:rsid w:val="00E64FE3"/>
    <w:rsid w:val="00E93913"/>
    <w:rsid w:val="00E941A7"/>
    <w:rsid w:val="00EA17AB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11BD1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qFormat="1"/>
    <w:lsdException w:name="Subtitle" w:qFormat="1"/>
    <w:lsdException w:name="Strong" w:qFormat="1"/>
    <w:lsdException w:name="Emphasis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qFormat="1"/>
    <w:lsdException w:name="Subtitle" w:qFormat="1"/>
    <w:lsdException w:name="Strong" w:qFormat="1"/>
    <w:lsdException w:name="Emphasis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James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68093377894071B3536141578D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873C9-B3A1-4B08-91A7-8B6159C333F7}"/>
      </w:docPartPr>
      <w:docPartBody>
        <w:p w:rsidR="00900CF6" w:rsidRDefault="00373990">
          <w:pPr>
            <w:pStyle w:val="5668093377894071B3536141578D8697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658AD2A4DEF84E7F838590D9F616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64C9-C93B-4760-962E-ED8533C26937}"/>
      </w:docPartPr>
      <w:docPartBody>
        <w:p w:rsidR="00900CF6" w:rsidRDefault="00373990">
          <w:pPr>
            <w:pStyle w:val="658AD2A4DEF84E7F838590D9F616C6C5"/>
          </w:pPr>
          <w:r w:rsidRPr="00A87891">
            <w:t>Call to order</w:t>
          </w:r>
        </w:p>
      </w:docPartBody>
    </w:docPart>
    <w:docPart>
      <w:docPartPr>
        <w:name w:val="6BADE50C99954A64A9FC398160EB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FCC7D-F881-46DD-B69B-7B51050E6DD4}"/>
      </w:docPartPr>
      <w:docPartBody>
        <w:p w:rsidR="00900CF6" w:rsidRDefault="00373990">
          <w:pPr>
            <w:pStyle w:val="6BADE50C99954A64A9FC398160EB55D2"/>
          </w:pPr>
          <w:r w:rsidRPr="00A87891">
            <w:t>Roll call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90"/>
    <w:rsid w:val="00373990"/>
    <w:rsid w:val="00900CF6"/>
    <w:rsid w:val="00CD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7B89B449F54DDA92CB07D7E2BBF888">
    <w:name w:val="2E7B89B449F54DDA92CB07D7E2BBF888"/>
  </w:style>
  <w:style w:type="paragraph" w:customStyle="1" w:styleId="5668093377894071B3536141578D8697">
    <w:name w:val="5668093377894071B3536141578D8697"/>
  </w:style>
  <w:style w:type="paragraph" w:customStyle="1" w:styleId="5FE9F75D2777403DBD0F6D00307B55DD">
    <w:name w:val="5FE9F75D2777403DBD0F6D00307B55DD"/>
  </w:style>
  <w:style w:type="paragraph" w:customStyle="1" w:styleId="C8240488ECEA4A71BCDF7B3DB1493C13">
    <w:name w:val="C8240488ECEA4A71BCDF7B3DB1493C13"/>
  </w:style>
  <w:style w:type="paragraph" w:customStyle="1" w:styleId="76FFB98AD2F348E98016D8D8DCBA166C">
    <w:name w:val="76FFB98AD2F348E98016D8D8DCBA166C"/>
  </w:style>
  <w:style w:type="paragraph" w:customStyle="1" w:styleId="1AD89FE0AC0C491ABA32349493BAD722">
    <w:name w:val="1AD89FE0AC0C491ABA32349493BAD722"/>
  </w:style>
  <w:style w:type="paragraph" w:customStyle="1" w:styleId="5EAD7037185F4CBF88928156C6051B3E">
    <w:name w:val="5EAD7037185F4CBF88928156C6051B3E"/>
  </w:style>
  <w:style w:type="paragraph" w:customStyle="1" w:styleId="5EC2020E0BED4A219D86D6F1060F3518">
    <w:name w:val="5EC2020E0BED4A219D86D6F1060F3518"/>
  </w:style>
  <w:style w:type="paragraph" w:customStyle="1" w:styleId="D56D8EB197D54C568EB1F86750FDFBF6">
    <w:name w:val="D56D8EB197D54C568EB1F86750FDFBF6"/>
  </w:style>
  <w:style w:type="paragraph" w:customStyle="1" w:styleId="B147E1FFADD94B76834B658AC5245EBD">
    <w:name w:val="B147E1FFADD94B76834B658AC5245EBD"/>
  </w:style>
  <w:style w:type="paragraph" w:customStyle="1" w:styleId="658AD2A4DEF84E7F838590D9F616C6C5">
    <w:name w:val="658AD2A4DEF84E7F838590D9F616C6C5"/>
  </w:style>
  <w:style w:type="paragraph" w:customStyle="1" w:styleId="6BADE50C99954A64A9FC398160EB55D2">
    <w:name w:val="6BADE50C99954A64A9FC398160EB55D2"/>
  </w:style>
  <w:style w:type="paragraph" w:customStyle="1" w:styleId="9D590C3C280B4A6C8C2C20938FADA469">
    <w:name w:val="9D590C3C280B4A6C8C2C20938FADA469"/>
  </w:style>
  <w:style w:type="paragraph" w:customStyle="1" w:styleId="EA5F1465CECC42AD83EB530B2FF5DB67">
    <w:name w:val="EA5F1465CECC42AD83EB530B2FF5DB67"/>
  </w:style>
  <w:style w:type="paragraph" w:customStyle="1" w:styleId="705EEA8CA6EA4B359264017883989358">
    <w:name w:val="705EEA8CA6EA4B359264017883989358"/>
  </w:style>
  <w:style w:type="paragraph" w:customStyle="1" w:styleId="804550E5F3D341F0BFCCBEDF949E4F45">
    <w:name w:val="804550E5F3D341F0BFCCBEDF949E4F45"/>
  </w:style>
  <w:style w:type="paragraph" w:customStyle="1" w:styleId="D1DF59087EBB43C8BD37AB5BFFC46920">
    <w:name w:val="D1DF59087EBB43C8BD37AB5BFFC46920"/>
  </w:style>
  <w:style w:type="paragraph" w:customStyle="1" w:styleId="B2510C4F6A4845929788545A3E5440B8">
    <w:name w:val="B2510C4F6A4845929788545A3E5440B8"/>
  </w:style>
  <w:style w:type="paragraph" w:customStyle="1" w:styleId="CC88B19BA4954B328D7610549B0CD3CD">
    <w:name w:val="CC88B19BA4954B328D7610549B0CD3CD"/>
  </w:style>
  <w:style w:type="paragraph" w:customStyle="1" w:styleId="7F4326E8C1594190907A9B89C19CFD0F">
    <w:name w:val="7F4326E8C1594190907A9B89C19CFD0F"/>
  </w:style>
  <w:style w:type="paragraph" w:customStyle="1" w:styleId="F59DB42B1778431196F860855CDC9B60">
    <w:name w:val="F59DB42B1778431196F860855CDC9B60"/>
  </w:style>
  <w:style w:type="paragraph" w:customStyle="1" w:styleId="99198DCCCD0445B4A6FCF6B63135CA48">
    <w:name w:val="99198DCCCD0445B4A6FCF6B63135CA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7B89B449F54DDA92CB07D7E2BBF888">
    <w:name w:val="2E7B89B449F54DDA92CB07D7E2BBF888"/>
  </w:style>
  <w:style w:type="paragraph" w:customStyle="1" w:styleId="5668093377894071B3536141578D8697">
    <w:name w:val="5668093377894071B3536141578D8697"/>
  </w:style>
  <w:style w:type="paragraph" w:customStyle="1" w:styleId="5FE9F75D2777403DBD0F6D00307B55DD">
    <w:name w:val="5FE9F75D2777403DBD0F6D00307B55DD"/>
  </w:style>
  <w:style w:type="paragraph" w:customStyle="1" w:styleId="C8240488ECEA4A71BCDF7B3DB1493C13">
    <w:name w:val="C8240488ECEA4A71BCDF7B3DB1493C13"/>
  </w:style>
  <w:style w:type="paragraph" w:customStyle="1" w:styleId="76FFB98AD2F348E98016D8D8DCBA166C">
    <w:name w:val="76FFB98AD2F348E98016D8D8DCBA166C"/>
  </w:style>
  <w:style w:type="paragraph" w:customStyle="1" w:styleId="1AD89FE0AC0C491ABA32349493BAD722">
    <w:name w:val="1AD89FE0AC0C491ABA32349493BAD722"/>
  </w:style>
  <w:style w:type="paragraph" w:customStyle="1" w:styleId="5EAD7037185F4CBF88928156C6051B3E">
    <w:name w:val="5EAD7037185F4CBF88928156C6051B3E"/>
  </w:style>
  <w:style w:type="paragraph" w:customStyle="1" w:styleId="5EC2020E0BED4A219D86D6F1060F3518">
    <w:name w:val="5EC2020E0BED4A219D86D6F1060F3518"/>
  </w:style>
  <w:style w:type="paragraph" w:customStyle="1" w:styleId="D56D8EB197D54C568EB1F86750FDFBF6">
    <w:name w:val="D56D8EB197D54C568EB1F86750FDFBF6"/>
  </w:style>
  <w:style w:type="paragraph" w:customStyle="1" w:styleId="B147E1FFADD94B76834B658AC5245EBD">
    <w:name w:val="B147E1FFADD94B76834B658AC5245EBD"/>
  </w:style>
  <w:style w:type="paragraph" w:customStyle="1" w:styleId="658AD2A4DEF84E7F838590D9F616C6C5">
    <w:name w:val="658AD2A4DEF84E7F838590D9F616C6C5"/>
  </w:style>
  <w:style w:type="paragraph" w:customStyle="1" w:styleId="6BADE50C99954A64A9FC398160EB55D2">
    <w:name w:val="6BADE50C99954A64A9FC398160EB55D2"/>
  </w:style>
  <w:style w:type="paragraph" w:customStyle="1" w:styleId="9D590C3C280B4A6C8C2C20938FADA469">
    <w:name w:val="9D590C3C280B4A6C8C2C20938FADA469"/>
  </w:style>
  <w:style w:type="paragraph" w:customStyle="1" w:styleId="EA5F1465CECC42AD83EB530B2FF5DB67">
    <w:name w:val="EA5F1465CECC42AD83EB530B2FF5DB67"/>
  </w:style>
  <w:style w:type="paragraph" w:customStyle="1" w:styleId="705EEA8CA6EA4B359264017883989358">
    <w:name w:val="705EEA8CA6EA4B359264017883989358"/>
  </w:style>
  <w:style w:type="paragraph" w:customStyle="1" w:styleId="804550E5F3D341F0BFCCBEDF949E4F45">
    <w:name w:val="804550E5F3D341F0BFCCBEDF949E4F45"/>
  </w:style>
  <w:style w:type="paragraph" w:customStyle="1" w:styleId="D1DF59087EBB43C8BD37AB5BFFC46920">
    <w:name w:val="D1DF59087EBB43C8BD37AB5BFFC46920"/>
  </w:style>
  <w:style w:type="paragraph" w:customStyle="1" w:styleId="B2510C4F6A4845929788545A3E5440B8">
    <w:name w:val="B2510C4F6A4845929788545A3E5440B8"/>
  </w:style>
  <w:style w:type="paragraph" w:customStyle="1" w:styleId="CC88B19BA4954B328D7610549B0CD3CD">
    <w:name w:val="CC88B19BA4954B328D7610549B0CD3CD"/>
  </w:style>
  <w:style w:type="paragraph" w:customStyle="1" w:styleId="7F4326E8C1594190907A9B89C19CFD0F">
    <w:name w:val="7F4326E8C1594190907A9B89C19CFD0F"/>
  </w:style>
  <w:style w:type="paragraph" w:customStyle="1" w:styleId="F59DB42B1778431196F860855CDC9B60">
    <w:name w:val="F59DB42B1778431196F860855CDC9B60"/>
  </w:style>
  <w:style w:type="paragraph" w:customStyle="1" w:styleId="99198DCCCD0445B4A6FCF6B63135CA48">
    <w:name w:val="99198DCCCD0445B4A6FCF6B63135C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Reed</dc:creator>
  <cp:lastModifiedBy>James Reed</cp:lastModifiedBy>
  <cp:revision>2</cp:revision>
  <cp:lastPrinted>2019-10-02T03:09:00Z</cp:lastPrinted>
  <dcterms:created xsi:type="dcterms:W3CDTF">2019-10-02T03:12:00Z</dcterms:created>
  <dcterms:modified xsi:type="dcterms:W3CDTF">2019-10-02T03:12:00Z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