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000000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3873EF29" w14:textId="7EA88009" w:rsidR="00BB4645" w:rsidRDefault="00AB43CE" w:rsidP="00CD4546">
      <w:pPr>
        <w:jc w:val="center"/>
      </w:pPr>
      <w:r>
        <w:t>10</w:t>
      </w:r>
      <w:r w:rsidR="00B94913">
        <w:t>/</w:t>
      </w:r>
      <w:r w:rsidR="00531CD8">
        <w:t>25</w:t>
      </w:r>
      <w:r w:rsidR="00B94913">
        <w:t>/2022</w:t>
      </w:r>
    </w:p>
    <w:p w14:paraId="179DCFD7" w14:textId="0AA82FAD" w:rsidR="00CD4546" w:rsidRDefault="00A319C7" w:rsidP="00CD4546">
      <w:pPr>
        <w:jc w:val="center"/>
      </w:pPr>
      <w:r>
        <w:t>6</w:t>
      </w:r>
      <w:r w:rsidR="00B94913">
        <w:t>.</w:t>
      </w:r>
      <w:r>
        <w:t>3</w:t>
      </w:r>
      <w:r w:rsidR="00B94913">
        <w:t>0am PST</w:t>
      </w:r>
    </w:p>
    <w:p w14:paraId="71633E19" w14:textId="2DE4AAA9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Content>
          <w:r w:rsidR="00062267" w:rsidRPr="00A87891">
            <w:t>Call to order</w:t>
          </w:r>
        </w:sdtContent>
      </w:sdt>
    </w:p>
    <w:p w14:paraId="0DB67934" w14:textId="3DFB7A84" w:rsidR="00A4511E" w:rsidRDefault="00000000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7603FC3C" w14:textId="2E95ACC0" w:rsidR="00A35D64" w:rsidRDefault="00C26459" w:rsidP="00DE3A6F">
      <w:pPr>
        <w:pStyle w:val="ListParagraph"/>
      </w:pPr>
      <w:r>
        <w:t xml:space="preserve">San Leandro Food Drive </w:t>
      </w:r>
      <w:r w:rsidR="00A35D64">
        <w:t>–</w:t>
      </w:r>
      <w:r>
        <w:t xml:space="preserve"> 2022</w:t>
      </w:r>
    </w:p>
    <w:p w14:paraId="5BE5B83E" w14:textId="7823262E" w:rsidR="00705818" w:rsidRDefault="002C1A81" w:rsidP="00C26459">
      <w:r>
        <w:t>Timeline</w:t>
      </w:r>
    </w:p>
    <w:p w14:paraId="04D778F8" w14:textId="266B5CAE" w:rsidR="002C1A81" w:rsidRDefault="002C1A81" w:rsidP="00C26459">
      <w:r>
        <w:t>Donations</w:t>
      </w:r>
    </w:p>
    <w:p w14:paraId="5041DD46" w14:textId="52C2A5D3" w:rsidR="002C1A81" w:rsidRDefault="002C1A81" w:rsidP="00C26459">
      <w:r>
        <w:t xml:space="preserve">Jobs </w:t>
      </w:r>
    </w:p>
    <w:p w14:paraId="61C989C2" w14:textId="31B1FED3" w:rsidR="002C1A81" w:rsidRDefault="002C1A81" w:rsidP="00C26459">
      <w:r>
        <w:t>Supplies</w:t>
      </w:r>
    </w:p>
    <w:p w14:paraId="00B4781A" w14:textId="4CD54D77" w:rsidR="002C1A81" w:rsidRDefault="00D373CD" w:rsidP="00C26459">
      <w:r>
        <w:t>Volunteers</w:t>
      </w:r>
    </w:p>
    <w:p w14:paraId="41EC3E72" w14:textId="3BF075F7" w:rsidR="00D373CD" w:rsidRDefault="00D373CD" w:rsidP="00C26459">
      <w:r>
        <w:t xml:space="preserve">Invited </w:t>
      </w:r>
    </w:p>
    <w:p w14:paraId="423B2FBB" w14:textId="6A897191" w:rsidR="00D373CD" w:rsidRDefault="00B50EF2" w:rsidP="00C26459">
      <w:r>
        <w:t>Rotary</w:t>
      </w:r>
    </w:p>
    <w:p w14:paraId="0A1E072A" w14:textId="21F8863C" w:rsidR="00B50EF2" w:rsidRDefault="00B50EF2" w:rsidP="00C26459">
      <w:r>
        <w:t>SL Pantry</w:t>
      </w:r>
    </w:p>
    <w:p w14:paraId="50AEB427" w14:textId="438C3A98" w:rsidR="00B50EF2" w:rsidRDefault="00B50EF2" w:rsidP="00C26459">
      <w:r>
        <w:t>Ads</w:t>
      </w:r>
    </w:p>
    <w:p w14:paraId="18E8C012" w14:textId="714E3B6D" w:rsidR="00B50EF2" w:rsidRDefault="00B50EF2" w:rsidP="00C26459">
      <w:r>
        <w:t>Handouts</w:t>
      </w:r>
    </w:p>
    <w:p w14:paraId="70537718" w14:textId="77777777" w:rsidR="00B50EF2" w:rsidRDefault="00B50EF2" w:rsidP="00C26459">
      <w:r>
        <w:t>Website</w:t>
      </w:r>
    </w:p>
    <w:p w14:paraId="093F42BF" w14:textId="6D5BA846" w:rsidR="00B50EF2" w:rsidRDefault="00B50EF2" w:rsidP="00C26459">
      <w:r>
        <w:t xml:space="preserve"> Security </w:t>
      </w:r>
    </w:p>
    <w:p w14:paraId="5A76AA3F" w14:textId="77777777" w:rsidR="00D373CD" w:rsidRDefault="00D373CD" w:rsidP="00C26459"/>
    <w:p w14:paraId="4F0C5925" w14:textId="438A6FC8" w:rsidR="00CD0805" w:rsidRDefault="00531CD8" w:rsidP="00C26459">
      <w:r>
        <w:t xml:space="preserve">Adjournment </w:t>
      </w:r>
      <w:r w:rsidR="00CD612B">
        <w:t xml:space="preserve"> </w:t>
      </w:r>
    </w:p>
    <w:p w14:paraId="4ABE7CA2" w14:textId="77777777" w:rsidR="00CD0805" w:rsidRDefault="00CD0805" w:rsidP="00C26459"/>
    <w:p w14:paraId="6EEB7ACF" w14:textId="77777777" w:rsidR="00A35D64" w:rsidRDefault="00A35D64" w:rsidP="00C26459"/>
    <w:sectPr w:rsidR="00A35D6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CA1B" w14:textId="77777777" w:rsidR="009717B2" w:rsidRDefault="009717B2" w:rsidP="00CB53EA">
      <w:pPr>
        <w:spacing w:after="0" w:line="240" w:lineRule="auto"/>
      </w:pPr>
      <w:r>
        <w:separator/>
      </w:r>
    </w:p>
  </w:endnote>
  <w:endnote w:type="continuationSeparator" w:id="0">
    <w:p w14:paraId="5371F73B" w14:textId="77777777" w:rsidR="009717B2" w:rsidRDefault="009717B2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482B" w14:textId="77777777" w:rsidR="009717B2" w:rsidRDefault="009717B2" w:rsidP="00CB53EA">
      <w:pPr>
        <w:spacing w:after="0" w:line="240" w:lineRule="auto"/>
      </w:pPr>
      <w:r>
        <w:separator/>
      </w:r>
    </w:p>
  </w:footnote>
  <w:footnote w:type="continuationSeparator" w:id="0">
    <w:p w14:paraId="7196DDC8" w14:textId="77777777" w:rsidR="009717B2" w:rsidRDefault="009717B2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09649226">
    <w:abstractNumId w:val="21"/>
  </w:num>
  <w:num w:numId="2" w16cid:durableId="1779181047">
    <w:abstractNumId w:val="12"/>
  </w:num>
  <w:num w:numId="3" w16cid:durableId="1346521924">
    <w:abstractNumId w:val="15"/>
  </w:num>
  <w:num w:numId="4" w16cid:durableId="1106273071">
    <w:abstractNumId w:val="11"/>
  </w:num>
  <w:num w:numId="5" w16cid:durableId="1600485097">
    <w:abstractNumId w:val="22"/>
  </w:num>
  <w:num w:numId="6" w16cid:durableId="1365904704">
    <w:abstractNumId w:val="10"/>
  </w:num>
  <w:num w:numId="7" w16cid:durableId="1025984249">
    <w:abstractNumId w:val="19"/>
  </w:num>
  <w:num w:numId="8" w16cid:durableId="525291428">
    <w:abstractNumId w:val="16"/>
  </w:num>
  <w:num w:numId="9" w16cid:durableId="816994500">
    <w:abstractNumId w:val="9"/>
  </w:num>
  <w:num w:numId="10" w16cid:durableId="879706698">
    <w:abstractNumId w:val="7"/>
  </w:num>
  <w:num w:numId="11" w16cid:durableId="71003352">
    <w:abstractNumId w:val="6"/>
  </w:num>
  <w:num w:numId="12" w16cid:durableId="374426319">
    <w:abstractNumId w:val="3"/>
  </w:num>
  <w:num w:numId="13" w16cid:durableId="367951307">
    <w:abstractNumId w:val="2"/>
  </w:num>
  <w:num w:numId="14" w16cid:durableId="1047602093">
    <w:abstractNumId w:val="1"/>
  </w:num>
  <w:num w:numId="15" w16cid:durableId="525869938">
    <w:abstractNumId w:val="14"/>
  </w:num>
  <w:num w:numId="16" w16cid:durableId="2108428773">
    <w:abstractNumId w:val="5"/>
  </w:num>
  <w:num w:numId="17" w16cid:durableId="1055157959">
    <w:abstractNumId w:val="4"/>
  </w:num>
  <w:num w:numId="18" w16cid:durableId="1341200057">
    <w:abstractNumId w:val="8"/>
  </w:num>
  <w:num w:numId="19" w16cid:durableId="426466127">
    <w:abstractNumId w:val="0"/>
  </w:num>
  <w:num w:numId="20" w16cid:durableId="1413039111">
    <w:abstractNumId w:val="3"/>
    <w:lvlOverride w:ilvl="0">
      <w:startOverride w:val="1"/>
    </w:lvlOverride>
  </w:num>
  <w:num w:numId="21" w16cid:durableId="2001343742">
    <w:abstractNumId w:val="3"/>
    <w:lvlOverride w:ilvl="0">
      <w:startOverride w:val="1"/>
    </w:lvlOverride>
  </w:num>
  <w:num w:numId="22" w16cid:durableId="903183322">
    <w:abstractNumId w:val="3"/>
    <w:lvlOverride w:ilvl="0">
      <w:startOverride w:val="1"/>
    </w:lvlOverride>
  </w:num>
  <w:num w:numId="23" w16cid:durableId="1979070922">
    <w:abstractNumId w:val="23"/>
  </w:num>
  <w:num w:numId="24" w16cid:durableId="344676837">
    <w:abstractNumId w:val="13"/>
  </w:num>
  <w:num w:numId="25" w16cid:durableId="424034640">
    <w:abstractNumId w:val="17"/>
  </w:num>
  <w:num w:numId="26" w16cid:durableId="1291672706">
    <w:abstractNumId w:val="18"/>
  </w:num>
  <w:num w:numId="27" w16cid:durableId="145366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58"/>
    <w:rsid w:val="00024887"/>
    <w:rsid w:val="0005139C"/>
    <w:rsid w:val="0005338B"/>
    <w:rsid w:val="00062267"/>
    <w:rsid w:val="00084FA1"/>
    <w:rsid w:val="00095C05"/>
    <w:rsid w:val="000E248E"/>
    <w:rsid w:val="000E2FAD"/>
    <w:rsid w:val="000E57B4"/>
    <w:rsid w:val="000F6603"/>
    <w:rsid w:val="001326BD"/>
    <w:rsid w:val="00140DAE"/>
    <w:rsid w:val="001423A6"/>
    <w:rsid w:val="0015180F"/>
    <w:rsid w:val="00152D7D"/>
    <w:rsid w:val="00173F85"/>
    <w:rsid w:val="00191458"/>
    <w:rsid w:val="00193653"/>
    <w:rsid w:val="001A1975"/>
    <w:rsid w:val="001D7D3B"/>
    <w:rsid w:val="002538C7"/>
    <w:rsid w:val="00257E14"/>
    <w:rsid w:val="002761C5"/>
    <w:rsid w:val="002966F0"/>
    <w:rsid w:val="00297C1F"/>
    <w:rsid w:val="002C1A81"/>
    <w:rsid w:val="002C3DE4"/>
    <w:rsid w:val="002D1EDF"/>
    <w:rsid w:val="002D2634"/>
    <w:rsid w:val="00305D06"/>
    <w:rsid w:val="00337A32"/>
    <w:rsid w:val="003574FD"/>
    <w:rsid w:val="00360B6E"/>
    <w:rsid w:val="003765C4"/>
    <w:rsid w:val="004119BE"/>
    <w:rsid w:val="00411F8B"/>
    <w:rsid w:val="00412035"/>
    <w:rsid w:val="00461D3C"/>
    <w:rsid w:val="00477352"/>
    <w:rsid w:val="00483863"/>
    <w:rsid w:val="004925B4"/>
    <w:rsid w:val="004B42A6"/>
    <w:rsid w:val="004B5C09"/>
    <w:rsid w:val="004B641C"/>
    <w:rsid w:val="004E227E"/>
    <w:rsid w:val="004E6CF5"/>
    <w:rsid w:val="004F2094"/>
    <w:rsid w:val="00531CD8"/>
    <w:rsid w:val="005479A2"/>
    <w:rsid w:val="00554276"/>
    <w:rsid w:val="005B24A0"/>
    <w:rsid w:val="005B7C0B"/>
    <w:rsid w:val="005E5BED"/>
    <w:rsid w:val="005E7C9F"/>
    <w:rsid w:val="005F0ABD"/>
    <w:rsid w:val="005F3794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C3011"/>
    <w:rsid w:val="006E1025"/>
    <w:rsid w:val="006F03D4"/>
    <w:rsid w:val="006F6AD1"/>
    <w:rsid w:val="00705818"/>
    <w:rsid w:val="00717B64"/>
    <w:rsid w:val="00770179"/>
    <w:rsid w:val="00771C24"/>
    <w:rsid w:val="007A363D"/>
    <w:rsid w:val="007B0712"/>
    <w:rsid w:val="007B33D1"/>
    <w:rsid w:val="007B48FC"/>
    <w:rsid w:val="007D5836"/>
    <w:rsid w:val="007E1CC9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5FB9"/>
    <w:rsid w:val="008B57FF"/>
    <w:rsid w:val="008B6358"/>
    <w:rsid w:val="008E476B"/>
    <w:rsid w:val="00932ED0"/>
    <w:rsid w:val="009717B2"/>
    <w:rsid w:val="009769BC"/>
    <w:rsid w:val="009912B0"/>
    <w:rsid w:val="009921B8"/>
    <w:rsid w:val="00993B51"/>
    <w:rsid w:val="009B4EA4"/>
    <w:rsid w:val="009C2E11"/>
    <w:rsid w:val="009D190F"/>
    <w:rsid w:val="00A00303"/>
    <w:rsid w:val="00A01C5D"/>
    <w:rsid w:val="00A07662"/>
    <w:rsid w:val="00A319C7"/>
    <w:rsid w:val="00A35D64"/>
    <w:rsid w:val="00A4511E"/>
    <w:rsid w:val="00A526DC"/>
    <w:rsid w:val="00A621BB"/>
    <w:rsid w:val="00A87891"/>
    <w:rsid w:val="00AB43CE"/>
    <w:rsid w:val="00AC2DA7"/>
    <w:rsid w:val="00AE391E"/>
    <w:rsid w:val="00B118EA"/>
    <w:rsid w:val="00B435B5"/>
    <w:rsid w:val="00B50EF2"/>
    <w:rsid w:val="00B5397D"/>
    <w:rsid w:val="00B8641B"/>
    <w:rsid w:val="00B94913"/>
    <w:rsid w:val="00BA03AB"/>
    <w:rsid w:val="00BB31A0"/>
    <w:rsid w:val="00BB4645"/>
    <w:rsid w:val="00BB50EB"/>
    <w:rsid w:val="00BB542C"/>
    <w:rsid w:val="00BF1BF7"/>
    <w:rsid w:val="00C1643D"/>
    <w:rsid w:val="00C26459"/>
    <w:rsid w:val="00C302F7"/>
    <w:rsid w:val="00CB53EA"/>
    <w:rsid w:val="00CD0805"/>
    <w:rsid w:val="00CD4546"/>
    <w:rsid w:val="00CD612B"/>
    <w:rsid w:val="00D31AB7"/>
    <w:rsid w:val="00D373CD"/>
    <w:rsid w:val="00D56A22"/>
    <w:rsid w:val="00D728C6"/>
    <w:rsid w:val="00D86E52"/>
    <w:rsid w:val="00DD6CE6"/>
    <w:rsid w:val="00DE3A6F"/>
    <w:rsid w:val="00E23257"/>
    <w:rsid w:val="00E23ED3"/>
    <w:rsid w:val="00E45F31"/>
    <w:rsid w:val="00E460A2"/>
    <w:rsid w:val="00E64FE3"/>
    <w:rsid w:val="00E93913"/>
    <w:rsid w:val="00E941A7"/>
    <w:rsid w:val="00EA17AB"/>
    <w:rsid w:val="00EA277E"/>
    <w:rsid w:val="00F36BB7"/>
    <w:rsid w:val="00F560A9"/>
    <w:rsid w:val="00FE2819"/>
    <w:rsid w:val="00FF118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11BD1EB1"/>
  <w15:docId w15:val="{A78665B7-8B05-4DC0-A5B8-91A6F0D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1">
    <w:name w:val="Plain Table 1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CF6417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CF6417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CF6417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90"/>
    <w:rsid w:val="002519E6"/>
    <w:rsid w:val="00373990"/>
    <w:rsid w:val="004A404A"/>
    <w:rsid w:val="008C744F"/>
    <w:rsid w:val="00927825"/>
    <w:rsid w:val="00A45CA5"/>
    <w:rsid w:val="00BE045E"/>
    <w:rsid w:val="00C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8093377894071B3536141578D8697">
    <w:name w:val="5668093377894071B3536141578D8697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209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13</cp:revision>
  <cp:lastPrinted>2021-01-24T01:44:00Z</cp:lastPrinted>
  <dcterms:created xsi:type="dcterms:W3CDTF">2022-10-25T18:40:00Z</dcterms:created>
  <dcterms:modified xsi:type="dcterms:W3CDTF">2022-10-25T19:01:00Z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