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BFAC" w14:textId="77777777" w:rsidR="00CE725A" w:rsidRDefault="00CE725A" w:rsidP="00CE725A"/>
    <w:p w14:paraId="1E9E02E0" w14:textId="50DCA5B3" w:rsidR="00CE725A" w:rsidRDefault="001C1167" w:rsidP="00CE725A">
      <w:pPr>
        <w:pStyle w:val="Heading1"/>
        <w:rPr>
          <w:color w:val="008550"/>
        </w:rPr>
      </w:pPr>
      <w:r>
        <w:rPr>
          <w:color w:val="008550"/>
        </w:rPr>
        <w:t>Hamlin County 4-H Premium Auction</w:t>
      </w:r>
    </w:p>
    <w:p w14:paraId="2EE1199A" w14:textId="1177C782" w:rsidR="00364838" w:rsidRPr="00364838" w:rsidRDefault="001C1167" w:rsidP="00364838">
      <w:pPr>
        <w:pStyle w:val="Heading2"/>
        <w:spacing w:before="0"/>
        <w:jc w:val="center"/>
        <w:rPr>
          <w:rFonts w:ascii="Arial" w:hAnsi="Arial" w:cs="Arial"/>
          <w:b/>
          <w:bCs/>
          <w:color w:val="0D0D0D" w:themeColor="text1" w:themeTint="F2"/>
          <w:sz w:val="32"/>
          <w:szCs w:val="32"/>
        </w:rPr>
      </w:pPr>
      <w:r>
        <w:rPr>
          <w:rFonts w:ascii="Arial" w:hAnsi="Arial" w:cs="Arial"/>
          <w:b/>
          <w:bCs/>
          <w:color w:val="0D0D0D" w:themeColor="text1" w:themeTint="F2"/>
          <w:sz w:val="32"/>
          <w:szCs w:val="32"/>
        </w:rPr>
        <w:t xml:space="preserve">Overview </w:t>
      </w:r>
    </w:p>
    <w:p w14:paraId="0C9FF4B4" w14:textId="77777777" w:rsidR="00364838" w:rsidRPr="00364838" w:rsidRDefault="00364838" w:rsidP="00364838"/>
    <w:p w14:paraId="6F7B4301" w14:textId="77777777" w:rsidR="00CE725A" w:rsidRDefault="00CE725A" w:rsidP="00CE725A"/>
    <w:p w14:paraId="40556C91" w14:textId="1399ECC0" w:rsidR="00CE725A" w:rsidRDefault="001C1167" w:rsidP="00B371DB">
      <w:pPr>
        <w:spacing w:line="276" w:lineRule="auto"/>
      </w:pPr>
      <w:r>
        <w:t xml:space="preserve">During Achievement Days in 2025, there will be a new part to Hamlin County 4-H Achievement Days called the Hamlin County 4-H Premium Auction for youth to sell their premium of livestock consisting of beef, sheep, goats, swine, dairy, horse, poultry, and rabbits. The Hamlin County 4-H Premium Auction Committee has created guidelines for all youth participants in the Premium Auction to follow to receive Premium Money. </w:t>
      </w:r>
    </w:p>
    <w:p w14:paraId="3BF38697" w14:textId="6E3D4B32" w:rsidR="001C1167" w:rsidRDefault="001C1167" w:rsidP="00B371DB">
      <w:pPr>
        <w:spacing w:line="276" w:lineRule="auto"/>
      </w:pPr>
      <w:r>
        <w:t xml:space="preserve">The rules are: </w:t>
      </w:r>
    </w:p>
    <w:p w14:paraId="401E6C8E" w14:textId="45F57877" w:rsidR="001C1167" w:rsidRDefault="001C1167" w:rsidP="00B371DB">
      <w:pPr>
        <w:pStyle w:val="ListParagraph"/>
        <w:numPr>
          <w:ilvl w:val="0"/>
          <w:numId w:val="1"/>
        </w:numPr>
        <w:spacing w:line="276" w:lineRule="auto"/>
      </w:pPr>
      <w:r>
        <w:t xml:space="preserve">Each 4-H member may sell a premium of one animal yearly. </w:t>
      </w:r>
    </w:p>
    <w:p w14:paraId="30F880EE" w14:textId="14F2AD9B" w:rsidR="001C1167" w:rsidRDefault="001C1167" w:rsidP="00B371DB">
      <w:pPr>
        <w:pStyle w:val="ListParagraph"/>
        <w:numPr>
          <w:ilvl w:val="0"/>
          <w:numId w:val="1"/>
        </w:numPr>
        <w:spacing w:line="276" w:lineRule="auto"/>
      </w:pPr>
      <w:r>
        <w:t xml:space="preserve">Youth must have participated in a Hamlin County 4-H Horse Show or Achievement Days with the animal that is being sold for premium. </w:t>
      </w:r>
    </w:p>
    <w:p w14:paraId="7BF67B32" w14:textId="62B312F8" w:rsidR="001C1167" w:rsidRDefault="001C1167" w:rsidP="00B371DB">
      <w:pPr>
        <w:pStyle w:val="ListParagraph"/>
        <w:numPr>
          <w:ilvl w:val="0"/>
          <w:numId w:val="1"/>
        </w:numPr>
        <w:spacing w:line="276" w:lineRule="auto"/>
      </w:pPr>
      <w:r>
        <w:t>Youth must be present at the sale</w:t>
      </w:r>
      <w:r w:rsidR="00B323CB">
        <w:t xml:space="preserve"> and show. </w:t>
      </w:r>
    </w:p>
    <w:p w14:paraId="57935411" w14:textId="4F689757" w:rsidR="001C1167" w:rsidRDefault="001C1167" w:rsidP="00B371DB">
      <w:pPr>
        <w:pStyle w:val="ListParagraph"/>
        <w:numPr>
          <w:ilvl w:val="0"/>
          <w:numId w:val="1"/>
        </w:numPr>
        <w:spacing w:line="276" w:lineRule="auto"/>
      </w:pPr>
      <w:r>
        <w:t xml:space="preserve">Youth must be signed up by designated date with entry form to participate. No late entries will be accepted. </w:t>
      </w:r>
    </w:p>
    <w:p w14:paraId="0829868D" w14:textId="3751D923" w:rsidR="001C1167" w:rsidRDefault="001C1167" w:rsidP="00B371DB">
      <w:pPr>
        <w:pStyle w:val="ListParagraph"/>
        <w:numPr>
          <w:ilvl w:val="0"/>
          <w:numId w:val="1"/>
        </w:numPr>
        <w:spacing w:line="276" w:lineRule="auto"/>
      </w:pPr>
      <w:r>
        <w:t xml:space="preserve">Youth’s biological parents will be announced during the sale. </w:t>
      </w:r>
    </w:p>
    <w:p w14:paraId="62DA1C79" w14:textId="0AF305FA" w:rsidR="001C1167" w:rsidRDefault="001C1167" w:rsidP="00B371DB">
      <w:pPr>
        <w:pStyle w:val="ListParagraph"/>
        <w:numPr>
          <w:ilvl w:val="0"/>
          <w:numId w:val="1"/>
        </w:numPr>
        <w:spacing w:line="276" w:lineRule="auto"/>
      </w:pPr>
      <w:r>
        <w:t xml:space="preserve">All animals and tack must stay at the fairgrounds until clean up time on Friday of Achievement Days. </w:t>
      </w:r>
    </w:p>
    <w:p w14:paraId="2FE4A390" w14:textId="5279AD0F" w:rsidR="001C1167" w:rsidRDefault="001C1167" w:rsidP="00B371DB">
      <w:pPr>
        <w:pStyle w:val="ListParagraph"/>
        <w:numPr>
          <w:ilvl w:val="0"/>
          <w:numId w:val="1"/>
        </w:numPr>
        <w:spacing w:line="276" w:lineRule="auto"/>
      </w:pPr>
      <w:r>
        <w:t xml:space="preserve">On Friday of Achievement Days, each youth </w:t>
      </w:r>
      <w:r w:rsidR="00B371DB">
        <w:t>must</w:t>
      </w:r>
      <w:r>
        <w:t xml:space="preserve"> check in with the 4-H Advisor when arriving at fairgrounds and </w:t>
      </w:r>
      <w:r w:rsidR="00B371DB">
        <w:t xml:space="preserve">check out </w:t>
      </w:r>
      <w:r>
        <w:t xml:space="preserve">to be dismissed when all </w:t>
      </w:r>
      <w:r w:rsidR="00B371DB">
        <w:t>clean-up</w:t>
      </w:r>
      <w:r>
        <w:t xml:space="preserve"> is complete. </w:t>
      </w:r>
    </w:p>
    <w:p w14:paraId="6A87EDC7" w14:textId="0A2A5B3C" w:rsidR="00B371DB" w:rsidRDefault="00B371DB" w:rsidP="00B371DB">
      <w:pPr>
        <w:pStyle w:val="ListParagraph"/>
        <w:numPr>
          <w:ilvl w:val="0"/>
          <w:numId w:val="1"/>
        </w:numPr>
        <w:spacing w:line="276" w:lineRule="auto"/>
      </w:pPr>
      <w:r>
        <w:t xml:space="preserve">Exhibitors must show their animal in the ring during the sale. </w:t>
      </w:r>
    </w:p>
    <w:p w14:paraId="08A56809" w14:textId="407659A2" w:rsidR="00B371DB" w:rsidRDefault="00B371DB" w:rsidP="00B371DB">
      <w:pPr>
        <w:pStyle w:val="ListParagraph"/>
        <w:numPr>
          <w:ilvl w:val="0"/>
          <w:numId w:val="1"/>
        </w:numPr>
        <w:spacing w:line="276" w:lineRule="auto"/>
      </w:pPr>
      <w:r>
        <w:t xml:space="preserve">Youth must talk to buyers/businesses to come buy their premium. </w:t>
      </w:r>
    </w:p>
    <w:p w14:paraId="5B501824" w14:textId="0B88464A" w:rsidR="00B371DB" w:rsidRDefault="00B323CB" w:rsidP="00B371DB">
      <w:pPr>
        <w:pStyle w:val="ListParagraph"/>
        <w:numPr>
          <w:ilvl w:val="0"/>
          <w:numId w:val="1"/>
        </w:numPr>
        <w:spacing w:line="276" w:lineRule="auto"/>
      </w:pPr>
      <w:r>
        <w:t>Buyer’s</w:t>
      </w:r>
      <w:r w:rsidR="00B371DB">
        <w:t xml:space="preserve"> will </w:t>
      </w:r>
      <w:r>
        <w:t xml:space="preserve">pay for the premium at the conclusion of the sale. If buyers cannot attend, they may call the Extension Office to place a bid or price. </w:t>
      </w:r>
    </w:p>
    <w:p w14:paraId="4D4EA865" w14:textId="650C7F04" w:rsidR="00B323CB" w:rsidRDefault="00B323CB" w:rsidP="00B371DB">
      <w:pPr>
        <w:pStyle w:val="ListParagraph"/>
        <w:numPr>
          <w:ilvl w:val="0"/>
          <w:numId w:val="1"/>
        </w:numPr>
        <w:spacing w:line="276" w:lineRule="auto"/>
      </w:pPr>
      <w:r>
        <w:t xml:space="preserve">After the youth sells their animal, youth must write a thank you at the table to the buyer to receive their money. </w:t>
      </w:r>
    </w:p>
    <w:p w14:paraId="3FF8BFEA" w14:textId="6F320AC5" w:rsidR="00B323CB" w:rsidRDefault="00B323CB" w:rsidP="00B371DB">
      <w:pPr>
        <w:pStyle w:val="ListParagraph"/>
        <w:numPr>
          <w:ilvl w:val="0"/>
          <w:numId w:val="1"/>
        </w:numPr>
        <w:spacing w:line="276" w:lineRule="auto"/>
      </w:pPr>
      <w:r>
        <w:t xml:space="preserve">Money will be handed out at Recognition Event. </w:t>
      </w:r>
    </w:p>
    <w:p w14:paraId="511676FE" w14:textId="220335D3" w:rsidR="00B371DB" w:rsidRDefault="00B371DB" w:rsidP="00B371DB">
      <w:pPr>
        <w:pStyle w:val="ListParagraph"/>
        <w:numPr>
          <w:ilvl w:val="0"/>
          <w:numId w:val="1"/>
        </w:numPr>
        <w:spacing w:line="276" w:lineRule="auto"/>
      </w:pPr>
      <w:r>
        <w:t xml:space="preserve">Premiums of livestock will have a maximum price of: </w:t>
      </w:r>
    </w:p>
    <w:p w14:paraId="2F6CC316" w14:textId="36D291D8" w:rsidR="00B371DB" w:rsidRDefault="00B371DB" w:rsidP="00B371DB">
      <w:pPr>
        <w:pStyle w:val="ListParagraph"/>
        <w:numPr>
          <w:ilvl w:val="1"/>
          <w:numId w:val="1"/>
        </w:numPr>
        <w:spacing w:line="276" w:lineRule="auto"/>
      </w:pPr>
      <w:r>
        <w:t>Beef and Fat Steer Beef Builder- $750</w:t>
      </w:r>
    </w:p>
    <w:p w14:paraId="5E7C2D49" w14:textId="631CF41B" w:rsidR="00B371DB" w:rsidRDefault="00B371DB" w:rsidP="00B371DB">
      <w:pPr>
        <w:pStyle w:val="ListParagraph"/>
        <w:numPr>
          <w:ilvl w:val="1"/>
          <w:numId w:val="1"/>
        </w:numPr>
        <w:spacing w:line="276" w:lineRule="auto"/>
      </w:pPr>
      <w:r>
        <w:t>Sheep, Goats, Swine, Horse, Dairy- $500</w:t>
      </w:r>
    </w:p>
    <w:p w14:paraId="3592D883" w14:textId="1BCD1924" w:rsidR="00B371DB" w:rsidRDefault="00B371DB" w:rsidP="00B371DB">
      <w:pPr>
        <w:pStyle w:val="ListParagraph"/>
        <w:numPr>
          <w:ilvl w:val="1"/>
          <w:numId w:val="1"/>
        </w:numPr>
        <w:spacing w:line="276" w:lineRule="auto"/>
      </w:pPr>
      <w:r>
        <w:t xml:space="preserve">Poultry, Rabbits- $100 </w:t>
      </w:r>
    </w:p>
    <w:p w14:paraId="49438B6B" w14:textId="225B662A" w:rsidR="001C1167" w:rsidRDefault="00B371DB" w:rsidP="001C1167">
      <w:pPr>
        <w:pStyle w:val="ListParagraph"/>
        <w:numPr>
          <w:ilvl w:val="0"/>
          <w:numId w:val="1"/>
        </w:numPr>
      </w:pPr>
      <w:r>
        <w:t xml:space="preserve">All decisions are final by the Premium Auction Committee. </w:t>
      </w:r>
    </w:p>
    <w:p w14:paraId="608A1A85" w14:textId="77777777" w:rsidR="00B323CB" w:rsidRDefault="00B323CB" w:rsidP="00B323CB"/>
    <w:p w14:paraId="71F35AFB" w14:textId="77777777" w:rsidR="00B323CB" w:rsidRDefault="00B323CB" w:rsidP="00B323CB"/>
    <w:p w14:paraId="46E31FA0" w14:textId="77777777" w:rsidR="00B323CB" w:rsidRDefault="00B323CB" w:rsidP="00B323CB"/>
    <w:p w14:paraId="678DA2B8" w14:textId="0C823958" w:rsidR="00B323CB" w:rsidRDefault="00B323CB" w:rsidP="00B323CB">
      <w:pPr>
        <w:pStyle w:val="Heading1"/>
        <w:rPr>
          <w:color w:val="008550"/>
        </w:rPr>
      </w:pPr>
      <w:r>
        <w:rPr>
          <w:color w:val="008550"/>
        </w:rPr>
        <w:lastRenderedPageBreak/>
        <w:t>Hamlin County 4-H Premium Auction</w:t>
      </w:r>
    </w:p>
    <w:p w14:paraId="48883F37" w14:textId="13302D4D" w:rsidR="00B323CB" w:rsidRDefault="00B323CB" w:rsidP="00B323CB">
      <w:pPr>
        <w:jc w:val="center"/>
        <w:rPr>
          <w:b/>
          <w:bCs/>
          <w:sz w:val="32"/>
          <w:szCs w:val="32"/>
        </w:rPr>
      </w:pPr>
      <w:r w:rsidRPr="00B323CB">
        <w:rPr>
          <w:b/>
          <w:bCs/>
          <w:sz w:val="32"/>
          <w:szCs w:val="32"/>
        </w:rPr>
        <w:t>Sign Up Form</w:t>
      </w:r>
    </w:p>
    <w:p w14:paraId="1266D24D" w14:textId="2188D8C6" w:rsidR="00E36166" w:rsidRDefault="00E36166" w:rsidP="00B323CB">
      <w:pPr>
        <w:jc w:val="center"/>
        <w:rPr>
          <w:b/>
          <w:bCs/>
          <w:sz w:val="32"/>
          <w:szCs w:val="32"/>
        </w:rPr>
      </w:pPr>
      <w:r>
        <w:rPr>
          <w:b/>
          <w:bCs/>
          <w:sz w:val="32"/>
          <w:szCs w:val="32"/>
        </w:rPr>
        <w:t>Due By</w:t>
      </w:r>
      <w:proofErr w:type="gramStart"/>
      <w:r>
        <w:rPr>
          <w:b/>
          <w:bCs/>
          <w:sz w:val="32"/>
          <w:szCs w:val="32"/>
        </w:rPr>
        <w:t>: ?</w:t>
      </w:r>
      <w:proofErr w:type="gramEnd"/>
      <w:r>
        <w:rPr>
          <w:b/>
          <w:bCs/>
          <w:sz w:val="32"/>
          <w:szCs w:val="32"/>
        </w:rPr>
        <w:t xml:space="preserve"> to the Hamlin County 4-H Extension Office </w:t>
      </w:r>
    </w:p>
    <w:p w14:paraId="468D82D5" w14:textId="77777777" w:rsidR="00E36166" w:rsidRDefault="00E36166" w:rsidP="00B323CB">
      <w:pPr>
        <w:jc w:val="center"/>
        <w:rPr>
          <w:b/>
          <w:bCs/>
          <w:sz w:val="32"/>
          <w:szCs w:val="32"/>
        </w:rPr>
      </w:pPr>
    </w:p>
    <w:p w14:paraId="43FD694F" w14:textId="31161C69" w:rsidR="00B323CB" w:rsidRDefault="00B323CB" w:rsidP="00E36166">
      <w:pPr>
        <w:spacing w:line="480" w:lineRule="auto"/>
        <w:rPr>
          <w:sz w:val="32"/>
          <w:szCs w:val="32"/>
        </w:rPr>
      </w:pPr>
      <w:r>
        <w:rPr>
          <w:sz w:val="32"/>
          <w:szCs w:val="32"/>
        </w:rPr>
        <w:t>Youth Name: ________________________________________</w:t>
      </w:r>
    </w:p>
    <w:p w14:paraId="71F76685" w14:textId="4CFA27B9" w:rsidR="00B323CB" w:rsidRDefault="00B323CB" w:rsidP="00E36166">
      <w:pPr>
        <w:spacing w:line="480" w:lineRule="auto"/>
        <w:rPr>
          <w:sz w:val="32"/>
          <w:szCs w:val="32"/>
        </w:rPr>
      </w:pPr>
      <w:r>
        <w:rPr>
          <w:sz w:val="32"/>
          <w:szCs w:val="32"/>
        </w:rPr>
        <w:t>Youth Age: _________________________________________</w:t>
      </w:r>
    </w:p>
    <w:p w14:paraId="374D3E79" w14:textId="6E429A72" w:rsidR="00B323CB" w:rsidRDefault="00B323CB" w:rsidP="00E36166">
      <w:pPr>
        <w:spacing w:line="480" w:lineRule="auto"/>
        <w:rPr>
          <w:sz w:val="32"/>
          <w:szCs w:val="32"/>
        </w:rPr>
      </w:pPr>
      <w:r>
        <w:rPr>
          <w:sz w:val="32"/>
          <w:szCs w:val="32"/>
        </w:rPr>
        <w:t>Youth Club: _________________________________________</w:t>
      </w:r>
    </w:p>
    <w:p w14:paraId="0CA952B4" w14:textId="2CE3A73B" w:rsidR="00B323CB" w:rsidRDefault="00B323CB" w:rsidP="00E36166">
      <w:pPr>
        <w:spacing w:line="480" w:lineRule="auto"/>
        <w:rPr>
          <w:sz w:val="32"/>
          <w:szCs w:val="32"/>
        </w:rPr>
      </w:pPr>
      <w:r>
        <w:rPr>
          <w:sz w:val="32"/>
          <w:szCs w:val="32"/>
        </w:rPr>
        <w:t>Parents: ____________________________________________</w:t>
      </w:r>
    </w:p>
    <w:p w14:paraId="11FA759E" w14:textId="3E28A243" w:rsidR="00B323CB" w:rsidRDefault="00E36166" w:rsidP="00E36166">
      <w:pPr>
        <w:spacing w:line="480" w:lineRule="auto"/>
        <w:rPr>
          <w:sz w:val="32"/>
          <w:szCs w:val="32"/>
        </w:rPr>
      </w:pPr>
      <w:r>
        <w:rPr>
          <w:sz w:val="32"/>
          <w:szCs w:val="32"/>
        </w:rPr>
        <w:t>Animal Species Selling: ________________________________</w:t>
      </w:r>
    </w:p>
    <w:p w14:paraId="4BD450CB" w14:textId="538AC749" w:rsidR="00E36166" w:rsidRDefault="00E36166" w:rsidP="00E36166">
      <w:pPr>
        <w:spacing w:line="480" w:lineRule="auto"/>
        <w:rPr>
          <w:sz w:val="32"/>
          <w:szCs w:val="32"/>
        </w:rPr>
      </w:pPr>
      <w:r>
        <w:rPr>
          <w:sz w:val="32"/>
          <w:szCs w:val="32"/>
        </w:rPr>
        <w:t>Animal’s Name: ______________________________________</w:t>
      </w:r>
      <w:r>
        <w:rPr>
          <w:sz w:val="32"/>
          <w:szCs w:val="32"/>
        </w:rPr>
        <w:br/>
        <w:t>Fun Fact About Yourself or Animal: ________________________________________________________________________________________________________</w:t>
      </w:r>
    </w:p>
    <w:p w14:paraId="5D5AFE7E" w14:textId="190FBEDE" w:rsidR="00E36166" w:rsidRDefault="00E36166" w:rsidP="00E36166">
      <w:r w:rsidRPr="00E36166">
        <w:t xml:space="preserve">I have reviewed and understand the overview document of the Hamlin County 4-H Premium Auction. </w:t>
      </w:r>
    </w:p>
    <w:p w14:paraId="6D9CE510" w14:textId="77777777" w:rsidR="00E36166" w:rsidRPr="00E36166" w:rsidRDefault="00E36166" w:rsidP="00E36166"/>
    <w:p w14:paraId="5F8F7CC2" w14:textId="036B21B6" w:rsidR="00E36166" w:rsidRDefault="00E36166" w:rsidP="00E36166">
      <w:pPr>
        <w:spacing w:line="480" w:lineRule="auto"/>
        <w:rPr>
          <w:sz w:val="32"/>
          <w:szCs w:val="32"/>
        </w:rPr>
      </w:pPr>
      <w:r>
        <w:rPr>
          <w:sz w:val="32"/>
          <w:szCs w:val="32"/>
        </w:rPr>
        <w:t>________________________</w:t>
      </w:r>
      <w:r>
        <w:rPr>
          <w:sz w:val="32"/>
          <w:szCs w:val="32"/>
        </w:rPr>
        <w:tab/>
      </w:r>
      <w:r>
        <w:rPr>
          <w:sz w:val="32"/>
          <w:szCs w:val="32"/>
        </w:rPr>
        <w:tab/>
        <w:t>___________________</w:t>
      </w:r>
    </w:p>
    <w:p w14:paraId="63C90415" w14:textId="3C041374" w:rsidR="00E36166" w:rsidRPr="00E36166" w:rsidRDefault="00E36166" w:rsidP="00E36166">
      <w:pPr>
        <w:spacing w:line="480" w:lineRule="auto"/>
      </w:pPr>
      <w:r w:rsidRPr="00E36166">
        <w:t>Youth’s Signature</w:t>
      </w:r>
      <w:r w:rsidRPr="00E36166">
        <w:tab/>
      </w:r>
      <w:r w:rsidRPr="00E36166">
        <w:tab/>
      </w:r>
      <w:r w:rsidRPr="00E36166">
        <w:tab/>
      </w:r>
      <w:r>
        <w:tab/>
      </w:r>
      <w:r>
        <w:tab/>
      </w:r>
      <w:r w:rsidRPr="00E36166">
        <w:t>Date</w:t>
      </w:r>
    </w:p>
    <w:p w14:paraId="2E4FA2B4" w14:textId="3E3F6245" w:rsidR="00E36166" w:rsidRDefault="00E36166" w:rsidP="00E36166">
      <w:pPr>
        <w:spacing w:line="480" w:lineRule="auto"/>
        <w:rPr>
          <w:sz w:val="32"/>
          <w:szCs w:val="32"/>
        </w:rPr>
      </w:pPr>
      <w:r>
        <w:rPr>
          <w:sz w:val="32"/>
          <w:szCs w:val="32"/>
        </w:rPr>
        <w:t>________________________</w:t>
      </w:r>
      <w:r>
        <w:rPr>
          <w:sz w:val="32"/>
          <w:szCs w:val="32"/>
        </w:rPr>
        <w:tab/>
      </w:r>
      <w:r>
        <w:rPr>
          <w:sz w:val="32"/>
          <w:szCs w:val="32"/>
        </w:rPr>
        <w:tab/>
        <w:t>___________________</w:t>
      </w:r>
    </w:p>
    <w:p w14:paraId="3B525D39" w14:textId="3FF8EB0E" w:rsidR="00E36166" w:rsidRPr="00E36166" w:rsidRDefault="00E36166" w:rsidP="00E36166">
      <w:pPr>
        <w:spacing w:line="480" w:lineRule="auto"/>
      </w:pPr>
      <w:r w:rsidRPr="00E36166">
        <w:t xml:space="preserve">Parent’s Signature </w:t>
      </w:r>
      <w:r w:rsidRPr="00E36166">
        <w:tab/>
      </w:r>
      <w:r w:rsidRPr="00E36166">
        <w:tab/>
      </w:r>
      <w:r w:rsidRPr="00E36166">
        <w:tab/>
      </w:r>
      <w:r>
        <w:tab/>
      </w:r>
      <w:r>
        <w:tab/>
      </w:r>
      <w:r w:rsidRPr="00E36166">
        <w:t>Date</w:t>
      </w:r>
    </w:p>
    <w:p w14:paraId="2E602BA7" w14:textId="77777777" w:rsidR="00E36166" w:rsidRPr="00B323CB" w:rsidRDefault="00E36166" w:rsidP="00B323CB">
      <w:pPr>
        <w:rPr>
          <w:sz w:val="32"/>
          <w:szCs w:val="32"/>
        </w:rPr>
      </w:pPr>
    </w:p>
    <w:sectPr w:rsidR="00E36166" w:rsidRPr="00B323CB" w:rsidSect="00CE725A">
      <w:headerReference w:type="default" r:id="rId7"/>
      <w:footerReference w:type="default" r:id="rId8"/>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9428" w14:textId="77777777" w:rsidR="00260796" w:rsidRDefault="00260796" w:rsidP="00CE725A">
      <w:r>
        <w:separator/>
      </w:r>
    </w:p>
  </w:endnote>
  <w:endnote w:type="continuationSeparator" w:id="0">
    <w:p w14:paraId="74B72719" w14:textId="77777777" w:rsidR="00260796" w:rsidRDefault="00260796" w:rsidP="00CE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11D5" w14:textId="77777777" w:rsidR="00CE725A" w:rsidRDefault="00CE725A">
    <w:pPr>
      <w:pStyle w:val="Footer"/>
    </w:pPr>
    <w:r w:rsidRPr="00CE725A">
      <w:rPr>
        <w:noProof/>
      </w:rPr>
      <w:drawing>
        <wp:anchor distT="0" distB="0" distL="114300" distR="114300" simplePos="0" relativeHeight="251662336" behindDoc="0" locked="0" layoutInCell="1" allowOverlap="1" wp14:anchorId="01BFF464" wp14:editId="3C0F4CB0">
          <wp:simplePos x="0" y="0"/>
          <wp:positionH relativeFrom="column">
            <wp:posOffset>-152400</wp:posOffset>
          </wp:positionH>
          <wp:positionV relativeFrom="paragraph">
            <wp:posOffset>202565</wp:posOffset>
          </wp:positionV>
          <wp:extent cx="2080260" cy="535305"/>
          <wp:effectExtent l="0" t="0" r="254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260" cy="535305"/>
                  </a:xfrm>
                  <a:prstGeom prst="rect">
                    <a:avLst/>
                  </a:prstGeom>
                </pic:spPr>
              </pic:pic>
            </a:graphicData>
          </a:graphic>
          <wp14:sizeRelH relativeFrom="margin">
            <wp14:pctWidth>0</wp14:pctWidth>
          </wp14:sizeRelH>
          <wp14:sizeRelV relativeFrom="margin">
            <wp14:pctHeight>0</wp14:pctHeight>
          </wp14:sizeRelV>
        </wp:anchor>
      </w:drawing>
    </w:r>
    <w:r w:rsidRPr="00CE725A">
      <w:rPr>
        <w:noProof/>
      </w:rPr>
      <mc:AlternateContent>
        <mc:Choice Requires="wps">
          <w:drawing>
            <wp:anchor distT="0" distB="0" distL="114300" distR="114300" simplePos="0" relativeHeight="251661312" behindDoc="0" locked="0" layoutInCell="1" allowOverlap="1" wp14:anchorId="31FDC3CC" wp14:editId="6F4D3B01">
              <wp:simplePos x="0" y="0"/>
              <wp:positionH relativeFrom="column">
                <wp:posOffset>2224405</wp:posOffset>
              </wp:positionH>
              <wp:positionV relativeFrom="paragraph">
                <wp:posOffset>165100</wp:posOffset>
              </wp:positionV>
              <wp:extent cx="4356735"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13AD2CDB"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759E9A6F" w14:textId="27BEEF74"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2" w:history="1">
                            <w:r w:rsidRPr="00497BD4">
                              <w:rPr>
                                <w:rFonts w:cs="Arial"/>
                                <w:color w:val="0033A0"/>
                                <w:sz w:val="16"/>
                                <w:szCs w:val="16"/>
                                <w:u w:val="single"/>
                              </w:rPr>
                              <w:t>extension.sdstate.edu</w:t>
                            </w:r>
                          </w:hyperlink>
                          <w:r w:rsidRPr="00C60F31">
                            <w:rPr>
                              <w:rFonts w:cs="Arial"/>
                              <w:color w:val="0033A0"/>
                              <w:sz w:val="16"/>
                              <w:szCs w:val="16"/>
                            </w:rPr>
                            <w:t>. © 202</w:t>
                          </w:r>
                          <w:r w:rsidR="00E36166">
                            <w:rPr>
                              <w:rFonts w:cs="Arial"/>
                              <w:color w:val="0033A0"/>
                              <w:sz w:val="16"/>
                              <w:szCs w:val="16"/>
                            </w:rPr>
                            <w:t>4</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C3CC" id="_x0000_t202" coordsize="21600,21600" o:spt="202" path="m,l,21600r21600,l21600,xe">
              <v:stroke joinstyle="miter"/>
              <v:path gradientshapeok="t" o:connecttype="rect"/>
            </v:shapetype>
            <v:shape id="Text Box 4" o:spid="_x0000_s1030" type="#_x0000_t202" style="position:absolute;margin-left:175.15pt;margin-top:13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" fillcolor="white [3201]" stroked="f" strokeweight=".5pt">
              <v:textbox inset="0,0,0,0">
                <w:txbxContent>
                  <w:p w14:paraId="13AD2CDB"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759E9A6F" w14:textId="27BEEF74"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3" w:history="1">
                      <w:r w:rsidRPr="00497BD4">
                        <w:rPr>
                          <w:rFonts w:cs="Arial"/>
                          <w:color w:val="0033A0"/>
                          <w:sz w:val="16"/>
                          <w:szCs w:val="16"/>
                          <w:u w:val="single"/>
                        </w:rPr>
                        <w:t>extension.sdstate.edu</w:t>
                      </w:r>
                    </w:hyperlink>
                    <w:r w:rsidRPr="00C60F31">
                      <w:rPr>
                        <w:rFonts w:cs="Arial"/>
                        <w:color w:val="0033A0"/>
                        <w:sz w:val="16"/>
                        <w:szCs w:val="16"/>
                      </w:rPr>
                      <w:t>. © 202</w:t>
                    </w:r>
                    <w:r w:rsidR="00E36166">
                      <w:rPr>
                        <w:rFonts w:cs="Arial"/>
                        <w:color w:val="0033A0"/>
                        <w:sz w:val="16"/>
                        <w:szCs w:val="16"/>
                      </w:rPr>
                      <w:t>4</w:t>
                    </w:r>
                    <w:r w:rsidRPr="00C60F31">
                      <w:rPr>
                        <w:rFonts w:cs="Arial"/>
                        <w:color w:val="0033A0"/>
                        <w:sz w:val="16"/>
                        <w:szCs w:val="16"/>
                      </w:rPr>
                      <w:t>, South Dakota Board of Regents.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406" w14:textId="77777777" w:rsidR="00260796" w:rsidRDefault="00260796" w:rsidP="00CE725A">
      <w:r>
        <w:separator/>
      </w:r>
    </w:p>
  </w:footnote>
  <w:footnote w:type="continuationSeparator" w:id="0">
    <w:p w14:paraId="6D59CC1E" w14:textId="77777777" w:rsidR="00260796" w:rsidRDefault="00260796" w:rsidP="00CE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306E" w14:textId="77777777" w:rsidR="00CE725A" w:rsidRDefault="00CE725A">
    <w:pPr>
      <w:pStyle w:val="Header"/>
    </w:pPr>
    <w:r>
      <w:rPr>
        <w:noProof/>
      </w:rPr>
      <mc:AlternateContent>
        <mc:Choice Requires="wpg">
          <w:drawing>
            <wp:anchor distT="0" distB="0" distL="114300" distR="114300" simplePos="0" relativeHeight="251665408" behindDoc="0" locked="0" layoutInCell="1" allowOverlap="1" wp14:anchorId="5553D8A1" wp14:editId="0CAA710F">
              <wp:simplePos x="0" y="0"/>
              <wp:positionH relativeFrom="column">
                <wp:posOffset>-152400</wp:posOffset>
              </wp:positionH>
              <wp:positionV relativeFrom="paragraph">
                <wp:posOffset>-330200</wp:posOffset>
              </wp:positionV>
              <wp:extent cx="6513146" cy="401955"/>
              <wp:effectExtent l="0" t="0" r="2540" b="4445"/>
              <wp:wrapNone/>
              <wp:docPr id="3" name="Group 3"/>
              <wp:cNvGraphicFramePr/>
              <a:graphic xmlns:a="http://schemas.openxmlformats.org/drawingml/2006/main">
                <a:graphicData uri="http://schemas.microsoft.com/office/word/2010/wordprocessingGroup">
                  <wpg:wgp>
                    <wpg:cNvGrpSpPr/>
                    <wpg:grpSpPr>
                      <a:xfrm>
                        <a:off x="0" y="0"/>
                        <a:ext cx="6513146" cy="401955"/>
                        <a:chOff x="0" y="0"/>
                        <a:chExt cx="6513146" cy="401955"/>
                      </a:xfrm>
                    </wpg:grpSpPr>
                    <wps:wsp>
                      <wps:cNvPr id="8" name="Rectangle 8"/>
                      <wps:cNvSpPr/>
                      <wps:spPr>
                        <a:xfrm>
                          <a:off x="279400" y="38100"/>
                          <a:ext cx="6233746" cy="327025"/>
                        </a:xfrm>
                        <a:prstGeom prst="rect">
                          <a:avLst/>
                        </a:prstGeom>
                        <a:solidFill>
                          <a:srgbClr val="0085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890" cy="401955"/>
                        </a:xfrm>
                        <a:prstGeom prst="rect">
                          <a:avLst/>
                        </a:prstGeom>
                      </pic:spPr>
                    </pic:pic>
                    <wps:wsp>
                      <wps:cNvPr id="2" name="Text Box 2"/>
                      <wps:cNvSpPr txBox="1"/>
                      <wps:spPr>
                        <a:xfrm>
                          <a:off x="393700" y="38100"/>
                          <a:ext cx="6118860" cy="297180"/>
                        </a:xfrm>
                        <a:prstGeom prst="rect">
                          <a:avLst/>
                        </a:prstGeom>
                        <a:noFill/>
                        <a:ln w="6350">
                          <a:noFill/>
                        </a:ln>
                      </wps:spPr>
                      <wps:txbx>
                        <w:txbxContent>
                          <w:p w14:paraId="00DD83A9"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53D8A1" id="Group 3" o:spid="_x0000_s1026" style="position:absolute;margin-left:-12pt;margin-top:-26pt;width:512.85pt;height:31.65pt;z-index:251665408" coordsize="65131,40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&#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">
              <v:rect id="Rectangle 8" o:spid="_x0000_s1027" style="position:absolute;left:2794;top:381;width:62337;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" fillcolor="#00855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width:3898;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9" type="#_x0000_t202" style="position:absolute;left:3937;top:381;width:61188;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00DD83A9"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9415B"/>
    <w:multiLevelType w:val="hybridMultilevel"/>
    <w:tmpl w:val="D32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77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67"/>
    <w:rsid w:val="001C1167"/>
    <w:rsid w:val="00260796"/>
    <w:rsid w:val="002E6CF9"/>
    <w:rsid w:val="00364838"/>
    <w:rsid w:val="008C4EA2"/>
    <w:rsid w:val="00920B2C"/>
    <w:rsid w:val="00A366CD"/>
    <w:rsid w:val="00B0031D"/>
    <w:rsid w:val="00B323CB"/>
    <w:rsid w:val="00B371DB"/>
    <w:rsid w:val="00CB7BE5"/>
    <w:rsid w:val="00CE725A"/>
    <w:rsid w:val="00E36166"/>
    <w:rsid w:val="00E4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E207"/>
  <w15:chartTrackingRefBased/>
  <w15:docId w15:val="{7254D46B-67B7-4764-A9C3-30CF4D6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5A"/>
    <w:rPr>
      <w:rFonts w:ascii="Arial" w:hAnsi="Arial"/>
    </w:rPr>
  </w:style>
  <w:style w:type="paragraph" w:styleId="Heading1">
    <w:name w:val="heading 1"/>
    <w:basedOn w:val="Normal"/>
    <w:next w:val="Normal"/>
    <w:link w:val="Heading1Char"/>
    <w:uiPriority w:val="9"/>
    <w:qFormat/>
    <w:rsid w:val="00CE725A"/>
    <w:pPr>
      <w:jc w:val="center"/>
      <w:outlineLvl w:val="0"/>
    </w:pPr>
    <w:rPr>
      <w:rFonts w:cs="Arial"/>
      <w:b/>
      <w:bCs/>
      <w:color w:val="0B4680"/>
      <w:sz w:val="52"/>
      <w:szCs w:val="52"/>
    </w:rPr>
  </w:style>
  <w:style w:type="paragraph" w:styleId="Heading2">
    <w:name w:val="heading 2"/>
    <w:basedOn w:val="Normal"/>
    <w:next w:val="Normal"/>
    <w:link w:val="Heading2Char"/>
    <w:uiPriority w:val="9"/>
    <w:semiHidden/>
    <w:unhideWhenUsed/>
    <w:qFormat/>
    <w:rsid w:val="00364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25A"/>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CE725A"/>
  </w:style>
  <w:style w:type="paragraph" w:styleId="Footer">
    <w:name w:val="footer"/>
    <w:basedOn w:val="Normal"/>
    <w:link w:val="FooterChar"/>
    <w:uiPriority w:val="99"/>
    <w:unhideWhenUsed/>
    <w:rsid w:val="00CE725A"/>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CE725A"/>
  </w:style>
  <w:style w:type="character" w:customStyle="1" w:styleId="Heading1Char">
    <w:name w:val="Heading 1 Char"/>
    <w:basedOn w:val="DefaultParagraphFont"/>
    <w:link w:val="Heading1"/>
    <w:uiPriority w:val="9"/>
    <w:rsid w:val="00CE725A"/>
    <w:rPr>
      <w:rFonts w:ascii="Arial" w:hAnsi="Arial" w:cs="Arial"/>
      <w:b/>
      <w:bCs/>
      <w:color w:val="0B4680"/>
      <w:sz w:val="52"/>
      <w:szCs w:val="52"/>
    </w:rPr>
  </w:style>
  <w:style w:type="character" w:customStyle="1" w:styleId="Heading2Char">
    <w:name w:val="Heading 2 Char"/>
    <w:basedOn w:val="DefaultParagraphFont"/>
    <w:link w:val="Heading2"/>
    <w:uiPriority w:val="9"/>
    <w:semiHidden/>
    <w:rsid w:val="003648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extension.sdstate.edu/" TargetMode="External"/><Relationship Id="rId2" Type="http://schemas.openxmlformats.org/officeDocument/2006/relationships/hyperlink" Target="https://extension.sdstate.ed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igale%20Steeke\Box\12%20-%20Logos-Designs\SDSU%20Extension%204-H%20Topic%20Brief%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4-H Topic Brief Template (3)</Template>
  <TotalTime>37</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Abbigale Steeke</dc:creator>
  <cp:keywords/>
  <dc:description/>
  <cp:lastModifiedBy>Steeke, Abbi</cp:lastModifiedBy>
  <cp:revision>1</cp:revision>
  <dcterms:created xsi:type="dcterms:W3CDTF">2024-11-20T23:50:00Z</dcterms:created>
  <dcterms:modified xsi:type="dcterms:W3CDTF">2024-11-21T00:27:00Z</dcterms:modified>
</cp:coreProperties>
</file>