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72CF" w14:textId="05C2FD00" w:rsidR="00CE725A" w:rsidRPr="00A444C7" w:rsidRDefault="00862D18" w:rsidP="00CE725A">
      <w:pPr>
        <w:pStyle w:val="Heading1"/>
        <w:rPr>
          <w:color w:val="008550"/>
          <w:sz w:val="40"/>
          <w:szCs w:val="40"/>
        </w:rPr>
      </w:pPr>
      <w:r w:rsidRPr="00A444C7">
        <w:rPr>
          <w:color w:val="008550"/>
          <w:sz w:val="40"/>
          <w:szCs w:val="40"/>
        </w:rPr>
        <w:t xml:space="preserve">What Can I </w:t>
      </w:r>
      <w:r w:rsidR="00A169E0">
        <w:rPr>
          <w:color w:val="008550"/>
          <w:sz w:val="40"/>
          <w:szCs w:val="40"/>
        </w:rPr>
        <w:t>D</w:t>
      </w:r>
      <w:r w:rsidRPr="00A444C7">
        <w:rPr>
          <w:color w:val="008550"/>
          <w:sz w:val="40"/>
          <w:szCs w:val="40"/>
        </w:rPr>
        <w:t>o in South Dakota 4-H?</w:t>
      </w:r>
    </w:p>
    <w:p w14:paraId="76EB38DA" w14:textId="2F94462F" w:rsidR="00364838" w:rsidRPr="00184235" w:rsidRDefault="00862D18" w:rsidP="00364838">
      <w:pPr>
        <w:pStyle w:val="Heading2"/>
        <w:spacing w:before="0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184235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This guide helps with all the options South Dakota 4-H offers. </w:t>
      </w:r>
    </w:p>
    <w:p w14:paraId="38F0F23D" w14:textId="5D9A8FA1" w:rsidR="00364838" w:rsidRPr="00184235" w:rsidRDefault="00364838" w:rsidP="00364838"/>
    <w:p w14:paraId="135B145B" w14:textId="0D84F007" w:rsidR="00862D18" w:rsidRPr="00A169E0" w:rsidRDefault="00224B3B" w:rsidP="00862D18">
      <w:pPr>
        <w:rPr>
          <w:b/>
          <w:bCs/>
        </w:rPr>
      </w:pPr>
      <w:r w:rsidRPr="00FB509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9F0139" wp14:editId="4DFCCBE4">
                <wp:simplePos x="0" y="0"/>
                <wp:positionH relativeFrom="margin">
                  <wp:posOffset>3169920</wp:posOffset>
                </wp:positionH>
                <wp:positionV relativeFrom="paragraph">
                  <wp:posOffset>9525</wp:posOffset>
                </wp:positionV>
                <wp:extent cx="2872740" cy="22631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CBBC4" w14:textId="087344D7" w:rsidR="00FB5090" w:rsidRPr="00A169E0" w:rsidRDefault="00FB5090" w:rsidP="00FB50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69E0">
                              <w:rPr>
                                <w:b/>
                                <w:bCs/>
                              </w:rPr>
                              <w:t xml:space="preserve">Animals to Show </w:t>
                            </w:r>
                          </w:p>
                          <w:p w14:paraId="11CC4963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>Beef</w:t>
                            </w:r>
                          </w:p>
                          <w:p w14:paraId="6528261E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>Cat</w:t>
                            </w:r>
                          </w:p>
                          <w:p w14:paraId="504B2DDB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>Companion Animal</w:t>
                            </w:r>
                          </w:p>
                          <w:p w14:paraId="6F2B060B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>Dairy Cattle</w:t>
                            </w:r>
                          </w:p>
                          <w:p w14:paraId="6093CBE1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>Dairy Goats</w:t>
                            </w:r>
                          </w:p>
                          <w:p w14:paraId="2101688E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 xml:space="preserve">Horse </w:t>
                            </w:r>
                          </w:p>
                          <w:p w14:paraId="4E14E60D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>Meat Goats</w:t>
                            </w:r>
                          </w:p>
                          <w:p w14:paraId="12CA7218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>Poultry</w:t>
                            </w:r>
                          </w:p>
                          <w:p w14:paraId="7B87AF5F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>Rabbits</w:t>
                            </w:r>
                          </w:p>
                          <w:p w14:paraId="1F5FD99B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>Sheep</w:t>
                            </w:r>
                          </w:p>
                          <w:p w14:paraId="3B2BE028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>Swine</w:t>
                            </w:r>
                          </w:p>
                          <w:p w14:paraId="23A1DC3C" w14:textId="2D17E32F" w:rsidR="00FB5090" w:rsidRDefault="00FB50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F01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6pt;margin-top:.75pt;width:226.2pt;height:17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" strokecolor="white [3212]">
                <v:textbox>
                  <w:txbxContent>
                    <w:p w14:paraId="634CBBC4" w14:textId="087344D7" w:rsidR="00FB5090" w:rsidRPr="00A169E0" w:rsidRDefault="00FB5090" w:rsidP="00FB5090">
                      <w:pPr>
                        <w:rPr>
                          <w:b/>
                          <w:bCs/>
                        </w:rPr>
                      </w:pPr>
                      <w:r w:rsidRPr="00A169E0">
                        <w:rPr>
                          <w:b/>
                          <w:bCs/>
                        </w:rPr>
                        <w:t xml:space="preserve">Animals to Show </w:t>
                      </w:r>
                    </w:p>
                    <w:p w14:paraId="11CC4963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>Beef</w:t>
                      </w:r>
                    </w:p>
                    <w:p w14:paraId="6528261E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>Cat</w:t>
                      </w:r>
                    </w:p>
                    <w:p w14:paraId="504B2DDB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>Companion Animal</w:t>
                      </w:r>
                    </w:p>
                    <w:p w14:paraId="6F2B060B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>Dairy Cattle</w:t>
                      </w:r>
                    </w:p>
                    <w:p w14:paraId="6093CBE1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>Dairy Goats</w:t>
                      </w:r>
                    </w:p>
                    <w:p w14:paraId="2101688E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 xml:space="preserve">Horse </w:t>
                      </w:r>
                    </w:p>
                    <w:p w14:paraId="4E14E60D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>Meat Goats</w:t>
                      </w:r>
                    </w:p>
                    <w:p w14:paraId="12CA7218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>Poultry</w:t>
                      </w:r>
                    </w:p>
                    <w:p w14:paraId="7B87AF5F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>Rabbits</w:t>
                      </w:r>
                    </w:p>
                    <w:p w14:paraId="1F5FD99B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>Sheep</w:t>
                      </w:r>
                    </w:p>
                    <w:p w14:paraId="3B2BE028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>Swine</w:t>
                      </w:r>
                    </w:p>
                    <w:p w14:paraId="23A1DC3C" w14:textId="2D17E32F" w:rsidR="00FB5090" w:rsidRDefault="00FB5090"/>
                  </w:txbxContent>
                </v:textbox>
                <w10:wrap type="square" anchorx="margin"/>
              </v:shape>
            </w:pict>
          </mc:Fallback>
        </mc:AlternateContent>
      </w:r>
      <w:r w:rsidR="00862D18" w:rsidRPr="00A169E0">
        <w:rPr>
          <w:b/>
          <w:bCs/>
        </w:rPr>
        <w:t>Youth In Action</w:t>
      </w:r>
    </w:p>
    <w:p w14:paraId="5A255E7D" w14:textId="6156485B" w:rsidR="00184235" w:rsidRPr="00A169E0" w:rsidRDefault="00184235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69E0">
        <w:rPr>
          <w:sz w:val="22"/>
          <w:szCs w:val="22"/>
        </w:rPr>
        <w:t>Dairy Skill-A-Thon</w:t>
      </w:r>
    </w:p>
    <w:p w14:paraId="66A6CB0F" w14:textId="390F2DB1" w:rsidR="00184235" w:rsidRPr="00A169E0" w:rsidRDefault="00184235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69E0">
        <w:rPr>
          <w:sz w:val="22"/>
          <w:szCs w:val="22"/>
        </w:rPr>
        <w:t>Family and Consumer Sciences (Consumer Decision Making) Skill-A-Thon</w:t>
      </w:r>
    </w:p>
    <w:p w14:paraId="27C8DCA3" w14:textId="28AD3E17" w:rsidR="00184235" w:rsidRPr="00A169E0" w:rsidRDefault="00184235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69E0">
        <w:rPr>
          <w:sz w:val="22"/>
          <w:szCs w:val="22"/>
        </w:rPr>
        <w:t>Fashion Revue</w:t>
      </w:r>
    </w:p>
    <w:p w14:paraId="5FC5190D" w14:textId="1B1D1CB7" w:rsidR="00184235" w:rsidRPr="00A169E0" w:rsidRDefault="00184235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69E0">
        <w:rPr>
          <w:sz w:val="22"/>
          <w:szCs w:val="22"/>
        </w:rPr>
        <w:t>Hippology</w:t>
      </w:r>
    </w:p>
    <w:p w14:paraId="275EFEA3" w14:textId="7FBCE66F" w:rsidR="00184235" w:rsidRPr="00A169E0" w:rsidRDefault="00184235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69E0">
        <w:rPr>
          <w:sz w:val="22"/>
          <w:szCs w:val="22"/>
        </w:rPr>
        <w:t xml:space="preserve">Horse Judging </w:t>
      </w:r>
    </w:p>
    <w:p w14:paraId="025B70CF" w14:textId="2945979A" w:rsidR="00184235" w:rsidRPr="00A169E0" w:rsidRDefault="00184235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69E0">
        <w:rPr>
          <w:sz w:val="22"/>
          <w:szCs w:val="22"/>
        </w:rPr>
        <w:t xml:space="preserve">Horse Quiz Bowl </w:t>
      </w:r>
    </w:p>
    <w:p w14:paraId="09037484" w14:textId="77777777" w:rsidR="00184235" w:rsidRPr="00A169E0" w:rsidRDefault="00184235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69E0">
        <w:rPr>
          <w:sz w:val="22"/>
          <w:szCs w:val="22"/>
        </w:rPr>
        <w:t>Horticulture Skill-A-Thon</w:t>
      </w:r>
    </w:p>
    <w:p w14:paraId="6499B216" w14:textId="7D307587" w:rsidR="00184235" w:rsidRPr="00A169E0" w:rsidRDefault="00184235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69E0">
        <w:rPr>
          <w:sz w:val="22"/>
          <w:szCs w:val="22"/>
        </w:rPr>
        <w:t>Livestock Judging</w:t>
      </w:r>
    </w:p>
    <w:p w14:paraId="7751E76C" w14:textId="29E09C4C" w:rsidR="00184235" w:rsidRPr="00A169E0" w:rsidRDefault="00184235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69E0">
        <w:rPr>
          <w:sz w:val="22"/>
          <w:szCs w:val="22"/>
        </w:rPr>
        <w:t xml:space="preserve">Livestock Skill-A-Thon </w:t>
      </w:r>
    </w:p>
    <w:p w14:paraId="1C280B4E" w14:textId="6C1F71EA" w:rsidR="00184235" w:rsidRPr="00A169E0" w:rsidRDefault="00184235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69E0">
        <w:rPr>
          <w:sz w:val="22"/>
          <w:szCs w:val="22"/>
        </w:rPr>
        <w:t>Poultry Skill-A-Thon</w:t>
      </w:r>
    </w:p>
    <w:p w14:paraId="4746668F" w14:textId="0E6406BB" w:rsidR="00184235" w:rsidRPr="00A169E0" w:rsidRDefault="00FB5090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B509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BE1282" wp14:editId="2C7D379A">
                <wp:simplePos x="0" y="0"/>
                <wp:positionH relativeFrom="margin">
                  <wp:posOffset>3185160</wp:posOffset>
                </wp:positionH>
                <wp:positionV relativeFrom="paragraph">
                  <wp:posOffset>6985</wp:posOffset>
                </wp:positionV>
                <wp:extent cx="2872740" cy="3360420"/>
                <wp:effectExtent l="0" t="0" r="22860" b="11430"/>
                <wp:wrapSquare wrapText="bothSides"/>
                <wp:docPr id="2719436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36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309A1" w14:textId="77777777" w:rsidR="00FB5090" w:rsidRPr="00A169E0" w:rsidRDefault="00FB5090" w:rsidP="00FB50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69E0">
                              <w:rPr>
                                <w:b/>
                                <w:bCs/>
                              </w:rPr>
                              <w:t>Competitive Action Competitions</w:t>
                            </w:r>
                          </w:p>
                          <w:p w14:paraId="3D453CB5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 xml:space="preserve">Rodeo </w:t>
                            </w:r>
                          </w:p>
                          <w:p w14:paraId="2436AFB7" w14:textId="77777777" w:rsidR="00FB509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>Shooting Sports</w:t>
                            </w:r>
                          </w:p>
                          <w:p w14:paraId="37D77376" w14:textId="77777777" w:rsidR="0014320F" w:rsidRPr="0014320F" w:rsidRDefault="0014320F" w:rsidP="0014320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3289FB5" w14:textId="77777777" w:rsidR="00FB5090" w:rsidRPr="00A169E0" w:rsidRDefault="00FB5090" w:rsidP="00FB50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69E0">
                              <w:rPr>
                                <w:b/>
                                <w:bCs/>
                              </w:rPr>
                              <w:t xml:space="preserve">Camps/Leadership Opportunities </w:t>
                            </w:r>
                          </w:p>
                          <w:p w14:paraId="7883E739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 xml:space="preserve">Camp at Lake Poinsett </w:t>
                            </w:r>
                          </w:p>
                          <w:p w14:paraId="774A7B4D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 xml:space="preserve">Capital Day </w:t>
                            </w:r>
                          </w:p>
                          <w:p w14:paraId="7F693414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>Citizenship Washington Focus (CWF)</w:t>
                            </w:r>
                          </w:p>
                          <w:p w14:paraId="01FFCDE5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169E0">
                              <w:rPr>
                                <w:sz w:val="22"/>
                                <w:szCs w:val="22"/>
                              </w:rPr>
                              <w:t>Cloverbuds</w:t>
                            </w:r>
                            <w:proofErr w:type="spellEnd"/>
                            <w:r w:rsidRPr="00A169E0">
                              <w:rPr>
                                <w:sz w:val="22"/>
                                <w:szCs w:val="22"/>
                              </w:rPr>
                              <w:t xml:space="preserve">- Age 5 to 7 </w:t>
                            </w:r>
                          </w:p>
                          <w:p w14:paraId="4D8A6996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>County Club</w:t>
                            </w:r>
                          </w:p>
                          <w:p w14:paraId="52017D74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 xml:space="preserve">Dairy Cattle Camp </w:t>
                            </w:r>
                          </w:p>
                          <w:p w14:paraId="1E36B371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 xml:space="preserve">Junior Leaders- County </w:t>
                            </w:r>
                          </w:p>
                          <w:p w14:paraId="338EC9E6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 xml:space="preserve">Legislative Program </w:t>
                            </w:r>
                          </w:p>
                          <w:p w14:paraId="07E439DA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>Livestock Judging Camp</w:t>
                            </w:r>
                          </w:p>
                          <w:p w14:paraId="598C03A3" w14:textId="0FFE8883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 xml:space="preserve">OWLS- Outdoor, </w:t>
                            </w:r>
                            <w:r w:rsidR="0014320F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Pr="00A169E0">
                              <w:rPr>
                                <w:sz w:val="22"/>
                                <w:szCs w:val="22"/>
                              </w:rPr>
                              <w:t xml:space="preserve">ilderness and </w:t>
                            </w:r>
                            <w:r w:rsidR="0014320F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A169E0">
                              <w:rPr>
                                <w:sz w:val="22"/>
                                <w:szCs w:val="22"/>
                              </w:rPr>
                              <w:t xml:space="preserve">ife </w:t>
                            </w:r>
                            <w:r w:rsidR="0014320F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A169E0">
                              <w:rPr>
                                <w:sz w:val="22"/>
                                <w:szCs w:val="22"/>
                              </w:rPr>
                              <w:t xml:space="preserve">kills </w:t>
                            </w:r>
                          </w:p>
                          <w:p w14:paraId="6B745AD4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>Skills-X</w:t>
                            </w:r>
                          </w:p>
                          <w:p w14:paraId="69CD7651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sz w:val="22"/>
                                <w:szCs w:val="22"/>
                              </w:rPr>
                              <w:t xml:space="preserve">State 4-H Ambassador Program </w:t>
                            </w:r>
                          </w:p>
                          <w:p w14:paraId="3E7F46BB" w14:textId="77777777" w:rsidR="00FB5090" w:rsidRPr="00FB5090" w:rsidRDefault="00FB5090" w:rsidP="00FB50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15E4F3E" w14:textId="77777777" w:rsidR="00FB5090" w:rsidRDefault="00FB5090" w:rsidP="00FB50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E1282" id="_x0000_s1027" type="#_x0000_t202" style="position:absolute;left:0;text-align:left;margin-left:250.8pt;margin-top:.55pt;width:226.2pt;height:26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" strokecolor="white [3212]">
                <v:textbox>
                  <w:txbxContent>
                    <w:p w14:paraId="297309A1" w14:textId="77777777" w:rsidR="00FB5090" w:rsidRPr="00A169E0" w:rsidRDefault="00FB5090" w:rsidP="00FB5090">
                      <w:pPr>
                        <w:rPr>
                          <w:b/>
                          <w:bCs/>
                        </w:rPr>
                      </w:pPr>
                      <w:r w:rsidRPr="00A169E0">
                        <w:rPr>
                          <w:b/>
                          <w:bCs/>
                        </w:rPr>
                        <w:t>Competitive Action Competitions</w:t>
                      </w:r>
                    </w:p>
                    <w:p w14:paraId="3D453CB5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 xml:space="preserve">Rodeo </w:t>
                      </w:r>
                    </w:p>
                    <w:p w14:paraId="2436AFB7" w14:textId="77777777" w:rsidR="00FB5090" w:rsidRDefault="00FB5090" w:rsidP="00FB50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>Shooting Sports</w:t>
                      </w:r>
                    </w:p>
                    <w:p w14:paraId="37D77376" w14:textId="77777777" w:rsidR="0014320F" w:rsidRPr="0014320F" w:rsidRDefault="0014320F" w:rsidP="0014320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3289FB5" w14:textId="77777777" w:rsidR="00FB5090" w:rsidRPr="00A169E0" w:rsidRDefault="00FB5090" w:rsidP="00FB5090">
                      <w:pPr>
                        <w:rPr>
                          <w:b/>
                          <w:bCs/>
                        </w:rPr>
                      </w:pPr>
                      <w:r w:rsidRPr="00A169E0">
                        <w:rPr>
                          <w:b/>
                          <w:bCs/>
                        </w:rPr>
                        <w:t xml:space="preserve">Camps/Leadership Opportunities </w:t>
                      </w:r>
                    </w:p>
                    <w:p w14:paraId="7883E739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 xml:space="preserve">Camp at Lake Poinsett </w:t>
                      </w:r>
                    </w:p>
                    <w:p w14:paraId="774A7B4D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 xml:space="preserve">Capital Day </w:t>
                      </w:r>
                    </w:p>
                    <w:p w14:paraId="7F693414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>Citizenship Washington Focus (CWF)</w:t>
                      </w:r>
                    </w:p>
                    <w:p w14:paraId="01FFCDE5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A169E0">
                        <w:rPr>
                          <w:sz w:val="22"/>
                          <w:szCs w:val="22"/>
                        </w:rPr>
                        <w:t>Cloverbuds</w:t>
                      </w:r>
                      <w:proofErr w:type="spellEnd"/>
                      <w:r w:rsidRPr="00A169E0">
                        <w:rPr>
                          <w:sz w:val="22"/>
                          <w:szCs w:val="22"/>
                        </w:rPr>
                        <w:t xml:space="preserve">- Age 5 to 7 </w:t>
                      </w:r>
                    </w:p>
                    <w:p w14:paraId="4D8A6996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>County Club</w:t>
                      </w:r>
                    </w:p>
                    <w:p w14:paraId="52017D74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 xml:space="preserve">Dairy Cattle Camp </w:t>
                      </w:r>
                    </w:p>
                    <w:p w14:paraId="1E36B371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 xml:space="preserve">Junior Leaders- County </w:t>
                      </w:r>
                    </w:p>
                    <w:p w14:paraId="338EC9E6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 xml:space="preserve">Legislative Program </w:t>
                      </w:r>
                    </w:p>
                    <w:p w14:paraId="07E439DA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>Livestock Judging Camp</w:t>
                      </w:r>
                    </w:p>
                    <w:p w14:paraId="598C03A3" w14:textId="0FFE8883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 xml:space="preserve">OWLS- Outdoor, </w:t>
                      </w:r>
                      <w:r w:rsidR="0014320F">
                        <w:rPr>
                          <w:sz w:val="22"/>
                          <w:szCs w:val="22"/>
                        </w:rPr>
                        <w:t>W</w:t>
                      </w:r>
                      <w:r w:rsidRPr="00A169E0">
                        <w:rPr>
                          <w:sz w:val="22"/>
                          <w:szCs w:val="22"/>
                        </w:rPr>
                        <w:t xml:space="preserve">ilderness and </w:t>
                      </w:r>
                      <w:r w:rsidR="0014320F">
                        <w:rPr>
                          <w:sz w:val="22"/>
                          <w:szCs w:val="22"/>
                        </w:rPr>
                        <w:t>L</w:t>
                      </w:r>
                      <w:r w:rsidRPr="00A169E0">
                        <w:rPr>
                          <w:sz w:val="22"/>
                          <w:szCs w:val="22"/>
                        </w:rPr>
                        <w:t xml:space="preserve">ife </w:t>
                      </w:r>
                      <w:r w:rsidR="0014320F">
                        <w:rPr>
                          <w:sz w:val="22"/>
                          <w:szCs w:val="22"/>
                        </w:rPr>
                        <w:t>S</w:t>
                      </w:r>
                      <w:r w:rsidRPr="00A169E0">
                        <w:rPr>
                          <w:sz w:val="22"/>
                          <w:szCs w:val="22"/>
                        </w:rPr>
                        <w:t xml:space="preserve">kills </w:t>
                      </w:r>
                    </w:p>
                    <w:p w14:paraId="6B745AD4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>Skills-X</w:t>
                      </w:r>
                    </w:p>
                    <w:p w14:paraId="69CD7651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169E0">
                        <w:rPr>
                          <w:sz w:val="22"/>
                          <w:szCs w:val="22"/>
                        </w:rPr>
                        <w:t xml:space="preserve">State 4-H Ambassador Program </w:t>
                      </w:r>
                    </w:p>
                    <w:p w14:paraId="3E7F46BB" w14:textId="77777777" w:rsidR="00FB5090" w:rsidRPr="00FB5090" w:rsidRDefault="00FB5090" w:rsidP="00FB50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15E4F3E" w14:textId="77777777" w:rsidR="00FB5090" w:rsidRDefault="00FB5090" w:rsidP="00FB5090"/>
                  </w:txbxContent>
                </v:textbox>
                <w10:wrap type="square" anchorx="margin"/>
              </v:shape>
            </w:pict>
          </mc:Fallback>
        </mc:AlternateContent>
      </w:r>
      <w:r w:rsidR="00184235" w:rsidRPr="00A169E0">
        <w:rPr>
          <w:sz w:val="22"/>
          <w:szCs w:val="22"/>
        </w:rPr>
        <w:t>Public Presentations</w:t>
      </w:r>
    </w:p>
    <w:p w14:paraId="72D950C4" w14:textId="4B3040E1" w:rsidR="00184235" w:rsidRPr="00A169E0" w:rsidRDefault="00184235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69E0">
        <w:rPr>
          <w:sz w:val="22"/>
          <w:szCs w:val="22"/>
        </w:rPr>
        <w:t>Rabbit Skill-A-Thon</w:t>
      </w:r>
    </w:p>
    <w:p w14:paraId="15FC60B9" w14:textId="77777777" w:rsidR="00184235" w:rsidRPr="00A169E0" w:rsidRDefault="00184235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69E0">
        <w:rPr>
          <w:sz w:val="22"/>
          <w:szCs w:val="22"/>
        </w:rPr>
        <w:t>Robotics Showcase</w:t>
      </w:r>
    </w:p>
    <w:p w14:paraId="0E1753E1" w14:textId="722F845E" w:rsidR="00184235" w:rsidRPr="00A169E0" w:rsidRDefault="00184235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69E0">
        <w:rPr>
          <w:sz w:val="22"/>
          <w:szCs w:val="22"/>
        </w:rPr>
        <w:t>Special Foods</w:t>
      </w:r>
    </w:p>
    <w:p w14:paraId="2FF99AD5" w14:textId="25582482" w:rsidR="00184235" w:rsidRPr="00A169E0" w:rsidRDefault="00184235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69E0">
        <w:rPr>
          <w:sz w:val="22"/>
          <w:szCs w:val="22"/>
        </w:rPr>
        <w:t>STEM Challenge</w:t>
      </w:r>
    </w:p>
    <w:p w14:paraId="15B5AAC8" w14:textId="6B871D65" w:rsidR="00184235" w:rsidRPr="00A169E0" w:rsidRDefault="00184235" w:rsidP="00862D1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169E0">
        <w:rPr>
          <w:sz w:val="22"/>
          <w:szCs w:val="22"/>
        </w:rPr>
        <w:t xml:space="preserve">Youth In Action Mastery Showcase </w:t>
      </w:r>
    </w:p>
    <w:p w14:paraId="0C887C8D" w14:textId="70D40B29" w:rsidR="00184235" w:rsidRPr="00A169E0" w:rsidRDefault="00184235" w:rsidP="00184235">
      <w:pPr>
        <w:rPr>
          <w:b/>
          <w:bCs/>
        </w:rPr>
      </w:pPr>
    </w:p>
    <w:p w14:paraId="7C865D8D" w14:textId="2FAC914A" w:rsidR="00184235" w:rsidRPr="00A169E0" w:rsidRDefault="00862D18" w:rsidP="00184235">
      <w:pPr>
        <w:rPr>
          <w:b/>
          <w:bCs/>
        </w:rPr>
      </w:pPr>
      <w:r w:rsidRPr="00A169E0">
        <w:rPr>
          <w:b/>
          <w:bCs/>
        </w:rPr>
        <w:t>Static Indoor Project Areas</w:t>
      </w:r>
    </w:p>
    <w:p w14:paraId="49BFF284" w14:textId="58F27A89" w:rsidR="00184235" w:rsidRPr="00A169E0" w:rsidRDefault="00184235" w:rsidP="00184235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Aerospace &amp; Rocketry</w:t>
      </w:r>
    </w:p>
    <w:p w14:paraId="63C79B60" w14:textId="5423E988" w:rsidR="00184235" w:rsidRPr="00A169E0" w:rsidRDefault="00184235" w:rsidP="00184235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Automotive, Tractor and Small Engines</w:t>
      </w:r>
    </w:p>
    <w:p w14:paraId="7BA0A184" w14:textId="06E0A1F2" w:rsidR="00184235" w:rsidRPr="00A169E0" w:rsidRDefault="00184235" w:rsidP="00184235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Beef</w:t>
      </w:r>
    </w:p>
    <w:p w14:paraId="5C613784" w14:textId="77777777" w:rsidR="00184235" w:rsidRPr="00A169E0" w:rsidRDefault="00184235" w:rsidP="00184235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Bicycle</w:t>
      </w:r>
    </w:p>
    <w:p w14:paraId="189BB8D1" w14:textId="77777777" w:rsidR="00184235" w:rsidRPr="00A169E0" w:rsidRDefault="00184235" w:rsidP="00184235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A169E0">
        <w:rPr>
          <w:bCs/>
          <w:sz w:val="22"/>
          <w:szCs w:val="22"/>
        </w:rPr>
        <w:t>Cats</w:t>
      </w:r>
    </w:p>
    <w:p w14:paraId="290DF90D" w14:textId="77777777" w:rsidR="00184235" w:rsidRPr="00A169E0" w:rsidRDefault="00184235" w:rsidP="00184235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 xml:space="preserve">Character Education </w:t>
      </w:r>
    </w:p>
    <w:p w14:paraId="18183A5F" w14:textId="21041F6D" w:rsidR="00184235" w:rsidRPr="00A169E0" w:rsidRDefault="00184235" w:rsidP="00184235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 xml:space="preserve">Child Development and Family Life </w:t>
      </w:r>
    </w:p>
    <w:p w14:paraId="74840F66" w14:textId="77777777" w:rsidR="00184235" w:rsidRPr="00A169E0" w:rsidRDefault="00184235" w:rsidP="00184235">
      <w:pPr>
        <w:pStyle w:val="ListParagraph"/>
        <w:numPr>
          <w:ilvl w:val="0"/>
          <w:numId w:val="7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Citizenship</w:t>
      </w:r>
    </w:p>
    <w:p w14:paraId="094FA170" w14:textId="77777777" w:rsidR="00184235" w:rsidRPr="00A169E0" w:rsidRDefault="00184235" w:rsidP="00184235">
      <w:pPr>
        <w:pStyle w:val="ListParagraph"/>
        <w:numPr>
          <w:ilvl w:val="0"/>
          <w:numId w:val="7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Clothing (Clothing &amp; Textiles)</w:t>
      </w:r>
      <w:r w:rsidRPr="00A169E0">
        <w:rPr>
          <w:bCs/>
          <w:sz w:val="22"/>
          <w:szCs w:val="22"/>
        </w:rPr>
        <w:tab/>
      </w:r>
    </w:p>
    <w:p w14:paraId="4EF0F005" w14:textId="682EB932" w:rsidR="00184235" w:rsidRPr="00A169E0" w:rsidRDefault="00184235" w:rsidP="00184235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Communications</w:t>
      </w:r>
    </w:p>
    <w:p w14:paraId="0C34E1B6" w14:textId="77777777" w:rsidR="00184235" w:rsidRPr="00A169E0" w:rsidRDefault="00184235" w:rsidP="00184235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 xml:space="preserve">Communities for Child Safety </w:t>
      </w:r>
    </w:p>
    <w:p w14:paraId="63C3BA30" w14:textId="77777777" w:rsidR="00184235" w:rsidRPr="00A169E0" w:rsidRDefault="00184235" w:rsidP="00184235">
      <w:pPr>
        <w:pStyle w:val="ListParagraph"/>
        <w:numPr>
          <w:ilvl w:val="0"/>
          <w:numId w:val="7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Community Service</w:t>
      </w:r>
    </w:p>
    <w:p w14:paraId="66CAB0AE" w14:textId="77777777" w:rsidR="00184235" w:rsidRPr="00A169E0" w:rsidRDefault="00184235" w:rsidP="00184235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A169E0">
        <w:rPr>
          <w:bCs/>
          <w:sz w:val="22"/>
          <w:szCs w:val="22"/>
        </w:rPr>
        <w:t>Companion Animals</w:t>
      </w:r>
    </w:p>
    <w:p w14:paraId="08E8FCF9" w14:textId="77777777" w:rsidR="00184235" w:rsidRPr="00A169E0" w:rsidRDefault="00184235" w:rsidP="00184235">
      <w:pPr>
        <w:pStyle w:val="ListParagraph"/>
        <w:numPr>
          <w:ilvl w:val="0"/>
          <w:numId w:val="10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Conservation &amp; Stewardship</w:t>
      </w:r>
    </w:p>
    <w:p w14:paraId="6D3D964D" w14:textId="77777777" w:rsidR="00184235" w:rsidRPr="00A169E0" w:rsidRDefault="00184235" w:rsidP="00184235">
      <w:pPr>
        <w:pStyle w:val="ListParagraph"/>
        <w:numPr>
          <w:ilvl w:val="0"/>
          <w:numId w:val="7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Cultural Education, International Study and Exchange Program</w:t>
      </w:r>
    </w:p>
    <w:p w14:paraId="6EBBEA80" w14:textId="77777777" w:rsidR="00184235" w:rsidRPr="00A169E0" w:rsidRDefault="00184235" w:rsidP="00184235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Dairy Cattle</w:t>
      </w:r>
    </w:p>
    <w:p w14:paraId="3A202B4F" w14:textId="77777777" w:rsidR="00184235" w:rsidRPr="00A169E0" w:rsidRDefault="00184235" w:rsidP="00184235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A169E0">
        <w:rPr>
          <w:bCs/>
          <w:sz w:val="22"/>
          <w:szCs w:val="22"/>
        </w:rPr>
        <w:t>Dogs</w:t>
      </w:r>
    </w:p>
    <w:p w14:paraId="7F2A4472" w14:textId="77777777" w:rsidR="00184235" w:rsidRPr="00A169E0" w:rsidRDefault="00184235" w:rsidP="00184235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Drama and Theater</w:t>
      </w:r>
    </w:p>
    <w:p w14:paraId="1390C5F3" w14:textId="77777777" w:rsidR="00184235" w:rsidRPr="00A169E0" w:rsidRDefault="00184235" w:rsidP="00184235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Economic, Business &amp; Marketing</w:t>
      </w:r>
    </w:p>
    <w:p w14:paraId="3406AA8F" w14:textId="00C2EC03" w:rsidR="00184235" w:rsidRPr="00A169E0" w:rsidRDefault="00FB5090" w:rsidP="00184235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FB5090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247E24" wp14:editId="1471D520">
                <wp:simplePos x="0" y="0"/>
                <wp:positionH relativeFrom="margin">
                  <wp:posOffset>3345180</wp:posOffset>
                </wp:positionH>
                <wp:positionV relativeFrom="paragraph">
                  <wp:posOffset>0</wp:posOffset>
                </wp:positionV>
                <wp:extent cx="2872740" cy="6080760"/>
                <wp:effectExtent l="0" t="0" r="22860" b="15240"/>
                <wp:wrapSquare wrapText="bothSides"/>
                <wp:docPr id="603986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608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F4B01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Leisure Education &amp; Recreation</w:t>
                            </w:r>
                          </w:p>
                          <w:p w14:paraId="5D4D4100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Music and Dance</w:t>
                            </w:r>
                          </w:p>
                          <w:p w14:paraId="77C37C75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Photography</w:t>
                            </w:r>
                          </w:p>
                          <w:p w14:paraId="218A7E14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Physics </w:t>
                            </w:r>
                          </w:p>
                          <w:p w14:paraId="59139C8E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Plant Sciences, Crops and Weeds</w:t>
                            </w:r>
                          </w:p>
                          <w:p w14:paraId="6069E4E0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Public Speaking</w:t>
                            </w:r>
                          </w:p>
                          <w:p w14:paraId="597E57CA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Rabbits/Cavies </w:t>
                            </w:r>
                          </w:p>
                          <w:p w14:paraId="5EFAC83B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Range &amp; Pasture Management</w:t>
                            </w:r>
                          </w:p>
                          <w:p w14:paraId="55E07632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Robotics</w:t>
                            </w:r>
                          </w:p>
                          <w:p w14:paraId="1F23322F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Safety</w:t>
                            </w:r>
                          </w:p>
                          <w:p w14:paraId="2448FCA2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Service Learning  </w:t>
                            </w:r>
                            <w:r w:rsidRPr="00A169E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F10983D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Sheep &amp; Wool</w:t>
                            </w:r>
                          </w:p>
                          <w:p w14:paraId="5AAD1747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Social Recreation Skills </w:t>
                            </w:r>
                          </w:p>
                          <w:p w14:paraId="3D62E4B2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Soils &amp; Soil Conservation</w:t>
                            </w:r>
                          </w:p>
                          <w:p w14:paraId="15EC5BB4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Swine</w:t>
                            </w:r>
                          </w:p>
                          <w:p w14:paraId="2786D678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Veterinary Science</w:t>
                            </w:r>
                          </w:p>
                          <w:p w14:paraId="7ADE7768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Videography</w:t>
                            </w:r>
                          </w:p>
                          <w:p w14:paraId="4397CB5D" w14:textId="6E09F993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Visual Arts </w:t>
                            </w: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A169E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169E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1618EEB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Water &amp; Water Conservation</w:t>
                            </w:r>
                          </w:p>
                          <w:p w14:paraId="06B4A8F0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Welding</w:t>
                            </w:r>
                          </w:p>
                          <w:p w14:paraId="5BC1B150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Wildlife &amp; Fisheries</w:t>
                            </w:r>
                          </w:p>
                          <w:p w14:paraId="30BC37C2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Wood Science</w:t>
                            </w:r>
                          </w:p>
                          <w:p w14:paraId="3FB3E452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Wood Science </w:t>
                            </w:r>
                          </w:p>
                          <w:p w14:paraId="734AE545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Workforce Preparation (Career Exploration) </w:t>
                            </w:r>
                          </w:p>
                          <w:p w14:paraId="1B4A6CD9" w14:textId="77777777" w:rsidR="00FB5090" w:rsidRPr="00A169E0" w:rsidRDefault="00FB5090" w:rsidP="00FB50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169E0">
                              <w:rPr>
                                <w:bCs/>
                                <w:sz w:val="22"/>
                                <w:szCs w:val="22"/>
                              </w:rPr>
                              <w:t>Writing and Public Speaking</w:t>
                            </w:r>
                          </w:p>
                          <w:p w14:paraId="04D5D558" w14:textId="77777777" w:rsidR="00FB5090" w:rsidRPr="00FB5090" w:rsidRDefault="00FB5090" w:rsidP="00FB50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663742" w14:textId="77777777" w:rsidR="00FB5090" w:rsidRDefault="00FB5090" w:rsidP="00FB50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47E24" id="_x0000_s1028" type="#_x0000_t202" style="position:absolute;left:0;text-align:left;margin-left:263.4pt;margin-top:0;width:226.2pt;height:47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" strokecolor="white [3212]">
                <v:textbox>
                  <w:txbxContent>
                    <w:p w14:paraId="3CDF4B01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Leisure Education &amp; Recreation</w:t>
                      </w:r>
                    </w:p>
                    <w:p w14:paraId="5D4D4100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Music and Dance</w:t>
                      </w:r>
                    </w:p>
                    <w:p w14:paraId="77C37C75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259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Photography</w:t>
                      </w:r>
                    </w:p>
                    <w:p w14:paraId="218A7E14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 xml:space="preserve">Physics </w:t>
                      </w:r>
                    </w:p>
                    <w:p w14:paraId="59139C8E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Plant Sciences, Crops and Weeds</w:t>
                      </w:r>
                    </w:p>
                    <w:p w14:paraId="6069E4E0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Public Speaking</w:t>
                      </w:r>
                    </w:p>
                    <w:p w14:paraId="597E57CA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 xml:space="preserve">Rabbits/Cavies </w:t>
                      </w:r>
                    </w:p>
                    <w:p w14:paraId="5EFAC83B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259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Range &amp; Pasture Management</w:t>
                      </w:r>
                    </w:p>
                    <w:p w14:paraId="55E07632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Robotics</w:t>
                      </w:r>
                    </w:p>
                    <w:p w14:paraId="1F23322F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Safety</w:t>
                      </w:r>
                    </w:p>
                    <w:p w14:paraId="2448FCA2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 xml:space="preserve">Service Learning  </w:t>
                      </w:r>
                      <w:r w:rsidRPr="00A169E0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1F10983D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Sheep &amp; Wool</w:t>
                      </w:r>
                    </w:p>
                    <w:p w14:paraId="5AAD1747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 xml:space="preserve">Social Recreation Skills </w:t>
                      </w:r>
                    </w:p>
                    <w:p w14:paraId="3D62E4B2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259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Soils &amp; Soil Conservation</w:t>
                      </w:r>
                    </w:p>
                    <w:p w14:paraId="15EC5BB4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Swine</w:t>
                      </w:r>
                    </w:p>
                    <w:p w14:paraId="2786D678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Veterinary Science</w:t>
                      </w:r>
                    </w:p>
                    <w:p w14:paraId="7ADE7768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Videography</w:t>
                      </w:r>
                    </w:p>
                    <w:p w14:paraId="4397CB5D" w14:textId="6E09F993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259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 xml:space="preserve">Visual Arts </w:t>
                      </w:r>
                      <w:r w:rsidRPr="00A169E0"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A169E0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A169E0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31618EEB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259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Water &amp; Water Conservation</w:t>
                      </w:r>
                    </w:p>
                    <w:p w14:paraId="06B4A8F0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Welding</w:t>
                      </w:r>
                    </w:p>
                    <w:p w14:paraId="5BC1B150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259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Wildlife &amp; Fisheries</w:t>
                      </w:r>
                    </w:p>
                    <w:p w14:paraId="30BC37C2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Wood Science</w:t>
                      </w:r>
                    </w:p>
                    <w:p w14:paraId="3FB3E452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259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 xml:space="preserve">Wood Science </w:t>
                      </w:r>
                    </w:p>
                    <w:p w14:paraId="734AE545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 xml:space="preserve">Workforce Preparation (Career Exploration) </w:t>
                      </w:r>
                    </w:p>
                    <w:p w14:paraId="1B4A6CD9" w14:textId="77777777" w:rsidR="00FB5090" w:rsidRPr="00A169E0" w:rsidRDefault="00FB5090" w:rsidP="00FB50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A169E0">
                        <w:rPr>
                          <w:bCs/>
                          <w:sz w:val="22"/>
                          <w:szCs w:val="22"/>
                        </w:rPr>
                        <w:t>Writing and Public Speaking</w:t>
                      </w:r>
                    </w:p>
                    <w:p w14:paraId="04D5D558" w14:textId="77777777" w:rsidR="00FB5090" w:rsidRPr="00FB5090" w:rsidRDefault="00FB5090" w:rsidP="00FB50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A663742" w14:textId="77777777" w:rsidR="00FB5090" w:rsidRDefault="00FB5090" w:rsidP="00FB5090"/>
                  </w:txbxContent>
                </v:textbox>
                <w10:wrap type="square" anchorx="margin"/>
              </v:shape>
            </w:pict>
          </mc:Fallback>
        </mc:AlternateContent>
      </w:r>
      <w:r w:rsidR="00184235" w:rsidRPr="00A169E0">
        <w:rPr>
          <w:bCs/>
          <w:sz w:val="22"/>
          <w:szCs w:val="22"/>
        </w:rPr>
        <w:t>Eggs &amp; Poultry</w:t>
      </w:r>
    </w:p>
    <w:p w14:paraId="7EC9FB06" w14:textId="77777777" w:rsidR="00184235" w:rsidRPr="00A169E0" w:rsidRDefault="00184235" w:rsidP="00184235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Electricity</w:t>
      </w:r>
    </w:p>
    <w:p w14:paraId="25B01589" w14:textId="77777777" w:rsidR="00184235" w:rsidRPr="00A169E0" w:rsidRDefault="00184235" w:rsidP="00184235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Embryology</w:t>
      </w:r>
    </w:p>
    <w:p w14:paraId="6F36E216" w14:textId="77777777" w:rsidR="00184235" w:rsidRPr="00A169E0" w:rsidRDefault="00184235" w:rsidP="00184235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 xml:space="preserve">Energy for farm, home, and transportation </w:t>
      </w:r>
    </w:p>
    <w:p w14:paraId="278C6479" w14:textId="77777777" w:rsidR="00184235" w:rsidRPr="00A169E0" w:rsidRDefault="00184235" w:rsidP="00184235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Engineering</w:t>
      </w:r>
    </w:p>
    <w:p w14:paraId="4FF740CF" w14:textId="77777777" w:rsidR="00184235" w:rsidRPr="00A169E0" w:rsidRDefault="00184235" w:rsidP="00184235">
      <w:pPr>
        <w:pStyle w:val="ListParagraph"/>
        <w:numPr>
          <w:ilvl w:val="0"/>
          <w:numId w:val="10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Entomology &amp; Bees</w:t>
      </w:r>
    </w:p>
    <w:p w14:paraId="5B7E30A5" w14:textId="77777777" w:rsidR="00184235" w:rsidRPr="00A169E0" w:rsidRDefault="00184235" w:rsidP="00184235">
      <w:pPr>
        <w:pStyle w:val="ListParagraph"/>
        <w:numPr>
          <w:ilvl w:val="0"/>
          <w:numId w:val="7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 xml:space="preserve">Entrepreneurship </w:t>
      </w:r>
    </w:p>
    <w:p w14:paraId="131D15EB" w14:textId="77777777" w:rsidR="00184235" w:rsidRPr="00A169E0" w:rsidRDefault="00184235" w:rsidP="00184235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 xml:space="preserve">Exploring the Treasures of 4-H Curriculum </w:t>
      </w:r>
    </w:p>
    <w:p w14:paraId="5DDE8208" w14:textId="77777777" w:rsidR="00184235" w:rsidRPr="00A169E0" w:rsidRDefault="00184235" w:rsidP="00184235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First Aid and Health</w:t>
      </w:r>
    </w:p>
    <w:p w14:paraId="3C2F4672" w14:textId="77777777" w:rsidR="00184235" w:rsidRPr="00A169E0" w:rsidRDefault="00184235" w:rsidP="00184235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 xml:space="preserve">Fitness and Sports </w:t>
      </w:r>
    </w:p>
    <w:p w14:paraId="7CAE5F93" w14:textId="77777777" w:rsidR="00184235" w:rsidRPr="00A169E0" w:rsidRDefault="00184235" w:rsidP="00184235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Food Preservation</w:t>
      </w:r>
    </w:p>
    <w:p w14:paraId="48957447" w14:textId="77777777" w:rsidR="00184235" w:rsidRPr="00A169E0" w:rsidRDefault="00184235" w:rsidP="00184235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Food Science</w:t>
      </w:r>
    </w:p>
    <w:p w14:paraId="289A9499" w14:textId="77777777" w:rsidR="00184235" w:rsidRPr="00A169E0" w:rsidRDefault="00184235" w:rsidP="00184235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Foods &amp; Nutrition</w:t>
      </w:r>
    </w:p>
    <w:p w14:paraId="4D436C07" w14:textId="77777777" w:rsidR="00184235" w:rsidRPr="00A169E0" w:rsidRDefault="00184235" w:rsidP="00184235">
      <w:pPr>
        <w:pStyle w:val="ListParagraph"/>
        <w:numPr>
          <w:ilvl w:val="0"/>
          <w:numId w:val="10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Forestry</w:t>
      </w:r>
    </w:p>
    <w:p w14:paraId="2E941618" w14:textId="77777777" w:rsidR="00184235" w:rsidRPr="00A169E0" w:rsidRDefault="00184235" w:rsidP="00184235">
      <w:pPr>
        <w:pStyle w:val="ListParagraph"/>
        <w:numPr>
          <w:ilvl w:val="0"/>
          <w:numId w:val="10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Geology &amp; Minerals</w:t>
      </w:r>
    </w:p>
    <w:p w14:paraId="0220707D" w14:textId="77777777" w:rsidR="00184235" w:rsidRPr="00A169E0" w:rsidRDefault="00184235" w:rsidP="00184235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Geospatial</w:t>
      </w:r>
    </w:p>
    <w:p w14:paraId="31880FC0" w14:textId="77777777" w:rsidR="00184235" w:rsidRPr="00A169E0" w:rsidRDefault="00184235" w:rsidP="00184235">
      <w:pPr>
        <w:pStyle w:val="ListParagraph"/>
        <w:numPr>
          <w:ilvl w:val="0"/>
          <w:numId w:val="10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 xml:space="preserve">Geospatial </w:t>
      </w:r>
    </w:p>
    <w:p w14:paraId="4BD11643" w14:textId="77777777" w:rsidR="00184235" w:rsidRPr="00A169E0" w:rsidRDefault="00184235" w:rsidP="00184235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Goats</w:t>
      </w:r>
    </w:p>
    <w:p w14:paraId="2F4FED32" w14:textId="77777777" w:rsidR="00184235" w:rsidRPr="00A169E0" w:rsidRDefault="00184235" w:rsidP="00184235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Graphic Design</w:t>
      </w:r>
    </w:p>
    <w:p w14:paraId="284B5D60" w14:textId="77777777" w:rsidR="00184235" w:rsidRPr="00A169E0" w:rsidRDefault="00184235" w:rsidP="00184235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 xml:space="preserve">Health </w:t>
      </w:r>
    </w:p>
    <w:p w14:paraId="6E49E6EA" w14:textId="77777777" w:rsidR="00184235" w:rsidRPr="00A169E0" w:rsidRDefault="00184235" w:rsidP="00184235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 xml:space="preserve">Hobbies &amp; Collections </w:t>
      </w:r>
    </w:p>
    <w:p w14:paraId="242CA44F" w14:textId="77777777" w:rsidR="00184235" w:rsidRPr="00A169E0" w:rsidRDefault="00184235" w:rsidP="00184235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Home Environment</w:t>
      </w:r>
    </w:p>
    <w:p w14:paraId="5FA82391" w14:textId="77777777" w:rsidR="00184235" w:rsidRPr="00A169E0" w:rsidRDefault="00184235" w:rsidP="00184235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Horse &amp; Pony</w:t>
      </w:r>
    </w:p>
    <w:p w14:paraId="50696CB5" w14:textId="77777777" w:rsidR="00184235" w:rsidRPr="00A169E0" w:rsidRDefault="00184235" w:rsidP="00184235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 w:rsidRPr="00A169E0">
        <w:rPr>
          <w:bCs/>
          <w:sz w:val="22"/>
          <w:szCs w:val="22"/>
        </w:rPr>
        <w:t>Horticulture, Gardening, and Landscaping</w:t>
      </w:r>
    </w:p>
    <w:p w14:paraId="777C3F55" w14:textId="77777777" w:rsidR="00184235" w:rsidRPr="00A169E0" w:rsidRDefault="00184235" w:rsidP="00184235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Leadership Skills Development</w:t>
      </w:r>
    </w:p>
    <w:p w14:paraId="74968913" w14:textId="77777777" w:rsidR="00184235" w:rsidRPr="00A169E0" w:rsidRDefault="00184235" w:rsidP="00184235">
      <w:pPr>
        <w:pStyle w:val="ListParagraph"/>
        <w:numPr>
          <w:ilvl w:val="0"/>
          <w:numId w:val="14"/>
        </w:numPr>
        <w:rPr>
          <w:bCs/>
          <w:sz w:val="22"/>
          <w:szCs w:val="22"/>
        </w:rPr>
      </w:pPr>
      <w:r w:rsidRPr="00A169E0">
        <w:rPr>
          <w:bCs/>
          <w:sz w:val="22"/>
          <w:szCs w:val="22"/>
        </w:rPr>
        <w:t>Leisure Education &amp; Recreation</w:t>
      </w:r>
    </w:p>
    <w:p w14:paraId="3A30FC40" w14:textId="0FB86B26" w:rsidR="00862D18" w:rsidRPr="00FB5090" w:rsidRDefault="00862D18" w:rsidP="00FB5090">
      <w:pPr>
        <w:rPr>
          <w:bCs/>
          <w:sz w:val="22"/>
          <w:szCs w:val="22"/>
        </w:rPr>
      </w:pPr>
    </w:p>
    <w:sectPr w:rsidR="00862D18" w:rsidRPr="00FB5090" w:rsidSect="00CE725A">
      <w:headerReference w:type="default" r:id="rId7"/>
      <w:footerReference w:type="default" r:id="rId8"/>
      <w:type w:val="continuous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853C" w14:textId="77777777" w:rsidR="002319B3" w:rsidRDefault="002319B3" w:rsidP="00CE725A">
      <w:r>
        <w:separator/>
      </w:r>
    </w:p>
  </w:endnote>
  <w:endnote w:type="continuationSeparator" w:id="0">
    <w:p w14:paraId="6D524AB6" w14:textId="77777777" w:rsidR="002319B3" w:rsidRDefault="002319B3" w:rsidP="00CE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9036" w14:textId="77777777" w:rsidR="00CE725A" w:rsidRDefault="00CE725A">
    <w:pPr>
      <w:pStyle w:val="Footer"/>
    </w:pPr>
    <w:r w:rsidRPr="00CE725A">
      <w:rPr>
        <w:noProof/>
      </w:rPr>
      <w:drawing>
        <wp:anchor distT="0" distB="0" distL="114300" distR="114300" simplePos="0" relativeHeight="251662336" behindDoc="0" locked="0" layoutInCell="1" allowOverlap="1" wp14:anchorId="47A380B5" wp14:editId="668D8907">
          <wp:simplePos x="0" y="0"/>
          <wp:positionH relativeFrom="column">
            <wp:posOffset>-152400</wp:posOffset>
          </wp:positionH>
          <wp:positionV relativeFrom="paragraph">
            <wp:posOffset>202565</wp:posOffset>
          </wp:positionV>
          <wp:extent cx="2080260" cy="535305"/>
          <wp:effectExtent l="0" t="0" r="2540" b="0"/>
          <wp:wrapNone/>
          <wp:docPr id="1289846555" name="Picture 128984655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725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EB33F" wp14:editId="3ABF72B2">
              <wp:simplePos x="0" y="0"/>
              <wp:positionH relativeFrom="column">
                <wp:posOffset>2224405</wp:posOffset>
              </wp:positionH>
              <wp:positionV relativeFrom="paragraph">
                <wp:posOffset>165100</wp:posOffset>
              </wp:positionV>
              <wp:extent cx="4356735" cy="609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73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3AFD74" w14:textId="77777777" w:rsidR="00CE725A" w:rsidRPr="00C60F31" w:rsidRDefault="00CE725A" w:rsidP="00CE725A">
                          <w:pPr>
                            <w:rPr>
                              <w:rFonts w:cs="Arial"/>
                              <w:color w:val="0033A0"/>
                              <w:sz w:val="16"/>
                              <w:szCs w:val="16"/>
                            </w:rPr>
                          </w:pPr>
                          <w:r w:rsidRPr="00C60F31">
                            <w:rPr>
                              <w:rFonts w:cs="Arial"/>
                              <w:color w:val="0033A0"/>
                              <w:sz w:val="16"/>
                              <w:szCs w:val="16"/>
                            </w:rPr>
                            <w:t xml:space="preserve">SDSU Extension is an equal opportunity provider and employer in accordance with the nondiscrimination policies of South Dakota State University, the South Dakota Board of </w:t>
                          </w:r>
                          <w:proofErr w:type="gramStart"/>
                          <w:r w:rsidRPr="00C60F31">
                            <w:rPr>
                              <w:rFonts w:cs="Arial"/>
                              <w:color w:val="0033A0"/>
                              <w:sz w:val="16"/>
                              <w:szCs w:val="16"/>
                            </w:rPr>
                            <w:t>Regents</w:t>
                          </w:r>
                          <w:proofErr w:type="gramEnd"/>
                          <w:r w:rsidRPr="00C60F31">
                            <w:rPr>
                              <w:rFonts w:cs="Arial"/>
                              <w:color w:val="0033A0"/>
                              <w:sz w:val="16"/>
                              <w:szCs w:val="16"/>
                            </w:rPr>
                            <w:t xml:space="preserve"> and the United States Department of Agriculture.</w:t>
                          </w:r>
                        </w:p>
                        <w:p w14:paraId="791A07E8" w14:textId="3969BD08" w:rsidR="00CE725A" w:rsidRPr="00C60F31" w:rsidRDefault="00CE725A" w:rsidP="00CE725A">
                          <w:pPr>
                            <w:spacing w:before="180"/>
                            <w:rPr>
                              <w:rFonts w:cs="Arial"/>
                              <w:color w:val="0033A0"/>
                              <w:sz w:val="16"/>
                              <w:szCs w:val="16"/>
                            </w:rPr>
                          </w:pPr>
                          <w:r w:rsidRPr="00C60F31">
                            <w:rPr>
                              <w:rFonts w:cs="Arial"/>
                              <w:color w:val="0033A0"/>
                              <w:sz w:val="16"/>
                              <w:szCs w:val="16"/>
                            </w:rPr>
                            <w:t xml:space="preserve">Learn more at </w:t>
                          </w:r>
                          <w:hyperlink r:id="rId2" w:history="1">
                            <w:r w:rsidRPr="00497BD4">
                              <w:rPr>
                                <w:rFonts w:cs="Arial"/>
                                <w:color w:val="0033A0"/>
                                <w:sz w:val="16"/>
                                <w:szCs w:val="16"/>
                                <w:u w:val="single"/>
                              </w:rPr>
                              <w:t>extension.sdstate.edu</w:t>
                            </w:r>
                          </w:hyperlink>
                          <w:r w:rsidRPr="00C60F31">
                            <w:rPr>
                              <w:rFonts w:cs="Arial"/>
                              <w:color w:val="0033A0"/>
                              <w:sz w:val="16"/>
                              <w:szCs w:val="16"/>
                            </w:rPr>
                            <w:t>. © 202</w:t>
                          </w:r>
                          <w:r w:rsidR="00862D18">
                            <w:rPr>
                              <w:rFonts w:cs="Arial"/>
                              <w:color w:val="0033A0"/>
                              <w:sz w:val="16"/>
                              <w:szCs w:val="16"/>
                            </w:rPr>
                            <w:t>4</w:t>
                          </w:r>
                          <w:r w:rsidRPr="00C60F31">
                            <w:rPr>
                              <w:rFonts w:cs="Arial"/>
                              <w:color w:val="0033A0"/>
                              <w:sz w:val="16"/>
                              <w:szCs w:val="16"/>
                            </w:rPr>
                            <w:t>, South Dakota Board of Regents.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EB3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75.15pt;margin-top:13pt;width:343.0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" fillcolor="white [3201]" stroked="f" strokeweight=".5pt">
              <v:textbox inset="0,0,0,0">
                <w:txbxContent>
                  <w:p w14:paraId="333AFD74" w14:textId="77777777" w:rsidR="00CE725A" w:rsidRPr="00C60F31" w:rsidRDefault="00CE725A" w:rsidP="00CE725A">
                    <w:pPr>
                      <w:rPr>
                        <w:rFonts w:cs="Arial"/>
                        <w:color w:val="0033A0"/>
                        <w:sz w:val="16"/>
                        <w:szCs w:val="16"/>
                      </w:rPr>
                    </w:pPr>
                    <w:r w:rsidRPr="00C60F31">
                      <w:rPr>
                        <w:rFonts w:cs="Arial"/>
                        <w:color w:val="0033A0"/>
                        <w:sz w:val="16"/>
                        <w:szCs w:val="16"/>
                      </w:rPr>
                      <w:t xml:space="preserve">SDSU Extension is an equal opportunity provider and employer in accordance with the nondiscrimination policies of South Dakota State University, the South Dakota Board of </w:t>
                    </w:r>
                    <w:proofErr w:type="gramStart"/>
                    <w:r w:rsidRPr="00C60F31">
                      <w:rPr>
                        <w:rFonts w:cs="Arial"/>
                        <w:color w:val="0033A0"/>
                        <w:sz w:val="16"/>
                        <w:szCs w:val="16"/>
                      </w:rPr>
                      <w:t>Regents</w:t>
                    </w:r>
                    <w:proofErr w:type="gramEnd"/>
                    <w:r w:rsidRPr="00C60F31">
                      <w:rPr>
                        <w:rFonts w:cs="Arial"/>
                        <w:color w:val="0033A0"/>
                        <w:sz w:val="16"/>
                        <w:szCs w:val="16"/>
                      </w:rPr>
                      <w:t xml:space="preserve"> and the United States Department of Agriculture.</w:t>
                    </w:r>
                  </w:p>
                  <w:p w14:paraId="791A07E8" w14:textId="3969BD08" w:rsidR="00CE725A" w:rsidRPr="00C60F31" w:rsidRDefault="00CE725A" w:rsidP="00CE725A">
                    <w:pPr>
                      <w:spacing w:before="180"/>
                      <w:rPr>
                        <w:rFonts w:cs="Arial"/>
                        <w:color w:val="0033A0"/>
                        <w:sz w:val="16"/>
                        <w:szCs w:val="16"/>
                      </w:rPr>
                    </w:pPr>
                    <w:r w:rsidRPr="00C60F31">
                      <w:rPr>
                        <w:rFonts w:cs="Arial"/>
                        <w:color w:val="0033A0"/>
                        <w:sz w:val="16"/>
                        <w:szCs w:val="16"/>
                      </w:rPr>
                      <w:t xml:space="preserve">Learn more at </w:t>
                    </w:r>
                    <w:hyperlink r:id="rId3" w:history="1">
                      <w:r w:rsidRPr="00497BD4">
                        <w:rPr>
                          <w:rFonts w:cs="Arial"/>
                          <w:color w:val="0033A0"/>
                          <w:sz w:val="16"/>
                          <w:szCs w:val="16"/>
                          <w:u w:val="single"/>
                        </w:rPr>
                        <w:t>extension.sdstate.edu</w:t>
                      </w:r>
                    </w:hyperlink>
                    <w:r w:rsidRPr="00C60F31">
                      <w:rPr>
                        <w:rFonts w:cs="Arial"/>
                        <w:color w:val="0033A0"/>
                        <w:sz w:val="16"/>
                        <w:szCs w:val="16"/>
                      </w:rPr>
                      <w:t>. © 202</w:t>
                    </w:r>
                    <w:r w:rsidR="00862D18">
                      <w:rPr>
                        <w:rFonts w:cs="Arial"/>
                        <w:color w:val="0033A0"/>
                        <w:sz w:val="16"/>
                        <w:szCs w:val="16"/>
                      </w:rPr>
                      <w:t>4</w:t>
                    </w:r>
                    <w:r w:rsidRPr="00C60F31">
                      <w:rPr>
                        <w:rFonts w:cs="Arial"/>
                        <w:color w:val="0033A0"/>
                        <w:sz w:val="16"/>
                        <w:szCs w:val="16"/>
                      </w:rPr>
                      <w:t>, South Dakota Board of Regents.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674A" w14:textId="77777777" w:rsidR="002319B3" w:rsidRDefault="002319B3" w:rsidP="00CE725A">
      <w:r>
        <w:separator/>
      </w:r>
    </w:p>
  </w:footnote>
  <w:footnote w:type="continuationSeparator" w:id="0">
    <w:p w14:paraId="45BADE38" w14:textId="77777777" w:rsidR="002319B3" w:rsidRDefault="002319B3" w:rsidP="00CE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EB31" w14:textId="77777777" w:rsidR="00CE725A" w:rsidRDefault="00CE725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E9E1768" wp14:editId="21F4CE85">
              <wp:simplePos x="0" y="0"/>
              <wp:positionH relativeFrom="column">
                <wp:posOffset>-152400</wp:posOffset>
              </wp:positionH>
              <wp:positionV relativeFrom="paragraph">
                <wp:posOffset>-330200</wp:posOffset>
              </wp:positionV>
              <wp:extent cx="6513146" cy="401955"/>
              <wp:effectExtent l="0" t="0" r="2540" b="44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146" cy="401955"/>
                        <a:chOff x="0" y="0"/>
                        <a:chExt cx="6513146" cy="401955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279400" y="38100"/>
                          <a:ext cx="6233746" cy="327025"/>
                        </a:xfrm>
                        <a:prstGeom prst="rect">
                          <a:avLst/>
                        </a:prstGeom>
                        <a:solidFill>
                          <a:srgbClr val="0085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890" cy="4019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393700" y="38100"/>
                          <a:ext cx="61188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FE556" w14:textId="77777777" w:rsidR="00CE725A" w:rsidRPr="00CE725A" w:rsidRDefault="00CE725A" w:rsidP="00CE725A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E725A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Educating, Engaging, Empowering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9E1768" id="Group 3" o:spid="_x0000_s1026" style="position:absolute;margin-left:-12pt;margin-top:-26pt;width:512.85pt;height:31.65pt;z-index:251665408" coordsize="65131,40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">
              <v:rect id="Rectangle 8" o:spid="_x0000_s1027" style="position:absolute;left:2794;top:381;width:62337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" fillcolor="#008550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8" type="#_x0000_t75" style="position:absolute;width:3898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3937;top:381;width:61188;height:2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<v:textbox>
                  <w:txbxContent>
                    <w:p w14:paraId="5D9FE556" w14:textId="77777777" w:rsidR="00CE725A" w:rsidRPr="00CE725A" w:rsidRDefault="00CE725A" w:rsidP="00CE725A">
                      <w:pPr>
                        <w:jc w:val="right"/>
                        <w:rPr>
                          <w:rFonts w:cs="Arial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CE725A">
                        <w:rPr>
                          <w:rFonts w:cs="Arial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Educating, Engaging, Empowering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7BF"/>
    <w:multiLevelType w:val="hybridMultilevel"/>
    <w:tmpl w:val="2DAC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37"/>
    <w:multiLevelType w:val="hybridMultilevel"/>
    <w:tmpl w:val="3B0C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33C4"/>
    <w:multiLevelType w:val="hybridMultilevel"/>
    <w:tmpl w:val="3628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07285"/>
    <w:multiLevelType w:val="hybridMultilevel"/>
    <w:tmpl w:val="5946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9738F"/>
    <w:multiLevelType w:val="hybridMultilevel"/>
    <w:tmpl w:val="2F62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27260"/>
    <w:multiLevelType w:val="hybridMultilevel"/>
    <w:tmpl w:val="1B2C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4428D"/>
    <w:multiLevelType w:val="hybridMultilevel"/>
    <w:tmpl w:val="C6CE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A39D0"/>
    <w:multiLevelType w:val="hybridMultilevel"/>
    <w:tmpl w:val="4938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46929"/>
    <w:multiLevelType w:val="hybridMultilevel"/>
    <w:tmpl w:val="2F3A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5E0"/>
    <w:multiLevelType w:val="hybridMultilevel"/>
    <w:tmpl w:val="DE96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A3305"/>
    <w:multiLevelType w:val="hybridMultilevel"/>
    <w:tmpl w:val="0A2E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0F68"/>
    <w:multiLevelType w:val="hybridMultilevel"/>
    <w:tmpl w:val="600C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C8C"/>
    <w:multiLevelType w:val="hybridMultilevel"/>
    <w:tmpl w:val="C8BE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45140"/>
    <w:multiLevelType w:val="hybridMultilevel"/>
    <w:tmpl w:val="A82C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908520">
    <w:abstractNumId w:val="10"/>
  </w:num>
  <w:num w:numId="2" w16cid:durableId="231156743">
    <w:abstractNumId w:val="5"/>
  </w:num>
  <w:num w:numId="3" w16cid:durableId="1694184792">
    <w:abstractNumId w:val="2"/>
  </w:num>
  <w:num w:numId="4" w16cid:durableId="1258097165">
    <w:abstractNumId w:val="4"/>
  </w:num>
  <w:num w:numId="5" w16cid:durableId="1990859082">
    <w:abstractNumId w:val="9"/>
  </w:num>
  <w:num w:numId="6" w16cid:durableId="1872524153">
    <w:abstractNumId w:val="8"/>
  </w:num>
  <w:num w:numId="7" w16cid:durableId="879435954">
    <w:abstractNumId w:val="12"/>
  </w:num>
  <w:num w:numId="8" w16cid:durableId="67919441">
    <w:abstractNumId w:val="1"/>
  </w:num>
  <w:num w:numId="9" w16cid:durableId="479734022">
    <w:abstractNumId w:val="6"/>
  </w:num>
  <w:num w:numId="10" w16cid:durableId="298344405">
    <w:abstractNumId w:val="7"/>
  </w:num>
  <w:num w:numId="11" w16cid:durableId="940530219">
    <w:abstractNumId w:val="3"/>
  </w:num>
  <w:num w:numId="12" w16cid:durableId="2014798015">
    <w:abstractNumId w:val="11"/>
  </w:num>
  <w:num w:numId="13" w16cid:durableId="1191913793">
    <w:abstractNumId w:val="13"/>
  </w:num>
  <w:num w:numId="14" w16cid:durableId="129722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18"/>
    <w:rsid w:val="0014320F"/>
    <w:rsid w:val="00184235"/>
    <w:rsid w:val="001B6226"/>
    <w:rsid w:val="00224B3B"/>
    <w:rsid w:val="002319B3"/>
    <w:rsid w:val="002E6CF9"/>
    <w:rsid w:val="00364838"/>
    <w:rsid w:val="00862D18"/>
    <w:rsid w:val="008820FD"/>
    <w:rsid w:val="008C4EA2"/>
    <w:rsid w:val="00920B2C"/>
    <w:rsid w:val="00A169E0"/>
    <w:rsid w:val="00A366CD"/>
    <w:rsid w:val="00A444C7"/>
    <w:rsid w:val="00B0031D"/>
    <w:rsid w:val="00CB7BE5"/>
    <w:rsid w:val="00CE725A"/>
    <w:rsid w:val="00E45682"/>
    <w:rsid w:val="00FB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6C518"/>
  <w15:chartTrackingRefBased/>
  <w15:docId w15:val="{46DE36C9-2C7C-49FF-AD90-61F6F12F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5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25A"/>
    <w:pPr>
      <w:jc w:val="center"/>
      <w:outlineLvl w:val="0"/>
    </w:pPr>
    <w:rPr>
      <w:rFonts w:cs="Arial"/>
      <w:b/>
      <w:bCs/>
      <w:color w:val="0B468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25A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E725A"/>
  </w:style>
  <w:style w:type="paragraph" w:styleId="Footer">
    <w:name w:val="footer"/>
    <w:basedOn w:val="Normal"/>
    <w:link w:val="FooterChar"/>
    <w:uiPriority w:val="99"/>
    <w:unhideWhenUsed/>
    <w:rsid w:val="00CE725A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E725A"/>
  </w:style>
  <w:style w:type="character" w:customStyle="1" w:styleId="Heading1Char">
    <w:name w:val="Heading 1 Char"/>
    <w:basedOn w:val="DefaultParagraphFont"/>
    <w:link w:val="Heading1"/>
    <w:uiPriority w:val="9"/>
    <w:rsid w:val="00CE725A"/>
    <w:rPr>
      <w:rFonts w:ascii="Arial" w:hAnsi="Arial" w:cs="Arial"/>
      <w:b/>
      <w:bCs/>
      <w:color w:val="0B468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8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6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xtension.sdstate.edu/" TargetMode="External"/><Relationship Id="rId2" Type="http://schemas.openxmlformats.org/officeDocument/2006/relationships/hyperlink" Target="https://extension.sdstate.ed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igale%20Steeke\Box\12%20-%20Logos-Designs\SDSU%20Extension%204-H%20Topic%20Brief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SDSU Extension 4-H Topic Brief Template (3)</Template>
  <TotalTime>27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Abbigale Steeke</dc:creator>
  <cp:keywords/>
  <dc:description/>
  <cp:lastModifiedBy>Steeke, Abbi</cp:lastModifiedBy>
  <cp:revision>6</cp:revision>
  <cp:lastPrinted>2024-10-07T17:46:00Z</cp:lastPrinted>
  <dcterms:created xsi:type="dcterms:W3CDTF">2024-10-05T00:52:00Z</dcterms:created>
  <dcterms:modified xsi:type="dcterms:W3CDTF">2024-10-07T17:46:00Z</dcterms:modified>
</cp:coreProperties>
</file>