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7945" w14:textId="65BE9A6A" w:rsidR="006347EC" w:rsidRDefault="00F93B51" w:rsidP="00DE03CF">
      <w:pPr>
        <w:pStyle w:val="Heading1"/>
        <w:rPr>
          <w:rFonts w:ascii="Times New Roman" w:hAnsi="Times New Roman"/>
          <w:sz w:val="28"/>
          <w:szCs w:val="28"/>
        </w:rPr>
      </w:pPr>
      <w:r w:rsidRPr="005C1C63">
        <w:rPr>
          <w:rFonts w:ascii="Times New Roman" w:hAnsi="Times New Roman"/>
          <w:sz w:val="28"/>
          <w:szCs w:val="28"/>
        </w:rPr>
        <w:t>Example Hamlin County 4-H Premium Auction Letter to Ask Buyers</w:t>
      </w:r>
    </w:p>
    <w:p w14:paraId="08C01323" w14:textId="66906064" w:rsidR="005C1C63" w:rsidRPr="00320A5D" w:rsidRDefault="005C1C63" w:rsidP="005C1C63">
      <w:pPr>
        <w:rPr>
          <w:rFonts w:ascii="Times New Roman" w:hAnsi="Times New Roman" w:cs="Times New Roman"/>
        </w:rPr>
      </w:pPr>
      <w:r w:rsidRPr="00320A5D">
        <w:rPr>
          <w:rFonts w:ascii="Times New Roman" w:hAnsi="Times New Roman" w:cs="Times New Roman"/>
        </w:rPr>
        <w:t xml:space="preserve">Please go out to the businesses your parents purchase equipment, feed, employed at, neighbors, etc. to have them come to the Premium Auction to purchase your premium of your animal. Below you will find an example letter to tell your future buyers. Through this auction, youth will learn many life skills going to businesses to talk to the owners to ask them to come. A letter will be sent out to most businesses to tell them about the auction, but it is your responsibility to go ask the businesses to come support you. </w:t>
      </w:r>
    </w:p>
    <w:p w14:paraId="67D54B63" w14:textId="77777777" w:rsidR="005C1C63" w:rsidRDefault="005C1C63" w:rsidP="005C1C63"/>
    <w:p w14:paraId="06192ED8" w14:textId="77777777" w:rsidR="005C1C63" w:rsidRDefault="005C1C63" w:rsidP="005C1C63"/>
    <w:p w14:paraId="5FBA0A99" w14:textId="77777777" w:rsidR="005C1C63" w:rsidRDefault="005C1C63" w:rsidP="005C1C63"/>
    <w:p w14:paraId="434775CC" w14:textId="77777777" w:rsidR="005C1C63" w:rsidRDefault="005C1C63" w:rsidP="005C1C63"/>
    <w:p w14:paraId="29D3B798" w14:textId="77777777" w:rsidR="005C1C63" w:rsidRPr="005C1C63" w:rsidRDefault="005C1C63" w:rsidP="005C1C63"/>
    <w:p w14:paraId="0F78FAF5" w14:textId="7B34F374" w:rsidR="00E02E0C" w:rsidRPr="005C1C63" w:rsidRDefault="00F93B51" w:rsidP="00DE03CF">
      <w:pPr>
        <w:autoSpaceDE w:val="0"/>
        <w:autoSpaceDN w:val="0"/>
        <w:adjustRightInd w:val="0"/>
        <w:spacing w:after="240"/>
        <w:rPr>
          <w:rFonts w:ascii="Times New Roman" w:hAnsi="Times New Roman" w:cs="Times New Roman"/>
        </w:rPr>
      </w:pPr>
      <w:r w:rsidRPr="005C1C63">
        <w:rPr>
          <w:rFonts w:ascii="Times New Roman" w:hAnsi="Times New Roman" w:cs="Times New Roman"/>
        </w:rPr>
        <w:t xml:space="preserve">Dear Buyer, </w:t>
      </w:r>
    </w:p>
    <w:p w14:paraId="67DC16E1" w14:textId="62185154" w:rsidR="005C1C63" w:rsidRPr="005C1C63" w:rsidRDefault="005C1C63" w:rsidP="005C1C63">
      <w:pPr>
        <w:pStyle w:val="NormalWeb"/>
        <w:spacing w:line="276" w:lineRule="auto"/>
      </w:pPr>
      <w:r w:rsidRPr="005C1C63">
        <w:t>Thank you for your continued dedication and support of 4-H and agriculture. I have been a proud member of 4-H for ____ years, and during this time, I have gained invaluable skills and learned many important life lessons that I will carry with me in the future.</w:t>
      </w:r>
      <w:r>
        <w:t xml:space="preserve"> </w:t>
      </w:r>
      <w:proofErr w:type="gramStart"/>
      <w:r>
        <w:t>( Tell</w:t>
      </w:r>
      <w:proofErr w:type="gramEnd"/>
      <w:r>
        <w:t xml:space="preserve"> them how you take care of your animals)</w:t>
      </w:r>
    </w:p>
    <w:p w14:paraId="0166B14D" w14:textId="77777777" w:rsidR="005C1C63" w:rsidRPr="005C1C63" w:rsidRDefault="005C1C63" w:rsidP="005C1C63">
      <w:pPr>
        <w:pStyle w:val="NormalWeb"/>
        <w:spacing w:line="276" w:lineRule="auto"/>
      </w:pPr>
      <w:r w:rsidRPr="005C1C63">
        <w:t xml:space="preserve">This year, I have been working extremely hard on my _________ livestock projects, and I would be honored to have your support at the upcoming Livestock Premium Auction on </w:t>
      </w:r>
      <w:r w:rsidRPr="005C1C63">
        <w:rPr>
          <w:rStyle w:val="Strong"/>
        </w:rPr>
        <w:t>August 7th at 6:30 P.M.</w:t>
      </w:r>
      <w:r w:rsidRPr="005C1C63">
        <w:t xml:space="preserve"> The event will take place at the </w:t>
      </w:r>
      <w:r w:rsidRPr="005C1C63">
        <w:rPr>
          <w:rStyle w:val="Strong"/>
        </w:rPr>
        <w:t xml:space="preserve">Hamlin County 4-H Fairgrounds in </w:t>
      </w:r>
      <w:proofErr w:type="spellStart"/>
      <w:r w:rsidRPr="005C1C63">
        <w:rPr>
          <w:rStyle w:val="Strong"/>
        </w:rPr>
        <w:t>Hayti</w:t>
      </w:r>
      <w:proofErr w:type="spellEnd"/>
      <w:r w:rsidRPr="005C1C63">
        <w:t xml:space="preserve">. The evening will begin at </w:t>
      </w:r>
      <w:r w:rsidRPr="005C1C63">
        <w:rPr>
          <w:rStyle w:val="Strong"/>
        </w:rPr>
        <w:t>5:00 P.M.</w:t>
      </w:r>
      <w:r w:rsidRPr="005C1C63">
        <w:t xml:space="preserve"> with a supper, and an ice cream social will follow the auction.</w:t>
      </w:r>
    </w:p>
    <w:p w14:paraId="5BAC783D" w14:textId="77777777" w:rsidR="005C1C63" w:rsidRPr="005C1C63" w:rsidRDefault="005C1C63" w:rsidP="005C1C63">
      <w:pPr>
        <w:pStyle w:val="NormalWeb"/>
        <w:spacing w:line="276" w:lineRule="auto"/>
      </w:pPr>
      <w:r w:rsidRPr="005C1C63">
        <w:t>During the auction, I would love for you to consider bidding on or purchasing the premium of my _____ (species of animal). Please note, if you purchase the animal, you will not own it, but the funds will go directly to support me, the youth, to help cover the costs of feed, equipment, purchasing another animal, and even contribute toward my future college expenses.</w:t>
      </w:r>
    </w:p>
    <w:p w14:paraId="028DAEE1" w14:textId="77777777" w:rsidR="005C1C63" w:rsidRPr="005C1C63" w:rsidRDefault="005C1C63" w:rsidP="005C1C63">
      <w:pPr>
        <w:pStyle w:val="NormalWeb"/>
        <w:spacing w:line="276" w:lineRule="auto"/>
      </w:pPr>
      <w:r w:rsidRPr="005C1C63">
        <w:t>Your support means the world to me, and I would be so grateful to see you there. Thank you for your consideration, and I hope to see you on August 7th!</w:t>
      </w:r>
    </w:p>
    <w:p w14:paraId="74696E8E" w14:textId="10F3AE66" w:rsidR="00DE03CF" w:rsidRPr="005C1C63" w:rsidRDefault="005C1C63" w:rsidP="005C1C63">
      <w:pPr>
        <w:pStyle w:val="NormalWeb"/>
        <w:spacing w:line="276" w:lineRule="auto"/>
      </w:pPr>
      <w:r w:rsidRPr="005C1C63">
        <w:t>Sincerely,</w:t>
      </w:r>
      <w:r w:rsidRPr="005C1C63">
        <w:br/>
        <w:t>[Your Name]</w:t>
      </w:r>
    </w:p>
    <w:sectPr w:rsidR="00DE03CF" w:rsidRPr="005C1C63" w:rsidSect="00C23F76">
      <w:pgSz w:w="12240" w:h="15840"/>
      <w:pgMar w:top="1987" w:right="1080" w:bottom="1699"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B143" w14:textId="77777777" w:rsidR="00681B7C" w:rsidRDefault="00681B7C" w:rsidP="00FD001A">
      <w:r>
        <w:separator/>
      </w:r>
    </w:p>
  </w:endnote>
  <w:endnote w:type="continuationSeparator" w:id="0">
    <w:p w14:paraId="21A63FF7" w14:textId="77777777" w:rsidR="00681B7C" w:rsidRDefault="00681B7C" w:rsidP="00FD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31DB" w14:textId="77777777" w:rsidR="00681B7C" w:rsidRDefault="00681B7C" w:rsidP="00FD001A">
      <w:r>
        <w:separator/>
      </w:r>
    </w:p>
  </w:footnote>
  <w:footnote w:type="continuationSeparator" w:id="0">
    <w:p w14:paraId="44E8FE4F" w14:textId="77777777" w:rsidR="00681B7C" w:rsidRDefault="00681B7C" w:rsidP="00FD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804"/>
    <w:multiLevelType w:val="hybridMultilevel"/>
    <w:tmpl w:val="0CA8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64EA5"/>
    <w:multiLevelType w:val="hybridMultilevel"/>
    <w:tmpl w:val="E8DE1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BC7B1A"/>
    <w:multiLevelType w:val="hybridMultilevel"/>
    <w:tmpl w:val="EE42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02D74"/>
    <w:multiLevelType w:val="hybridMultilevel"/>
    <w:tmpl w:val="E634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01795"/>
    <w:multiLevelType w:val="hybridMultilevel"/>
    <w:tmpl w:val="9AFC5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F235E3"/>
    <w:multiLevelType w:val="hybridMultilevel"/>
    <w:tmpl w:val="5892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F6221"/>
    <w:multiLevelType w:val="hybridMultilevel"/>
    <w:tmpl w:val="C3BED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546907"/>
    <w:multiLevelType w:val="hybridMultilevel"/>
    <w:tmpl w:val="04662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48FD9E">
      <w:start w:val="3"/>
      <w:numFmt w:val="bullet"/>
      <w:lvlText w:val="•"/>
      <w:lvlJc w:val="left"/>
      <w:pPr>
        <w:ind w:left="3060" w:hanging="360"/>
      </w:pPr>
      <w:rPr>
        <w:rFonts w:ascii="Helvetica" w:eastAsiaTheme="minorHAnsi" w:hAnsi="Helvetic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9470D"/>
    <w:multiLevelType w:val="hybridMultilevel"/>
    <w:tmpl w:val="F74A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F7D1B"/>
    <w:multiLevelType w:val="hybridMultilevel"/>
    <w:tmpl w:val="AB92A5BA"/>
    <w:lvl w:ilvl="0" w:tplc="21E830BA">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332174">
    <w:abstractNumId w:val="0"/>
  </w:num>
  <w:num w:numId="2" w16cid:durableId="2068413536">
    <w:abstractNumId w:val="5"/>
  </w:num>
  <w:num w:numId="3" w16cid:durableId="721053798">
    <w:abstractNumId w:val="3"/>
  </w:num>
  <w:num w:numId="4" w16cid:durableId="1508715867">
    <w:abstractNumId w:val="9"/>
  </w:num>
  <w:num w:numId="5" w16cid:durableId="20521381">
    <w:abstractNumId w:val="7"/>
  </w:num>
  <w:num w:numId="6" w16cid:durableId="1774470092">
    <w:abstractNumId w:val="2"/>
  </w:num>
  <w:num w:numId="7" w16cid:durableId="1667325091">
    <w:abstractNumId w:val="8"/>
  </w:num>
  <w:num w:numId="8" w16cid:durableId="1986545730">
    <w:abstractNumId w:val="1"/>
  </w:num>
  <w:num w:numId="9" w16cid:durableId="2060090545">
    <w:abstractNumId w:val="4"/>
  </w:num>
  <w:num w:numId="10" w16cid:durableId="1995374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51"/>
    <w:rsid w:val="000132CA"/>
    <w:rsid w:val="000520F2"/>
    <w:rsid w:val="000D3FF3"/>
    <w:rsid w:val="001F4800"/>
    <w:rsid w:val="002025C2"/>
    <w:rsid w:val="0028734B"/>
    <w:rsid w:val="002B2BA0"/>
    <w:rsid w:val="0031418B"/>
    <w:rsid w:val="00320A5D"/>
    <w:rsid w:val="003646A6"/>
    <w:rsid w:val="00382CB1"/>
    <w:rsid w:val="0041054C"/>
    <w:rsid w:val="00436E68"/>
    <w:rsid w:val="004538ED"/>
    <w:rsid w:val="004E574B"/>
    <w:rsid w:val="005076D0"/>
    <w:rsid w:val="00511B77"/>
    <w:rsid w:val="0055056A"/>
    <w:rsid w:val="00566816"/>
    <w:rsid w:val="00596095"/>
    <w:rsid w:val="005C0C52"/>
    <w:rsid w:val="005C1C63"/>
    <w:rsid w:val="006347EC"/>
    <w:rsid w:val="00681B7C"/>
    <w:rsid w:val="0071791B"/>
    <w:rsid w:val="0072268C"/>
    <w:rsid w:val="00725459"/>
    <w:rsid w:val="00752C34"/>
    <w:rsid w:val="007A05D9"/>
    <w:rsid w:val="007A30D8"/>
    <w:rsid w:val="007B5B6A"/>
    <w:rsid w:val="007B7F20"/>
    <w:rsid w:val="007C364A"/>
    <w:rsid w:val="00831935"/>
    <w:rsid w:val="00846B1A"/>
    <w:rsid w:val="00867CC0"/>
    <w:rsid w:val="008E6909"/>
    <w:rsid w:val="008E7ACA"/>
    <w:rsid w:val="00972CD3"/>
    <w:rsid w:val="009C08A3"/>
    <w:rsid w:val="009F416D"/>
    <w:rsid w:val="00A71163"/>
    <w:rsid w:val="00A92980"/>
    <w:rsid w:val="00AC3212"/>
    <w:rsid w:val="00B32017"/>
    <w:rsid w:val="00C23F76"/>
    <w:rsid w:val="00C2477A"/>
    <w:rsid w:val="00C27952"/>
    <w:rsid w:val="00C8166C"/>
    <w:rsid w:val="00CE2313"/>
    <w:rsid w:val="00D00DAC"/>
    <w:rsid w:val="00D95E51"/>
    <w:rsid w:val="00DE03CF"/>
    <w:rsid w:val="00E02E0C"/>
    <w:rsid w:val="00E0596F"/>
    <w:rsid w:val="00E35912"/>
    <w:rsid w:val="00E41E01"/>
    <w:rsid w:val="00F25F9F"/>
    <w:rsid w:val="00F47692"/>
    <w:rsid w:val="00F67428"/>
    <w:rsid w:val="00F93B51"/>
    <w:rsid w:val="00FA44E3"/>
    <w:rsid w:val="00FB66CE"/>
    <w:rsid w:val="00FD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8812"/>
  <w15:chartTrackingRefBased/>
  <w15:docId w15:val="{BD92F86E-028A-47E8-97AC-D3B91E64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3CF"/>
    <w:pPr>
      <w:autoSpaceDE w:val="0"/>
      <w:autoSpaceDN w:val="0"/>
      <w:adjustRightInd w:val="0"/>
      <w:spacing w:after="240"/>
      <w:jc w:val="center"/>
      <w:outlineLvl w:val="0"/>
    </w:pPr>
    <w:rPr>
      <w:rFonts w:ascii="Helvetica" w:hAnsi="Helvetica" w:cs="Times New Roman"/>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01A"/>
    <w:pPr>
      <w:tabs>
        <w:tab w:val="center" w:pos="4680"/>
        <w:tab w:val="right" w:pos="9360"/>
      </w:tabs>
    </w:pPr>
  </w:style>
  <w:style w:type="character" w:customStyle="1" w:styleId="HeaderChar">
    <w:name w:val="Header Char"/>
    <w:basedOn w:val="DefaultParagraphFont"/>
    <w:link w:val="Header"/>
    <w:uiPriority w:val="99"/>
    <w:rsid w:val="00FD001A"/>
  </w:style>
  <w:style w:type="paragraph" w:styleId="Footer">
    <w:name w:val="footer"/>
    <w:basedOn w:val="Normal"/>
    <w:link w:val="FooterChar"/>
    <w:uiPriority w:val="99"/>
    <w:unhideWhenUsed/>
    <w:rsid w:val="00FD001A"/>
    <w:pPr>
      <w:tabs>
        <w:tab w:val="center" w:pos="4680"/>
        <w:tab w:val="right" w:pos="9360"/>
      </w:tabs>
    </w:pPr>
  </w:style>
  <w:style w:type="character" w:customStyle="1" w:styleId="FooterChar">
    <w:name w:val="Footer Char"/>
    <w:basedOn w:val="DefaultParagraphFont"/>
    <w:link w:val="Footer"/>
    <w:uiPriority w:val="99"/>
    <w:rsid w:val="00FD001A"/>
  </w:style>
  <w:style w:type="paragraph" w:styleId="ListParagraph">
    <w:name w:val="List Paragraph"/>
    <w:basedOn w:val="Normal"/>
    <w:uiPriority w:val="34"/>
    <w:qFormat/>
    <w:rsid w:val="00C2477A"/>
    <w:pPr>
      <w:ind w:left="720"/>
      <w:contextualSpacing/>
    </w:pPr>
  </w:style>
  <w:style w:type="paragraph" w:styleId="BalloonText">
    <w:name w:val="Balloon Text"/>
    <w:basedOn w:val="Normal"/>
    <w:link w:val="BalloonTextChar"/>
    <w:uiPriority w:val="99"/>
    <w:semiHidden/>
    <w:unhideWhenUsed/>
    <w:rsid w:val="00D95E5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95E51"/>
    <w:rPr>
      <w:rFonts w:ascii="Times New Roman" w:hAnsi="Times New Roman"/>
      <w:sz w:val="18"/>
      <w:szCs w:val="18"/>
    </w:rPr>
  </w:style>
  <w:style w:type="character" w:customStyle="1" w:styleId="Heading1Char">
    <w:name w:val="Heading 1 Char"/>
    <w:basedOn w:val="DefaultParagraphFont"/>
    <w:link w:val="Heading1"/>
    <w:uiPriority w:val="9"/>
    <w:rsid w:val="00DE03CF"/>
    <w:rPr>
      <w:rFonts w:ascii="Helvetica" w:hAnsi="Helvetica" w:cs="Times New Roman"/>
      <w:b/>
      <w:sz w:val="22"/>
      <w:szCs w:val="22"/>
      <w:u w:val="single"/>
    </w:rPr>
  </w:style>
  <w:style w:type="paragraph" w:styleId="NormalWeb">
    <w:name w:val="Normal (Web)"/>
    <w:basedOn w:val="Normal"/>
    <w:uiPriority w:val="99"/>
    <w:unhideWhenUsed/>
    <w:rsid w:val="005C1C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C1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igale%20Steeke\Box\12%20-%20Logos-Designs\SDSU%20Extension%20electronic%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496EE6F-E90C-B74B-B91D-415F0133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SDSU Extension electronic letterhead (1)</Template>
  <TotalTime>23</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Division of Health and Consumer Sciences</vt:lpstr>
    </vt:vector>
  </TitlesOfParts>
  <Manager/>
  <Company/>
  <LinksUpToDate>false</LinksUpToDate>
  <CharactersWithSpaces>1818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Health and Consumer Sciences</dc:title>
  <dc:subject/>
  <dc:creator>Abbigale Steeke</dc:creator>
  <cp:keywords/>
  <dc:description/>
  <cp:lastModifiedBy>Steeke, Abbi</cp:lastModifiedBy>
  <cp:revision>1</cp:revision>
  <cp:lastPrinted>2018-08-09T13:47:00Z</cp:lastPrinted>
  <dcterms:created xsi:type="dcterms:W3CDTF">2025-02-14T19:51:00Z</dcterms:created>
  <dcterms:modified xsi:type="dcterms:W3CDTF">2025-02-14T20:15:00Z</dcterms:modified>
  <cp:category/>
</cp:coreProperties>
</file>