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98F4F" w14:textId="77777777" w:rsidR="007768EB" w:rsidRPr="007768EB" w:rsidRDefault="006F61A4" w:rsidP="007768EB">
      <w:pPr>
        <w:pStyle w:val="Heading1"/>
        <w:rPr>
          <w:rFonts w:ascii="Times New Roman" w:eastAsia="Times New Roman" w:hAnsi="Times New Roman" w:cs="Times New Roman"/>
          <w:b/>
          <w:bCs/>
          <w:color w:val="auto"/>
          <w:kern w:val="36"/>
          <w:sz w:val="48"/>
          <w:szCs w:val="48"/>
          <w:lang w:val="en-GB" w:eastAsia="en-GB"/>
          <w14:ligatures w14:val="none"/>
        </w:rPr>
      </w:pPr>
      <w:r w:rsidRPr="007768EB">
        <w:t xml:space="preserve"> </w:t>
      </w:r>
      <w:r w:rsidR="007768EB" w:rsidRPr="007768EB">
        <w:rPr>
          <w:rFonts w:ascii="Times New Roman" w:eastAsia="Times New Roman" w:hAnsi="Times New Roman" w:cs="Times New Roman"/>
          <w:b/>
          <w:bCs/>
          <w:color w:val="auto"/>
          <w:kern w:val="36"/>
          <w:sz w:val="48"/>
          <w:szCs w:val="48"/>
          <w:lang w:val="en-GB" w:eastAsia="en-GB"/>
          <w14:ligatures w14:val="none"/>
        </w:rPr>
        <w:t>Terms of Use (Updated — All Safe Yachting LLC)</w:t>
      </w:r>
    </w:p>
    <w:p w14:paraId="6E3BB90A"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0436B1B1"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b/>
          <w:bCs/>
          <w:kern w:val="0"/>
          <w:sz w:val="24"/>
          <w:szCs w:val="24"/>
          <w:lang w:val="en-GB" w:eastAsia="en-GB"/>
          <w14:ligatures w14:val="none"/>
        </w:rPr>
        <w:t>If you believe you are experiencing a medical emergency, please call 911.</w:t>
      </w:r>
    </w:p>
    <w:p w14:paraId="414B8CEC" w14:textId="77777777" w:rsidR="007768EB" w:rsidRPr="007768EB" w:rsidRDefault="00064ED4" w:rsidP="007768EB">
      <w:pPr>
        <w:spacing w:after="0" w:line="240" w:lineRule="auto"/>
        <w:rPr>
          <w:rFonts w:ascii="Times New Roman" w:eastAsia="Times New Roman" w:hAnsi="Times New Roman" w:cs="Times New Roman"/>
          <w:kern w:val="0"/>
          <w:sz w:val="24"/>
          <w:szCs w:val="24"/>
          <w:lang w:val="en-GB" w:eastAsia="en-GB"/>
          <w14:ligatures w14:val="none"/>
        </w:rPr>
      </w:pPr>
      <w:r>
        <w:rPr>
          <w:noProof/>
        </w:rPr>
      </w:r>
      <w:r>
        <w:pict w14:anchorId="614AF852">
          <v:rect id="Horizontal Line 226" o:spid="_x0000_s1031"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NPhb/XbAAAABwEAAA8AAAAAAAAAAAAAAAAAugQAAGRycy9kb3du&#13;&#10;cmV2LnhtbFBLBQYAAAAABAAEAPMAAADCBQAAAAA=&#13;&#10;" filled="f">
            <o:lock v:ext="edit" rotation="t" aspectratio="t" verticies="t" text="t" shapetype="t"/>
            <w10:anchorlock/>
          </v:rect>
        </w:pict>
      </w:r>
    </w:p>
    <w:p w14:paraId="0A6A075D" w14:textId="77777777" w:rsidR="007768EB" w:rsidRPr="007768EB" w:rsidRDefault="007768EB" w:rsidP="007768EB">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en-GB"/>
          <w14:ligatures w14:val="none"/>
        </w:rPr>
      </w:pPr>
      <w:r w:rsidRPr="007768EB">
        <w:rPr>
          <w:rFonts w:ascii="Times New Roman" w:eastAsia="Times New Roman" w:hAnsi="Times New Roman" w:cs="Times New Roman"/>
          <w:b/>
          <w:bCs/>
          <w:kern w:val="0"/>
          <w:sz w:val="36"/>
          <w:szCs w:val="36"/>
          <w:lang w:val="en-GB" w:eastAsia="en-GB"/>
          <w14:ligatures w14:val="none"/>
        </w:rPr>
        <w:t>Agreement and Terms</w:t>
      </w:r>
    </w:p>
    <w:p w14:paraId="20A93528"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1669061E"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 xml:space="preserve">These Terms of Use (“Terms”) describe the rules for using </w:t>
      </w:r>
      <w:r w:rsidRPr="007768EB">
        <w:rPr>
          <w:rFonts w:ascii="Times New Roman" w:eastAsia="Times New Roman" w:hAnsi="Times New Roman" w:cs="Times New Roman"/>
          <w:b/>
          <w:bCs/>
          <w:kern w:val="0"/>
          <w:sz w:val="24"/>
          <w:szCs w:val="24"/>
          <w:lang w:val="en-GB" w:eastAsia="en-GB"/>
          <w14:ligatures w14:val="none"/>
        </w:rPr>
        <w:t>All Safe Yachting LLC</w:t>
      </w:r>
      <w:r w:rsidRPr="007768EB">
        <w:rPr>
          <w:rFonts w:ascii="Times New Roman" w:eastAsia="Times New Roman" w:hAnsi="Times New Roman" w:cs="Times New Roman"/>
          <w:kern w:val="0"/>
          <w:sz w:val="24"/>
          <w:szCs w:val="24"/>
          <w:lang w:val="en-GB" w:eastAsia="en-GB"/>
          <w14:ligatures w14:val="none"/>
        </w:rPr>
        <w:t xml:space="preserve"> (also “‘we,” “us,” “our,” and “Company”) and Affiliates’ (an entity controlling, controlled by, or under common control with a named party) online and mobile websites, platforms, services and applications (“Online Services”).</w:t>
      </w:r>
    </w:p>
    <w:p w14:paraId="561C646B"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1A454D91"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Our Online Services are intended for a United States (“U.S.”) audience. If you live outside the U.S., you may see Content on the Online Services about products or therapies that are not available or authorized in your country. Any information you provide, including any personal information, will be transferred to and processed by a computer server located within the U.S.</w:t>
      </w:r>
    </w:p>
    <w:p w14:paraId="6FBD6E58"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513F086C"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By using our Online Services, you agree to these Terms and our Privacy Policy. We may change these Terms at any time, and such changes will be posted on the Online Services, with the date of the last revision listed as the “Effective Date” at the bottom of these Terms. Any modifications will be effective immediately upon such posting. By continuing to use the Online Services, you consent to any changes to our Terms.</w:t>
      </w:r>
    </w:p>
    <w:p w14:paraId="7A330AFF"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1339CAD5"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Your affirmative act of using the Online Services, or registering for membership, constitutes your electronic signature to these Terms and your consent to enter into this agreement electronically.</w:t>
      </w:r>
    </w:p>
    <w:p w14:paraId="2B26F9F6" w14:textId="77777777" w:rsidR="007768EB" w:rsidRPr="007768EB" w:rsidRDefault="00064ED4" w:rsidP="007768EB">
      <w:pPr>
        <w:spacing w:after="0" w:line="240" w:lineRule="auto"/>
        <w:rPr>
          <w:rFonts w:ascii="Times New Roman" w:eastAsia="Times New Roman" w:hAnsi="Times New Roman" w:cs="Times New Roman"/>
          <w:kern w:val="0"/>
          <w:sz w:val="24"/>
          <w:szCs w:val="24"/>
          <w:lang w:val="en-GB" w:eastAsia="en-GB"/>
          <w14:ligatures w14:val="none"/>
        </w:rPr>
      </w:pPr>
      <w:r w:rsidRPr="00064ED4">
        <w:rPr>
          <w:rFonts w:ascii="Times New Roman" w:eastAsia="Times New Roman" w:hAnsi="Times New Roman" w:cs="Times New Roman"/>
          <w:noProof/>
          <w:kern w:val="0"/>
          <w:sz w:val="24"/>
          <w:szCs w:val="24"/>
          <w:lang w:val="en-GB" w:eastAsia="en-GB"/>
        </w:rPr>
        <w:pict w14:anchorId="7E245A8C">
          <v:rect id="_x0000_i1043" alt="" style="width:451.3pt;height:.05pt;mso-width-percent:0;mso-height-percent:0;mso-width-percent:0;mso-height-percent:0" o:hralign="center" o:hrstd="t" o:hr="t" fillcolor="#a0a0a0" stroked="f"/>
        </w:pict>
      </w:r>
    </w:p>
    <w:p w14:paraId="11502F22" w14:textId="77777777" w:rsidR="007768EB" w:rsidRPr="007768EB" w:rsidRDefault="007768EB" w:rsidP="007768EB">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en-GB"/>
          <w14:ligatures w14:val="none"/>
        </w:rPr>
      </w:pPr>
      <w:r w:rsidRPr="007768EB">
        <w:rPr>
          <w:rFonts w:ascii="Times New Roman" w:eastAsia="Times New Roman" w:hAnsi="Times New Roman" w:cs="Times New Roman"/>
          <w:b/>
          <w:bCs/>
          <w:kern w:val="0"/>
          <w:sz w:val="36"/>
          <w:szCs w:val="36"/>
          <w:lang w:val="en-GB" w:eastAsia="en-GB"/>
          <w14:ligatures w14:val="none"/>
        </w:rPr>
        <w:t>Important Note Regarding Content of Digital Property</w:t>
      </w:r>
    </w:p>
    <w:p w14:paraId="4C2CD9E2"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6FAF8538"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lastRenderedPageBreak/>
        <w:t>The information and content (“Content”) on the Online Services is for general educational information only.</w:t>
      </w:r>
    </w:p>
    <w:p w14:paraId="3B96B88B"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2032886F"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 xml:space="preserve">We are </w:t>
      </w:r>
      <w:r w:rsidRPr="007768EB">
        <w:rPr>
          <w:rFonts w:ascii="Times New Roman" w:eastAsia="Times New Roman" w:hAnsi="Times New Roman" w:cs="Times New Roman"/>
          <w:b/>
          <w:bCs/>
          <w:kern w:val="0"/>
          <w:sz w:val="24"/>
          <w:szCs w:val="24"/>
          <w:lang w:val="en-GB" w:eastAsia="en-GB"/>
          <w14:ligatures w14:val="none"/>
        </w:rPr>
        <w:t>not</w:t>
      </w:r>
      <w:r w:rsidRPr="007768EB">
        <w:rPr>
          <w:rFonts w:ascii="Times New Roman" w:eastAsia="Times New Roman" w:hAnsi="Times New Roman" w:cs="Times New Roman"/>
          <w:kern w:val="0"/>
          <w:sz w:val="24"/>
          <w:szCs w:val="24"/>
          <w:lang w:val="en-GB" w:eastAsia="en-GB"/>
          <w14:ligatures w14:val="none"/>
        </w:rPr>
        <w:t xml:space="preserve"> a health care provider.</w:t>
      </w:r>
    </w:p>
    <w:p w14:paraId="4DA8DF4B"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 xml:space="preserve">We do </w:t>
      </w:r>
      <w:r w:rsidRPr="007768EB">
        <w:rPr>
          <w:rFonts w:ascii="Times New Roman" w:eastAsia="Times New Roman" w:hAnsi="Times New Roman" w:cs="Times New Roman"/>
          <w:b/>
          <w:bCs/>
          <w:kern w:val="0"/>
          <w:sz w:val="24"/>
          <w:szCs w:val="24"/>
          <w:lang w:val="en-GB" w:eastAsia="en-GB"/>
          <w14:ligatures w14:val="none"/>
        </w:rPr>
        <w:t>not</w:t>
      </w:r>
      <w:r w:rsidRPr="007768EB">
        <w:rPr>
          <w:rFonts w:ascii="Times New Roman" w:eastAsia="Times New Roman" w:hAnsi="Times New Roman" w:cs="Times New Roman"/>
          <w:kern w:val="0"/>
          <w:sz w:val="24"/>
          <w:szCs w:val="24"/>
          <w:lang w:val="en-GB" w:eastAsia="en-GB"/>
          <w14:ligatures w14:val="none"/>
        </w:rPr>
        <w:t xml:space="preserve"> recommend any health care service, supply, or treatment for you.</w:t>
      </w:r>
    </w:p>
    <w:p w14:paraId="628B1956"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0D57D0F6"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You should call your healthcare provider if you have questions at any time about your health.</w:t>
      </w:r>
    </w:p>
    <w:p w14:paraId="7CF8233D"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566CCC00"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Content may describe therapeutic or alternative uses for prescription drugs or therapies that have not been approved by the FDA.</w:t>
      </w:r>
    </w:p>
    <w:p w14:paraId="26DB0AF8"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3C40A64F"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 xml:space="preserve">Content is </w:t>
      </w:r>
      <w:r w:rsidRPr="007768EB">
        <w:rPr>
          <w:rFonts w:ascii="Times New Roman" w:eastAsia="Times New Roman" w:hAnsi="Times New Roman" w:cs="Times New Roman"/>
          <w:b/>
          <w:bCs/>
          <w:kern w:val="0"/>
          <w:sz w:val="24"/>
          <w:szCs w:val="24"/>
          <w:lang w:val="en-GB" w:eastAsia="en-GB"/>
          <w14:ligatures w14:val="none"/>
        </w:rPr>
        <w:t>not</w:t>
      </w:r>
      <w:r w:rsidRPr="007768EB">
        <w:rPr>
          <w:rFonts w:ascii="Times New Roman" w:eastAsia="Times New Roman" w:hAnsi="Times New Roman" w:cs="Times New Roman"/>
          <w:kern w:val="0"/>
          <w:sz w:val="24"/>
          <w:szCs w:val="24"/>
          <w:lang w:val="en-GB" w:eastAsia="en-GB"/>
          <w14:ligatures w14:val="none"/>
        </w:rPr>
        <w:t xml:space="preserve"> financial, legal, or tax advice.</w:t>
      </w:r>
    </w:p>
    <w:p w14:paraId="1738F2DA"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7EC959FA"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You are responsible for protecting your username and passwords. If compromised, you agree to change them and contact us immediately.</w:t>
      </w:r>
    </w:p>
    <w:p w14:paraId="0D8DC249" w14:textId="77777777" w:rsidR="007768EB" w:rsidRPr="007768EB" w:rsidRDefault="00064ED4" w:rsidP="007768EB">
      <w:pPr>
        <w:spacing w:after="0" w:line="240" w:lineRule="auto"/>
        <w:rPr>
          <w:rFonts w:ascii="Times New Roman" w:eastAsia="Times New Roman" w:hAnsi="Times New Roman" w:cs="Times New Roman"/>
          <w:kern w:val="0"/>
          <w:sz w:val="24"/>
          <w:szCs w:val="24"/>
          <w:lang w:val="en-GB" w:eastAsia="en-GB"/>
          <w14:ligatures w14:val="none"/>
        </w:rPr>
      </w:pPr>
      <w:r w:rsidRPr="00064ED4">
        <w:rPr>
          <w:rFonts w:ascii="Times New Roman" w:eastAsia="Times New Roman" w:hAnsi="Times New Roman" w:cs="Times New Roman"/>
          <w:noProof/>
          <w:kern w:val="0"/>
          <w:sz w:val="24"/>
          <w:szCs w:val="24"/>
          <w:lang w:val="en-GB" w:eastAsia="en-GB"/>
        </w:rPr>
        <w:pict w14:anchorId="36A3F29C">
          <v:rect id="_x0000_i1042" alt="" style="width:451.3pt;height:.05pt;mso-width-percent:0;mso-height-percent:0;mso-width-percent:0;mso-height-percent:0" o:hralign="center" o:hrstd="t" o:hr="t" fillcolor="#a0a0a0" stroked="f"/>
        </w:pict>
      </w:r>
    </w:p>
    <w:p w14:paraId="126324BE" w14:textId="77777777" w:rsidR="007768EB" w:rsidRPr="007768EB" w:rsidRDefault="007768EB" w:rsidP="007768EB">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en-GB"/>
          <w14:ligatures w14:val="none"/>
        </w:rPr>
      </w:pPr>
      <w:r w:rsidRPr="007768EB">
        <w:rPr>
          <w:rFonts w:ascii="Times New Roman" w:eastAsia="Times New Roman" w:hAnsi="Times New Roman" w:cs="Times New Roman"/>
          <w:b/>
          <w:bCs/>
          <w:kern w:val="0"/>
          <w:sz w:val="36"/>
          <w:szCs w:val="36"/>
          <w:lang w:val="en-GB" w:eastAsia="en-GB"/>
          <w14:ligatures w14:val="none"/>
        </w:rPr>
        <w:t>Restrictions on Use of Online Services</w:t>
      </w:r>
    </w:p>
    <w:p w14:paraId="008545AC"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13CE9740"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 xml:space="preserve">You will </w:t>
      </w:r>
      <w:r w:rsidRPr="007768EB">
        <w:rPr>
          <w:rFonts w:ascii="Times New Roman" w:eastAsia="Times New Roman" w:hAnsi="Times New Roman" w:cs="Times New Roman"/>
          <w:b/>
          <w:bCs/>
          <w:kern w:val="0"/>
          <w:sz w:val="24"/>
          <w:szCs w:val="24"/>
          <w:lang w:val="en-GB" w:eastAsia="en-GB"/>
          <w14:ligatures w14:val="none"/>
        </w:rPr>
        <w:t>not</w:t>
      </w:r>
      <w:r w:rsidRPr="007768EB">
        <w:rPr>
          <w:rFonts w:ascii="Times New Roman" w:eastAsia="Times New Roman" w:hAnsi="Times New Roman" w:cs="Times New Roman"/>
          <w:kern w:val="0"/>
          <w:sz w:val="24"/>
          <w:szCs w:val="24"/>
          <w:lang w:val="en-GB" w:eastAsia="en-GB"/>
          <w14:ligatures w14:val="none"/>
        </w:rPr>
        <w:t>:</w:t>
      </w:r>
    </w:p>
    <w:p w14:paraId="778D3BD4" w14:textId="77777777" w:rsidR="007768EB" w:rsidRPr="007768EB" w:rsidRDefault="007768EB" w:rsidP="007768EB">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Use our Online Services in any way not expressly permitted</w:t>
      </w:r>
    </w:p>
    <w:p w14:paraId="003D2799" w14:textId="77777777" w:rsidR="007768EB" w:rsidRPr="007768EB" w:rsidRDefault="007768EB" w:rsidP="007768EB">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Copy, modify, or harvest data or Content</w:t>
      </w:r>
    </w:p>
    <w:p w14:paraId="4524BFC5" w14:textId="77777777" w:rsidR="007768EB" w:rsidRPr="007768EB" w:rsidRDefault="007768EB" w:rsidP="007768EB">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Remove or alter copyright or proprietary notices</w:t>
      </w:r>
    </w:p>
    <w:p w14:paraId="2DDDC255" w14:textId="77777777" w:rsidR="007768EB" w:rsidRPr="007768EB" w:rsidRDefault="007768EB" w:rsidP="007768EB">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Misrepresent your identity</w:t>
      </w:r>
    </w:p>
    <w:p w14:paraId="2F750FF8" w14:textId="77777777" w:rsidR="007768EB" w:rsidRPr="007768EB" w:rsidRDefault="007768EB" w:rsidP="007768EB">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Interfere with operations or security</w:t>
      </w:r>
    </w:p>
    <w:p w14:paraId="38F275CF" w14:textId="77777777" w:rsidR="007768EB" w:rsidRPr="007768EB" w:rsidRDefault="007768EB" w:rsidP="007768EB">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Share passwords</w:t>
      </w:r>
    </w:p>
    <w:p w14:paraId="489E6270" w14:textId="77777777" w:rsidR="007768EB" w:rsidRPr="007768EB" w:rsidRDefault="007768EB" w:rsidP="007768EB">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Use the Online Services for commercial spam, harmful code, or malware</w:t>
      </w:r>
    </w:p>
    <w:p w14:paraId="7F332D2A" w14:textId="77777777" w:rsidR="007768EB" w:rsidRPr="007768EB" w:rsidRDefault="007768EB" w:rsidP="007768EB">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Bypass access blocks or security measures</w:t>
      </w:r>
    </w:p>
    <w:p w14:paraId="69589339" w14:textId="77777777" w:rsidR="007768EB" w:rsidRPr="007768EB" w:rsidRDefault="007768EB" w:rsidP="007768EB">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Authorize any third party to violate these restrictions</w:t>
      </w:r>
    </w:p>
    <w:p w14:paraId="0614F25D" w14:textId="77777777" w:rsidR="007768EB" w:rsidRPr="007768EB" w:rsidRDefault="007768EB" w:rsidP="007768EB">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Attempt to reverse-engineer software used for the Online Services</w:t>
      </w:r>
    </w:p>
    <w:p w14:paraId="6CA2888A"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325CFD29"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You agree to:</w:t>
      </w:r>
    </w:p>
    <w:p w14:paraId="3468DE72" w14:textId="77777777" w:rsidR="007768EB" w:rsidRPr="007768EB" w:rsidRDefault="007768EB" w:rsidP="007768E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lastRenderedPageBreak/>
        <w:t>Comply with all applicable laws</w:t>
      </w:r>
    </w:p>
    <w:p w14:paraId="362A7902" w14:textId="77777777" w:rsidR="007768EB" w:rsidRPr="007768EB" w:rsidRDefault="007768EB" w:rsidP="007768E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Be at least 13 years old (or have parental consent if under majority age)</w:t>
      </w:r>
    </w:p>
    <w:p w14:paraId="1671010B" w14:textId="77777777" w:rsidR="007768EB" w:rsidRPr="007768EB" w:rsidRDefault="007768EB" w:rsidP="007768EB">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Allow us to enforce these Terms as necessary</w:t>
      </w:r>
    </w:p>
    <w:p w14:paraId="0841C922" w14:textId="77777777" w:rsidR="007768EB" w:rsidRPr="007768EB" w:rsidRDefault="00064ED4" w:rsidP="007768EB">
      <w:pPr>
        <w:spacing w:after="0" w:line="240" w:lineRule="auto"/>
        <w:rPr>
          <w:rFonts w:ascii="Times New Roman" w:eastAsia="Times New Roman" w:hAnsi="Times New Roman" w:cs="Times New Roman"/>
          <w:kern w:val="0"/>
          <w:sz w:val="24"/>
          <w:szCs w:val="24"/>
          <w:lang w:val="en-GB" w:eastAsia="en-GB"/>
          <w14:ligatures w14:val="none"/>
        </w:rPr>
      </w:pPr>
      <w:r w:rsidRPr="00064ED4">
        <w:rPr>
          <w:rFonts w:ascii="Times New Roman" w:eastAsia="Times New Roman" w:hAnsi="Times New Roman" w:cs="Times New Roman"/>
          <w:noProof/>
          <w:kern w:val="0"/>
          <w:sz w:val="24"/>
          <w:szCs w:val="24"/>
          <w:lang w:val="en-GB" w:eastAsia="en-GB"/>
        </w:rPr>
        <w:pict w14:anchorId="53FBF7B2">
          <v:rect id="_x0000_i1041" alt="" style="width:451.3pt;height:.05pt;mso-width-percent:0;mso-height-percent:0;mso-width-percent:0;mso-height-percent:0" o:hralign="center" o:hrstd="t" o:hr="t" fillcolor="#a0a0a0" stroked="f"/>
        </w:pict>
      </w:r>
    </w:p>
    <w:p w14:paraId="5ECDD16D" w14:textId="77777777" w:rsidR="007768EB" w:rsidRPr="007768EB" w:rsidRDefault="007768EB" w:rsidP="007768EB">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en-GB"/>
          <w14:ligatures w14:val="none"/>
        </w:rPr>
      </w:pPr>
      <w:r w:rsidRPr="007768EB">
        <w:rPr>
          <w:rFonts w:ascii="Times New Roman" w:eastAsia="Times New Roman" w:hAnsi="Times New Roman" w:cs="Times New Roman"/>
          <w:b/>
          <w:bCs/>
          <w:kern w:val="0"/>
          <w:sz w:val="36"/>
          <w:szCs w:val="36"/>
          <w:lang w:val="en-GB" w:eastAsia="en-GB"/>
          <w14:ligatures w14:val="none"/>
        </w:rPr>
        <w:t>Text Messaging</w:t>
      </w:r>
    </w:p>
    <w:p w14:paraId="18E825A8"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1CF95674"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Our Online Services may allow enrollment in text messaging programs. By enrolling, you agree to:</w:t>
      </w:r>
    </w:p>
    <w:p w14:paraId="2476715D" w14:textId="77777777" w:rsidR="007768EB" w:rsidRPr="007768EB" w:rsidRDefault="007768EB" w:rsidP="007768EB">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Varying message frequency</w:t>
      </w:r>
    </w:p>
    <w:p w14:paraId="6EE7D2BA" w14:textId="77777777" w:rsidR="007768EB" w:rsidRPr="007768EB" w:rsidRDefault="007768EB" w:rsidP="007768EB">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Possible use of automated dialing</w:t>
      </w:r>
    </w:p>
    <w:p w14:paraId="4E8C1085" w14:textId="77777777" w:rsidR="007768EB" w:rsidRPr="007768EB" w:rsidRDefault="007768EB" w:rsidP="007768EB">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Message &amp; data rates applying</w:t>
      </w:r>
    </w:p>
    <w:p w14:paraId="6E62AE2F" w14:textId="77777777" w:rsidR="007768EB" w:rsidRPr="007768EB" w:rsidRDefault="007768EB" w:rsidP="007768EB">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 xml:space="preserve">Ability to opt out by texting </w:t>
      </w:r>
      <w:r w:rsidRPr="007768EB">
        <w:rPr>
          <w:rFonts w:ascii="Times New Roman" w:eastAsia="Times New Roman" w:hAnsi="Times New Roman" w:cs="Times New Roman"/>
          <w:b/>
          <w:bCs/>
          <w:kern w:val="0"/>
          <w:sz w:val="24"/>
          <w:szCs w:val="24"/>
          <w:lang w:val="en-GB" w:eastAsia="en-GB"/>
          <w14:ligatures w14:val="none"/>
        </w:rPr>
        <w:t>STOP</w:t>
      </w:r>
    </w:p>
    <w:p w14:paraId="5AC1222E" w14:textId="77777777" w:rsidR="007768EB" w:rsidRPr="007768EB" w:rsidRDefault="007768EB" w:rsidP="007768EB">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 xml:space="preserve">Ability to get help by texting </w:t>
      </w:r>
      <w:r w:rsidRPr="007768EB">
        <w:rPr>
          <w:rFonts w:ascii="Times New Roman" w:eastAsia="Times New Roman" w:hAnsi="Times New Roman" w:cs="Times New Roman"/>
          <w:b/>
          <w:bCs/>
          <w:kern w:val="0"/>
          <w:sz w:val="24"/>
          <w:szCs w:val="24"/>
          <w:lang w:val="en-GB" w:eastAsia="en-GB"/>
          <w14:ligatures w14:val="none"/>
        </w:rPr>
        <w:t>HELP</w:t>
      </w:r>
    </w:p>
    <w:p w14:paraId="3E492823"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17958FFF"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 xml:space="preserve">We are </w:t>
      </w:r>
      <w:r w:rsidRPr="007768EB">
        <w:rPr>
          <w:rFonts w:ascii="Times New Roman" w:eastAsia="Times New Roman" w:hAnsi="Times New Roman" w:cs="Times New Roman"/>
          <w:b/>
          <w:bCs/>
          <w:kern w:val="0"/>
          <w:sz w:val="24"/>
          <w:szCs w:val="24"/>
          <w:lang w:val="en-GB" w:eastAsia="en-GB"/>
          <w14:ligatures w14:val="none"/>
        </w:rPr>
        <w:t>not liable</w:t>
      </w:r>
      <w:r w:rsidRPr="007768EB">
        <w:rPr>
          <w:rFonts w:ascii="Times New Roman" w:eastAsia="Times New Roman" w:hAnsi="Times New Roman" w:cs="Times New Roman"/>
          <w:kern w:val="0"/>
          <w:sz w:val="24"/>
          <w:szCs w:val="24"/>
          <w:lang w:val="en-GB" w:eastAsia="en-GB"/>
          <w14:ligatures w14:val="none"/>
        </w:rPr>
        <w:t xml:space="preserve"> for:</w:t>
      </w:r>
    </w:p>
    <w:p w14:paraId="5FC1F5D6" w14:textId="77777777" w:rsidR="007768EB" w:rsidRPr="007768EB" w:rsidRDefault="007768EB" w:rsidP="007768EB">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Delayed, failed, or misdirected texts</w:t>
      </w:r>
    </w:p>
    <w:p w14:paraId="2F010888" w14:textId="77777777" w:rsidR="007768EB" w:rsidRPr="007768EB" w:rsidRDefault="007768EB" w:rsidP="007768EB">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Mobile carrier issues</w:t>
      </w:r>
    </w:p>
    <w:p w14:paraId="55B11190" w14:textId="77777777" w:rsidR="007768EB" w:rsidRPr="007768EB" w:rsidRDefault="007768EB" w:rsidP="007768EB">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Losses from inaccurate or incomplete messages</w:t>
      </w:r>
    </w:p>
    <w:p w14:paraId="04FB9815"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43061E24"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 xml:space="preserve">Text messages may include </w:t>
      </w:r>
      <w:r w:rsidRPr="007768EB">
        <w:rPr>
          <w:rFonts w:ascii="Times New Roman" w:eastAsia="Times New Roman" w:hAnsi="Times New Roman" w:cs="Times New Roman"/>
          <w:b/>
          <w:bCs/>
          <w:kern w:val="0"/>
          <w:sz w:val="24"/>
          <w:szCs w:val="24"/>
          <w:lang w:val="en-GB" w:eastAsia="en-GB"/>
          <w14:ligatures w14:val="none"/>
        </w:rPr>
        <w:t>PHI (Protected Health Information)</w:t>
      </w:r>
      <w:r w:rsidRPr="007768EB">
        <w:rPr>
          <w:rFonts w:ascii="Times New Roman" w:eastAsia="Times New Roman" w:hAnsi="Times New Roman" w:cs="Times New Roman"/>
          <w:kern w:val="0"/>
          <w:sz w:val="24"/>
          <w:szCs w:val="24"/>
          <w:lang w:val="en-GB" w:eastAsia="en-GB"/>
          <w14:ligatures w14:val="none"/>
        </w:rPr>
        <w:t xml:space="preserve"> and are unencrypted. You accept this risk when opting in.</w:t>
      </w:r>
    </w:p>
    <w:p w14:paraId="5CBF33FA" w14:textId="77777777" w:rsidR="007768EB" w:rsidRPr="007768EB" w:rsidRDefault="00064ED4" w:rsidP="007768EB">
      <w:pPr>
        <w:spacing w:after="0" w:line="240" w:lineRule="auto"/>
        <w:rPr>
          <w:rFonts w:ascii="Times New Roman" w:eastAsia="Times New Roman" w:hAnsi="Times New Roman" w:cs="Times New Roman"/>
          <w:kern w:val="0"/>
          <w:sz w:val="24"/>
          <w:szCs w:val="24"/>
          <w:lang w:val="en-GB" w:eastAsia="en-GB"/>
          <w14:ligatures w14:val="none"/>
        </w:rPr>
      </w:pPr>
      <w:r w:rsidRPr="00064ED4">
        <w:rPr>
          <w:rFonts w:ascii="Times New Roman" w:eastAsia="Times New Roman" w:hAnsi="Times New Roman" w:cs="Times New Roman"/>
          <w:noProof/>
          <w:kern w:val="0"/>
          <w:sz w:val="24"/>
          <w:szCs w:val="24"/>
          <w:lang w:val="en-GB" w:eastAsia="en-GB"/>
        </w:rPr>
        <w:pict w14:anchorId="352171B1">
          <v:rect id="_x0000_i1040" alt="" style="width:451.3pt;height:.05pt;mso-width-percent:0;mso-height-percent:0;mso-width-percent:0;mso-height-percent:0" o:hralign="center" o:hrstd="t" o:hr="t" fillcolor="#a0a0a0" stroked="f"/>
        </w:pict>
      </w:r>
    </w:p>
    <w:p w14:paraId="2E39E30D" w14:textId="77777777" w:rsidR="007768EB" w:rsidRPr="007768EB" w:rsidRDefault="007768EB" w:rsidP="007768EB">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en-GB"/>
          <w14:ligatures w14:val="none"/>
        </w:rPr>
      </w:pPr>
      <w:r w:rsidRPr="007768EB">
        <w:rPr>
          <w:rFonts w:ascii="Times New Roman" w:eastAsia="Times New Roman" w:hAnsi="Times New Roman" w:cs="Times New Roman"/>
          <w:b/>
          <w:bCs/>
          <w:kern w:val="0"/>
          <w:sz w:val="36"/>
          <w:szCs w:val="36"/>
          <w:lang w:val="en-GB" w:eastAsia="en-GB"/>
          <w14:ligatures w14:val="none"/>
        </w:rPr>
        <w:t>License to Use Online Services and Content Ownership</w:t>
      </w:r>
    </w:p>
    <w:p w14:paraId="7DC82C68"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035C84F3"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We grant you a personal, non-exclusive, non-transferable, revocable license to use our Online Services solely to obtain information about our services.</w:t>
      </w:r>
    </w:p>
    <w:p w14:paraId="0F6518CD"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34751EA1"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 xml:space="preserve">All intellectual property remains the property of </w:t>
      </w:r>
      <w:r w:rsidRPr="007768EB">
        <w:rPr>
          <w:rFonts w:ascii="Times New Roman" w:eastAsia="Times New Roman" w:hAnsi="Times New Roman" w:cs="Times New Roman"/>
          <w:b/>
          <w:bCs/>
          <w:kern w:val="0"/>
          <w:sz w:val="24"/>
          <w:szCs w:val="24"/>
          <w:lang w:val="en-GB" w:eastAsia="en-GB"/>
          <w14:ligatures w14:val="none"/>
        </w:rPr>
        <w:t>All Safe Yachting LLC</w:t>
      </w:r>
      <w:r w:rsidRPr="007768EB">
        <w:rPr>
          <w:rFonts w:ascii="Times New Roman" w:eastAsia="Times New Roman" w:hAnsi="Times New Roman" w:cs="Times New Roman"/>
          <w:kern w:val="0"/>
          <w:sz w:val="24"/>
          <w:szCs w:val="24"/>
          <w:lang w:val="en-GB" w:eastAsia="en-GB"/>
          <w14:ligatures w14:val="none"/>
        </w:rPr>
        <w:t xml:space="preserve"> and its licensors.</w:t>
      </w:r>
    </w:p>
    <w:p w14:paraId="0C24DC23"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7D1DCF6D"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We may terminate this license at any time.</w:t>
      </w:r>
    </w:p>
    <w:p w14:paraId="7BAB88F2" w14:textId="77777777" w:rsidR="007768EB" w:rsidRPr="007768EB" w:rsidRDefault="00064ED4" w:rsidP="007768EB">
      <w:pPr>
        <w:spacing w:after="0" w:line="240" w:lineRule="auto"/>
        <w:rPr>
          <w:rFonts w:ascii="Times New Roman" w:eastAsia="Times New Roman" w:hAnsi="Times New Roman" w:cs="Times New Roman"/>
          <w:kern w:val="0"/>
          <w:sz w:val="24"/>
          <w:szCs w:val="24"/>
          <w:lang w:val="en-GB" w:eastAsia="en-GB"/>
          <w14:ligatures w14:val="none"/>
        </w:rPr>
      </w:pPr>
      <w:r w:rsidRPr="00064ED4">
        <w:rPr>
          <w:rFonts w:ascii="Times New Roman" w:eastAsia="Times New Roman" w:hAnsi="Times New Roman" w:cs="Times New Roman"/>
          <w:noProof/>
          <w:kern w:val="0"/>
          <w:sz w:val="24"/>
          <w:szCs w:val="24"/>
          <w:lang w:val="en-GB" w:eastAsia="en-GB"/>
        </w:rPr>
        <w:lastRenderedPageBreak/>
        <w:pict w14:anchorId="2B3074A3">
          <v:rect id="_x0000_i1039" alt="" style="width:451.3pt;height:.05pt;mso-width-percent:0;mso-height-percent:0;mso-width-percent:0;mso-height-percent:0" o:hralign="center" o:hrstd="t" o:hr="t" fillcolor="#a0a0a0" stroked="f"/>
        </w:pict>
      </w:r>
    </w:p>
    <w:p w14:paraId="7EB1B1F5" w14:textId="77777777" w:rsidR="007768EB" w:rsidRPr="007768EB" w:rsidRDefault="007768EB" w:rsidP="007768EB">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en-GB"/>
          <w14:ligatures w14:val="none"/>
        </w:rPr>
      </w:pPr>
      <w:r w:rsidRPr="007768EB">
        <w:rPr>
          <w:rFonts w:ascii="Times New Roman" w:eastAsia="Times New Roman" w:hAnsi="Times New Roman" w:cs="Times New Roman"/>
          <w:b/>
          <w:bCs/>
          <w:kern w:val="0"/>
          <w:sz w:val="36"/>
          <w:szCs w:val="36"/>
          <w:lang w:val="en-GB" w:eastAsia="en-GB"/>
          <w14:ligatures w14:val="none"/>
        </w:rPr>
        <w:t>Copyright Infringement – DMCA Notice</w:t>
      </w:r>
    </w:p>
    <w:p w14:paraId="02050290"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153FF9D9"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If you believe, in good faith, that material on our Online Services infringes your copyright, you may send a notice to:</w:t>
      </w:r>
    </w:p>
    <w:p w14:paraId="5260C1C4"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64F65511"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b/>
          <w:bCs/>
          <w:kern w:val="0"/>
          <w:sz w:val="24"/>
          <w:szCs w:val="24"/>
          <w:lang w:val="en-GB" w:eastAsia="en-GB"/>
          <w14:ligatures w14:val="none"/>
        </w:rPr>
        <w:t>All Safe Yachting LLC</w:t>
      </w:r>
    </w:p>
    <w:p w14:paraId="592A5759"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b/>
          <w:bCs/>
          <w:kern w:val="0"/>
          <w:sz w:val="24"/>
          <w:szCs w:val="24"/>
          <w:lang w:val="en-GB" w:eastAsia="en-GB"/>
          <w14:ligatures w14:val="none"/>
        </w:rPr>
        <w:t>Attn: Copyright Agent</w:t>
      </w:r>
    </w:p>
    <w:p w14:paraId="4865D9EF"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b/>
          <w:bCs/>
          <w:kern w:val="0"/>
          <w:sz w:val="24"/>
          <w:szCs w:val="24"/>
          <w:lang w:val="en-GB" w:eastAsia="en-GB"/>
          <w14:ligatures w14:val="none"/>
        </w:rPr>
        <w:t>1225 Chenille Circle</w:t>
      </w:r>
    </w:p>
    <w:p w14:paraId="06666F2F"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b/>
          <w:bCs/>
          <w:kern w:val="0"/>
          <w:sz w:val="24"/>
          <w:szCs w:val="24"/>
          <w:lang w:val="en-GB" w:eastAsia="en-GB"/>
          <w14:ligatures w14:val="none"/>
        </w:rPr>
        <w:t>Weston, FL 33327</w:t>
      </w:r>
    </w:p>
    <w:p w14:paraId="22C40AE2"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b/>
          <w:bCs/>
          <w:kern w:val="0"/>
          <w:sz w:val="24"/>
          <w:szCs w:val="24"/>
          <w:lang w:val="en-GB" w:eastAsia="en-GB"/>
          <w14:ligatures w14:val="none"/>
        </w:rPr>
        <w:t>Email: info@allsafeyachting.com</w:t>
      </w:r>
      <w:r w:rsidRPr="007768EB">
        <w:rPr>
          <w:rFonts w:ascii="Times New Roman" w:eastAsia="Times New Roman" w:hAnsi="Times New Roman" w:cs="Times New Roman"/>
          <w:kern w:val="0"/>
          <w:sz w:val="24"/>
          <w:szCs w:val="24"/>
          <w:lang w:val="en-GB" w:eastAsia="en-GB"/>
          <w14:ligatures w14:val="none"/>
        </w:rPr>
        <w:t xml:space="preserve"> </w:t>
      </w:r>
      <w:r w:rsidRPr="007768EB">
        <w:rPr>
          <w:rFonts w:ascii="Times New Roman" w:eastAsia="Times New Roman" w:hAnsi="Times New Roman" w:cs="Times New Roman"/>
          <w:i/>
          <w:iCs/>
          <w:kern w:val="0"/>
          <w:sz w:val="24"/>
          <w:szCs w:val="24"/>
          <w:lang w:val="en-GB" w:eastAsia="en-GB"/>
          <w14:ligatures w14:val="none"/>
        </w:rPr>
        <w:t>(You may replace with preferred email)</w:t>
      </w:r>
    </w:p>
    <w:p w14:paraId="55E24B67"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65739D4F"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(Notices must meet DMCA requirements.)</w:t>
      </w:r>
    </w:p>
    <w:p w14:paraId="1F66D94F" w14:textId="77777777" w:rsidR="007768EB" w:rsidRPr="007768EB" w:rsidRDefault="00064ED4" w:rsidP="007768EB">
      <w:pPr>
        <w:spacing w:after="0" w:line="240" w:lineRule="auto"/>
        <w:rPr>
          <w:rFonts w:ascii="Times New Roman" w:eastAsia="Times New Roman" w:hAnsi="Times New Roman" w:cs="Times New Roman"/>
          <w:kern w:val="0"/>
          <w:sz w:val="24"/>
          <w:szCs w:val="24"/>
          <w:lang w:val="en-GB" w:eastAsia="en-GB"/>
          <w14:ligatures w14:val="none"/>
        </w:rPr>
      </w:pPr>
      <w:r w:rsidRPr="00064ED4">
        <w:rPr>
          <w:rFonts w:ascii="Times New Roman" w:eastAsia="Times New Roman" w:hAnsi="Times New Roman" w:cs="Times New Roman"/>
          <w:noProof/>
          <w:kern w:val="0"/>
          <w:sz w:val="24"/>
          <w:szCs w:val="24"/>
          <w:lang w:val="en-GB" w:eastAsia="en-GB"/>
        </w:rPr>
        <w:pict w14:anchorId="6C852097">
          <v:rect id="_x0000_i1038" alt="" style="width:451.3pt;height:.05pt;mso-width-percent:0;mso-height-percent:0;mso-width-percent:0;mso-height-percent:0" o:hralign="center" o:hrstd="t" o:hr="t" fillcolor="#a0a0a0" stroked="f"/>
        </w:pict>
      </w:r>
    </w:p>
    <w:p w14:paraId="47AB7DF8" w14:textId="77777777" w:rsidR="007768EB" w:rsidRPr="007768EB" w:rsidRDefault="007768EB" w:rsidP="007768EB">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en-GB"/>
          <w14:ligatures w14:val="none"/>
        </w:rPr>
      </w:pPr>
      <w:r w:rsidRPr="007768EB">
        <w:rPr>
          <w:rFonts w:ascii="Times New Roman" w:eastAsia="Times New Roman" w:hAnsi="Times New Roman" w:cs="Times New Roman"/>
          <w:b/>
          <w:bCs/>
          <w:kern w:val="0"/>
          <w:sz w:val="36"/>
          <w:szCs w:val="36"/>
          <w:lang w:val="en-GB" w:eastAsia="en-GB"/>
          <w14:ligatures w14:val="none"/>
        </w:rPr>
        <w:t>Unsolicited Submission Policy</w:t>
      </w:r>
    </w:p>
    <w:p w14:paraId="190C7DDF"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0F458146"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 xml:space="preserve">We do </w:t>
      </w:r>
      <w:r w:rsidRPr="007768EB">
        <w:rPr>
          <w:rFonts w:ascii="Times New Roman" w:eastAsia="Times New Roman" w:hAnsi="Times New Roman" w:cs="Times New Roman"/>
          <w:b/>
          <w:bCs/>
          <w:kern w:val="0"/>
          <w:sz w:val="24"/>
          <w:szCs w:val="24"/>
          <w:lang w:val="en-GB" w:eastAsia="en-GB"/>
          <w14:ligatures w14:val="none"/>
        </w:rPr>
        <w:t>not</w:t>
      </w:r>
      <w:r w:rsidRPr="007768EB">
        <w:rPr>
          <w:rFonts w:ascii="Times New Roman" w:eastAsia="Times New Roman" w:hAnsi="Times New Roman" w:cs="Times New Roman"/>
          <w:kern w:val="0"/>
          <w:sz w:val="24"/>
          <w:szCs w:val="24"/>
          <w:lang w:val="en-GB" w:eastAsia="en-GB"/>
          <w14:ligatures w14:val="none"/>
        </w:rPr>
        <w:t xml:space="preserve"> accept unsolicited ideas or IP submissions. If you send unsolicited content:</w:t>
      </w:r>
    </w:p>
    <w:p w14:paraId="787D02D0" w14:textId="77777777" w:rsidR="007768EB" w:rsidRPr="007768EB" w:rsidRDefault="007768EB" w:rsidP="007768EB">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We owe you no compensation</w:t>
      </w:r>
    </w:p>
    <w:p w14:paraId="6EE1E217" w14:textId="77777777" w:rsidR="007768EB" w:rsidRPr="007768EB" w:rsidRDefault="007768EB" w:rsidP="007768EB">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No confidentiality exists</w:t>
      </w:r>
    </w:p>
    <w:p w14:paraId="6AAB8836" w14:textId="77777777" w:rsidR="007768EB" w:rsidRPr="007768EB" w:rsidRDefault="007768EB" w:rsidP="007768EB">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We may use your submission in any way</w:t>
      </w:r>
    </w:p>
    <w:p w14:paraId="51956332" w14:textId="77777777" w:rsidR="007768EB" w:rsidRPr="007768EB" w:rsidRDefault="007768EB" w:rsidP="007768EB">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We may develop competing products</w:t>
      </w:r>
    </w:p>
    <w:p w14:paraId="6B0B5E5C" w14:textId="77777777" w:rsidR="007768EB" w:rsidRPr="007768EB" w:rsidRDefault="007768EB" w:rsidP="007768EB">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You must protect your own IP</w:t>
      </w:r>
    </w:p>
    <w:p w14:paraId="2E2FF086" w14:textId="77777777" w:rsidR="007768EB" w:rsidRPr="007768EB" w:rsidRDefault="00064ED4" w:rsidP="007768EB">
      <w:pPr>
        <w:spacing w:after="0" w:line="240" w:lineRule="auto"/>
        <w:rPr>
          <w:rFonts w:ascii="Times New Roman" w:eastAsia="Times New Roman" w:hAnsi="Times New Roman" w:cs="Times New Roman"/>
          <w:kern w:val="0"/>
          <w:sz w:val="24"/>
          <w:szCs w:val="24"/>
          <w:lang w:val="en-GB" w:eastAsia="en-GB"/>
          <w14:ligatures w14:val="none"/>
        </w:rPr>
      </w:pPr>
      <w:r w:rsidRPr="00064ED4">
        <w:rPr>
          <w:rFonts w:ascii="Times New Roman" w:eastAsia="Times New Roman" w:hAnsi="Times New Roman" w:cs="Times New Roman"/>
          <w:noProof/>
          <w:kern w:val="0"/>
          <w:sz w:val="24"/>
          <w:szCs w:val="24"/>
          <w:lang w:val="en-GB" w:eastAsia="en-GB"/>
        </w:rPr>
        <w:pict w14:anchorId="4A71F1EB">
          <v:rect id="_x0000_i1037" alt="" style="width:451.3pt;height:.05pt;mso-width-percent:0;mso-height-percent:0;mso-width-percent:0;mso-height-percent:0" o:hralign="center" o:hrstd="t" o:hr="t" fillcolor="#a0a0a0" stroked="f"/>
        </w:pict>
      </w:r>
    </w:p>
    <w:p w14:paraId="002B1D53" w14:textId="77777777" w:rsidR="007768EB" w:rsidRPr="007768EB" w:rsidRDefault="007768EB" w:rsidP="007768EB">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en-GB"/>
          <w14:ligatures w14:val="none"/>
        </w:rPr>
      </w:pPr>
      <w:r w:rsidRPr="007768EB">
        <w:rPr>
          <w:rFonts w:ascii="Times New Roman" w:eastAsia="Times New Roman" w:hAnsi="Times New Roman" w:cs="Times New Roman"/>
          <w:b/>
          <w:bCs/>
          <w:kern w:val="0"/>
          <w:sz w:val="36"/>
          <w:szCs w:val="36"/>
          <w:lang w:val="en-GB" w:eastAsia="en-GB"/>
          <w14:ligatures w14:val="none"/>
        </w:rPr>
        <w:t>Links</w:t>
      </w:r>
    </w:p>
    <w:p w14:paraId="1110A810"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470C160D"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We may provide third-party links (“Weblinks”). We do not endorse or guarantee accuracy of third-party content. You are responsible for reviewing their terms and privacy policies.</w:t>
      </w:r>
    </w:p>
    <w:p w14:paraId="35B6C752" w14:textId="77777777" w:rsidR="007768EB" w:rsidRPr="007768EB" w:rsidRDefault="00064ED4" w:rsidP="007768EB">
      <w:pPr>
        <w:spacing w:after="0" w:line="240" w:lineRule="auto"/>
        <w:rPr>
          <w:rFonts w:ascii="Times New Roman" w:eastAsia="Times New Roman" w:hAnsi="Times New Roman" w:cs="Times New Roman"/>
          <w:kern w:val="0"/>
          <w:sz w:val="24"/>
          <w:szCs w:val="24"/>
          <w:lang w:val="en-GB" w:eastAsia="en-GB"/>
          <w14:ligatures w14:val="none"/>
        </w:rPr>
      </w:pPr>
      <w:r w:rsidRPr="00064ED4">
        <w:rPr>
          <w:rFonts w:ascii="Times New Roman" w:eastAsia="Times New Roman" w:hAnsi="Times New Roman" w:cs="Times New Roman"/>
          <w:noProof/>
          <w:kern w:val="0"/>
          <w:sz w:val="24"/>
          <w:szCs w:val="24"/>
          <w:lang w:val="en-GB" w:eastAsia="en-GB"/>
        </w:rPr>
        <w:lastRenderedPageBreak/>
        <w:pict w14:anchorId="1B05E58D">
          <v:rect id="_x0000_i1036" alt="" style="width:451.3pt;height:.05pt;mso-width-percent:0;mso-height-percent:0;mso-width-percent:0;mso-height-percent:0" o:hralign="center" o:hrstd="t" o:hr="t" fillcolor="#a0a0a0" stroked="f"/>
        </w:pict>
      </w:r>
    </w:p>
    <w:p w14:paraId="40097599" w14:textId="77777777" w:rsidR="007768EB" w:rsidRPr="007768EB" w:rsidRDefault="007768EB" w:rsidP="007768EB">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en-GB"/>
          <w14:ligatures w14:val="none"/>
        </w:rPr>
      </w:pPr>
      <w:r w:rsidRPr="007768EB">
        <w:rPr>
          <w:rFonts w:ascii="Times New Roman" w:eastAsia="Times New Roman" w:hAnsi="Times New Roman" w:cs="Times New Roman"/>
          <w:b/>
          <w:bCs/>
          <w:kern w:val="0"/>
          <w:sz w:val="36"/>
          <w:szCs w:val="36"/>
          <w:lang w:val="en-GB" w:eastAsia="en-GB"/>
          <w14:ligatures w14:val="none"/>
        </w:rPr>
        <w:t>No Warranty</w:t>
      </w:r>
    </w:p>
    <w:p w14:paraId="45F13C22"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529CBE1D"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 xml:space="preserve">Our Online Services are provided </w:t>
      </w:r>
      <w:r w:rsidRPr="007768EB">
        <w:rPr>
          <w:rFonts w:ascii="Times New Roman" w:eastAsia="Times New Roman" w:hAnsi="Times New Roman" w:cs="Times New Roman"/>
          <w:b/>
          <w:bCs/>
          <w:kern w:val="0"/>
          <w:sz w:val="24"/>
          <w:szCs w:val="24"/>
          <w:lang w:val="en-GB" w:eastAsia="en-GB"/>
          <w14:ligatures w14:val="none"/>
        </w:rPr>
        <w:t>“as is.”</w:t>
      </w:r>
    </w:p>
    <w:p w14:paraId="62364F9A"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5898A474"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 xml:space="preserve">We make </w:t>
      </w:r>
      <w:r w:rsidRPr="007768EB">
        <w:rPr>
          <w:rFonts w:ascii="Times New Roman" w:eastAsia="Times New Roman" w:hAnsi="Times New Roman" w:cs="Times New Roman"/>
          <w:b/>
          <w:bCs/>
          <w:kern w:val="0"/>
          <w:sz w:val="24"/>
          <w:szCs w:val="24"/>
          <w:lang w:val="en-GB" w:eastAsia="en-GB"/>
          <w14:ligatures w14:val="none"/>
        </w:rPr>
        <w:t>no warranty</w:t>
      </w:r>
      <w:r w:rsidRPr="007768EB">
        <w:rPr>
          <w:rFonts w:ascii="Times New Roman" w:eastAsia="Times New Roman" w:hAnsi="Times New Roman" w:cs="Times New Roman"/>
          <w:kern w:val="0"/>
          <w:sz w:val="24"/>
          <w:szCs w:val="24"/>
          <w:lang w:val="en-GB" w:eastAsia="en-GB"/>
          <w14:ligatures w14:val="none"/>
        </w:rPr>
        <w:t xml:space="preserve"> regarding:</w:t>
      </w:r>
    </w:p>
    <w:p w14:paraId="72E9EA5A" w14:textId="77777777" w:rsidR="007768EB" w:rsidRPr="007768EB" w:rsidRDefault="007768EB" w:rsidP="007768EB">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Accuracy</w:t>
      </w:r>
    </w:p>
    <w:p w14:paraId="12D07456" w14:textId="77777777" w:rsidR="007768EB" w:rsidRPr="007768EB" w:rsidRDefault="007768EB" w:rsidP="007768EB">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Availability</w:t>
      </w:r>
    </w:p>
    <w:p w14:paraId="620BC176" w14:textId="77777777" w:rsidR="007768EB" w:rsidRPr="007768EB" w:rsidRDefault="007768EB" w:rsidP="007768EB">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Error-free operation</w:t>
      </w:r>
    </w:p>
    <w:p w14:paraId="7809AAE0" w14:textId="77777777" w:rsidR="007768EB" w:rsidRPr="007768EB" w:rsidRDefault="007768EB" w:rsidP="007768EB">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Virus-free systems</w:t>
      </w:r>
    </w:p>
    <w:p w14:paraId="25ED3981"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18C3D385"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Some states do not allow warranty exclusions; if so, this section may not apply.</w:t>
      </w:r>
    </w:p>
    <w:p w14:paraId="2B965E00" w14:textId="77777777" w:rsidR="007768EB" w:rsidRPr="007768EB" w:rsidRDefault="00064ED4" w:rsidP="007768EB">
      <w:pPr>
        <w:spacing w:after="0" w:line="240" w:lineRule="auto"/>
        <w:rPr>
          <w:rFonts w:ascii="Times New Roman" w:eastAsia="Times New Roman" w:hAnsi="Times New Roman" w:cs="Times New Roman"/>
          <w:kern w:val="0"/>
          <w:sz w:val="24"/>
          <w:szCs w:val="24"/>
          <w:lang w:val="en-GB" w:eastAsia="en-GB"/>
          <w14:ligatures w14:val="none"/>
        </w:rPr>
      </w:pPr>
      <w:r w:rsidRPr="00064ED4">
        <w:rPr>
          <w:rFonts w:ascii="Times New Roman" w:eastAsia="Times New Roman" w:hAnsi="Times New Roman" w:cs="Times New Roman"/>
          <w:noProof/>
          <w:kern w:val="0"/>
          <w:sz w:val="24"/>
          <w:szCs w:val="24"/>
          <w:lang w:val="en-GB" w:eastAsia="en-GB"/>
        </w:rPr>
        <w:pict w14:anchorId="0C4E2B99">
          <v:rect id="_x0000_i1035" alt="" style="width:451.3pt;height:.05pt;mso-width-percent:0;mso-height-percent:0;mso-width-percent:0;mso-height-percent:0" o:hralign="center" o:hrstd="t" o:hr="t" fillcolor="#a0a0a0" stroked="f"/>
        </w:pict>
      </w:r>
    </w:p>
    <w:p w14:paraId="42A0E0D2" w14:textId="77777777" w:rsidR="007768EB" w:rsidRPr="007768EB" w:rsidRDefault="007768EB" w:rsidP="007768EB">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en-GB"/>
          <w14:ligatures w14:val="none"/>
        </w:rPr>
      </w:pPr>
      <w:r w:rsidRPr="007768EB">
        <w:rPr>
          <w:rFonts w:ascii="Times New Roman" w:eastAsia="Times New Roman" w:hAnsi="Times New Roman" w:cs="Times New Roman"/>
          <w:b/>
          <w:bCs/>
          <w:kern w:val="0"/>
          <w:sz w:val="36"/>
          <w:szCs w:val="36"/>
          <w:lang w:val="en-GB" w:eastAsia="en-GB"/>
          <w14:ligatures w14:val="none"/>
        </w:rPr>
        <w:t>Limitation of Liability</w:t>
      </w:r>
    </w:p>
    <w:p w14:paraId="30DDA252"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41A8E8F3"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 xml:space="preserve">We are </w:t>
      </w:r>
      <w:r w:rsidRPr="007768EB">
        <w:rPr>
          <w:rFonts w:ascii="Times New Roman" w:eastAsia="Times New Roman" w:hAnsi="Times New Roman" w:cs="Times New Roman"/>
          <w:b/>
          <w:bCs/>
          <w:kern w:val="0"/>
          <w:sz w:val="24"/>
          <w:szCs w:val="24"/>
          <w:lang w:val="en-GB" w:eastAsia="en-GB"/>
          <w14:ligatures w14:val="none"/>
        </w:rPr>
        <w:t>not liable</w:t>
      </w:r>
      <w:r w:rsidRPr="007768EB">
        <w:rPr>
          <w:rFonts w:ascii="Times New Roman" w:eastAsia="Times New Roman" w:hAnsi="Times New Roman" w:cs="Times New Roman"/>
          <w:kern w:val="0"/>
          <w:sz w:val="24"/>
          <w:szCs w:val="24"/>
          <w:lang w:val="en-GB" w:eastAsia="en-GB"/>
          <w14:ligatures w14:val="none"/>
        </w:rPr>
        <w:t xml:space="preserve"> for damages arising from:</w:t>
      </w:r>
    </w:p>
    <w:p w14:paraId="07FD7EDC" w14:textId="77777777" w:rsidR="007768EB" w:rsidRPr="007768EB" w:rsidRDefault="007768EB" w:rsidP="007768EB">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Use of our Online Services</w:t>
      </w:r>
    </w:p>
    <w:p w14:paraId="22F86377" w14:textId="77777777" w:rsidR="007768EB" w:rsidRPr="007768EB" w:rsidRDefault="007768EB" w:rsidP="007768EB">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Third-party websites</w:t>
      </w:r>
    </w:p>
    <w:p w14:paraId="2E0C7FC8" w14:textId="77777777" w:rsidR="007768EB" w:rsidRPr="007768EB" w:rsidRDefault="007768EB" w:rsidP="007768EB">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Acts or omissions of any party</w:t>
      </w:r>
    </w:p>
    <w:p w14:paraId="308EF44C" w14:textId="77777777" w:rsidR="007768EB" w:rsidRPr="007768EB" w:rsidRDefault="007768EB" w:rsidP="007768EB">
      <w:pPr>
        <w:numPr>
          <w:ilvl w:val="0"/>
          <w:numId w:val="30"/>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Reliance on Content</w:t>
      </w:r>
    </w:p>
    <w:p w14:paraId="773EDCE0"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41AC7257"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b/>
          <w:bCs/>
          <w:kern w:val="0"/>
          <w:sz w:val="24"/>
          <w:szCs w:val="24"/>
          <w:lang w:val="en-GB" w:eastAsia="en-GB"/>
          <w14:ligatures w14:val="none"/>
        </w:rPr>
        <w:t>New Jersey residents:</w:t>
      </w:r>
      <w:r w:rsidRPr="007768EB">
        <w:rPr>
          <w:rFonts w:ascii="Times New Roman" w:eastAsia="Times New Roman" w:hAnsi="Times New Roman" w:cs="Times New Roman"/>
          <w:kern w:val="0"/>
          <w:sz w:val="24"/>
          <w:szCs w:val="24"/>
          <w:lang w:val="en-GB" w:eastAsia="en-GB"/>
          <w14:ligatures w14:val="none"/>
        </w:rPr>
        <w:t xml:space="preserve"> liability applies only in cases of negligence or recklessness.</w:t>
      </w:r>
    </w:p>
    <w:p w14:paraId="0FAB3BEA" w14:textId="77777777" w:rsidR="007768EB" w:rsidRPr="007768EB" w:rsidRDefault="00064ED4" w:rsidP="007768EB">
      <w:pPr>
        <w:spacing w:after="0" w:line="240" w:lineRule="auto"/>
        <w:rPr>
          <w:rFonts w:ascii="Times New Roman" w:eastAsia="Times New Roman" w:hAnsi="Times New Roman" w:cs="Times New Roman"/>
          <w:kern w:val="0"/>
          <w:sz w:val="24"/>
          <w:szCs w:val="24"/>
          <w:lang w:val="en-GB" w:eastAsia="en-GB"/>
          <w14:ligatures w14:val="none"/>
        </w:rPr>
      </w:pPr>
      <w:r w:rsidRPr="00064ED4">
        <w:rPr>
          <w:rFonts w:ascii="Times New Roman" w:eastAsia="Times New Roman" w:hAnsi="Times New Roman" w:cs="Times New Roman"/>
          <w:noProof/>
          <w:kern w:val="0"/>
          <w:sz w:val="24"/>
          <w:szCs w:val="24"/>
          <w:lang w:val="en-GB" w:eastAsia="en-GB"/>
        </w:rPr>
        <w:pict w14:anchorId="1ABF9EF2">
          <v:rect id="_x0000_i1034" alt="" style="width:451.3pt;height:.05pt;mso-width-percent:0;mso-height-percent:0;mso-width-percent:0;mso-height-percent:0" o:hralign="center" o:hrstd="t" o:hr="t" fillcolor="#a0a0a0" stroked="f"/>
        </w:pict>
      </w:r>
    </w:p>
    <w:p w14:paraId="37263E59" w14:textId="77777777" w:rsidR="007768EB" w:rsidRPr="007768EB" w:rsidRDefault="007768EB" w:rsidP="007768EB">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en-GB"/>
          <w14:ligatures w14:val="none"/>
        </w:rPr>
      </w:pPr>
      <w:r w:rsidRPr="007768EB">
        <w:rPr>
          <w:rFonts w:ascii="Times New Roman" w:eastAsia="Times New Roman" w:hAnsi="Times New Roman" w:cs="Times New Roman"/>
          <w:b/>
          <w:bCs/>
          <w:kern w:val="0"/>
          <w:sz w:val="36"/>
          <w:szCs w:val="36"/>
          <w:lang w:val="en-GB" w:eastAsia="en-GB"/>
          <w14:ligatures w14:val="none"/>
        </w:rPr>
        <w:t>Indemnification</w:t>
      </w:r>
    </w:p>
    <w:p w14:paraId="5132BAF7"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223B7F62"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 xml:space="preserve">You agree to defend, indemnify, and hold harmless </w:t>
      </w:r>
      <w:r w:rsidRPr="007768EB">
        <w:rPr>
          <w:rFonts w:ascii="Times New Roman" w:eastAsia="Times New Roman" w:hAnsi="Times New Roman" w:cs="Times New Roman"/>
          <w:b/>
          <w:bCs/>
          <w:kern w:val="0"/>
          <w:sz w:val="24"/>
          <w:szCs w:val="24"/>
          <w:lang w:val="en-GB" w:eastAsia="en-GB"/>
          <w14:ligatures w14:val="none"/>
        </w:rPr>
        <w:t>All Safe Yachting LLC</w:t>
      </w:r>
      <w:r w:rsidRPr="007768EB">
        <w:rPr>
          <w:rFonts w:ascii="Times New Roman" w:eastAsia="Times New Roman" w:hAnsi="Times New Roman" w:cs="Times New Roman"/>
          <w:kern w:val="0"/>
          <w:sz w:val="24"/>
          <w:szCs w:val="24"/>
          <w:lang w:val="en-GB" w:eastAsia="en-GB"/>
          <w14:ligatures w14:val="none"/>
        </w:rPr>
        <w:t xml:space="preserve"> from third-party claims arising out of your:</w:t>
      </w:r>
    </w:p>
    <w:p w14:paraId="5F928A6C" w14:textId="77777777" w:rsidR="007768EB" w:rsidRPr="007768EB" w:rsidRDefault="007768EB" w:rsidP="007768EB">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Breach of Terms</w:t>
      </w:r>
    </w:p>
    <w:p w14:paraId="13D53771" w14:textId="77777777" w:rsidR="007768EB" w:rsidRPr="007768EB" w:rsidRDefault="007768EB" w:rsidP="007768EB">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lastRenderedPageBreak/>
        <w:t>Copyright infringement</w:t>
      </w:r>
    </w:p>
    <w:p w14:paraId="75BC943C" w14:textId="77777777" w:rsidR="007768EB" w:rsidRPr="007768EB" w:rsidRDefault="007768EB" w:rsidP="007768EB">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Misuse</w:t>
      </w:r>
    </w:p>
    <w:p w14:paraId="5E8FA5C0" w14:textId="77777777" w:rsidR="007768EB" w:rsidRPr="007768EB" w:rsidRDefault="007768EB" w:rsidP="007768EB">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Gross negligence</w:t>
      </w:r>
    </w:p>
    <w:p w14:paraId="47D69C6D" w14:textId="77777777" w:rsidR="007768EB" w:rsidRPr="007768EB" w:rsidRDefault="007768EB" w:rsidP="007768EB">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Misconduct</w:t>
      </w:r>
    </w:p>
    <w:p w14:paraId="0F3BEE19" w14:textId="77777777" w:rsidR="007768EB" w:rsidRPr="007768EB" w:rsidRDefault="007768EB" w:rsidP="007768EB">
      <w:pPr>
        <w:numPr>
          <w:ilvl w:val="0"/>
          <w:numId w:val="31"/>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Violations of law</w:t>
      </w:r>
    </w:p>
    <w:p w14:paraId="0929E929" w14:textId="77777777" w:rsidR="007768EB" w:rsidRPr="007768EB" w:rsidRDefault="00064ED4" w:rsidP="007768EB">
      <w:pPr>
        <w:spacing w:after="0" w:line="240" w:lineRule="auto"/>
        <w:rPr>
          <w:rFonts w:ascii="Times New Roman" w:eastAsia="Times New Roman" w:hAnsi="Times New Roman" w:cs="Times New Roman"/>
          <w:kern w:val="0"/>
          <w:sz w:val="24"/>
          <w:szCs w:val="24"/>
          <w:lang w:val="en-GB" w:eastAsia="en-GB"/>
          <w14:ligatures w14:val="none"/>
        </w:rPr>
      </w:pPr>
      <w:r w:rsidRPr="00064ED4">
        <w:rPr>
          <w:rFonts w:ascii="Times New Roman" w:eastAsia="Times New Roman" w:hAnsi="Times New Roman" w:cs="Times New Roman"/>
          <w:noProof/>
          <w:kern w:val="0"/>
          <w:sz w:val="24"/>
          <w:szCs w:val="24"/>
          <w:lang w:val="en-GB" w:eastAsia="en-GB"/>
        </w:rPr>
        <w:pict w14:anchorId="66783C51">
          <v:rect id="_x0000_i1033" alt="" style="width:451.3pt;height:.05pt;mso-width-percent:0;mso-height-percent:0;mso-width-percent:0;mso-height-percent:0" o:hralign="center" o:hrstd="t" o:hr="t" fillcolor="#a0a0a0" stroked="f"/>
        </w:pict>
      </w:r>
    </w:p>
    <w:p w14:paraId="27E28697" w14:textId="77777777" w:rsidR="007768EB" w:rsidRPr="007768EB" w:rsidRDefault="007768EB" w:rsidP="007768EB">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en-GB"/>
          <w14:ligatures w14:val="none"/>
        </w:rPr>
      </w:pPr>
      <w:r w:rsidRPr="007768EB">
        <w:rPr>
          <w:rFonts w:ascii="Times New Roman" w:eastAsia="Times New Roman" w:hAnsi="Times New Roman" w:cs="Times New Roman"/>
          <w:b/>
          <w:bCs/>
          <w:kern w:val="0"/>
          <w:sz w:val="36"/>
          <w:szCs w:val="36"/>
          <w:lang w:val="en-GB" w:eastAsia="en-GB"/>
          <w14:ligatures w14:val="none"/>
        </w:rPr>
        <w:t>Export Controls</w:t>
      </w:r>
    </w:p>
    <w:p w14:paraId="38520747"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3DEE0004"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 xml:space="preserve">You may </w:t>
      </w:r>
      <w:r w:rsidRPr="007768EB">
        <w:rPr>
          <w:rFonts w:ascii="Times New Roman" w:eastAsia="Times New Roman" w:hAnsi="Times New Roman" w:cs="Times New Roman"/>
          <w:b/>
          <w:bCs/>
          <w:kern w:val="0"/>
          <w:sz w:val="24"/>
          <w:szCs w:val="24"/>
          <w:lang w:val="en-GB" w:eastAsia="en-GB"/>
          <w14:ligatures w14:val="none"/>
        </w:rPr>
        <w:t>not</w:t>
      </w:r>
      <w:r w:rsidRPr="007768EB">
        <w:rPr>
          <w:rFonts w:ascii="Times New Roman" w:eastAsia="Times New Roman" w:hAnsi="Times New Roman" w:cs="Times New Roman"/>
          <w:kern w:val="0"/>
          <w:sz w:val="24"/>
          <w:szCs w:val="24"/>
          <w:lang w:val="en-GB" w:eastAsia="en-GB"/>
          <w14:ligatures w14:val="none"/>
        </w:rPr>
        <w:t xml:space="preserve"> use our Online Services in violation of U.S. export laws or sanctions.</w:t>
      </w:r>
    </w:p>
    <w:p w14:paraId="6E836F65"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43555CA5"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 xml:space="preserve">By using the Online Services, you represent that you are </w:t>
      </w:r>
      <w:r w:rsidRPr="007768EB">
        <w:rPr>
          <w:rFonts w:ascii="Times New Roman" w:eastAsia="Times New Roman" w:hAnsi="Times New Roman" w:cs="Times New Roman"/>
          <w:b/>
          <w:bCs/>
          <w:kern w:val="0"/>
          <w:sz w:val="24"/>
          <w:szCs w:val="24"/>
          <w:lang w:val="en-GB" w:eastAsia="en-GB"/>
          <w14:ligatures w14:val="none"/>
        </w:rPr>
        <w:t>not</w:t>
      </w:r>
      <w:r w:rsidRPr="007768EB">
        <w:rPr>
          <w:rFonts w:ascii="Times New Roman" w:eastAsia="Times New Roman" w:hAnsi="Times New Roman" w:cs="Times New Roman"/>
          <w:kern w:val="0"/>
          <w:sz w:val="24"/>
          <w:szCs w:val="24"/>
          <w:lang w:val="en-GB" w:eastAsia="en-GB"/>
          <w14:ligatures w14:val="none"/>
        </w:rPr>
        <w:t>:</w:t>
      </w:r>
    </w:p>
    <w:p w14:paraId="3CCFEF72" w14:textId="77777777" w:rsidR="007768EB" w:rsidRPr="007768EB" w:rsidRDefault="007768EB" w:rsidP="007768EB">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In a U.S.-embargoed country</w:t>
      </w:r>
    </w:p>
    <w:p w14:paraId="1021C986" w14:textId="77777777" w:rsidR="007768EB" w:rsidRPr="007768EB" w:rsidRDefault="007768EB" w:rsidP="007768EB">
      <w:pPr>
        <w:numPr>
          <w:ilvl w:val="0"/>
          <w:numId w:val="32"/>
        </w:num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On a U.S. prohibited parties list</w:t>
      </w:r>
    </w:p>
    <w:p w14:paraId="7B3CDCBD" w14:textId="77777777" w:rsidR="007768EB" w:rsidRPr="007768EB" w:rsidRDefault="00064ED4" w:rsidP="007768EB">
      <w:pPr>
        <w:spacing w:after="0" w:line="240" w:lineRule="auto"/>
        <w:rPr>
          <w:rFonts w:ascii="Times New Roman" w:eastAsia="Times New Roman" w:hAnsi="Times New Roman" w:cs="Times New Roman"/>
          <w:kern w:val="0"/>
          <w:sz w:val="24"/>
          <w:szCs w:val="24"/>
          <w:lang w:val="en-GB" w:eastAsia="en-GB"/>
          <w14:ligatures w14:val="none"/>
        </w:rPr>
      </w:pPr>
      <w:r w:rsidRPr="00064ED4">
        <w:rPr>
          <w:rFonts w:ascii="Times New Roman" w:eastAsia="Times New Roman" w:hAnsi="Times New Roman" w:cs="Times New Roman"/>
          <w:noProof/>
          <w:kern w:val="0"/>
          <w:sz w:val="24"/>
          <w:szCs w:val="24"/>
          <w:lang w:val="en-GB" w:eastAsia="en-GB"/>
        </w:rPr>
        <w:pict w14:anchorId="53C1DED3">
          <v:rect id="_x0000_i1032" alt="" style="width:451.3pt;height:.05pt;mso-width-percent:0;mso-height-percent:0;mso-width-percent:0;mso-height-percent:0" o:hralign="center" o:hrstd="t" o:hr="t" fillcolor="#a0a0a0" stroked="f"/>
        </w:pict>
      </w:r>
    </w:p>
    <w:p w14:paraId="68ED2E4D" w14:textId="77777777" w:rsidR="007768EB" w:rsidRPr="007768EB" w:rsidRDefault="007768EB" w:rsidP="007768EB">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en-GB"/>
          <w14:ligatures w14:val="none"/>
        </w:rPr>
      </w:pPr>
      <w:r w:rsidRPr="007768EB">
        <w:rPr>
          <w:rFonts w:ascii="Times New Roman" w:eastAsia="Times New Roman" w:hAnsi="Times New Roman" w:cs="Times New Roman"/>
          <w:b/>
          <w:bCs/>
          <w:kern w:val="0"/>
          <w:sz w:val="36"/>
          <w:szCs w:val="36"/>
          <w:lang w:val="en-GB" w:eastAsia="en-GB"/>
          <w14:ligatures w14:val="none"/>
        </w:rPr>
        <w:t>Governing Law and Statute of Limitations</w:t>
      </w:r>
    </w:p>
    <w:p w14:paraId="6E163289"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649DA78E"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 xml:space="preserve">These Terms are governed by </w:t>
      </w:r>
      <w:r w:rsidRPr="007768EB">
        <w:rPr>
          <w:rFonts w:ascii="Times New Roman" w:eastAsia="Times New Roman" w:hAnsi="Times New Roman" w:cs="Times New Roman"/>
          <w:b/>
          <w:bCs/>
          <w:kern w:val="0"/>
          <w:sz w:val="24"/>
          <w:szCs w:val="24"/>
          <w:lang w:val="en-GB" w:eastAsia="en-GB"/>
          <w14:ligatures w14:val="none"/>
        </w:rPr>
        <w:t>Florida</w:t>
      </w:r>
      <w:r w:rsidRPr="007768EB">
        <w:rPr>
          <w:rFonts w:ascii="Times New Roman" w:eastAsia="Times New Roman" w:hAnsi="Times New Roman" w:cs="Times New Roman"/>
          <w:kern w:val="0"/>
          <w:sz w:val="24"/>
          <w:szCs w:val="24"/>
          <w:lang w:val="en-GB" w:eastAsia="en-GB"/>
          <w14:ligatures w14:val="none"/>
        </w:rPr>
        <w:t xml:space="preserve"> law</w:t>
      </w:r>
    </w:p>
    <w:p w14:paraId="0F31E11C"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(replacing Minnesota law, unless you want Minnesota kept).</w:t>
      </w:r>
    </w:p>
    <w:p w14:paraId="07959F94"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1217B148"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For disputes, you agree to jurisdiction in Florida courts.</w:t>
      </w:r>
    </w:p>
    <w:p w14:paraId="31F8D9B2"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32C44088"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 xml:space="preserve">Unless you are a New Jersey resident, any claim must be brought within </w:t>
      </w:r>
      <w:r w:rsidRPr="007768EB">
        <w:rPr>
          <w:rFonts w:ascii="Times New Roman" w:eastAsia="Times New Roman" w:hAnsi="Times New Roman" w:cs="Times New Roman"/>
          <w:b/>
          <w:bCs/>
          <w:kern w:val="0"/>
          <w:sz w:val="24"/>
          <w:szCs w:val="24"/>
          <w:lang w:val="en-GB" w:eastAsia="en-GB"/>
          <w14:ligatures w14:val="none"/>
        </w:rPr>
        <w:t>one year</w:t>
      </w:r>
      <w:r w:rsidRPr="007768EB">
        <w:rPr>
          <w:rFonts w:ascii="Times New Roman" w:eastAsia="Times New Roman" w:hAnsi="Times New Roman" w:cs="Times New Roman"/>
          <w:kern w:val="0"/>
          <w:sz w:val="24"/>
          <w:szCs w:val="24"/>
          <w:lang w:val="en-GB" w:eastAsia="en-GB"/>
          <w14:ligatures w14:val="none"/>
        </w:rPr>
        <w:t>.</w:t>
      </w:r>
    </w:p>
    <w:p w14:paraId="2DEC6418" w14:textId="77777777" w:rsidR="007768EB" w:rsidRPr="007768EB" w:rsidRDefault="00064ED4" w:rsidP="007768EB">
      <w:pPr>
        <w:spacing w:after="0" w:line="240" w:lineRule="auto"/>
        <w:rPr>
          <w:rFonts w:ascii="Times New Roman" w:eastAsia="Times New Roman" w:hAnsi="Times New Roman" w:cs="Times New Roman"/>
          <w:kern w:val="0"/>
          <w:sz w:val="24"/>
          <w:szCs w:val="24"/>
          <w:lang w:val="en-GB" w:eastAsia="en-GB"/>
          <w14:ligatures w14:val="none"/>
        </w:rPr>
      </w:pPr>
      <w:r w:rsidRPr="00064ED4">
        <w:rPr>
          <w:rFonts w:ascii="Times New Roman" w:eastAsia="Times New Roman" w:hAnsi="Times New Roman" w:cs="Times New Roman"/>
          <w:noProof/>
          <w:kern w:val="0"/>
          <w:sz w:val="24"/>
          <w:szCs w:val="24"/>
          <w:lang w:val="en-GB" w:eastAsia="en-GB"/>
        </w:rPr>
        <w:pict w14:anchorId="39BE4C23">
          <v:rect id="_x0000_i1031" alt="" style="width:451.3pt;height:.05pt;mso-width-percent:0;mso-height-percent:0;mso-width-percent:0;mso-height-percent:0" o:hralign="center" o:hrstd="t" o:hr="t" fillcolor="#a0a0a0" stroked="f"/>
        </w:pict>
      </w:r>
    </w:p>
    <w:p w14:paraId="60C8B985" w14:textId="77777777" w:rsidR="007768EB" w:rsidRPr="007768EB" w:rsidRDefault="007768EB" w:rsidP="007768EB">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en-GB"/>
          <w14:ligatures w14:val="none"/>
        </w:rPr>
      </w:pPr>
      <w:r w:rsidRPr="007768EB">
        <w:rPr>
          <w:rFonts w:ascii="Times New Roman" w:eastAsia="Times New Roman" w:hAnsi="Times New Roman" w:cs="Times New Roman"/>
          <w:b/>
          <w:bCs/>
          <w:kern w:val="0"/>
          <w:sz w:val="36"/>
          <w:szCs w:val="36"/>
          <w:lang w:val="en-GB" w:eastAsia="en-GB"/>
          <w14:ligatures w14:val="none"/>
        </w:rPr>
        <w:t>Termination</w:t>
      </w:r>
    </w:p>
    <w:p w14:paraId="0F820421"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09E50D2E"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We may terminate your access at any time without notice.</w:t>
      </w:r>
    </w:p>
    <w:p w14:paraId="3337511D" w14:textId="77777777" w:rsidR="007768EB" w:rsidRPr="007768EB" w:rsidRDefault="00064ED4" w:rsidP="007768EB">
      <w:pPr>
        <w:spacing w:after="0" w:line="240" w:lineRule="auto"/>
        <w:rPr>
          <w:rFonts w:ascii="Times New Roman" w:eastAsia="Times New Roman" w:hAnsi="Times New Roman" w:cs="Times New Roman"/>
          <w:kern w:val="0"/>
          <w:sz w:val="24"/>
          <w:szCs w:val="24"/>
          <w:lang w:val="en-GB" w:eastAsia="en-GB"/>
          <w14:ligatures w14:val="none"/>
        </w:rPr>
      </w:pPr>
      <w:r w:rsidRPr="00064ED4">
        <w:rPr>
          <w:rFonts w:ascii="Times New Roman" w:eastAsia="Times New Roman" w:hAnsi="Times New Roman" w:cs="Times New Roman"/>
          <w:noProof/>
          <w:kern w:val="0"/>
          <w:sz w:val="24"/>
          <w:szCs w:val="24"/>
          <w:lang w:val="en-GB" w:eastAsia="en-GB"/>
        </w:rPr>
        <w:pict w14:anchorId="7F6ACBC2">
          <v:rect id="_x0000_i1030" alt="" style="width:451.3pt;height:.05pt;mso-width-percent:0;mso-height-percent:0;mso-width-percent:0;mso-height-percent:0" o:hralign="center" o:hrstd="t" o:hr="t" fillcolor="#a0a0a0" stroked="f"/>
        </w:pict>
      </w:r>
    </w:p>
    <w:p w14:paraId="6C2F903C" w14:textId="77777777" w:rsidR="007768EB" w:rsidRPr="007768EB" w:rsidRDefault="007768EB" w:rsidP="007768EB">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en-GB"/>
          <w14:ligatures w14:val="none"/>
        </w:rPr>
      </w:pPr>
      <w:r w:rsidRPr="007768EB">
        <w:rPr>
          <w:rFonts w:ascii="Times New Roman" w:eastAsia="Times New Roman" w:hAnsi="Times New Roman" w:cs="Times New Roman"/>
          <w:b/>
          <w:bCs/>
          <w:kern w:val="0"/>
          <w:sz w:val="36"/>
          <w:szCs w:val="36"/>
          <w:lang w:val="en-GB" w:eastAsia="en-GB"/>
          <w14:ligatures w14:val="none"/>
        </w:rPr>
        <w:lastRenderedPageBreak/>
        <w:t>Severability</w:t>
      </w:r>
    </w:p>
    <w:p w14:paraId="77BD51AB"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34F30156"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If any provision is invalid, remaining provisions remain in effect.</w:t>
      </w:r>
    </w:p>
    <w:p w14:paraId="69870F97" w14:textId="77777777" w:rsidR="007768EB" w:rsidRPr="007768EB" w:rsidRDefault="00064ED4" w:rsidP="007768EB">
      <w:pPr>
        <w:spacing w:after="0" w:line="240" w:lineRule="auto"/>
        <w:rPr>
          <w:rFonts w:ascii="Times New Roman" w:eastAsia="Times New Roman" w:hAnsi="Times New Roman" w:cs="Times New Roman"/>
          <w:kern w:val="0"/>
          <w:sz w:val="24"/>
          <w:szCs w:val="24"/>
          <w:lang w:val="en-GB" w:eastAsia="en-GB"/>
          <w14:ligatures w14:val="none"/>
        </w:rPr>
      </w:pPr>
      <w:r>
        <w:rPr>
          <w:noProof/>
        </w:rPr>
      </w:r>
      <w:r>
        <w:pict w14:anchorId="435AF0B1">
          <v:rect id="Horizontal Line 241" o:spid="_x0000_s1030"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NPhb/XbAAAABwEAAA8AAAAAAAAAAAAAAAAAugQAAGRycy9kb3du&#13;&#10;cmV2LnhtbFBLBQYAAAAABAAEAPMAAADCBQAAAAA=&#13;&#10;" filled="f">
            <o:lock v:ext="edit" rotation="t" aspectratio="t" verticies="t" text="t" shapetype="t"/>
            <w10:anchorlock/>
          </v:rect>
        </w:pict>
      </w:r>
    </w:p>
    <w:p w14:paraId="7D6DFB67" w14:textId="77777777" w:rsidR="007768EB" w:rsidRPr="007768EB" w:rsidRDefault="007768EB" w:rsidP="007768EB">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en-GB"/>
          <w14:ligatures w14:val="none"/>
        </w:rPr>
      </w:pPr>
      <w:r w:rsidRPr="007768EB">
        <w:rPr>
          <w:rFonts w:ascii="Times New Roman" w:eastAsia="Times New Roman" w:hAnsi="Times New Roman" w:cs="Times New Roman"/>
          <w:b/>
          <w:bCs/>
          <w:kern w:val="0"/>
          <w:sz w:val="36"/>
          <w:szCs w:val="36"/>
          <w:lang w:val="en-GB" w:eastAsia="en-GB"/>
          <w14:ligatures w14:val="none"/>
        </w:rPr>
        <w:t>Miscellaneous</w:t>
      </w:r>
    </w:p>
    <w:p w14:paraId="7F529FAA"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1FC449B3"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These Terms constitute the entire agreement regarding Online Services.</w:t>
      </w:r>
    </w:p>
    <w:p w14:paraId="484C2521"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2C39394F"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No waiver is valid unless in writing.</w:t>
      </w:r>
    </w:p>
    <w:p w14:paraId="2A5848C4" w14:textId="77777777" w:rsidR="007768EB" w:rsidRPr="007768EB" w:rsidRDefault="00064ED4" w:rsidP="007768EB">
      <w:pPr>
        <w:spacing w:after="0" w:line="240" w:lineRule="auto"/>
        <w:rPr>
          <w:rFonts w:ascii="Times New Roman" w:eastAsia="Times New Roman" w:hAnsi="Times New Roman" w:cs="Times New Roman"/>
          <w:kern w:val="0"/>
          <w:sz w:val="24"/>
          <w:szCs w:val="24"/>
          <w:lang w:val="en-GB" w:eastAsia="en-GB"/>
          <w14:ligatures w14:val="none"/>
        </w:rPr>
      </w:pPr>
      <w:r>
        <w:rPr>
          <w:noProof/>
        </w:rPr>
      </w:r>
      <w:r>
        <w:pict w14:anchorId="064C819B">
          <v:rect id="Horizontal Line 242" o:spid="_x0000_s1029"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NPhb/XbAAAABwEAAA8AAAAAAAAAAAAAAAAAugQAAGRycy9kb3du&#13;&#10;cmV2LnhtbFBLBQYAAAAABAAEAPMAAADCBQAAAAA=&#13;&#10;" filled="f">
            <o:lock v:ext="edit" rotation="t" aspectratio="t" verticies="t" text="t" shapetype="t"/>
            <w10:anchorlock/>
          </v:rect>
        </w:pict>
      </w:r>
    </w:p>
    <w:p w14:paraId="17EC6278" w14:textId="77777777" w:rsidR="007768EB" w:rsidRPr="007768EB" w:rsidRDefault="007768EB" w:rsidP="007768EB">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en-GB"/>
          <w14:ligatures w14:val="none"/>
        </w:rPr>
      </w:pPr>
      <w:r w:rsidRPr="007768EB">
        <w:rPr>
          <w:rFonts w:ascii="Times New Roman" w:eastAsia="Times New Roman" w:hAnsi="Times New Roman" w:cs="Times New Roman"/>
          <w:b/>
          <w:bCs/>
          <w:kern w:val="0"/>
          <w:sz w:val="36"/>
          <w:szCs w:val="36"/>
          <w:lang w:val="en-GB" w:eastAsia="en-GB"/>
          <w14:ligatures w14:val="none"/>
        </w:rPr>
        <w:t>Mobile Devices and Applications</w:t>
      </w:r>
    </w:p>
    <w:p w14:paraId="628A5235"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p>
    <w:p w14:paraId="6F80B96E"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(Section remains unchanged except for company name — confirmed per instruction.)</w:t>
      </w:r>
    </w:p>
    <w:p w14:paraId="3856ACAB" w14:textId="77777777" w:rsidR="007768EB" w:rsidRPr="007768EB" w:rsidRDefault="00064ED4" w:rsidP="007768EB">
      <w:pPr>
        <w:spacing w:after="0" w:line="240" w:lineRule="auto"/>
        <w:rPr>
          <w:rFonts w:ascii="Times New Roman" w:eastAsia="Times New Roman" w:hAnsi="Times New Roman" w:cs="Times New Roman"/>
          <w:kern w:val="0"/>
          <w:sz w:val="24"/>
          <w:szCs w:val="24"/>
          <w:lang w:val="en-GB" w:eastAsia="en-GB"/>
          <w14:ligatures w14:val="none"/>
        </w:rPr>
      </w:pPr>
      <w:r>
        <w:rPr>
          <w:noProof/>
        </w:rPr>
      </w:r>
      <w:r>
        <w:pict w14:anchorId="7E922922">
          <v:rect id="Horizontal Line 243" o:spid="_x0000_s1028"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NPhb/XbAAAABwEAAA8AAAAAAAAAAAAAAAAAugQAAGRycy9kb3du&#13;&#10;cmV2LnhtbFBLBQYAAAAABAAEAPMAAADCBQAAAAA=&#13;&#10;" filled="f">
            <o:lock v:ext="edit" rotation="t" aspectratio="t" verticies="t" text="t" shapetype="t"/>
            <w10:anchorlock/>
          </v:rect>
        </w:pict>
      </w:r>
    </w:p>
    <w:p w14:paraId="3A89B748" w14:textId="5CE88E0E" w:rsidR="007768EB" w:rsidRPr="007768EB" w:rsidRDefault="007768EB" w:rsidP="005C2E90">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en-GB"/>
          <w14:ligatures w14:val="none"/>
        </w:rPr>
      </w:pPr>
      <w:r w:rsidRPr="007768EB">
        <w:rPr>
          <w:rFonts w:ascii="Times New Roman" w:eastAsia="Times New Roman" w:hAnsi="Times New Roman" w:cs="Times New Roman"/>
          <w:b/>
          <w:bCs/>
          <w:kern w:val="0"/>
          <w:sz w:val="36"/>
          <w:szCs w:val="36"/>
          <w:lang w:val="en-GB" w:eastAsia="en-GB"/>
          <w14:ligatures w14:val="none"/>
        </w:rPr>
        <w:t>Apple iOS Apps &amp; Google App Terms</w:t>
      </w:r>
    </w:p>
    <w:p w14:paraId="50491F25"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(Also unchanged except for company name.)</w:t>
      </w:r>
    </w:p>
    <w:p w14:paraId="203CAE0D" w14:textId="77777777" w:rsidR="007768EB" w:rsidRPr="007768EB" w:rsidRDefault="00064ED4" w:rsidP="007768EB">
      <w:pPr>
        <w:spacing w:after="0" w:line="240" w:lineRule="auto"/>
        <w:rPr>
          <w:rFonts w:ascii="Times New Roman" w:eastAsia="Times New Roman" w:hAnsi="Times New Roman" w:cs="Times New Roman"/>
          <w:kern w:val="0"/>
          <w:sz w:val="24"/>
          <w:szCs w:val="24"/>
          <w:lang w:val="en-GB" w:eastAsia="en-GB"/>
          <w14:ligatures w14:val="none"/>
        </w:rPr>
      </w:pPr>
      <w:r>
        <w:rPr>
          <w:noProof/>
        </w:rPr>
      </w:r>
      <w:r>
        <w:pict w14:anchorId="50BCD780">
          <v:rect id="Horizontal Line 244" o:spid="_x0000_s1027"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NPhb/XbAAAABwEAAA8AAAAAAAAAAAAAAAAAugQAAGRycy9kb3du&#13;&#10;cmV2LnhtbFBLBQYAAAAABAAEAPMAAADCBQAAAAA=&#13;&#10;" filled="f">
            <o:lock v:ext="edit" rotation="t" aspectratio="t" verticies="t" text="t" shapetype="t"/>
            <w10:anchorlock/>
          </v:rect>
        </w:pict>
      </w:r>
    </w:p>
    <w:p w14:paraId="0E97AEFD" w14:textId="2B777FCA" w:rsidR="007768EB" w:rsidRPr="007768EB" w:rsidRDefault="007768EB" w:rsidP="005C2E90">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en-GB"/>
          <w14:ligatures w14:val="none"/>
        </w:rPr>
      </w:pPr>
      <w:r w:rsidRPr="007768EB">
        <w:rPr>
          <w:rFonts w:ascii="Times New Roman" w:eastAsia="Times New Roman" w:hAnsi="Times New Roman" w:cs="Times New Roman"/>
          <w:b/>
          <w:bCs/>
          <w:kern w:val="0"/>
          <w:sz w:val="36"/>
          <w:szCs w:val="36"/>
          <w:lang w:val="en-GB" w:eastAsia="en-GB"/>
          <w14:ligatures w14:val="none"/>
        </w:rPr>
        <w:t>Survival and Assignment</w:t>
      </w:r>
    </w:p>
    <w:p w14:paraId="6C20E49E"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Sections listed in the Terms survive termination.</w:t>
      </w:r>
    </w:p>
    <w:p w14:paraId="44EF70E4" w14:textId="77777777"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 xml:space="preserve">You may not transfer your rights; </w:t>
      </w:r>
      <w:r w:rsidRPr="007768EB">
        <w:rPr>
          <w:rFonts w:ascii="Times New Roman" w:eastAsia="Times New Roman" w:hAnsi="Times New Roman" w:cs="Times New Roman"/>
          <w:b/>
          <w:bCs/>
          <w:kern w:val="0"/>
          <w:sz w:val="24"/>
          <w:szCs w:val="24"/>
          <w:lang w:val="en-GB" w:eastAsia="en-GB"/>
          <w14:ligatures w14:val="none"/>
        </w:rPr>
        <w:t>All Safe Yachting LLC</w:t>
      </w:r>
      <w:r w:rsidRPr="007768EB">
        <w:rPr>
          <w:rFonts w:ascii="Times New Roman" w:eastAsia="Times New Roman" w:hAnsi="Times New Roman" w:cs="Times New Roman"/>
          <w:kern w:val="0"/>
          <w:sz w:val="24"/>
          <w:szCs w:val="24"/>
          <w:lang w:val="en-GB" w:eastAsia="en-GB"/>
          <w14:ligatures w14:val="none"/>
        </w:rPr>
        <w:t xml:space="preserve"> may.</w:t>
      </w:r>
    </w:p>
    <w:p w14:paraId="30CABF75" w14:textId="77777777" w:rsidR="007768EB" w:rsidRPr="007768EB" w:rsidRDefault="00064ED4" w:rsidP="007768EB">
      <w:pPr>
        <w:spacing w:after="0" w:line="240" w:lineRule="auto"/>
        <w:rPr>
          <w:rFonts w:ascii="Times New Roman" w:eastAsia="Times New Roman" w:hAnsi="Times New Roman" w:cs="Times New Roman"/>
          <w:kern w:val="0"/>
          <w:sz w:val="24"/>
          <w:szCs w:val="24"/>
          <w:lang w:val="en-GB" w:eastAsia="en-GB"/>
          <w14:ligatures w14:val="none"/>
        </w:rPr>
      </w:pPr>
      <w:r>
        <w:rPr>
          <w:noProof/>
        </w:rPr>
      </w:r>
      <w:r>
        <w:pict w14:anchorId="753C0B5C">
          <v:rect id="Horizontal Line 245"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NPhb/XbAAAABwEAAA8AAAAAAAAAAAAAAAAAugQAAGRycy9kb3du&#13;&#10;cmV2LnhtbFBLBQYAAAAABAAEAPMAAADCBQAAAAA=&#13;&#10;" filled="f">
            <o:lock v:ext="edit" rotation="t" aspectratio="t" verticies="t" text="t" shapetype="t"/>
            <w10:anchorlock/>
          </v:rect>
        </w:pict>
      </w:r>
    </w:p>
    <w:p w14:paraId="199EC917" w14:textId="77777777" w:rsidR="007768EB" w:rsidRDefault="007768EB" w:rsidP="007768EB">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en-GB"/>
          <w14:ligatures w14:val="none"/>
        </w:rPr>
      </w:pPr>
    </w:p>
    <w:p w14:paraId="417B49C8" w14:textId="77777777" w:rsidR="005C2E90" w:rsidRDefault="005C2E90" w:rsidP="007768EB">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en-GB"/>
          <w14:ligatures w14:val="none"/>
        </w:rPr>
      </w:pPr>
    </w:p>
    <w:p w14:paraId="768F3663" w14:textId="609EA70B" w:rsidR="007768EB" w:rsidRPr="007768EB" w:rsidRDefault="007768EB" w:rsidP="007768EB">
      <w:pPr>
        <w:spacing w:before="100" w:beforeAutospacing="1" w:after="100" w:afterAutospacing="1" w:line="240" w:lineRule="auto"/>
        <w:outlineLvl w:val="1"/>
        <w:rPr>
          <w:rFonts w:ascii="Times New Roman" w:eastAsia="Times New Roman" w:hAnsi="Times New Roman" w:cs="Times New Roman"/>
          <w:b/>
          <w:bCs/>
          <w:kern w:val="0"/>
          <w:sz w:val="36"/>
          <w:szCs w:val="36"/>
          <w:lang w:val="en-GB" w:eastAsia="en-GB"/>
          <w14:ligatures w14:val="none"/>
        </w:rPr>
      </w:pPr>
      <w:r w:rsidRPr="007768EB">
        <w:rPr>
          <w:rFonts w:ascii="Times New Roman" w:eastAsia="Times New Roman" w:hAnsi="Times New Roman" w:cs="Times New Roman"/>
          <w:b/>
          <w:bCs/>
          <w:kern w:val="0"/>
          <w:sz w:val="36"/>
          <w:szCs w:val="36"/>
          <w:lang w:val="en-GB" w:eastAsia="en-GB"/>
          <w14:ligatures w14:val="none"/>
        </w:rPr>
        <w:lastRenderedPageBreak/>
        <w:t>Contact Us</w:t>
      </w:r>
    </w:p>
    <w:p w14:paraId="31DEA063" w14:textId="53722A76"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kern w:val="0"/>
          <w:sz w:val="24"/>
          <w:szCs w:val="24"/>
          <w:lang w:val="en-GB" w:eastAsia="en-GB"/>
          <w14:ligatures w14:val="none"/>
        </w:rPr>
        <w:t>If you have questions regarding these Terms, contact us at:</w:t>
      </w:r>
    </w:p>
    <w:p w14:paraId="44BBB7AD" w14:textId="15796CB0"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b/>
          <w:bCs/>
          <w:kern w:val="0"/>
          <w:sz w:val="24"/>
          <w:szCs w:val="24"/>
          <w:lang w:val="en-GB" w:eastAsia="en-GB"/>
          <w14:ligatures w14:val="none"/>
        </w:rPr>
        <w:t>1</w:t>
      </w:r>
      <w:r>
        <w:rPr>
          <w:rFonts w:ascii="Times New Roman" w:eastAsia="Times New Roman" w:hAnsi="Times New Roman" w:cs="Times New Roman"/>
          <w:b/>
          <w:bCs/>
          <w:kern w:val="0"/>
          <w:sz w:val="24"/>
          <w:szCs w:val="24"/>
          <w:lang w:val="en-GB" w:eastAsia="en-GB"/>
          <w14:ligatures w14:val="none"/>
        </w:rPr>
        <w:t>-</w:t>
      </w:r>
      <w:r w:rsidRPr="007768EB">
        <w:rPr>
          <w:rFonts w:ascii="Times New Roman" w:eastAsia="Times New Roman" w:hAnsi="Times New Roman" w:cs="Times New Roman"/>
          <w:b/>
          <w:bCs/>
          <w:kern w:val="0"/>
          <w:sz w:val="24"/>
          <w:szCs w:val="24"/>
          <w:lang w:val="en-GB" w:eastAsia="en-GB"/>
          <w14:ligatures w14:val="none"/>
        </w:rPr>
        <w:t>754</w:t>
      </w:r>
      <w:r>
        <w:rPr>
          <w:rFonts w:ascii="Times New Roman" w:eastAsia="Times New Roman" w:hAnsi="Times New Roman" w:cs="Times New Roman"/>
          <w:b/>
          <w:bCs/>
          <w:kern w:val="0"/>
          <w:sz w:val="24"/>
          <w:szCs w:val="24"/>
          <w:lang w:val="en-GB" w:eastAsia="en-GB"/>
          <w14:ligatures w14:val="none"/>
        </w:rPr>
        <w:t>-</w:t>
      </w:r>
      <w:r w:rsidRPr="007768EB">
        <w:rPr>
          <w:rFonts w:ascii="Times New Roman" w:eastAsia="Times New Roman" w:hAnsi="Times New Roman" w:cs="Times New Roman"/>
          <w:b/>
          <w:bCs/>
          <w:kern w:val="0"/>
          <w:sz w:val="24"/>
          <w:szCs w:val="24"/>
          <w:lang w:val="en-GB" w:eastAsia="en-GB"/>
          <w14:ligatures w14:val="none"/>
        </w:rPr>
        <w:t>209</w:t>
      </w:r>
      <w:r>
        <w:rPr>
          <w:rFonts w:ascii="Times New Roman" w:eastAsia="Times New Roman" w:hAnsi="Times New Roman" w:cs="Times New Roman"/>
          <w:b/>
          <w:bCs/>
          <w:kern w:val="0"/>
          <w:sz w:val="24"/>
          <w:szCs w:val="24"/>
          <w:lang w:val="en-GB" w:eastAsia="en-GB"/>
          <w14:ligatures w14:val="none"/>
        </w:rPr>
        <w:t>-</w:t>
      </w:r>
      <w:r w:rsidRPr="007768EB">
        <w:rPr>
          <w:rFonts w:ascii="Times New Roman" w:eastAsia="Times New Roman" w:hAnsi="Times New Roman" w:cs="Times New Roman"/>
          <w:b/>
          <w:bCs/>
          <w:kern w:val="0"/>
          <w:sz w:val="24"/>
          <w:szCs w:val="24"/>
          <w:lang w:val="en-GB" w:eastAsia="en-GB"/>
          <w14:ligatures w14:val="none"/>
        </w:rPr>
        <w:t>4082</w:t>
      </w:r>
    </w:p>
    <w:p w14:paraId="70824D26" w14:textId="0E37C99A"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b/>
          <w:bCs/>
          <w:kern w:val="0"/>
          <w:sz w:val="24"/>
          <w:szCs w:val="24"/>
          <w:lang w:val="en-GB" w:eastAsia="en-GB"/>
          <w14:ligatures w14:val="none"/>
        </w:rPr>
        <w:t>www.allsafeyachting.com</w:t>
      </w:r>
    </w:p>
    <w:p w14:paraId="51D69AD2" w14:textId="5ABC60F9" w:rsidR="007768EB" w:rsidRPr="007768EB" w:rsidRDefault="007768EB" w:rsidP="007768EB">
      <w:pPr>
        <w:spacing w:before="100" w:beforeAutospacing="1" w:after="100" w:afterAutospacing="1" w:line="240" w:lineRule="auto"/>
        <w:rPr>
          <w:rFonts w:ascii="Times New Roman" w:eastAsia="Times New Roman" w:hAnsi="Times New Roman" w:cs="Times New Roman"/>
          <w:kern w:val="0"/>
          <w:sz w:val="24"/>
          <w:szCs w:val="24"/>
          <w:lang w:val="en-GB" w:eastAsia="en-GB"/>
          <w14:ligatures w14:val="none"/>
        </w:rPr>
      </w:pPr>
      <w:r w:rsidRPr="007768EB">
        <w:rPr>
          <w:rFonts w:ascii="Times New Roman" w:eastAsia="Times New Roman" w:hAnsi="Times New Roman" w:cs="Times New Roman"/>
          <w:b/>
          <w:bCs/>
          <w:kern w:val="0"/>
          <w:sz w:val="24"/>
          <w:szCs w:val="24"/>
          <w:lang w:val="en-GB" w:eastAsia="en-GB"/>
          <w14:ligatures w14:val="none"/>
        </w:rPr>
        <w:t>1225 Chenille Circle, Weston, FL 33327</w:t>
      </w:r>
    </w:p>
    <w:p w14:paraId="5FC5C421" w14:textId="30FE5969" w:rsidR="000C2E9B" w:rsidRPr="007768EB" w:rsidRDefault="000C2E9B" w:rsidP="007768EB"/>
    <w:sectPr w:rsidR="000C2E9B" w:rsidRPr="007768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18F"/>
    <w:multiLevelType w:val="hybridMultilevel"/>
    <w:tmpl w:val="23106E4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09233FAB"/>
    <w:multiLevelType w:val="hybridMultilevel"/>
    <w:tmpl w:val="8A0EDEF8"/>
    <w:lvl w:ilvl="0" w:tplc="8692F36C">
      <w:start w:val="3"/>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F1B2B71"/>
    <w:multiLevelType w:val="multilevel"/>
    <w:tmpl w:val="72801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A6DCA"/>
    <w:multiLevelType w:val="hybridMultilevel"/>
    <w:tmpl w:val="48623E24"/>
    <w:lvl w:ilvl="0" w:tplc="1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DF774E"/>
    <w:multiLevelType w:val="hybridMultilevel"/>
    <w:tmpl w:val="EBB0747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8E701CD"/>
    <w:multiLevelType w:val="hybridMultilevel"/>
    <w:tmpl w:val="63D2DD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FBD3FF3"/>
    <w:multiLevelType w:val="hybridMultilevel"/>
    <w:tmpl w:val="3E86201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20592067"/>
    <w:multiLevelType w:val="hybridMultilevel"/>
    <w:tmpl w:val="7C2C0C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256D122D"/>
    <w:multiLevelType w:val="hybridMultilevel"/>
    <w:tmpl w:val="D76ABC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599123F"/>
    <w:multiLevelType w:val="multilevel"/>
    <w:tmpl w:val="6A4C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A662BC"/>
    <w:multiLevelType w:val="hybridMultilevel"/>
    <w:tmpl w:val="8A6826C8"/>
    <w:lvl w:ilvl="0" w:tplc="1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11647B"/>
    <w:multiLevelType w:val="hybridMultilevel"/>
    <w:tmpl w:val="539E2FD2"/>
    <w:lvl w:ilvl="0" w:tplc="FB5EDF26">
      <w:numFmt w:val="bullet"/>
      <w:lvlText w:val="•"/>
      <w:lvlJc w:val="left"/>
      <w:pPr>
        <w:ind w:left="1080" w:hanging="72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374D20"/>
    <w:multiLevelType w:val="multilevel"/>
    <w:tmpl w:val="373A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A71729"/>
    <w:multiLevelType w:val="hybridMultilevel"/>
    <w:tmpl w:val="BAC238F4"/>
    <w:lvl w:ilvl="0" w:tplc="1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B2117AD"/>
    <w:multiLevelType w:val="hybridMultilevel"/>
    <w:tmpl w:val="E0D61FF6"/>
    <w:lvl w:ilvl="0" w:tplc="FB5EDF26">
      <w:numFmt w:val="bullet"/>
      <w:lvlText w:val="•"/>
      <w:lvlJc w:val="left"/>
      <w:pPr>
        <w:ind w:left="108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F310B7E"/>
    <w:multiLevelType w:val="hybridMultilevel"/>
    <w:tmpl w:val="1A6C0E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466E1BB5"/>
    <w:multiLevelType w:val="hybridMultilevel"/>
    <w:tmpl w:val="6FF0C3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9BA30AD"/>
    <w:multiLevelType w:val="multilevel"/>
    <w:tmpl w:val="3E78F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6604E3"/>
    <w:multiLevelType w:val="multilevel"/>
    <w:tmpl w:val="687A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98202D"/>
    <w:multiLevelType w:val="hybridMultilevel"/>
    <w:tmpl w:val="6DAAA84E"/>
    <w:lvl w:ilvl="0" w:tplc="FB5EDF26">
      <w:numFmt w:val="bullet"/>
      <w:lvlText w:val="•"/>
      <w:lvlJc w:val="left"/>
      <w:pPr>
        <w:ind w:left="1080" w:hanging="72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58561785"/>
    <w:multiLevelType w:val="multilevel"/>
    <w:tmpl w:val="DB6E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636E4A"/>
    <w:multiLevelType w:val="hybridMultilevel"/>
    <w:tmpl w:val="54D25D72"/>
    <w:lvl w:ilvl="0" w:tplc="1C090003">
      <w:start w:val="1"/>
      <w:numFmt w:val="bullet"/>
      <w:lvlText w:val="o"/>
      <w:lvlJc w:val="left"/>
      <w:pPr>
        <w:ind w:left="1080" w:hanging="72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D70690E"/>
    <w:multiLevelType w:val="multilevel"/>
    <w:tmpl w:val="FF388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DE3704"/>
    <w:multiLevelType w:val="multilevel"/>
    <w:tmpl w:val="82A6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836C05"/>
    <w:multiLevelType w:val="hybridMultilevel"/>
    <w:tmpl w:val="BC98970C"/>
    <w:lvl w:ilvl="0" w:tplc="1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3574F72"/>
    <w:multiLevelType w:val="hybridMultilevel"/>
    <w:tmpl w:val="08EED0E4"/>
    <w:lvl w:ilvl="0" w:tplc="8692F36C">
      <w:start w:val="3"/>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46C5FEB"/>
    <w:multiLevelType w:val="hybridMultilevel"/>
    <w:tmpl w:val="1194B01C"/>
    <w:lvl w:ilvl="0" w:tplc="1C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0FA6F74"/>
    <w:multiLevelType w:val="hybridMultilevel"/>
    <w:tmpl w:val="1A5EFF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724A4EA9"/>
    <w:multiLevelType w:val="hybridMultilevel"/>
    <w:tmpl w:val="11CC333E"/>
    <w:lvl w:ilvl="0" w:tplc="1C090003">
      <w:start w:val="1"/>
      <w:numFmt w:val="bullet"/>
      <w:lvlText w:val="o"/>
      <w:lvlJc w:val="left"/>
      <w:pPr>
        <w:ind w:left="1080" w:hanging="72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5824484"/>
    <w:multiLevelType w:val="hybridMultilevel"/>
    <w:tmpl w:val="F1364C0A"/>
    <w:lvl w:ilvl="0" w:tplc="1C090001">
      <w:start w:val="1"/>
      <w:numFmt w:val="bullet"/>
      <w:lvlText w:val=""/>
      <w:lvlJc w:val="left"/>
      <w:pPr>
        <w:ind w:left="1080" w:hanging="72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79BE46FD"/>
    <w:multiLevelType w:val="multilevel"/>
    <w:tmpl w:val="4F16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F20383"/>
    <w:multiLevelType w:val="hybridMultilevel"/>
    <w:tmpl w:val="A228794E"/>
    <w:lvl w:ilvl="0" w:tplc="1C090003">
      <w:start w:val="1"/>
      <w:numFmt w:val="bullet"/>
      <w:lvlText w:val="o"/>
      <w:lvlJc w:val="left"/>
      <w:pPr>
        <w:ind w:left="1080" w:hanging="72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44129408">
    <w:abstractNumId w:val="25"/>
  </w:num>
  <w:num w:numId="2" w16cid:durableId="1205554741">
    <w:abstractNumId w:val="1"/>
  </w:num>
  <w:num w:numId="3" w16cid:durableId="1486236223">
    <w:abstractNumId w:val="24"/>
  </w:num>
  <w:num w:numId="4" w16cid:durableId="1309016694">
    <w:abstractNumId w:val="8"/>
  </w:num>
  <w:num w:numId="5" w16cid:durableId="1189372710">
    <w:abstractNumId w:val="27"/>
  </w:num>
  <w:num w:numId="6" w16cid:durableId="1232036578">
    <w:abstractNumId w:val="15"/>
  </w:num>
  <w:num w:numId="7" w16cid:durableId="1408960055">
    <w:abstractNumId w:val="7"/>
  </w:num>
  <w:num w:numId="8" w16cid:durableId="906115198">
    <w:abstractNumId w:val="19"/>
  </w:num>
  <w:num w:numId="9" w16cid:durableId="1979067999">
    <w:abstractNumId w:val="14"/>
  </w:num>
  <w:num w:numId="10" w16cid:durableId="1739666387">
    <w:abstractNumId w:val="29"/>
  </w:num>
  <w:num w:numId="11" w16cid:durableId="1755735058">
    <w:abstractNumId w:val="31"/>
  </w:num>
  <w:num w:numId="12" w16cid:durableId="2040735312">
    <w:abstractNumId w:val="28"/>
  </w:num>
  <w:num w:numId="13" w16cid:durableId="1817523741">
    <w:abstractNumId w:val="21"/>
  </w:num>
  <w:num w:numId="14" w16cid:durableId="298389457">
    <w:abstractNumId w:val="11"/>
  </w:num>
  <w:num w:numId="15" w16cid:durableId="485630776">
    <w:abstractNumId w:val="10"/>
  </w:num>
  <w:num w:numId="16" w16cid:durableId="919171460">
    <w:abstractNumId w:val="3"/>
  </w:num>
  <w:num w:numId="17" w16cid:durableId="872154988">
    <w:abstractNumId w:val="13"/>
  </w:num>
  <w:num w:numId="18" w16cid:durableId="159085575">
    <w:abstractNumId w:val="26"/>
  </w:num>
  <w:num w:numId="19" w16cid:durableId="1898739763">
    <w:abstractNumId w:val="5"/>
  </w:num>
  <w:num w:numId="20" w16cid:durableId="2053116533">
    <w:abstractNumId w:val="16"/>
  </w:num>
  <w:num w:numId="21" w16cid:durableId="348485657">
    <w:abstractNumId w:val="6"/>
  </w:num>
  <w:num w:numId="22" w16cid:durableId="74594110">
    <w:abstractNumId w:val="0"/>
  </w:num>
  <w:num w:numId="23" w16cid:durableId="1978795605">
    <w:abstractNumId w:val="4"/>
  </w:num>
  <w:num w:numId="24" w16cid:durableId="112095580">
    <w:abstractNumId w:val="30"/>
  </w:num>
  <w:num w:numId="25" w16cid:durableId="911548803">
    <w:abstractNumId w:val="12"/>
  </w:num>
  <w:num w:numId="26" w16cid:durableId="302583754">
    <w:abstractNumId w:val="22"/>
  </w:num>
  <w:num w:numId="27" w16cid:durableId="1878617796">
    <w:abstractNumId w:val="20"/>
  </w:num>
  <w:num w:numId="28" w16cid:durableId="600338204">
    <w:abstractNumId w:val="9"/>
  </w:num>
  <w:num w:numId="29" w16cid:durableId="178546927">
    <w:abstractNumId w:val="18"/>
  </w:num>
  <w:num w:numId="30" w16cid:durableId="675956897">
    <w:abstractNumId w:val="23"/>
  </w:num>
  <w:num w:numId="31" w16cid:durableId="722024483">
    <w:abstractNumId w:val="2"/>
  </w:num>
  <w:num w:numId="32" w16cid:durableId="20579255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1A4"/>
    <w:rsid w:val="0000721C"/>
    <w:rsid w:val="00064ED4"/>
    <w:rsid w:val="000A4F2B"/>
    <w:rsid w:val="000C2E9B"/>
    <w:rsid w:val="001A64D5"/>
    <w:rsid w:val="00365714"/>
    <w:rsid w:val="003674BF"/>
    <w:rsid w:val="00393947"/>
    <w:rsid w:val="004732ED"/>
    <w:rsid w:val="004976B3"/>
    <w:rsid w:val="004E2F2E"/>
    <w:rsid w:val="005C2E90"/>
    <w:rsid w:val="0064779B"/>
    <w:rsid w:val="006F61A4"/>
    <w:rsid w:val="007768EB"/>
    <w:rsid w:val="007C49D5"/>
    <w:rsid w:val="008F3EDC"/>
    <w:rsid w:val="009164D8"/>
    <w:rsid w:val="0097791B"/>
    <w:rsid w:val="009914CA"/>
    <w:rsid w:val="009E2A51"/>
    <w:rsid w:val="00BF5182"/>
    <w:rsid w:val="00D63CEC"/>
    <w:rsid w:val="00D8784A"/>
    <w:rsid w:val="00EB223F"/>
    <w:rsid w:val="00F04D86"/>
    <w:rsid w:val="00F65790"/>
    <w:rsid w:val="00FD620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61274BC"/>
  <w15:chartTrackingRefBased/>
  <w15:docId w15:val="{192739F4-89B8-BA4E-8495-3C88207A4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57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657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57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57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57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57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7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7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7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7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657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57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57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57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57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7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7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714"/>
    <w:rPr>
      <w:rFonts w:eastAsiaTheme="majorEastAsia" w:cstheme="majorBidi"/>
      <w:color w:val="272727" w:themeColor="text1" w:themeTint="D8"/>
    </w:rPr>
  </w:style>
  <w:style w:type="paragraph" w:styleId="Title">
    <w:name w:val="Title"/>
    <w:basedOn w:val="Normal"/>
    <w:next w:val="Normal"/>
    <w:link w:val="TitleChar"/>
    <w:uiPriority w:val="10"/>
    <w:qFormat/>
    <w:rsid w:val="003657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7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7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7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714"/>
    <w:pPr>
      <w:spacing w:before="160"/>
      <w:jc w:val="center"/>
    </w:pPr>
    <w:rPr>
      <w:i/>
      <w:iCs/>
      <w:color w:val="404040" w:themeColor="text1" w:themeTint="BF"/>
    </w:rPr>
  </w:style>
  <w:style w:type="character" w:customStyle="1" w:styleId="QuoteChar">
    <w:name w:val="Quote Char"/>
    <w:basedOn w:val="DefaultParagraphFont"/>
    <w:link w:val="Quote"/>
    <w:uiPriority w:val="29"/>
    <w:rsid w:val="00365714"/>
    <w:rPr>
      <w:i/>
      <w:iCs/>
      <w:color w:val="404040" w:themeColor="text1" w:themeTint="BF"/>
    </w:rPr>
  </w:style>
  <w:style w:type="paragraph" w:styleId="ListParagraph">
    <w:name w:val="List Paragraph"/>
    <w:basedOn w:val="Normal"/>
    <w:uiPriority w:val="34"/>
    <w:qFormat/>
    <w:rsid w:val="00365714"/>
    <w:pPr>
      <w:ind w:left="720"/>
      <w:contextualSpacing/>
    </w:pPr>
  </w:style>
  <w:style w:type="character" w:styleId="IntenseEmphasis">
    <w:name w:val="Intense Emphasis"/>
    <w:basedOn w:val="DefaultParagraphFont"/>
    <w:uiPriority w:val="21"/>
    <w:qFormat/>
    <w:rsid w:val="00365714"/>
    <w:rPr>
      <w:i/>
      <w:iCs/>
      <w:color w:val="2F5496" w:themeColor="accent1" w:themeShade="BF"/>
    </w:rPr>
  </w:style>
  <w:style w:type="paragraph" w:styleId="IntenseQuote">
    <w:name w:val="Intense Quote"/>
    <w:basedOn w:val="Normal"/>
    <w:next w:val="Normal"/>
    <w:link w:val="IntenseQuoteChar"/>
    <w:uiPriority w:val="30"/>
    <w:qFormat/>
    <w:rsid w:val="003657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5714"/>
    <w:rPr>
      <w:i/>
      <w:iCs/>
      <w:color w:val="2F5496" w:themeColor="accent1" w:themeShade="BF"/>
    </w:rPr>
  </w:style>
  <w:style w:type="character" w:styleId="IntenseReference">
    <w:name w:val="Intense Reference"/>
    <w:basedOn w:val="DefaultParagraphFont"/>
    <w:uiPriority w:val="32"/>
    <w:qFormat/>
    <w:rsid w:val="00365714"/>
    <w:rPr>
      <w:b/>
      <w:bCs/>
      <w:smallCaps/>
      <w:color w:val="2F5496" w:themeColor="accent1" w:themeShade="BF"/>
      <w:spacing w:val="5"/>
    </w:rPr>
  </w:style>
  <w:style w:type="character" w:styleId="Strong">
    <w:name w:val="Strong"/>
    <w:basedOn w:val="DefaultParagraphFont"/>
    <w:uiPriority w:val="22"/>
    <w:qFormat/>
    <w:rsid w:val="00365714"/>
    <w:rPr>
      <w:b/>
      <w:bCs/>
    </w:rPr>
  </w:style>
  <w:style w:type="paragraph" w:styleId="NormalWeb">
    <w:name w:val="Normal (Web)"/>
    <w:basedOn w:val="Normal"/>
    <w:uiPriority w:val="99"/>
    <w:unhideWhenUsed/>
    <w:rsid w:val="00365714"/>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Hyperlink">
    <w:name w:val="Hyperlink"/>
    <w:basedOn w:val="DefaultParagraphFont"/>
    <w:uiPriority w:val="99"/>
    <w:unhideWhenUsed/>
    <w:rsid w:val="00365714"/>
    <w:rPr>
      <w:color w:val="0563C1" w:themeColor="hyperlink"/>
      <w:u w:val="single"/>
    </w:rPr>
  </w:style>
  <w:style w:type="character" w:styleId="UnresolvedMention">
    <w:name w:val="Unresolved Mention"/>
    <w:basedOn w:val="DefaultParagraphFont"/>
    <w:uiPriority w:val="99"/>
    <w:semiHidden/>
    <w:unhideWhenUsed/>
    <w:rsid w:val="00365714"/>
    <w:rPr>
      <w:color w:val="605E5C"/>
      <w:shd w:val="clear" w:color="auto" w:fill="E1DFDD"/>
    </w:rPr>
  </w:style>
  <w:style w:type="paragraph" w:customStyle="1" w:styleId="p1">
    <w:name w:val="p1"/>
    <w:basedOn w:val="Normal"/>
    <w:rsid w:val="007768EB"/>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s1">
    <w:name w:val="s1"/>
    <w:basedOn w:val="DefaultParagraphFont"/>
    <w:rsid w:val="007768EB"/>
  </w:style>
  <w:style w:type="paragraph" w:customStyle="1" w:styleId="p2">
    <w:name w:val="p2"/>
    <w:basedOn w:val="Normal"/>
    <w:rsid w:val="007768EB"/>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p3">
    <w:name w:val="p3"/>
    <w:basedOn w:val="Normal"/>
    <w:rsid w:val="007768EB"/>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p4">
    <w:name w:val="p4"/>
    <w:basedOn w:val="Normal"/>
    <w:rsid w:val="007768EB"/>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customStyle="1" w:styleId="s2">
    <w:name w:val="s2"/>
    <w:basedOn w:val="DefaultParagraphFont"/>
    <w:rsid w:val="007768EB"/>
  </w:style>
  <w:style w:type="character" w:customStyle="1" w:styleId="s3">
    <w:name w:val="s3"/>
    <w:basedOn w:val="DefaultParagraphFont"/>
    <w:rsid w:val="00776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mirsabir/Library/Group%20Containers/UBF8T346G9.Office/User%20Content.localized/Templates.localized/Privacy%20Polic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Privacy Policy.dotx</Template>
  <TotalTime>11</TotalTime>
  <Pages>8</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Sabir </dc:creator>
  <cp:keywords/>
  <dc:description/>
  <cp:lastModifiedBy>Amir Sabir</cp:lastModifiedBy>
  <cp:revision>4</cp:revision>
  <dcterms:created xsi:type="dcterms:W3CDTF">2025-11-13T17:12:00Z</dcterms:created>
  <dcterms:modified xsi:type="dcterms:W3CDTF">2025-11-14T11:56:00Z</dcterms:modified>
</cp:coreProperties>
</file>