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D0AA" w14:textId="4CFE0B04" w:rsidR="00233CFE" w:rsidRDefault="00233CFE">
      <w:pPr>
        <w:rPr>
          <w:b/>
          <w:bCs/>
        </w:rPr>
        <w:sectPr w:rsidR="00233CFE" w:rsidSect="00BE1C42">
          <w:headerReference w:type="default" r:id="rId7"/>
          <w:footerReference w:type="default" r:id="rId8"/>
          <w:pgSz w:w="12240" w:h="15840"/>
          <w:pgMar w:top="2970" w:right="1440" w:bottom="1440" w:left="1440" w:header="720" w:footer="405" w:gutter="0"/>
          <w:cols w:space="720"/>
          <w:docGrid w:linePitch="360"/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C3FA9" wp14:editId="3B29DA8D">
                <wp:simplePos x="0" y="0"/>
                <wp:positionH relativeFrom="column">
                  <wp:posOffset>-685800</wp:posOffset>
                </wp:positionH>
                <wp:positionV relativeFrom="paragraph">
                  <wp:posOffset>-390525</wp:posOffset>
                </wp:positionV>
                <wp:extent cx="73818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1875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90CCF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-30.75pt" to="527.25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" strokecolor="#1f3763 [1604]" strokeweight="1.75pt">
                <v:stroke joinstyle="miter"/>
              </v:line>
            </w:pict>
          </mc:Fallback>
        </mc:AlternateContent>
      </w:r>
      <w:r w:rsidRPr="009D30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5DC82" wp14:editId="6C17DA57">
                <wp:simplePos x="0" y="0"/>
                <wp:positionH relativeFrom="margin">
                  <wp:posOffset>5000625</wp:posOffset>
                </wp:positionH>
                <wp:positionV relativeFrom="paragraph">
                  <wp:posOffset>-1638300</wp:posOffset>
                </wp:positionV>
                <wp:extent cx="1600200" cy="12001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A599DC" w14:textId="77777777" w:rsidR="009D301B" w:rsidRPr="000C4A06" w:rsidRDefault="009D301B" w:rsidP="009D301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0C4A06">
                              <w:rPr>
                                <w:rFonts w:ascii="Baskerville Old Face" w:hAnsi="Baskerville Old Face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Hancock County </w:t>
                            </w:r>
                          </w:p>
                          <w:p w14:paraId="140C55FB" w14:textId="77777777" w:rsidR="0063706A" w:rsidRPr="000C4A06" w:rsidRDefault="009D301B" w:rsidP="009D301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0C4A06">
                              <w:rPr>
                                <w:rFonts w:ascii="Baskerville Old Face" w:hAnsi="Baskerville Old Face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Board of Education</w:t>
                            </w:r>
                          </w:p>
                          <w:p w14:paraId="384B357B" w14:textId="77777777" w:rsidR="009D301B" w:rsidRPr="000C4A06" w:rsidRDefault="009D301B" w:rsidP="009D301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0C4A06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David Jones, Chairman</w:t>
                            </w:r>
                          </w:p>
                          <w:p w14:paraId="384F8B79" w14:textId="77777777" w:rsidR="009D301B" w:rsidRPr="000C4A06" w:rsidRDefault="009D301B" w:rsidP="009D301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0C4A06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Jerry Hopkins, Vice Chairman</w:t>
                            </w:r>
                          </w:p>
                          <w:p w14:paraId="5EA667FD" w14:textId="77777777" w:rsidR="000C4A06" w:rsidRPr="000C4A06" w:rsidRDefault="000C4A06" w:rsidP="009D301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0C4A06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Dennis Holt</w:t>
                            </w:r>
                          </w:p>
                          <w:p w14:paraId="30F0363E" w14:textId="77777777" w:rsidR="000C4A06" w:rsidRPr="000C4A06" w:rsidRDefault="000C4A06" w:rsidP="009D301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0C4A06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Jack Mullins</w:t>
                            </w:r>
                          </w:p>
                          <w:p w14:paraId="0A5DC07E" w14:textId="77777777" w:rsidR="000C4A06" w:rsidRPr="000C4A06" w:rsidRDefault="000C4A06" w:rsidP="009D301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0C4A06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Adam Nichols</w:t>
                            </w:r>
                          </w:p>
                          <w:p w14:paraId="49AE5EB1" w14:textId="77777777" w:rsidR="000C4A06" w:rsidRPr="000C4A06" w:rsidRDefault="000C4A06" w:rsidP="009D301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0C4A06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Jamie Stanifer</w:t>
                            </w:r>
                          </w:p>
                          <w:p w14:paraId="417379A1" w14:textId="77777777" w:rsidR="000C4A06" w:rsidRPr="000C4A06" w:rsidRDefault="000C4A06" w:rsidP="009D301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0C4A06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Adam Trent</w:t>
                            </w:r>
                          </w:p>
                          <w:p w14:paraId="060DDA5A" w14:textId="77777777" w:rsidR="009D301B" w:rsidRDefault="009D3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5DC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3.75pt;margin-top:-129pt;width:126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" fillcolor="window" stroked="f" strokeweight=".5pt">
                <v:textbox>
                  <w:txbxContent>
                    <w:p w14:paraId="48A599DC" w14:textId="77777777" w:rsidR="009D301B" w:rsidRPr="000C4A06" w:rsidRDefault="009D301B" w:rsidP="009D301B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0C4A06">
                        <w:rPr>
                          <w:rFonts w:ascii="Baskerville Old Face" w:hAnsi="Baskerville Old Face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Hancock County </w:t>
                      </w:r>
                    </w:p>
                    <w:p w14:paraId="140C55FB" w14:textId="77777777" w:rsidR="0063706A" w:rsidRPr="000C4A06" w:rsidRDefault="009D301B" w:rsidP="009D301B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0C4A06">
                        <w:rPr>
                          <w:rFonts w:ascii="Baskerville Old Face" w:hAnsi="Baskerville Old Face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Board of Education</w:t>
                      </w:r>
                    </w:p>
                    <w:p w14:paraId="384B357B" w14:textId="77777777" w:rsidR="009D301B" w:rsidRPr="000C4A06" w:rsidRDefault="009D301B" w:rsidP="009D301B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:sz w:val="16"/>
                          <w:szCs w:val="16"/>
                        </w:rPr>
                      </w:pPr>
                      <w:r w:rsidRPr="000C4A06"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:sz w:val="16"/>
                          <w:szCs w:val="16"/>
                        </w:rPr>
                        <w:t>David Jones, Chairman</w:t>
                      </w:r>
                    </w:p>
                    <w:p w14:paraId="384F8B79" w14:textId="77777777" w:rsidR="009D301B" w:rsidRPr="000C4A06" w:rsidRDefault="009D301B" w:rsidP="009D301B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:sz w:val="16"/>
                          <w:szCs w:val="16"/>
                        </w:rPr>
                      </w:pPr>
                      <w:r w:rsidRPr="000C4A06"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:sz w:val="16"/>
                          <w:szCs w:val="16"/>
                        </w:rPr>
                        <w:t>Jerry Hopkins, Vice Chairman</w:t>
                      </w:r>
                    </w:p>
                    <w:p w14:paraId="5EA667FD" w14:textId="77777777" w:rsidR="000C4A06" w:rsidRPr="000C4A06" w:rsidRDefault="000C4A06" w:rsidP="009D301B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:sz w:val="16"/>
                          <w:szCs w:val="16"/>
                        </w:rPr>
                      </w:pPr>
                      <w:r w:rsidRPr="000C4A06"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:sz w:val="16"/>
                          <w:szCs w:val="16"/>
                        </w:rPr>
                        <w:t>Dennis Holt</w:t>
                      </w:r>
                    </w:p>
                    <w:p w14:paraId="30F0363E" w14:textId="77777777" w:rsidR="000C4A06" w:rsidRPr="000C4A06" w:rsidRDefault="000C4A06" w:rsidP="009D301B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:sz w:val="16"/>
                          <w:szCs w:val="16"/>
                        </w:rPr>
                      </w:pPr>
                      <w:r w:rsidRPr="000C4A06"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:sz w:val="16"/>
                          <w:szCs w:val="16"/>
                        </w:rPr>
                        <w:t>Jack Mullins</w:t>
                      </w:r>
                    </w:p>
                    <w:p w14:paraId="0A5DC07E" w14:textId="77777777" w:rsidR="000C4A06" w:rsidRPr="000C4A06" w:rsidRDefault="000C4A06" w:rsidP="009D301B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:sz w:val="16"/>
                          <w:szCs w:val="16"/>
                        </w:rPr>
                      </w:pPr>
                      <w:r w:rsidRPr="000C4A06"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:sz w:val="16"/>
                          <w:szCs w:val="16"/>
                        </w:rPr>
                        <w:t>Adam Nichols</w:t>
                      </w:r>
                    </w:p>
                    <w:p w14:paraId="49AE5EB1" w14:textId="77777777" w:rsidR="000C4A06" w:rsidRPr="000C4A06" w:rsidRDefault="000C4A06" w:rsidP="009D301B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:sz w:val="16"/>
                          <w:szCs w:val="16"/>
                        </w:rPr>
                      </w:pPr>
                      <w:r w:rsidRPr="000C4A06"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:sz w:val="16"/>
                          <w:szCs w:val="16"/>
                        </w:rPr>
                        <w:t>Jamie Stanifer</w:t>
                      </w:r>
                    </w:p>
                    <w:p w14:paraId="417379A1" w14:textId="77777777" w:rsidR="000C4A06" w:rsidRPr="000C4A06" w:rsidRDefault="000C4A06" w:rsidP="009D301B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:sz w:val="16"/>
                          <w:szCs w:val="16"/>
                        </w:rPr>
                      </w:pPr>
                      <w:r w:rsidRPr="000C4A06"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:sz w:val="16"/>
                          <w:szCs w:val="16"/>
                        </w:rPr>
                        <w:t>Adam Trent</w:t>
                      </w:r>
                    </w:p>
                    <w:p w14:paraId="060DDA5A" w14:textId="77777777" w:rsidR="009D301B" w:rsidRDefault="009D301B"/>
                  </w:txbxContent>
                </v:textbox>
                <w10:wrap anchorx="margin"/>
              </v:shape>
            </w:pict>
          </mc:Fallback>
        </mc:AlternateContent>
      </w:r>
      <w:r w:rsidRPr="009D30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8A198" wp14:editId="32875C22">
                <wp:simplePos x="0" y="0"/>
                <wp:positionH relativeFrom="margin">
                  <wp:posOffset>-571500</wp:posOffset>
                </wp:positionH>
                <wp:positionV relativeFrom="paragraph">
                  <wp:posOffset>-1647825</wp:posOffset>
                </wp:positionV>
                <wp:extent cx="1400175" cy="9810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BE1982" w14:textId="77777777" w:rsidR="0063706A" w:rsidRPr="000C4A06" w:rsidRDefault="00186A10" w:rsidP="00186A10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1F3864" w:themeColor="accent1" w:themeShade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4A06">
                              <w:rPr>
                                <w:rFonts w:ascii="Baskerville Old Face" w:hAnsi="Baskerville Old Face"/>
                                <w:noProof/>
                                <w:color w:val="4472C4" w:themeColor="accen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6E30CF77" wp14:editId="6193EEF5">
                                  <wp:extent cx="333375" cy="380600"/>
                                  <wp:effectExtent l="0" t="0" r="0" b="635"/>
                                  <wp:docPr id="4" name="Picture 4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806" cy="390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E54221" w14:textId="77777777" w:rsidR="00186A10" w:rsidRPr="000C4A06" w:rsidRDefault="00186A10" w:rsidP="00186A10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color w:val="1F3864" w:themeColor="accent1" w:themeShade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4A06">
                              <w:rPr>
                                <w:rFonts w:ascii="Baskerville Old Face" w:hAnsi="Baskerville Old Face"/>
                                <w:b/>
                                <w:bCs/>
                                <w:color w:val="1F3864" w:themeColor="accent1" w:themeShade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Charlotte Mullins</w:t>
                            </w:r>
                          </w:p>
                          <w:p w14:paraId="0726C4C8" w14:textId="77777777" w:rsidR="00186A10" w:rsidRPr="000C4A06" w:rsidRDefault="00186A10" w:rsidP="00186A10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4A06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Director of Schools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8A198" id="Text Box 2" o:spid="_x0000_s1027" type="#_x0000_t202" style="position:absolute;margin-left:-45pt;margin-top:-129.75pt;width:110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" fillcolor="window" stroked="f" strokeweight=".5pt">
                <v:textbox>
                  <w:txbxContent>
                    <w:p w14:paraId="06BE1982" w14:textId="77777777" w:rsidR="0063706A" w:rsidRPr="000C4A06" w:rsidRDefault="00186A10" w:rsidP="00186A10">
                      <w:pPr>
                        <w:jc w:val="center"/>
                        <w:rPr>
                          <w:rFonts w:ascii="Baskerville Old Face" w:hAnsi="Baskerville Old Face"/>
                          <w:color w:val="1F3864" w:themeColor="accent1" w:themeShade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4A06">
                        <w:rPr>
                          <w:rFonts w:ascii="Baskerville Old Face" w:hAnsi="Baskerville Old Face"/>
                          <w:noProof/>
                          <w:color w:val="4472C4" w:themeColor="accen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6E30CF77" wp14:editId="6193EEF5">
                            <wp:extent cx="333375" cy="380600"/>
                            <wp:effectExtent l="0" t="0" r="0" b="635"/>
                            <wp:docPr id="4" name="Picture 4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806" cy="390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E54221" w14:textId="77777777" w:rsidR="00186A10" w:rsidRPr="000C4A06" w:rsidRDefault="00186A10" w:rsidP="00186A10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color w:val="1F3864" w:themeColor="accent1" w:themeShade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4A06">
                        <w:rPr>
                          <w:rFonts w:ascii="Baskerville Old Face" w:hAnsi="Baskerville Old Face"/>
                          <w:b/>
                          <w:bCs/>
                          <w:color w:val="1F3864" w:themeColor="accent1" w:themeShade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Charlotte Mullins</w:t>
                      </w:r>
                    </w:p>
                    <w:p w14:paraId="0726C4C8" w14:textId="77777777" w:rsidR="00186A10" w:rsidRPr="000C4A06" w:rsidRDefault="00186A10" w:rsidP="00186A10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4A06"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color w:val="1F3864" w:themeColor="accent1" w:themeShade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Director of Schools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1E5E38" w14:textId="7F407CA3" w:rsidR="00B40B7E" w:rsidRPr="002A6B41" w:rsidRDefault="001615FC" w:rsidP="001615FC">
      <w:pPr>
        <w:pStyle w:val="NoSpacing"/>
        <w:jc w:val="center"/>
        <w:rPr>
          <w:b/>
          <w:bCs/>
          <w:sz w:val="28"/>
          <w:szCs w:val="28"/>
        </w:rPr>
      </w:pPr>
      <w:r w:rsidRPr="002A6B41">
        <w:rPr>
          <w:b/>
          <w:bCs/>
          <w:sz w:val="28"/>
          <w:szCs w:val="28"/>
        </w:rPr>
        <w:t>Hancock County Board of Education</w:t>
      </w:r>
    </w:p>
    <w:p w14:paraId="0BCC552E" w14:textId="32A297B6" w:rsidR="001615FC" w:rsidRPr="002A6B41" w:rsidRDefault="001615FC" w:rsidP="001615FC">
      <w:pPr>
        <w:pStyle w:val="NoSpacing"/>
        <w:jc w:val="center"/>
        <w:rPr>
          <w:b/>
          <w:bCs/>
          <w:sz w:val="28"/>
          <w:szCs w:val="28"/>
        </w:rPr>
      </w:pPr>
      <w:r w:rsidRPr="002A6B41">
        <w:rPr>
          <w:b/>
          <w:bCs/>
          <w:sz w:val="28"/>
          <w:szCs w:val="28"/>
        </w:rPr>
        <w:t>Agenda</w:t>
      </w:r>
    </w:p>
    <w:p w14:paraId="600F8B5B" w14:textId="10A34608" w:rsidR="001615FC" w:rsidRPr="002A6B41" w:rsidRDefault="002A6B41" w:rsidP="001615FC">
      <w:pPr>
        <w:pStyle w:val="NoSpacing"/>
        <w:jc w:val="center"/>
        <w:rPr>
          <w:b/>
          <w:bCs/>
          <w:sz w:val="28"/>
          <w:szCs w:val="28"/>
        </w:rPr>
      </w:pPr>
      <w:r w:rsidRPr="002A6B41">
        <w:rPr>
          <w:b/>
          <w:bCs/>
          <w:sz w:val="28"/>
          <w:szCs w:val="28"/>
        </w:rPr>
        <w:t>June</w:t>
      </w:r>
      <w:r w:rsidR="001615FC" w:rsidRPr="002A6B41">
        <w:rPr>
          <w:b/>
          <w:bCs/>
          <w:sz w:val="28"/>
          <w:szCs w:val="28"/>
        </w:rPr>
        <w:t xml:space="preserve"> </w:t>
      </w:r>
      <w:r w:rsidRPr="002A6B41">
        <w:rPr>
          <w:b/>
          <w:bCs/>
          <w:sz w:val="28"/>
          <w:szCs w:val="28"/>
        </w:rPr>
        <w:t>4</w:t>
      </w:r>
      <w:r w:rsidR="001615FC" w:rsidRPr="002A6B41">
        <w:rPr>
          <w:b/>
          <w:bCs/>
          <w:sz w:val="28"/>
          <w:szCs w:val="28"/>
        </w:rPr>
        <w:t>, 2026</w:t>
      </w:r>
      <w:r w:rsidR="001615FC" w:rsidRPr="002A6B41">
        <w:rPr>
          <w:b/>
          <w:bCs/>
          <w:sz w:val="28"/>
          <w:szCs w:val="28"/>
        </w:rPr>
        <w:tab/>
        <w:t>7:00 p.m.</w:t>
      </w:r>
    </w:p>
    <w:p w14:paraId="54BBBECE" w14:textId="77777777" w:rsidR="002A6B41" w:rsidRPr="002A6B41" w:rsidRDefault="002A6B41" w:rsidP="001615FC">
      <w:pPr>
        <w:pStyle w:val="NoSpacing"/>
        <w:jc w:val="center"/>
        <w:rPr>
          <w:b/>
          <w:bCs/>
          <w:sz w:val="20"/>
          <w:szCs w:val="20"/>
        </w:rPr>
      </w:pPr>
    </w:p>
    <w:p w14:paraId="7522A2F1" w14:textId="77777777" w:rsidR="002A6B41" w:rsidRPr="002A6B41" w:rsidRDefault="002A6B41" w:rsidP="001615FC">
      <w:pPr>
        <w:pStyle w:val="NoSpacing"/>
        <w:jc w:val="center"/>
        <w:rPr>
          <w:b/>
          <w:bCs/>
          <w:sz w:val="20"/>
          <w:szCs w:val="20"/>
        </w:rPr>
      </w:pPr>
    </w:p>
    <w:p w14:paraId="5F931BA7" w14:textId="15ADCB92" w:rsidR="002A6B41" w:rsidRPr="002A6B41" w:rsidRDefault="002A6B41" w:rsidP="002A6B41">
      <w:pPr>
        <w:pStyle w:val="NoSpacing"/>
        <w:rPr>
          <w:b/>
          <w:bCs/>
          <w:sz w:val="28"/>
          <w:szCs w:val="28"/>
        </w:rPr>
      </w:pPr>
      <w:r w:rsidRPr="002A6B41">
        <w:rPr>
          <w:b/>
          <w:bCs/>
          <w:sz w:val="28"/>
          <w:szCs w:val="28"/>
        </w:rPr>
        <w:t>Work Session:  6:00 p.m.</w:t>
      </w:r>
    </w:p>
    <w:p w14:paraId="6AA94F5A" w14:textId="77777777" w:rsidR="001615FC" w:rsidRPr="002A6B41" w:rsidRDefault="001615FC" w:rsidP="001615FC">
      <w:pPr>
        <w:pStyle w:val="NoSpacing"/>
        <w:jc w:val="center"/>
        <w:rPr>
          <w:b/>
          <w:bCs/>
          <w:sz w:val="20"/>
          <w:szCs w:val="20"/>
        </w:rPr>
      </w:pPr>
    </w:p>
    <w:p w14:paraId="606A0528" w14:textId="77777777" w:rsidR="002A6B41" w:rsidRPr="002A6B41" w:rsidRDefault="002A6B41" w:rsidP="001615FC">
      <w:pPr>
        <w:pStyle w:val="NoSpacing"/>
        <w:jc w:val="center"/>
        <w:rPr>
          <w:b/>
          <w:bCs/>
          <w:sz w:val="20"/>
          <w:szCs w:val="20"/>
        </w:rPr>
      </w:pPr>
    </w:p>
    <w:p w14:paraId="0CCF71E6" w14:textId="682BCBD7" w:rsidR="001615FC" w:rsidRDefault="001615FC" w:rsidP="001615F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12026CCA" w14:textId="77777777" w:rsidR="001615FC" w:rsidRDefault="001615FC" w:rsidP="001615FC">
      <w:pPr>
        <w:pStyle w:val="NoSpacing"/>
        <w:rPr>
          <w:sz w:val="24"/>
          <w:szCs w:val="24"/>
        </w:rPr>
      </w:pPr>
    </w:p>
    <w:p w14:paraId="5F95470E" w14:textId="3D44C23D" w:rsidR="001615FC" w:rsidRDefault="001615FC" w:rsidP="001615F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Pledge to Flag</w:t>
      </w:r>
    </w:p>
    <w:p w14:paraId="4FB58389" w14:textId="77777777" w:rsidR="001615FC" w:rsidRDefault="001615FC" w:rsidP="001615FC">
      <w:pPr>
        <w:pStyle w:val="NoSpacing"/>
        <w:rPr>
          <w:sz w:val="24"/>
          <w:szCs w:val="24"/>
        </w:rPr>
      </w:pPr>
    </w:p>
    <w:p w14:paraId="3BF204E7" w14:textId="14C72EE2" w:rsidR="001615FC" w:rsidRDefault="001615FC" w:rsidP="001615F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Adopt the Agenda</w:t>
      </w:r>
    </w:p>
    <w:p w14:paraId="1511FD40" w14:textId="77777777" w:rsidR="001615FC" w:rsidRDefault="001615FC" w:rsidP="001615FC">
      <w:pPr>
        <w:pStyle w:val="NoSpacing"/>
        <w:rPr>
          <w:sz w:val="24"/>
          <w:szCs w:val="24"/>
        </w:rPr>
      </w:pPr>
    </w:p>
    <w:p w14:paraId="54AF1A50" w14:textId="0B1084BE" w:rsidR="001615FC" w:rsidRDefault="001615FC" w:rsidP="001615F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Approve Minutes of </w:t>
      </w:r>
      <w:r w:rsidR="002A6B41">
        <w:rPr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="002A6B41">
        <w:rPr>
          <w:sz w:val="24"/>
          <w:szCs w:val="24"/>
        </w:rPr>
        <w:t>7</w:t>
      </w:r>
      <w:r>
        <w:rPr>
          <w:sz w:val="24"/>
          <w:szCs w:val="24"/>
        </w:rPr>
        <w:t>, 2026 Meeting</w:t>
      </w:r>
    </w:p>
    <w:p w14:paraId="1876FEF7" w14:textId="77777777" w:rsidR="001615FC" w:rsidRDefault="001615FC" w:rsidP="001615FC">
      <w:pPr>
        <w:pStyle w:val="NoSpacing"/>
        <w:rPr>
          <w:sz w:val="24"/>
          <w:szCs w:val="24"/>
        </w:rPr>
      </w:pPr>
    </w:p>
    <w:p w14:paraId="22F193B0" w14:textId="5B5B46E8" w:rsidR="001615FC" w:rsidRDefault="002A6B41" w:rsidP="001615F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Speak to Board – Erica Fodor, Amber Campbell</w:t>
      </w:r>
    </w:p>
    <w:p w14:paraId="3DB4F0A4" w14:textId="77777777" w:rsidR="001615FC" w:rsidRDefault="001615FC" w:rsidP="001615FC">
      <w:pPr>
        <w:pStyle w:val="NoSpacing"/>
        <w:rPr>
          <w:sz w:val="24"/>
          <w:szCs w:val="24"/>
        </w:rPr>
      </w:pPr>
    </w:p>
    <w:p w14:paraId="686E65B7" w14:textId="045443D2" w:rsidR="001615FC" w:rsidRDefault="001615FC" w:rsidP="001615F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Approve Board Policies:  See Attachment</w:t>
      </w:r>
    </w:p>
    <w:p w14:paraId="224E3E55" w14:textId="77777777" w:rsidR="001615FC" w:rsidRDefault="001615FC" w:rsidP="001615FC">
      <w:pPr>
        <w:pStyle w:val="NoSpacing"/>
        <w:rPr>
          <w:sz w:val="24"/>
          <w:szCs w:val="24"/>
        </w:rPr>
      </w:pPr>
    </w:p>
    <w:p w14:paraId="3FA78782" w14:textId="4BB63DC9" w:rsidR="001615FC" w:rsidRDefault="002A6B41" w:rsidP="001615F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MOU – Teachers </w:t>
      </w:r>
    </w:p>
    <w:p w14:paraId="639D6ACB" w14:textId="77777777" w:rsidR="001615FC" w:rsidRDefault="001615FC" w:rsidP="001615FC">
      <w:pPr>
        <w:pStyle w:val="NoSpacing"/>
        <w:rPr>
          <w:sz w:val="24"/>
          <w:szCs w:val="24"/>
        </w:rPr>
      </w:pPr>
    </w:p>
    <w:p w14:paraId="16BB2147" w14:textId="54E1CCB6" w:rsidR="001615FC" w:rsidRDefault="002A6B41" w:rsidP="001615F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Approve 26-27 Budget</w:t>
      </w:r>
    </w:p>
    <w:p w14:paraId="6DBB5771" w14:textId="77777777" w:rsidR="001615FC" w:rsidRDefault="001615FC" w:rsidP="001615FC">
      <w:pPr>
        <w:pStyle w:val="NoSpacing"/>
        <w:rPr>
          <w:sz w:val="24"/>
          <w:szCs w:val="24"/>
        </w:rPr>
      </w:pPr>
    </w:p>
    <w:p w14:paraId="3ED16CDE" w14:textId="19CA271A" w:rsidR="001615FC" w:rsidRDefault="001615FC" w:rsidP="001615F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Approve Budget Amendments</w:t>
      </w:r>
    </w:p>
    <w:p w14:paraId="0078AD52" w14:textId="77777777" w:rsidR="001615FC" w:rsidRDefault="001615FC" w:rsidP="001615FC">
      <w:pPr>
        <w:pStyle w:val="NoSpacing"/>
        <w:rPr>
          <w:sz w:val="24"/>
          <w:szCs w:val="24"/>
        </w:rPr>
      </w:pPr>
    </w:p>
    <w:p w14:paraId="76957774" w14:textId="04A17E38" w:rsidR="001615FC" w:rsidRDefault="002A6B41" w:rsidP="001615F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Approve Date Change on School Calendar</w:t>
      </w:r>
    </w:p>
    <w:p w14:paraId="03A02B0B" w14:textId="77777777" w:rsidR="001615FC" w:rsidRDefault="001615FC" w:rsidP="001615FC">
      <w:pPr>
        <w:pStyle w:val="NoSpacing"/>
        <w:rPr>
          <w:sz w:val="24"/>
          <w:szCs w:val="24"/>
        </w:rPr>
      </w:pPr>
    </w:p>
    <w:p w14:paraId="637F6647" w14:textId="6A65A253" w:rsidR="001615FC" w:rsidRDefault="001615FC" w:rsidP="001615F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298C802C" w14:textId="185F360F" w:rsidR="001615FC" w:rsidRDefault="001615FC" w:rsidP="001615FC">
      <w:pPr>
        <w:pStyle w:val="NoSpacing"/>
        <w:rPr>
          <w:sz w:val="24"/>
          <w:szCs w:val="24"/>
        </w:rPr>
      </w:pPr>
    </w:p>
    <w:p w14:paraId="5E496FDB" w14:textId="59D14BC8" w:rsidR="001615FC" w:rsidRDefault="001615FC" w:rsidP="001615F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28A5272" w14:textId="77777777" w:rsidR="001615FC" w:rsidRDefault="001615FC" w:rsidP="001615FC">
      <w:pPr>
        <w:pStyle w:val="NoSpacing"/>
        <w:rPr>
          <w:sz w:val="24"/>
          <w:szCs w:val="24"/>
        </w:rPr>
      </w:pPr>
    </w:p>
    <w:p w14:paraId="7FA5F92B" w14:textId="5EEE4D69" w:rsidR="001615FC" w:rsidRDefault="001615FC" w:rsidP="001615F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Open Forum</w:t>
      </w:r>
    </w:p>
    <w:p w14:paraId="228B72D6" w14:textId="77777777" w:rsidR="001615FC" w:rsidRDefault="001615FC" w:rsidP="001615FC">
      <w:pPr>
        <w:pStyle w:val="NoSpacing"/>
        <w:rPr>
          <w:sz w:val="24"/>
          <w:szCs w:val="24"/>
        </w:rPr>
      </w:pPr>
    </w:p>
    <w:p w14:paraId="00280F1A" w14:textId="49350FE6" w:rsidR="001615FC" w:rsidRPr="001615FC" w:rsidRDefault="001615FC" w:rsidP="001615FC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1615FC" w:rsidRPr="001615FC" w:rsidSect="00D2668E">
      <w:headerReference w:type="default" r:id="rId10"/>
      <w:footerReference w:type="default" r:id="rId11"/>
      <w:type w:val="continuous"/>
      <w:pgSz w:w="12240" w:h="15840"/>
      <w:pgMar w:top="1710" w:right="1440" w:bottom="1440" w:left="144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1CDA" w14:textId="77777777" w:rsidR="008E677F" w:rsidRDefault="008E677F" w:rsidP="007354BE">
      <w:pPr>
        <w:spacing w:after="0" w:line="240" w:lineRule="auto"/>
      </w:pPr>
      <w:r>
        <w:separator/>
      </w:r>
    </w:p>
  </w:endnote>
  <w:endnote w:type="continuationSeparator" w:id="0">
    <w:p w14:paraId="4D60A788" w14:textId="77777777" w:rsidR="008E677F" w:rsidRDefault="008E677F" w:rsidP="0073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82C1" w14:textId="77777777" w:rsidR="00197530" w:rsidRPr="00F20E53" w:rsidRDefault="00F20E53" w:rsidP="00F20E53">
    <w:pPr>
      <w:pStyle w:val="Footer"/>
      <w:jc w:val="center"/>
      <w:rPr>
        <w:rFonts w:ascii="Baskerville Old Face" w:hAnsi="Baskerville Old Face"/>
        <w:b/>
        <w:bCs/>
        <w:color w:val="1F3864" w:themeColor="accent1" w:themeShade="80"/>
        <w:sz w:val="18"/>
        <w:szCs w:val="18"/>
      </w:rPr>
    </w:pPr>
    <w:r w:rsidRPr="00F20E53">
      <w:rPr>
        <w:rFonts w:ascii="Baskerville Old Face" w:hAnsi="Baskerville Old Face"/>
        <w:b/>
        <w:bCs/>
        <w:color w:val="1F3864" w:themeColor="accent1" w:themeShade="80"/>
        <w:sz w:val="18"/>
        <w:szCs w:val="18"/>
      </w:rPr>
      <w:t xml:space="preserve">418 Harrison Street, Sneedville, TN 37869    </w:t>
    </w:r>
    <w:r w:rsidRPr="00F20E53">
      <w:rPr>
        <w:rFonts w:ascii="Baskerville Old Face" w:hAnsi="Baskerville Old Face"/>
        <w:b/>
        <w:bCs/>
        <w:color w:val="1F3864" w:themeColor="accent1" w:themeShade="80"/>
        <w:sz w:val="18"/>
        <w:szCs w:val="18"/>
      </w:rPr>
      <w:tab/>
    </w:r>
    <w:r w:rsidRPr="00F20E53">
      <w:rPr>
        <w:rFonts w:ascii="Baskerville Old Face" w:hAnsi="Baskerville Old Face"/>
        <w:b/>
        <w:bCs/>
        <w:color w:val="1F3864" w:themeColor="accent1" w:themeShade="80"/>
        <w:sz w:val="18"/>
        <w:szCs w:val="18"/>
      </w:rPr>
      <w:tab/>
      <w:t xml:space="preserve">     </w:t>
    </w:r>
    <w:r w:rsidR="00197530" w:rsidRPr="00F20E53">
      <w:rPr>
        <w:rFonts w:ascii="Baskerville Old Face" w:hAnsi="Baskerville Old Face"/>
        <w:b/>
        <w:bCs/>
        <w:color w:val="1F3864" w:themeColor="accent1" w:themeShade="80"/>
        <w:sz w:val="18"/>
        <w:szCs w:val="18"/>
      </w:rPr>
      <w:t>P: (423)733-2591  F: (423)733-8757</w:t>
    </w:r>
  </w:p>
  <w:p w14:paraId="30B90D24" w14:textId="77777777" w:rsidR="00F20E53" w:rsidRPr="00F20E53" w:rsidRDefault="00F20E53" w:rsidP="00F20E53">
    <w:pPr>
      <w:pStyle w:val="Footer"/>
      <w:jc w:val="center"/>
      <w:rPr>
        <w:rFonts w:ascii="Baskerville Old Face" w:hAnsi="Baskerville Old Face"/>
        <w:b/>
        <w:bCs/>
        <w:color w:val="1F3864" w:themeColor="accent1" w:themeShade="80"/>
        <w:sz w:val="18"/>
        <w:szCs w:val="18"/>
      </w:rPr>
    </w:pPr>
    <w:hyperlink r:id="rId1" w:history="1">
      <w:r w:rsidRPr="00F20E53">
        <w:rPr>
          <w:rStyle w:val="Hyperlink"/>
          <w:rFonts w:ascii="Baskerville Old Face" w:hAnsi="Baskerville Old Face"/>
          <w:b/>
          <w:bCs/>
          <w:color w:val="1F3864" w:themeColor="accent1" w:themeShade="80"/>
          <w:sz w:val="18"/>
          <w:szCs w:val="18"/>
        </w:rPr>
        <w:t>www.hancockcountyschools.com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2609" w14:textId="77777777" w:rsidR="00197530" w:rsidRPr="00F20E53" w:rsidRDefault="00F20E53" w:rsidP="00F20E53">
    <w:pPr>
      <w:pStyle w:val="Footer"/>
      <w:jc w:val="center"/>
      <w:rPr>
        <w:rFonts w:ascii="Baskerville Old Face" w:hAnsi="Baskerville Old Face"/>
        <w:b/>
        <w:bCs/>
        <w:color w:val="1F3864" w:themeColor="accent1" w:themeShade="80"/>
        <w:sz w:val="18"/>
        <w:szCs w:val="18"/>
      </w:rPr>
    </w:pPr>
    <w:r w:rsidRPr="00F20E53">
      <w:rPr>
        <w:rFonts w:ascii="Baskerville Old Face" w:hAnsi="Baskerville Old Face"/>
        <w:b/>
        <w:bCs/>
        <w:color w:val="1F3864" w:themeColor="accent1" w:themeShade="80"/>
        <w:sz w:val="18"/>
        <w:szCs w:val="18"/>
      </w:rPr>
      <w:t xml:space="preserve">418 Harrison Street, Sneedville, TN 37869    </w:t>
    </w:r>
    <w:r w:rsidRPr="00F20E53">
      <w:rPr>
        <w:rFonts w:ascii="Baskerville Old Face" w:hAnsi="Baskerville Old Face"/>
        <w:b/>
        <w:bCs/>
        <w:color w:val="1F3864" w:themeColor="accent1" w:themeShade="80"/>
        <w:sz w:val="18"/>
        <w:szCs w:val="18"/>
      </w:rPr>
      <w:tab/>
    </w:r>
    <w:r w:rsidRPr="00F20E53">
      <w:rPr>
        <w:rFonts w:ascii="Baskerville Old Face" w:hAnsi="Baskerville Old Face"/>
        <w:b/>
        <w:bCs/>
        <w:color w:val="1F3864" w:themeColor="accent1" w:themeShade="80"/>
        <w:sz w:val="18"/>
        <w:szCs w:val="18"/>
      </w:rPr>
      <w:tab/>
      <w:t xml:space="preserve">     </w:t>
    </w:r>
    <w:r w:rsidR="00197530" w:rsidRPr="00F20E53">
      <w:rPr>
        <w:rFonts w:ascii="Baskerville Old Face" w:hAnsi="Baskerville Old Face"/>
        <w:b/>
        <w:bCs/>
        <w:color w:val="1F3864" w:themeColor="accent1" w:themeShade="80"/>
        <w:sz w:val="18"/>
        <w:szCs w:val="18"/>
      </w:rPr>
      <w:t>P: (423)733-2591  F: (423)733-8757</w:t>
    </w:r>
  </w:p>
  <w:p w14:paraId="031AF726" w14:textId="77777777" w:rsidR="00F20E53" w:rsidRPr="00F20E53" w:rsidRDefault="00F20E53" w:rsidP="00F20E53">
    <w:pPr>
      <w:pStyle w:val="Footer"/>
      <w:jc w:val="center"/>
      <w:rPr>
        <w:rFonts w:ascii="Baskerville Old Face" w:hAnsi="Baskerville Old Face"/>
        <w:b/>
        <w:bCs/>
        <w:color w:val="1F3864" w:themeColor="accent1" w:themeShade="80"/>
        <w:sz w:val="18"/>
        <w:szCs w:val="18"/>
      </w:rPr>
    </w:pPr>
    <w:hyperlink r:id="rId1" w:history="1">
      <w:r w:rsidRPr="00F20E53">
        <w:rPr>
          <w:rStyle w:val="Hyperlink"/>
          <w:rFonts w:ascii="Baskerville Old Face" w:hAnsi="Baskerville Old Face"/>
          <w:b/>
          <w:bCs/>
          <w:color w:val="1F3864" w:themeColor="accent1" w:themeShade="80"/>
          <w:sz w:val="18"/>
          <w:szCs w:val="18"/>
        </w:rPr>
        <w:t>www.hancockcountyschools.com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9B49" w14:textId="77777777" w:rsidR="008E677F" w:rsidRDefault="008E677F" w:rsidP="007354BE">
      <w:pPr>
        <w:spacing w:after="0" w:line="240" w:lineRule="auto"/>
      </w:pPr>
      <w:r>
        <w:separator/>
      </w:r>
    </w:p>
  </w:footnote>
  <w:footnote w:type="continuationSeparator" w:id="0">
    <w:p w14:paraId="74F84452" w14:textId="77777777" w:rsidR="008E677F" w:rsidRDefault="008E677F" w:rsidP="0073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8B39" w14:textId="77777777" w:rsidR="007354BE" w:rsidRDefault="007354BE" w:rsidP="007354BE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3FF0D" wp14:editId="3D6C81D8">
              <wp:simplePos x="0" y="0"/>
              <wp:positionH relativeFrom="margin">
                <wp:align>center</wp:align>
              </wp:positionH>
              <wp:positionV relativeFrom="paragraph">
                <wp:posOffset>-200025</wp:posOffset>
              </wp:positionV>
              <wp:extent cx="3810000" cy="657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43080C" w14:textId="77777777" w:rsidR="007354BE" w:rsidRPr="00F20E53" w:rsidRDefault="0063706A">
                          <w:pPr>
                            <w:rPr>
                              <w:rFonts w:ascii="Baskerville Old Face" w:hAnsi="Baskerville Old Face"/>
                              <w:b/>
                              <w:bCs/>
                              <w:color w:val="1F3864" w:themeColor="accent1" w:themeShade="80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20E53">
                            <w:rPr>
                              <w:rFonts w:ascii="Baskerville Old Face" w:hAnsi="Baskerville Old Face"/>
                              <w:b/>
                              <w:bCs/>
                              <w:color w:val="1F3864" w:themeColor="accent1" w:themeShade="80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Hancock County Schools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3FF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-15.75pt;width:300pt;height:5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" fillcolor="white [3201]" stroked="f" strokeweight=".5pt">
              <v:textbox>
                <w:txbxContent>
                  <w:p w14:paraId="0343080C" w14:textId="77777777" w:rsidR="007354BE" w:rsidRPr="00F20E53" w:rsidRDefault="0063706A">
                    <w:pPr>
                      <w:rPr>
                        <w:rFonts w:ascii="Baskerville Old Face" w:hAnsi="Baskerville Old Face"/>
                        <w:b/>
                        <w:bCs/>
                        <w:color w:val="1F3864" w:themeColor="accent1" w:themeShade="80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20E53">
                      <w:rPr>
                        <w:rFonts w:ascii="Baskerville Old Face" w:hAnsi="Baskerville Old Face"/>
                        <w:b/>
                        <w:bCs/>
                        <w:color w:val="1F3864" w:themeColor="accent1" w:themeShade="80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Hancock County Schools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588B" w14:textId="77777777" w:rsidR="007354BE" w:rsidRDefault="007354BE" w:rsidP="007354BE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291467" wp14:editId="02008D30">
              <wp:simplePos x="0" y="0"/>
              <wp:positionH relativeFrom="margin">
                <wp:align>center</wp:align>
              </wp:positionH>
              <wp:positionV relativeFrom="paragraph">
                <wp:posOffset>-200025</wp:posOffset>
              </wp:positionV>
              <wp:extent cx="3810000" cy="657225"/>
              <wp:effectExtent l="0" t="0" r="0" b="9525"/>
              <wp:wrapNone/>
              <wp:docPr id="1221927778" name="Text Box 12219277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6572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89C3B6" w14:textId="77777777" w:rsidR="007354BE" w:rsidRPr="00F20E53" w:rsidRDefault="0063706A">
                          <w:pPr>
                            <w:rPr>
                              <w:rFonts w:ascii="Baskerville Old Face" w:hAnsi="Baskerville Old Face"/>
                              <w:b/>
                              <w:bCs/>
                              <w:color w:val="1F3864" w:themeColor="accent1" w:themeShade="80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20E53">
                            <w:rPr>
                              <w:rFonts w:ascii="Baskerville Old Face" w:hAnsi="Baskerville Old Face"/>
                              <w:b/>
                              <w:bCs/>
                              <w:color w:val="1F3864" w:themeColor="accent1" w:themeShade="80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Hancock County Schools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91467" id="_x0000_t202" coordsize="21600,21600" o:spt="202" path="m,l,21600r21600,l21600,xe">
              <v:stroke joinstyle="miter"/>
              <v:path gradientshapeok="t" o:connecttype="rect"/>
            </v:shapetype>
            <v:shape id="Text Box 1221927778" o:spid="_x0000_s1029" type="#_x0000_t202" style="position:absolute;left:0;text-align:left;margin-left:0;margin-top:-15.75pt;width:300pt;height:51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" fillcolor="window" stroked="f" strokeweight=".5pt">
              <v:textbox>
                <w:txbxContent>
                  <w:p w14:paraId="1089C3B6" w14:textId="77777777" w:rsidR="007354BE" w:rsidRPr="00F20E53" w:rsidRDefault="0063706A">
                    <w:pPr>
                      <w:rPr>
                        <w:rFonts w:ascii="Baskerville Old Face" w:hAnsi="Baskerville Old Face"/>
                        <w:b/>
                        <w:bCs/>
                        <w:color w:val="1F3864" w:themeColor="accent1" w:themeShade="80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20E53">
                      <w:rPr>
                        <w:rFonts w:ascii="Baskerville Old Face" w:hAnsi="Baskerville Old Face"/>
                        <w:b/>
                        <w:bCs/>
                        <w:color w:val="1F3864" w:themeColor="accent1" w:themeShade="80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Hancock County Schools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14D6"/>
    <w:multiLevelType w:val="hybridMultilevel"/>
    <w:tmpl w:val="8C52AE22"/>
    <w:lvl w:ilvl="0" w:tplc="A232F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80E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373F209A"/>
    <w:multiLevelType w:val="hybridMultilevel"/>
    <w:tmpl w:val="45FE747E"/>
    <w:lvl w:ilvl="0" w:tplc="278206F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42E7B"/>
    <w:multiLevelType w:val="hybridMultilevel"/>
    <w:tmpl w:val="E4AE9E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9612030"/>
    <w:multiLevelType w:val="hybridMultilevel"/>
    <w:tmpl w:val="C97E983C"/>
    <w:lvl w:ilvl="0" w:tplc="A298231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B361A"/>
    <w:multiLevelType w:val="hybridMultilevel"/>
    <w:tmpl w:val="586A660A"/>
    <w:lvl w:ilvl="0" w:tplc="AF8899C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55A98"/>
    <w:multiLevelType w:val="hybridMultilevel"/>
    <w:tmpl w:val="A43C1932"/>
    <w:lvl w:ilvl="0" w:tplc="7E3E7A7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90145739">
    <w:abstractNumId w:val="1"/>
  </w:num>
  <w:num w:numId="2" w16cid:durableId="1024089860">
    <w:abstractNumId w:val="2"/>
  </w:num>
  <w:num w:numId="3" w16cid:durableId="2086565185">
    <w:abstractNumId w:val="6"/>
  </w:num>
  <w:num w:numId="4" w16cid:durableId="1592349106">
    <w:abstractNumId w:val="5"/>
  </w:num>
  <w:num w:numId="5" w16cid:durableId="315762118">
    <w:abstractNumId w:val="4"/>
  </w:num>
  <w:num w:numId="6" w16cid:durableId="259143991">
    <w:abstractNumId w:val="3"/>
  </w:num>
  <w:num w:numId="7" w16cid:durableId="84751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FE"/>
    <w:rsid w:val="0002068F"/>
    <w:rsid w:val="00024FAB"/>
    <w:rsid w:val="0005035B"/>
    <w:rsid w:val="00066961"/>
    <w:rsid w:val="0008115B"/>
    <w:rsid w:val="00086A59"/>
    <w:rsid w:val="000A04D1"/>
    <w:rsid w:val="000B6F6C"/>
    <w:rsid w:val="000C3481"/>
    <w:rsid w:val="000C4A06"/>
    <w:rsid w:val="00107CC8"/>
    <w:rsid w:val="00147346"/>
    <w:rsid w:val="001615FC"/>
    <w:rsid w:val="0016730F"/>
    <w:rsid w:val="00174D4A"/>
    <w:rsid w:val="00186A10"/>
    <w:rsid w:val="00194AFE"/>
    <w:rsid w:val="00197530"/>
    <w:rsid w:val="001A2A31"/>
    <w:rsid w:val="00201B67"/>
    <w:rsid w:val="00204788"/>
    <w:rsid w:val="002137F7"/>
    <w:rsid w:val="00233CFE"/>
    <w:rsid w:val="0023472C"/>
    <w:rsid w:val="00236C4D"/>
    <w:rsid w:val="00244A4C"/>
    <w:rsid w:val="002627F9"/>
    <w:rsid w:val="0028184B"/>
    <w:rsid w:val="002A4594"/>
    <w:rsid w:val="002A6B41"/>
    <w:rsid w:val="00311172"/>
    <w:rsid w:val="00350253"/>
    <w:rsid w:val="003B1F4D"/>
    <w:rsid w:val="003B2285"/>
    <w:rsid w:val="003C018E"/>
    <w:rsid w:val="003C596B"/>
    <w:rsid w:val="003C7DF5"/>
    <w:rsid w:val="004033A1"/>
    <w:rsid w:val="004265B8"/>
    <w:rsid w:val="004330EC"/>
    <w:rsid w:val="0043472E"/>
    <w:rsid w:val="004400FA"/>
    <w:rsid w:val="00455DE7"/>
    <w:rsid w:val="00462B8F"/>
    <w:rsid w:val="004B427D"/>
    <w:rsid w:val="005546AF"/>
    <w:rsid w:val="005569BC"/>
    <w:rsid w:val="00585A8C"/>
    <w:rsid w:val="005938D7"/>
    <w:rsid w:val="005A2D99"/>
    <w:rsid w:val="005F7EFD"/>
    <w:rsid w:val="0060521C"/>
    <w:rsid w:val="00607FF1"/>
    <w:rsid w:val="00615367"/>
    <w:rsid w:val="00624F3B"/>
    <w:rsid w:val="006274F3"/>
    <w:rsid w:val="0063706A"/>
    <w:rsid w:val="0063751F"/>
    <w:rsid w:val="00685CD8"/>
    <w:rsid w:val="006B3314"/>
    <w:rsid w:val="006B5B27"/>
    <w:rsid w:val="006D342B"/>
    <w:rsid w:val="00715AF9"/>
    <w:rsid w:val="00715F06"/>
    <w:rsid w:val="007354BE"/>
    <w:rsid w:val="00747A08"/>
    <w:rsid w:val="00773950"/>
    <w:rsid w:val="007A4075"/>
    <w:rsid w:val="007B06E4"/>
    <w:rsid w:val="007B2216"/>
    <w:rsid w:val="007B43A1"/>
    <w:rsid w:val="007C554F"/>
    <w:rsid w:val="007D46DD"/>
    <w:rsid w:val="007D687F"/>
    <w:rsid w:val="007F5369"/>
    <w:rsid w:val="0081235A"/>
    <w:rsid w:val="00812B82"/>
    <w:rsid w:val="00812D97"/>
    <w:rsid w:val="008658EF"/>
    <w:rsid w:val="00866F53"/>
    <w:rsid w:val="008A5A9E"/>
    <w:rsid w:val="008C195E"/>
    <w:rsid w:val="008E677F"/>
    <w:rsid w:val="008F3759"/>
    <w:rsid w:val="008F4EF3"/>
    <w:rsid w:val="0090036C"/>
    <w:rsid w:val="00911E50"/>
    <w:rsid w:val="00914657"/>
    <w:rsid w:val="00970485"/>
    <w:rsid w:val="009D301B"/>
    <w:rsid w:val="009D715B"/>
    <w:rsid w:val="00A13B3C"/>
    <w:rsid w:val="00A24B3E"/>
    <w:rsid w:val="00A7642C"/>
    <w:rsid w:val="00A803A9"/>
    <w:rsid w:val="00AB3638"/>
    <w:rsid w:val="00B02AED"/>
    <w:rsid w:val="00B0767D"/>
    <w:rsid w:val="00B35915"/>
    <w:rsid w:val="00B40B7E"/>
    <w:rsid w:val="00B42BDA"/>
    <w:rsid w:val="00B52FDC"/>
    <w:rsid w:val="00B55CD7"/>
    <w:rsid w:val="00BB2656"/>
    <w:rsid w:val="00BE1C42"/>
    <w:rsid w:val="00C119B7"/>
    <w:rsid w:val="00C57697"/>
    <w:rsid w:val="00CC5822"/>
    <w:rsid w:val="00CD3543"/>
    <w:rsid w:val="00CD432B"/>
    <w:rsid w:val="00CF0A77"/>
    <w:rsid w:val="00CF3E2C"/>
    <w:rsid w:val="00D06283"/>
    <w:rsid w:val="00D2668E"/>
    <w:rsid w:val="00D314D8"/>
    <w:rsid w:val="00D36F60"/>
    <w:rsid w:val="00D92861"/>
    <w:rsid w:val="00DD3737"/>
    <w:rsid w:val="00E33120"/>
    <w:rsid w:val="00E67D72"/>
    <w:rsid w:val="00EA1548"/>
    <w:rsid w:val="00EB5931"/>
    <w:rsid w:val="00EE1357"/>
    <w:rsid w:val="00EE34C9"/>
    <w:rsid w:val="00F1306C"/>
    <w:rsid w:val="00F20E53"/>
    <w:rsid w:val="00F3070A"/>
    <w:rsid w:val="00F4446B"/>
    <w:rsid w:val="00FA3725"/>
    <w:rsid w:val="00FC1C21"/>
    <w:rsid w:val="00FD1D92"/>
    <w:rsid w:val="00FF0E1B"/>
    <w:rsid w:val="00FF588A"/>
    <w:rsid w:val="17F4BB76"/>
    <w:rsid w:val="23C14FEF"/>
    <w:rsid w:val="24144B36"/>
    <w:rsid w:val="2B035581"/>
    <w:rsid w:val="2C464984"/>
    <w:rsid w:val="2FC73BAE"/>
    <w:rsid w:val="3564C16B"/>
    <w:rsid w:val="37A5A791"/>
    <w:rsid w:val="38C3EE2F"/>
    <w:rsid w:val="38EA5A5D"/>
    <w:rsid w:val="3FBBEB5F"/>
    <w:rsid w:val="47294F54"/>
    <w:rsid w:val="4977FD68"/>
    <w:rsid w:val="4A075860"/>
    <w:rsid w:val="4CE25751"/>
    <w:rsid w:val="4DF2650A"/>
    <w:rsid w:val="521FC8B5"/>
    <w:rsid w:val="57D1859D"/>
    <w:rsid w:val="64FAFB8E"/>
    <w:rsid w:val="67FB4203"/>
    <w:rsid w:val="6BF4A867"/>
    <w:rsid w:val="6C3D893C"/>
    <w:rsid w:val="6CD525ED"/>
    <w:rsid w:val="765E09B3"/>
    <w:rsid w:val="79A82921"/>
    <w:rsid w:val="7DF4F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DBB3E"/>
  <w15:chartTrackingRefBased/>
  <w15:docId w15:val="{A7460E78-4D3A-4521-9136-AE8C48A7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4BE"/>
  </w:style>
  <w:style w:type="paragraph" w:styleId="Footer">
    <w:name w:val="footer"/>
    <w:basedOn w:val="Normal"/>
    <w:link w:val="FooterChar"/>
    <w:uiPriority w:val="99"/>
    <w:unhideWhenUsed/>
    <w:rsid w:val="0073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4BE"/>
  </w:style>
  <w:style w:type="character" w:styleId="Hyperlink">
    <w:name w:val="Hyperlink"/>
    <w:basedOn w:val="DefaultParagraphFont"/>
    <w:uiPriority w:val="99"/>
    <w:unhideWhenUsed/>
    <w:rsid w:val="001975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530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715AF9"/>
    <w:pPr>
      <w:spacing w:after="0" w:line="240" w:lineRule="auto"/>
    </w:pPr>
  </w:style>
  <w:style w:type="character" w:styleId="PageNumber">
    <w:name w:val="page number"/>
    <w:basedOn w:val="DefaultParagraphFont"/>
    <w:semiHidden/>
    <w:rsid w:val="00B40B7E"/>
  </w:style>
  <w:style w:type="character" w:customStyle="1" w:styleId="NoSpacingChar">
    <w:name w:val="No Spacing Char"/>
    <w:basedOn w:val="DefaultParagraphFont"/>
    <w:link w:val="NoSpacing"/>
    <w:uiPriority w:val="1"/>
    <w:rsid w:val="00D2668E"/>
  </w:style>
  <w:style w:type="paragraph" w:styleId="ListParagraph">
    <w:name w:val="List Paragraph"/>
    <w:basedOn w:val="Normal"/>
    <w:uiPriority w:val="34"/>
    <w:qFormat/>
    <w:rsid w:val="00CD4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cockcountyschool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cockcountyschool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%20Yount\Documents\Custom%20Office%20Templates\Charlotte%20Leaderhead%20Edi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Charlotte Leaderhead Editable.dotx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Yount</dc:creator>
  <cp:keywords/>
  <dc:description/>
  <cp:lastModifiedBy>Erin Seal</cp:lastModifiedBy>
  <cp:revision>4</cp:revision>
  <cp:lastPrinted>2025-11-04T13:14:00Z</cp:lastPrinted>
  <dcterms:created xsi:type="dcterms:W3CDTF">2026-06-01T18:28:00Z</dcterms:created>
  <dcterms:modified xsi:type="dcterms:W3CDTF">2026-06-01T18:30:00Z</dcterms:modified>
</cp:coreProperties>
</file>