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0A" w:rsidRPr="00DE59FD" w:rsidRDefault="008A530A" w:rsidP="008A530A">
      <w:pPr>
        <w:rPr>
          <w:rFonts w:ascii="Tahoma" w:hAnsi="Tahoma" w:cs="Tahoma"/>
          <w:b/>
          <w:sz w:val="22"/>
          <w:szCs w:val="22"/>
        </w:rPr>
      </w:pPr>
      <w:r w:rsidRPr="00DE59FD">
        <w:rPr>
          <w:rFonts w:ascii="Tahoma" w:hAnsi="Tahoma" w:cs="Tahoma"/>
          <w:b/>
          <w:sz w:val="22"/>
          <w:szCs w:val="22"/>
        </w:rPr>
        <w:t>Purpose of Scholarship:</w:t>
      </w:r>
    </w:p>
    <w:p w:rsidR="008646BA" w:rsidRDefault="008A530A" w:rsidP="008A530A">
      <w:pPr>
        <w:rPr>
          <w:rStyle w:val="Emphasis"/>
          <w:rFonts w:ascii="Tahoma" w:hAnsi="Tahoma" w:cs="Tahoma"/>
          <w:b w:val="0"/>
          <w:color w:val="545454"/>
          <w:sz w:val="22"/>
          <w:szCs w:val="22"/>
          <w:lang w:val="en"/>
        </w:rPr>
      </w:pPr>
      <w:r w:rsidRPr="00DE59FD">
        <w:rPr>
          <w:rFonts w:ascii="Tahoma" w:hAnsi="Tahoma" w:cs="Tahoma"/>
          <w:sz w:val="22"/>
          <w:szCs w:val="22"/>
        </w:rPr>
        <w:t>Th</w:t>
      </w:r>
      <w:r w:rsidR="00C4042D">
        <w:rPr>
          <w:rFonts w:ascii="Tahoma" w:hAnsi="Tahoma" w:cs="Tahoma"/>
          <w:sz w:val="22"/>
          <w:szCs w:val="22"/>
        </w:rPr>
        <w:t>e Jeff Woods</w:t>
      </w:r>
      <w:r w:rsidRPr="00DE59FD">
        <w:rPr>
          <w:rFonts w:ascii="Tahoma" w:hAnsi="Tahoma" w:cs="Tahoma"/>
          <w:sz w:val="22"/>
          <w:szCs w:val="22"/>
        </w:rPr>
        <w:t xml:space="preserve"> scholarship </w:t>
      </w:r>
      <w:r w:rsidR="00C4042D">
        <w:rPr>
          <w:rFonts w:ascii="Tahoma" w:hAnsi="Tahoma" w:cs="Tahoma"/>
          <w:sz w:val="22"/>
          <w:szCs w:val="22"/>
        </w:rPr>
        <w:t xml:space="preserve">a $500.00 monetary scholarship </w:t>
      </w:r>
      <w:r w:rsidR="003A1579" w:rsidRPr="00DE59FD">
        <w:rPr>
          <w:rFonts w:ascii="Tahoma" w:hAnsi="Tahoma" w:cs="Tahoma"/>
          <w:sz w:val="22"/>
          <w:szCs w:val="22"/>
        </w:rPr>
        <w:t xml:space="preserve">offered </w:t>
      </w:r>
      <w:r w:rsidR="00CF6F5E" w:rsidRPr="00DE59FD">
        <w:rPr>
          <w:rFonts w:ascii="Tahoma" w:hAnsi="Tahoma" w:cs="Tahoma"/>
          <w:sz w:val="22"/>
          <w:szCs w:val="22"/>
        </w:rPr>
        <w:t xml:space="preserve">to provide </w:t>
      </w:r>
      <w:r w:rsidR="003A1579" w:rsidRPr="00DE59FD">
        <w:rPr>
          <w:rStyle w:val="st1"/>
          <w:rFonts w:ascii="Tahoma" w:hAnsi="Tahoma" w:cs="Tahoma"/>
          <w:color w:val="545454"/>
          <w:sz w:val="22"/>
          <w:szCs w:val="22"/>
          <w:lang w:val="en"/>
        </w:rPr>
        <w:t xml:space="preserve">students with </w:t>
      </w:r>
      <w:r w:rsidR="00CF6F5E" w:rsidRPr="00DE59FD">
        <w:rPr>
          <w:rStyle w:val="st1"/>
          <w:rFonts w:ascii="Tahoma" w:hAnsi="Tahoma" w:cs="Tahoma"/>
          <w:color w:val="545454"/>
          <w:sz w:val="22"/>
          <w:szCs w:val="22"/>
          <w:lang w:val="en"/>
        </w:rPr>
        <w:t xml:space="preserve">assistance </w:t>
      </w:r>
      <w:r w:rsidR="003A1579" w:rsidRPr="00DE59FD">
        <w:rPr>
          <w:rStyle w:val="st1"/>
          <w:rFonts w:ascii="Tahoma" w:hAnsi="Tahoma" w:cs="Tahoma"/>
          <w:color w:val="545454"/>
          <w:sz w:val="22"/>
          <w:szCs w:val="22"/>
          <w:lang w:val="en"/>
        </w:rPr>
        <w:t>to post</w:t>
      </w:r>
      <w:r w:rsidR="00C4042D">
        <w:rPr>
          <w:rStyle w:val="st1"/>
          <w:rFonts w:ascii="Tahoma" w:hAnsi="Tahoma" w:cs="Tahoma"/>
          <w:color w:val="545454"/>
          <w:sz w:val="22"/>
          <w:szCs w:val="22"/>
          <w:lang w:val="en"/>
        </w:rPr>
        <w:t>-</w:t>
      </w:r>
      <w:r w:rsidR="003A1579" w:rsidRPr="00DE59FD">
        <w:rPr>
          <w:rStyle w:val="st1"/>
          <w:rFonts w:ascii="Tahoma" w:hAnsi="Tahoma" w:cs="Tahoma"/>
          <w:color w:val="545454"/>
          <w:sz w:val="22"/>
          <w:szCs w:val="22"/>
          <w:lang w:val="en"/>
        </w:rPr>
        <w:t xml:space="preserve">secondary </w:t>
      </w:r>
      <w:r w:rsidR="003A1579" w:rsidRPr="00DE59FD">
        <w:rPr>
          <w:rStyle w:val="Emphasis"/>
          <w:rFonts w:ascii="Tahoma" w:hAnsi="Tahoma" w:cs="Tahoma"/>
          <w:b w:val="0"/>
          <w:color w:val="545454"/>
          <w:sz w:val="22"/>
          <w:szCs w:val="22"/>
          <w:lang w:val="en"/>
        </w:rPr>
        <w:t>education</w:t>
      </w:r>
      <w:r w:rsidR="00C4042D">
        <w:rPr>
          <w:rStyle w:val="st1"/>
          <w:rFonts w:ascii="Tahoma" w:hAnsi="Tahoma" w:cs="Tahoma"/>
          <w:color w:val="545454"/>
          <w:sz w:val="22"/>
          <w:szCs w:val="22"/>
          <w:lang w:val="en"/>
        </w:rPr>
        <w:t xml:space="preserve">al assistance </w:t>
      </w:r>
      <w:r w:rsidR="00CF6F5E" w:rsidRPr="00DE59FD">
        <w:rPr>
          <w:rStyle w:val="Emphasis"/>
          <w:rFonts w:ascii="Tahoma" w:hAnsi="Tahoma" w:cs="Tahoma"/>
          <w:b w:val="0"/>
          <w:color w:val="545454"/>
          <w:sz w:val="22"/>
          <w:szCs w:val="22"/>
          <w:lang w:val="en"/>
        </w:rPr>
        <w:t>in skilled trades such as construction, plumbing, mechanical, and electrical contracting</w:t>
      </w:r>
      <w:r w:rsidR="008E51FE">
        <w:rPr>
          <w:rStyle w:val="Emphasis"/>
          <w:rFonts w:ascii="Tahoma" w:hAnsi="Tahoma" w:cs="Tahoma"/>
          <w:b w:val="0"/>
          <w:color w:val="545454"/>
          <w:sz w:val="22"/>
          <w:szCs w:val="22"/>
          <w:lang w:val="en"/>
        </w:rPr>
        <w:t xml:space="preserve">.  </w:t>
      </w:r>
    </w:p>
    <w:p w:rsidR="008E51FE" w:rsidRPr="00DE59FD" w:rsidRDefault="008E51FE" w:rsidP="008A530A">
      <w:pPr>
        <w:rPr>
          <w:rFonts w:ascii="Tahoma" w:hAnsi="Tahoma" w:cs="Tahoma"/>
          <w:sz w:val="22"/>
          <w:szCs w:val="22"/>
        </w:rPr>
      </w:pPr>
    </w:p>
    <w:p w:rsidR="008646BA" w:rsidRPr="00DE59FD" w:rsidRDefault="008646BA" w:rsidP="008A530A">
      <w:pPr>
        <w:rPr>
          <w:rFonts w:ascii="Tahoma" w:hAnsi="Tahoma" w:cs="Tahoma"/>
          <w:b/>
          <w:sz w:val="22"/>
          <w:szCs w:val="22"/>
        </w:rPr>
      </w:pPr>
      <w:r w:rsidRPr="00DE59FD">
        <w:rPr>
          <w:rFonts w:ascii="Tahoma" w:hAnsi="Tahoma" w:cs="Tahoma"/>
          <w:b/>
          <w:sz w:val="22"/>
          <w:szCs w:val="22"/>
        </w:rPr>
        <w:t>Requirements for Scholarship:</w:t>
      </w:r>
    </w:p>
    <w:p w:rsidR="00F6451E" w:rsidRDefault="00C4042D" w:rsidP="008A530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F6451E" w:rsidRPr="00DE59FD">
        <w:rPr>
          <w:rFonts w:ascii="Tahoma" w:hAnsi="Tahoma" w:cs="Tahoma"/>
          <w:sz w:val="22"/>
          <w:szCs w:val="22"/>
        </w:rPr>
        <w:t>pplicant</w:t>
      </w:r>
      <w:r>
        <w:rPr>
          <w:rFonts w:ascii="Tahoma" w:hAnsi="Tahoma" w:cs="Tahoma"/>
          <w:sz w:val="22"/>
          <w:szCs w:val="22"/>
        </w:rPr>
        <w:t>s</w:t>
      </w:r>
      <w:r w:rsidR="00F6451E" w:rsidRPr="00DE59FD">
        <w:rPr>
          <w:rFonts w:ascii="Tahoma" w:hAnsi="Tahoma" w:cs="Tahoma"/>
          <w:sz w:val="22"/>
          <w:szCs w:val="22"/>
        </w:rPr>
        <w:t xml:space="preserve"> must be a graduating high school senior</w:t>
      </w:r>
      <w:r w:rsidR="008E51FE">
        <w:rPr>
          <w:rFonts w:ascii="Tahoma" w:hAnsi="Tahoma" w:cs="Tahoma"/>
          <w:sz w:val="22"/>
          <w:szCs w:val="22"/>
        </w:rPr>
        <w:t xml:space="preserve"> planning to enroll in an</w:t>
      </w:r>
      <w:r w:rsidR="00F6451E" w:rsidRPr="00DE59FD">
        <w:rPr>
          <w:rFonts w:ascii="Tahoma" w:hAnsi="Tahoma" w:cs="Tahoma"/>
          <w:sz w:val="22"/>
          <w:szCs w:val="22"/>
        </w:rPr>
        <w:t xml:space="preserve"> accredited University, College, or Trade School.</w:t>
      </w:r>
      <w:r w:rsidR="00DE59FD" w:rsidRPr="00DE59FD">
        <w:rPr>
          <w:rFonts w:ascii="Tahoma" w:hAnsi="Tahoma" w:cs="Tahoma"/>
          <w:sz w:val="22"/>
          <w:szCs w:val="22"/>
        </w:rPr>
        <w:t xml:space="preserve">  </w:t>
      </w:r>
    </w:p>
    <w:p w:rsidR="00F6451E" w:rsidRPr="00DE59FD" w:rsidRDefault="00F6451E" w:rsidP="008A530A">
      <w:pPr>
        <w:rPr>
          <w:rFonts w:ascii="Tahoma" w:hAnsi="Tahoma" w:cs="Tahoma"/>
          <w:sz w:val="22"/>
          <w:szCs w:val="22"/>
        </w:rPr>
      </w:pPr>
      <w:r w:rsidRPr="00DE59FD">
        <w:rPr>
          <w:rFonts w:ascii="Tahoma" w:hAnsi="Tahoma" w:cs="Tahoma"/>
          <w:sz w:val="22"/>
          <w:szCs w:val="22"/>
        </w:rPr>
        <w:t>The applicant will be considered on the following points:</w:t>
      </w:r>
    </w:p>
    <w:p w:rsidR="00DE59FD" w:rsidRPr="00DE59FD" w:rsidRDefault="00F6451E" w:rsidP="00C044CE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E59FD">
        <w:rPr>
          <w:rFonts w:ascii="Tahoma" w:hAnsi="Tahoma" w:cs="Tahoma"/>
          <w:sz w:val="22"/>
          <w:szCs w:val="22"/>
        </w:rPr>
        <w:t>Financial need based on family’s gross income</w:t>
      </w:r>
      <w:r w:rsidR="00DE59FD" w:rsidRPr="00DE59FD">
        <w:rPr>
          <w:rFonts w:ascii="Tahoma" w:hAnsi="Tahoma" w:cs="Tahoma"/>
          <w:sz w:val="22"/>
          <w:szCs w:val="22"/>
        </w:rPr>
        <w:t xml:space="preserve"> </w:t>
      </w:r>
    </w:p>
    <w:p w:rsidR="00F6451E" w:rsidRPr="00DE59FD" w:rsidRDefault="00F6451E" w:rsidP="00C044CE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E59FD">
        <w:rPr>
          <w:rFonts w:ascii="Tahoma" w:hAnsi="Tahoma" w:cs="Tahoma"/>
          <w:sz w:val="22"/>
          <w:szCs w:val="22"/>
        </w:rPr>
        <w:t>How the scholarship will benefit the applicant</w:t>
      </w:r>
      <w:r w:rsidR="00121AF4" w:rsidRPr="00DE59FD">
        <w:rPr>
          <w:rFonts w:ascii="Tahoma" w:hAnsi="Tahoma" w:cs="Tahoma"/>
          <w:sz w:val="22"/>
          <w:szCs w:val="22"/>
        </w:rPr>
        <w:t xml:space="preserve"> (Short Essay)</w:t>
      </w:r>
    </w:p>
    <w:p w:rsidR="00F6451E" w:rsidRPr="00DE59FD" w:rsidRDefault="00F6451E" w:rsidP="00F6451E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E59FD">
        <w:rPr>
          <w:rFonts w:ascii="Tahoma" w:hAnsi="Tahoma" w:cs="Tahoma"/>
          <w:sz w:val="22"/>
          <w:szCs w:val="22"/>
        </w:rPr>
        <w:t>Recommendation</w:t>
      </w:r>
      <w:r w:rsidR="00DE59FD" w:rsidRPr="00DE59FD">
        <w:rPr>
          <w:rFonts w:ascii="Tahoma" w:hAnsi="Tahoma" w:cs="Tahoma"/>
          <w:sz w:val="22"/>
          <w:szCs w:val="22"/>
        </w:rPr>
        <w:t xml:space="preserve"> by a teacher</w:t>
      </w:r>
      <w:r w:rsidR="00CF6F5E" w:rsidRPr="00DE59FD">
        <w:rPr>
          <w:rFonts w:ascii="Tahoma" w:hAnsi="Tahoma" w:cs="Tahoma"/>
          <w:sz w:val="22"/>
          <w:szCs w:val="22"/>
        </w:rPr>
        <w:t xml:space="preserve"> </w:t>
      </w:r>
      <w:r w:rsidR="00DE59FD" w:rsidRPr="00DE59FD">
        <w:rPr>
          <w:rFonts w:ascii="Tahoma" w:hAnsi="Tahoma" w:cs="Tahoma"/>
          <w:sz w:val="22"/>
          <w:szCs w:val="22"/>
        </w:rPr>
        <w:t xml:space="preserve">or </w:t>
      </w:r>
      <w:r w:rsidR="00CF6F5E" w:rsidRPr="00DE59FD">
        <w:rPr>
          <w:rFonts w:ascii="Tahoma" w:hAnsi="Tahoma" w:cs="Tahoma"/>
          <w:sz w:val="22"/>
          <w:szCs w:val="22"/>
        </w:rPr>
        <w:t>staff</w:t>
      </w:r>
      <w:r w:rsidR="00DE59FD" w:rsidRPr="00DE59FD">
        <w:rPr>
          <w:rFonts w:ascii="Tahoma" w:hAnsi="Tahoma" w:cs="Tahoma"/>
          <w:sz w:val="22"/>
          <w:szCs w:val="22"/>
        </w:rPr>
        <w:t xml:space="preserve"> member</w:t>
      </w:r>
      <w:r w:rsidR="00CF6F5E" w:rsidRPr="00DE59FD">
        <w:rPr>
          <w:rFonts w:ascii="Tahoma" w:hAnsi="Tahoma" w:cs="Tahoma"/>
          <w:sz w:val="22"/>
          <w:szCs w:val="22"/>
        </w:rPr>
        <w:t xml:space="preserve"> </w:t>
      </w:r>
      <w:r w:rsidR="00DE59FD" w:rsidRPr="00DE59FD">
        <w:rPr>
          <w:rFonts w:ascii="Tahoma" w:hAnsi="Tahoma" w:cs="Tahoma"/>
          <w:sz w:val="22"/>
          <w:szCs w:val="22"/>
        </w:rPr>
        <w:t xml:space="preserve">from </w:t>
      </w:r>
      <w:r w:rsidR="00CF6F5E" w:rsidRPr="00DE59FD">
        <w:rPr>
          <w:rFonts w:ascii="Tahoma" w:hAnsi="Tahoma" w:cs="Tahoma"/>
          <w:sz w:val="22"/>
          <w:szCs w:val="22"/>
        </w:rPr>
        <w:t>school of applicant</w:t>
      </w:r>
    </w:p>
    <w:p w:rsidR="00F6451E" w:rsidRPr="00DE59FD" w:rsidRDefault="00F6451E" w:rsidP="00F6451E">
      <w:pPr>
        <w:rPr>
          <w:rFonts w:ascii="Tahoma" w:hAnsi="Tahoma" w:cs="Tahoma"/>
          <w:sz w:val="22"/>
          <w:szCs w:val="22"/>
        </w:rPr>
      </w:pPr>
    </w:p>
    <w:p w:rsidR="00CF6F5E" w:rsidRPr="00DE59FD" w:rsidRDefault="00CF6F5E" w:rsidP="00F6451E">
      <w:pPr>
        <w:rPr>
          <w:rFonts w:ascii="Tahoma" w:hAnsi="Tahoma" w:cs="Tahoma"/>
          <w:sz w:val="22"/>
          <w:szCs w:val="22"/>
        </w:rPr>
      </w:pPr>
      <w:r w:rsidRPr="00C4042D">
        <w:rPr>
          <w:rFonts w:ascii="Tahoma" w:hAnsi="Tahoma" w:cs="Tahoma"/>
          <w:b/>
          <w:sz w:val="22"/>
          <w:szCs w:val="22"/>
        </w:rPr>
        <w:t>Application deadline</w:t>
      </w:r>
      <w:r w:rsidRPr="00DE59FD">
        <w:rPr>
          <w:rFonts w:ascii="Tahoma" w:hAnsi="Tahoma" w:cs="Tahoma"/>
          <w:sz w:val="22"/>
          <w:szCs w:val="22"/>
        </w:rPr>
        <w:t xml:space="preserve"> will be</w:t>
      </w:r>
      <w:r w:rsidR="00C4042D">
        <w:rPr>
          <w:rFonts w:ascii="Tahoma" w:hAnsi="Tahoma" w:cs="Tahoma"/>
          <w:b/>
          <w:i/>
          <w:color w:val="C00000"/>
          <w:sz w:val="22"/>
          <w:szCs w:val="22"/>
        </w:rPr>
        <w:t xml:space="preserve"> </w:t>
      </w:r>
      <w:r w:rsidR="008E51FE">
        <w:rPr>
          <w:rFonts w:ascii="Tahoma" w:hAnsi="Tahoma" w:cs="Tahoma"/>
          <w:b/>
          <w:i/>
          <w:color w:val="C00000"/>
          <w:sz w:val="22"/>
          <w:szCs w:val="22"/>
          <w:u w:val="single"/>
        </w:rPr>
        <w:t>March 31, 2023</w:t>
      </w:r>
      <w:r w:rsidR="00A4564B" w:rsidRPr="00C4042D">
        <w:rPr>
          <w:rFonts w:ascii="Tahoma" w:hAnsi="Tahoma" w:cs="Tahoma"/>
          <w:b/>
          <w:i/>
          <w:sz w:val="22"/>
          <w:szCs w:val="22"/>
        </w:rPr>
        <w:t>.</w:t>
      </w:r>
      <w:r w:rsidR="00A4564B" w:rsidRPr="00A4564B">
        <w:rPr>
          <w:rFonts w:ascii="Tahoma" w:hAnsi="Tahoma" w:cs="Tahoma"/>
          <w:b/>
          <w:i/>
          <w:color w:val="C00000"/>
          <w:sz w:val="22"/>
          <w:szCs w:val="22"/>
        </w:rPr>
        <w:t xml:space="preserve"> </w:t>
      </w:r>
      <w:r w:rsidR="00A4564B">
        <w:rPr>
          <w:rFonts w:ascii="Tahoma" w:hAnsi="Tahoma" w:cs="Tahoma"/>
          <w:b/>
          <w:sz w:val="22"/>
          <w:szCs w:val="22"/>
        </w:rPr>
        <w:t xml:space="preserve"> </w:t>
      </w:r>
      <w:r w:rsidR="00121AF4" w:rsidRPr="00DE59FD">
        <w:rPr>
          <w:rFonts w:ascii="Tahoma" w:hAnsi="Tahoma" w:cs="Tahoma"/>
          <w:sz w:val="22"/>
          <w:szCs w:val="22"/>
        </w:rPr>
        <w:t xml:space="preserve">Scholarships will be </w:t>
      </w:r>
      <w:r w:rsidR="00C4042D">
        <w:rPr>
          <w:rFonts w:ascii="Tahoma" w:hAnsi="Tahoma" w:cs="Tahoma"/>
          <w:sz w:val="22"/>
          <w:szCs w:val="22"/>
        </w:rPr>
        <w:t xml:space="preserve">awarded </w:t>
      </w:r>
      <w:r w:rsidR="008E51FE">
        <w:rPr>
          <w:rFonts w:ascii="Tahoma" w:hAnsi="Tahoma" w:cs="Tahoma"/>
          <w:sz w:val="22"/>
          <w:szCs w:val="22"/>
        </w:rPr>
        <w:t xml:space="preserve">directly to the individual upon verification of criteria. </w:t>
      </w:r>
    </w:p>
    <w:p w:rsidR="00F6451E" w:rsidRPr="00DE59FD" w:rsidRDefault="00F6451E" w:rsidP="008A530A">
      <w:pPr>
        <w:rPr>
          <w:rFonts w:ascii="Tahoma" w:hAnsi="Tahoma" w:cs="Tahoma"/>
          <w:sz w:val="22"/>
          <w:szCs w:val="22"/>
        </w:rPr>
      </w:pPr>
    </w:p>
    <w:p w:rsidR="008E51FE" w:rsidRDefault="000418D1" w:rsidP="008A530A">
      <w:pPr>
        <w:rPr>
          <w:rFonts w:ascii="Tahoma" w:hAnsi="Tahoma" w:cs="Tahoma"/>
          <w:b/>
          <w:sz w:val="22"/>
          <w:szCs w:val="22"/>
        </w:rPr>
      </w:pPr>
      <w:r w:rsidRPr="00DE59FD">
        <w:rPr>
          <w:rFonts w:ascii="Tahoma" w:hAnsi="Tahoma" w:cs="Tahoma"/>
          <w:b/>
          <w:sz w:val="22"/>
          <w:szCs w:val="22"/>
        </w:rPr>
        <w:t>Name</w:t>
      </w:r>
      <w:r w:rsidR="008E51FE">
        <w:rPr>
          <w:rFonts w:ascii="Tahoma" w:hAnsi="Tahoma" w:cs="Tahoma"/>
          <w:b/>
          <w:sz w:val="22"/>
          <w:szCs w:val="22"/>
        </w:rPr>
        <w:t>/Address/Phone</w:t>
      </w:r>
      <w:r w:rsidRPr="00DE59FD">
        <w:rPr>
          <w:rFonts w:ascii="Tahoma" w:hAnsi="Tahoma" w:cs="Tahoma"/>
          <w:b/>
          <w:sz w:val="22"/>
          <w:szCs w:val="22"/>
        </w:rPr>
        <w:t xml:space="preserve"> of applicant:</w:t>
      </w:r>
    </w:p>
    <w:p w:rsidR="00F6451E" w:rsidRPr="00DE59FD" w:rsidRDefault="005D0E9F" w:rsidP="008A530A">
      <w:pPr>
        <w:rPr>
          <w:rFonts w:ascii="Tahoma" w:hAnsi="Tahoma" w:cs="Tahoma"/>
          <w:b/>
          <w:sz w:val="22"/>
          <w:szCs w:val="22"/>
        </w:rPr>
      </w:pPr>
      <w:sdt>
        <w:sdtPr>
          <w:rPr>
            <w:rFonts w:ascii="Tahoma" w:hAnsi="Tahoma" w:cs="Tahoma"/>
            <w:b/>
            <w:sz w:val="22"/>
            <w:szCs w:val="22"/>
          </w:rPr>
          <w:id w:val="1924530410"/>
          <w:placeholder>
            <w:docPart w:val="DefaultPlaceholder_1081868574"/>
          </w:placeholder>
          <w:showingPlcHdr/>
        </w:sdtPr>
        <w:sdtEndPr/>
        <w:sdtContent>
          <w:r w:rsidR="00DE6C4E" w:rsidRPr="00EA28A7">
            <w:rPr>
              <w:rStyle w:val="PlaceholderText"/>
            </w:rPr>
            <w:t>Click here to enter text.</w:t>
          </w:r>
        </w:sdtContent>
      </w:sdt>
    </w:p>
    <w:p w:rsidR="006A56A7" w:rsidRDefault="006A56A7" w:rsidP="008A530A">
      <w:pPr>
        <w:rPr>
          <w:rFonts w:ascii="Tahoma" w:hAnsi="Tahoma" w:cs="Tahoma"/>
          <w:b/>
          <w:sz w:val="22"/>
          <w:szCs w:val="22"/>
        </w:rPr>
      </w:pPr>
    </w:p>
    <w:p w:rsidR="008E51FE" w:rsidRDefault="008E51FE" w:rsidP="008A530A">
      <w:pPr>
        <w:rPr>
          <w:rFonts w:ascii="Tahoma" w:hAnsi="Tahoma" w:cs="Tahoma"/>
          <w:b/>
          <w:sz w:val="22"/>
          <w:szCs w:val="22"/>
        </w:rPr>
      </w:pPr>
    </w:p>
    <w:p w:rsidR="008E51FE" w:rsidRPr="00DE59FD" w:rsidRDefault="008E51FE" w:rsidP="008A530A">
      <w:pPr>
        <w:rPr>
          <w:rFonts w:ascii="Tahoma" w:hAnsi="Tahoma" w:cs="Tahoma"/>
          <w:b/>
          <w:sz w:val="22"/>
          <w:szCs w:val="22"/>
        </w:rPr>
      </w:pPr>
    </w:p>
    <w:p w:rsidR="0036050F" w:rsidRDefault="0036050F" w:rsidP="00121AF4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6050F" w:rsidRDefault="0036050F" w:rsidP="00121AF4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DE6C4E" w:rsidRPr="00DE59FD" w:rsidRDefault="000418D1" w:rsidP="00121AF4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DE59FD">
        <w:rPr>
          <w:rFonts w:ascii="Tahoma" w:hAnsi="Tahoma" w:cs="Tahoma"/>
          <w:b/>
          <w:sz w:val="22"/>
          <w:szCs w:val="22"/>
        </w:rPr>
        <w:t xml:space="preserve">High School/Trade School:  </w:t>
      </w:r>
      <w:r w:rsidR="00DE6C4E">
        <w:rPr>
          <w:rFonts w:ascii="Tahoma" w:hAnsi="Tahoma" w:cs="Tahoma"/>
          <w:b/>
          <w:sz w:val="22"/>
          <w:szCs w:val="22"/>
        </w:rPr>
        <w:t xml:space="preserve"> </w:t>
      </w:r>
      <w:sdt>
        <w:sdtPr>
          <w:rPr>
            <w:rFonts w:ascii="Tahoma" w:hAnsi="Tahoma" w:cs="Tahoma"/>
            <w:b/>
            <w:sz w:val="22"/>
            <w:szCs w:val="22"/>
          </w:rPr>
          <w:id w:val="2112396161"/>
          <w:placeholder>
            <w:docPart w:val="DefaultPlaceholder_1081868574"/>
          </w:placeholder>
          <w:showingPlcHdr/>
        </w:sdtPr>
        <w:sdtEndPr/>
        <w:sdtContent>
          <w:r w:rsidR="00DE6C4E" w:rsidRPr="00EA28A7">
            <w:rPr>
              <w:rStyle w:val="PlaceholderText"/>
            </w:rPr>
            <w:t>Click here to enter text.</w:t>
          </w:r>
        </w:sdtContent>
      </w:sdt>
    </w:p>
    <w:p w:rsidR="008E51FE" w:rsidRDefault="008E51FE" w:rsidP="008A530A">
      <w:pPr>
        <w:rPr>
          <w:rFonts w:ascii="Tahoma" w:hAnsi="Tahoma" w:cs="Tahoma"/>
          <w:b/>
          <w:sz w:val="22"/>
          <w:szCs w:val="22"/>
        </w:rPr>
      </w:pPr>
    </w:p>
    <w:p w:rsidR="000418D1" w:rsidRPr="00DE59FD" w:rsidRDefault="008E51FE" w:rsidP="008A530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Paren</w:t>
      </w:r>
      <w:r w:rsidR="000418D1" w:rsidRPr="00DE59FD">
        <w:rPr>
          <w:rFonts w:ascii="Tahoma" w:hAnsi="Tahoma" w:cs="Tahoma"/>
          <w:b/>
          <w:sz w:val="22"/>
          <w:szCs w:val="22"/>
        </w:rPr>
        <w:t xml:space="preserve">t’s/Guardian’s full name:  </w:t>
      </w:r>
      <w:sdt>
        <w:sdtPr>
          <w:rPr>
            <w:rFonts w:ascii="Tahoma" w:hAnsi="Tahoma" w:cs="Tahoma"/>
            <w:b/>
            <w:sz w:val="22"/>
            <w:szCs w:val="22"/>
          </w:rPr>
          <w:id w:val="-75059427"/>
          <w:placeholder>
            <w:docPart w:val="DefaultPlaceholder_1081868574"/>
          </w:placeholder>
          <w:showingPlcHdr/>
        </w:sdtPr>
        <w:sdtEndPr/>
        <w:sdtContent>
          <w:r w:rsidR="00DE6C4E" w:rsidRPr="00EA28A7">
            <w:rPr>
              <w:rStyle w:val="PlaceholderText"/>
            </w:rPr>
            <w:t>Click here to enter text.</w:t>
          </w:r>
        </w:sdtContent>
      </w:sdt>
    </w:p>
    <w:p w:rsidR="0036050F" w:rsidRDefault="0036050F" w:rsidP="008A530A">
      <w:pPr>
        <w:rPr>
          <w:rFonts w:ascii="Tahoma" w:hAnsi="Tahoma" w:cs="Tahoma"/>
          <w:b/>
          <w:sz w:val="22"/>
          <w:szCs w:val="22"/>
        </w:rPr>
      </w:pPr>
    </w:p>
    <w:p w:rsidR="000418D1" w:rsidRPr="00DE59FD" w:rsidRDefault="000418D1" w:rsidP="008A530A">
      <w:pPr>
        <w:rPr>
          <w:rFonts w:ascii="Tahoma" w:hAnsi="Tahoma" w:cs="Tahoma"/>
          <w:b/>
          <w:sz w:val="22"/>
          <w:szCs w:val="22"/>
        </w:rPr>
      </w:pPr>
      <w:r w:rsidRPr="00DE59FD">
        <w:rPr>
          <w:rFonts w:ascii="Tahoma" w:hAnsi="Tahoma" w:cs="Tahoma"/>
          <w:b/>
          <w:sz w:val="22"/>
          <w:szCs w:val="22"/>
        </w:rPr>
        <w:t xml:space="preserve">*Family’s </w:t>
      </w:r>
      <w:r w:rsidR="008E51FE">
        <w:rPr>
          <w:rFonts w:ascii="Tahoma" w:hAnsi="Tahoma" w:cs="Tahoma"/>
          <w:b/>
          <w:sz w:val="22"/>
          <w:szCs w:val="22"/>
        </w:rPr>
        <w:t>Estimated Annual Income</w:t>
      </w:r>
      <w:r w:rsidRPr="00DE59FD">
        <w:rPr>
          <w:rFonts w:ascii="Tahoma" w:hAnsi="Tahoma" w:cs="Tahoma"/>
          <w:b/>
          <w:sz w:val="22"/>
          <w:szCs w:val="22"/>
        </w:rPr>
        <w:t xml:space="preserve">:  </w:t>
      </w:r>
      <w:sdt>
        <w:sdtPr>
          <w:rPr>
            <w:rFonts w:ascii="Tahoma" w:hAnsi="Tahoma" w:cs="Tahoma"/>
            <w:b/>
            <w:sz w:val="22"/>
            <w:szCs w:val="22"/>
          </w:rPr>
          <w:id w:val="1216242907"/>
          <w:placeholder>
            <w:docPart w:val="DefaultPlaceholder_1081868574"/>
          </w:placeholder>
          <w:showingPlcHdr/>
        </w:sdtPr>
        <w:sdtEndPr/>
        <w:sdtContent>
          <w:r w:rsidR="00DE6C4E" w:rsidRPr="00EA28A7">
            <w:rPr>
              <w:rStyle w:val="PlaceholderText"/>
            </w:rPr>
            <w:t>Click here to enter text.</w:t>
          </w:r>
        </w:sdtContent>
      </w:sdt>
    </w:p>
    <w:p w:rsidR="00DE59FD" w:rsidRPr="00DE59FD" w:rsidRDefault="00DE59FD" w:rsidP="008A530A">
      <w:pPr>
        <w:rPr>
          <w:rFonts w:ascii="Tahoma" w:hAnsi="Tahoma" w:cs="Tahoma"/>
          <w:b/>
          <w:sz w:val="22"/>
          <w:szCs w:val="22"/>
        </w:rPr>
      </w:pPr>
    </w:p>
    <w:p w:rsidR="00DE59FD" w:rsidRDefault="00DE59FD" w:rsidP="008A530A">
      <w:pPr>
        <w:rPr>
          <w:rFonts w:ascii="Tahoma" w:hAnsi="Tahoma" w:cs="Tahoma"/>
          <w:sz w:val="22"/>
          <w:szCs w:val="22"/>
        </w:rPr>
      </w:pPr>
      <w:r w:rsidRPr="00DE59FD">
        <w:rPr>
          <w:rFonts w:ascii="Tahoma" w:hAnsi="Tahoma" w:cs="Tahoma"/>
          <w:b/>
          <w:sz w:val="22"/>
          <w:szCs w:val="22"/>
        </w:rPr>
        <w:t xml:space="preserve">Total number of family members living in household: </w:t>
      </w:r>
      <w:sdt>
        <w:sdtPr>
          <w:rPr>
            <w:rFonts w:ascii="Tahoma" w:hAnsi="Tahoma" w:cs="Tahoma"/>
            <w:b/>
            <w:sz w:val="22"/>
            <w:szCs w:val="22"/>
          </w:rPr>
          <w:id w:val="1915274158"/>
          <w:placeholder>
            <w:docPart w:val="DefaultPlaceholder_1081868574"/>
          </w:placeholder>
          <w:showingPlcHdr/>
        </w:sdtPr>
        <w:sdtEndPr/>
        <w:sdtContent>
          <w:r w:rsidR="00DE6C4E" w:rsidRPr="00EA28A7">
            <w:rPr>
              <w:rStyle w:val="PlaceholderText"/>
            </w:rPr>
            <w:t>Click here to enter text.</w:t>
          </w:r>
        </w:sdtContent>
      </w:sdt>
    </w:p>
    <w:p w:rsidR="0036050F" w:rsidRDefault="0036050F" w:rsidP="008A530A">
      <w:pPr>
        <w:rPr>
          <w:rFonts w:ascii="Tahoma" w:hAnsi="Tahoma" w:cs="Tahoma"/>
          <w:sz w:val="22"/>
          <w:szCs w:val="22"/>
        </w:rPr>
      </w:pPr>
    </w:p>
    <w:p w:rsidR="00F9112B" w:rsidRPr="00DE59FD" w:rsidRDefault="00DE59FD" w:rsidP="008A530A">
      <w:pPr>
        <w:rPr>
          <w:rFonts w:ascii="Tahoma" w:hAnsi="Tahoma" w:cs="Tahoma"/>
          <w:sz w:val="22"/>
          <w:szCs w:val="22"/>
        </w:rPr>
      </w:pPr>
      <w:r w:rsidRPr="00DE59FD">
        <w:rPr>
          <w:rFonts w:ascii="Tahoma" w:hAnsi="Tahoma" w:cs="Tahoma"/>
          <w:sz w:val="22"/>
          <w:szCs w:val="22"/>
        </w:rPr>
        <w:t>*</w:t>
      </w:r>
      <w:r w:rsidR="00F9112B" w:rsidRPr="00DE59FD">
        <w:rPr>
          <w:rFonts w:ascii="Tahoma" w:hAnsi="Tahoma" w:cs="Tahoma"/>
          <w:sz w:val="22"/>
          <w:szCs w:val="22"/>
        </w:rPr>
        <w:t>I certify that the information stated above is complete and accurate to the best of my knowledge.</w:t>
      </w:r>
    </w:p>
    <w:p w:rsidR="00F9112B" w:rsidRDefault="00F9112B" w:rsidP="008A530A">
      <w:pPr>
        <w:rPr>
          <w:rFonts w:ascii="Tahoma" w:hAnsi="Tahoma" w:cs="Tahoma"/>
        </w:rPr>
      </w:pPr>
    </w:p>
    <w:p w:rsidR="00F9112B" w:rsidRDefault="00F9112B" w:rsidP="008A530A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</w:t>
      </w:r>
      <w:r w:rsidR="00DE59FD">
        <w:rPr>
          <w:rFonts w:ascii="Tahoma" w:hAnsi="Tahoma" w:cs="Tahoma"/>
        </w:rPr>
        <w:t>__________</w:t>
      </w:r>
    </w:p>
    <w:p w:rsidR="00F9112B" w:rsidRDefault="00C4042D" w:rsidP="008A530A">
      <w:pPr>
        <w:rPr>
          <w:rFonts w:ascii="Tahoma" w:hAnsi="Tahoma" w:cs="Tahoma"/>
        </w:rPr>
      </w:pPr>
      <w:r>
        <w:rPr>
          <w:rFonts w:ascii="Tahoma" w:hAnsi="Tahoma" w:cs="Tahoma"/>
        </w:rPr>
        <w:t>Signature</w:t>
      </w:r>
      <w:r>
        <w:rPr>
          <w:rFonts w:ascii="Tahoma" w:hAnsi="Tahoma" w:cs="Tahoma"/>
        </w:rPr>
        <w:tab/>
      </w:r>
      <w:r w:rsidR="00F9112B">
        <w:rPr>
          <w:rFonts w:ascii="Tahoma" w:hAnsi="Tahoma" w:cs="Tahoma"/>
        </w:rPr>
        <w:tab/>
      </w:r>
      <w:r w:rsidR="00F9112B">
        <w:rPr>
          <w:rFonts w:ascii="Tahoma" w:hAnsi="Tahoma" w:cs="Tahoma"/>
        </w:rPr>
        <w:tab/>
      </w:r>
      <w:r w:rsidR="00F9112B">
        <w:rPr>
          <w:rFonts w:ascii="Tahoma" w:hAnsi="Tahoma" w:cs="Tahoma"/>
        </w:rPr>
        <w:tab/>
      </w:r>
      <w:r w:rsidR="00F9112B">
        <w:rPr>
          <w:rFonts w:ascii="Tahoma" w:hAnsi="Tahoma" w:cs="Tahoma"/>
        </w:rPr>
        <w:tab/>
      </w:r>
      <w:r w:rsidR="00DE59FD">
        <w:rPr>
          <w:rFonts w:ascii="Tahoma" w:hAnsi="Tahoma" w:cs="Tahoma"/>
        </w:rPr>
        <w:t xml:space="preserve">                    </w:t>
      </w:r>
      <w:r w:rsidR="00F9112B">
        <w:rPr>
          <w:rFonts w:ascii="Tahoma" w:hAnsi="Tahoma" w:cs="Tahoma"/>
        </w:rPr>
        <w:t>Date</w:t>
      </w:r>
    </w:p>
    <w:p w:rsidR="00DE59FD" w:rsidRDefault="00DE59FD" w:rsidP="008A530A">
      <w:pPr>
        <w:rPr>
          <w:rFonts w:ascii="Tahoma" w:hAnsi="Tahoma" w:cs="Tahoma"/>
          <w:b/>
        </w:rPr>
      </w:pPr>
    </w:p>
    <w:p w:rsidR="008E51FE" w:rsidRDefault="008E51FE" w:rsidP="008E51FE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Mail or email completed application to:</w:t>
      </w:r>
    </w:p>
    <w:p w:rsidR="008E51FE" w:rsidRDefault="008E51FE" w:rsidP="008E51FE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Lori Ratliff</w:t>
      </w:r>
    </w:p>
    <w:p w:rsidR="008E51FE" w:rsidRDefault="008E51FE" w:rsidP="008E51FE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603 Bert Street, Box 4</w:t>
      </w:r>
    </w:p>
    <w:p w:rsidR="008E51FE" w:rsidRDefault="008E51FE" w:rsidP="008E51FE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Johnson City, TN 37601</w:t>
      </w:r>
    </w:p>
    <w:p w:rsidR="008E51FE" w:rsidRDefault="005D0E9F" w:rsidP="008E51FE">
      <w:pPr>
        <w:spacing w:line="360" w:lineRule="auto"/>
        <w:rPr>
          <w:rFonts w:ascii="Tahoma" w:hAnsi="Tahoma" w:cs="Tahoma"/>
          <w:sz w:val="22"/>
          <w:szCs w:val="22"/>
        </w:rPr>
      </w:pPr>
      <w:hyperlink r:id="rId7" w:history="1">
        <w:r w:rsidR="008E51FE" w:rsidRPr="00B647F8">
          <w:rPr>
            <w:rStyle w:val="Hyperlink"/>
            <w:rFonts w:ascii="Tahoma" w:hAnsi="Tahoma" w:cs="Tahoma"/>
            <w:sz w:val="22"/>
            <w:szCs w:val="22"/>
          </w:rPr>
          <w:t>Lratliff@johnsoncitytn.org</w:t>
        </w:r>
      </w:hyperlink>
      <w:r w:rsidR="008E51FE">
        <w:rPr>
          <w:rFonts w:ascii="Tahoma" w:hAnsi="Tahoma" w:cs="Tahoma"/>
          <w:sz w:val="22"/>
          <w:szCs w:val="22"/>
        </w:rPr>
        <w:t xml:space="preserve"> or call (423) 434-6184 if questions.</w:t>
      </w:r>
    </w:p>
    <w:p w:rsidR="00121AF4" w:rsidRPr="00121AF4" w:rsidRDefault="00121AF4" w:rsidP="008A530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Short Essay: </w:t>
      </w:r>
    </w:p>
    <w:p w:rsidR="002E7206" w:rsidRDefault="00121AF4" w:rsidP="008A530A">
      <w:pPr>
        <w:rPr>
          <w:rFonts w:ascii="Tahoma" w:hAnsi="Tahoma" w:cs="Tahoma"/>
        </w:rPr>
      </w:pPr>
      <w:r>
        <w:rPr>
          <w:rFonts w:ascii="Tahoma" w:hAnsi="Tahoma" w:cs="Tahoma"/>
        </w:rPr>
        <w:t>Wh</w:t>
      </w:r>
      <w:r w:rsidR="002E7206">
        <w:rPr>
          <w:rFonts w:ascii="Tahoma" w:hAnsi="Tahoma" w:cs="Tahoma"/>
        </w:rPr>
        <w:t xml:space="preserve">y should the </w:t>
      </w:r>
      <w:r w:rsidR="00D75423">
        <w:rPr>
          <w:rFonts w:ascii="Tahoma" w:hAnsi="Tahoma" w:cs="Tahoma"/>
        </w:rPr>
        <w:t xml:space="preserve">Upper East </w:t>
      </w:r>
      <w:r w:rsidR="002E7206">
        <w:rPr>
          <w:rFonts w:ascii="Tahoma" w:hAnsi="Tahoma" w:cs="Tahoma"/>
        </w:rPr>
        <w:t xml:space="preserve">Tennessee Building Officials Association Memorial Scholarship Committee consider you as a recipient of the </w:t>
      </w:r>
      <w:r w:rsidR="00D75423">
        <w:rPr>
          <w:rFonts w:ascii="Tahoma" w:hAnsi="Tahoma" w:cs="Tahoma"/>
        </w:rPr>
        <w:t xml:space="preserve">Upper East </w:t>
      </w:r>
      <w:r w:rsidR="002E7206">
        <w:rPr>
          <w:rFonts w:ascii="Tahoma" w:hAnsi="Tahoma" w:cs="Tahoma"/>
        </w:rPr>
        <w:t xml:space="preserve">Tennessee Building Officials Association </w:t>
      </w:r>
      <w:r w:rsidR="00D75423">
        <w:rPr>
          <w:rFonts w:ascii="Tahoma" w:hAnsi="Tahoma" w:cs="Tahoma"/>
        </w:rPr>
        <w:t xml:space="preserve">Jeff Woods </w:t>
      </w:r>
      <w:r w:rsidR="002E7206">
        <w:rPr>
          <w:rFonts w:ascii="Tahoma" w:hAnsi="Tahoma" w:cs="Tahoma"/>
        </w:rPr>
        <w:t>Memorial Scholarship?</w:t>
      </w:r>
    </w:p>
    <w:p w:rsidR="00D75423" w:rsidRDefault="00D75423" w:rsidP="008A530A">
      <w:pPr>
        <w:rPr>
          <w:rFonts w:ascii="Tahoma" w:hAnsi="Tahoma" w:cs="Tahoma"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8E51FE" w:rsidRDefault="008E51FE" w:rsidP="008A530A">
      <w:pPr>
        <w:rPr>
          <w:rFonts w:ascii="Tahoma" w:hAnsi="Tahoma" w:cs="Tahoma"/>
          <w:b/>
        </w:rPr>
      </w:pPr>
    </w:p>
    <w:p w:rsidR="002E7206" w:rsidRDefault="002E7206" w:rsidP="008A530A">
      <w:pPr>
        <w:pBdr>
          <w:bottom w:val="single" w:sz="12" w:space="1" w:color="auto"/>
        </w:pBdr>
        <w:rPr>
          <w:rFonts w:ascii="Tahoma" w:hAnsi="Tahoma" w:cs="Tahoma"/>
        </w:rPr>
      </w:pPr>
    </w:p>
    <w:p w:rsidR="002E7206" w:rsidRPr="00FC798A" w:rsidRDefault="002E7206" w:rsidP="002E7206">
      <w:pPr>
        <w:jc w:val="center"/>
        <w:rPr>
          <w:rFonts w:ascii="Tahoma" w:hAnsi="Tahoma" w:cs="Tahoma"/>
          <w:b/>
          <w:sz w:val="28"/>
          <w:szCs w:val="28"/>
        </w:rPr>
      </w:pPr>
      <w:r w:rsidRPr="00FC798A">
        <w:rPr>
          <w:rFonts w:ascii="Tahoma" w:hAnsi="Tahoma" w:cs="Tahoma"/>
          <w:b/>
          <w:sz w:val="28"/>
          <w:szCs w:val="28"/>
        </w:rPr>
        <w:lastRenderedPageBreak/>
        <w:t>S</w:t>
      </w:r>
      <w:r w:rsidR="00FC798A" w:rsidRPr="00FC798A">
        <w:rPr>
          <w:rFonts w:ascii="Tahoma" w:hAnsi="Tahoma" w:cs="Tahoma"/>
          <w:b/>
          <w:sz w:val="28"/>
          <w:szCs w:val="28"/>
        </w:rPr>
        <w:t xml:space="preserve">taff </w:t>
      </w:r>
      <w:r w:rsidRPr="00FC798A">
        <w:rPr>
          <w:rFonts w:ascii="Tahoma" w:hAnsi="Tahoma" w:cs="Tahoma"/>
          <w:b/>
          <w:sz w:val="28"/>
          <w:szCs w:val="28"/>
        </w:rPr>
        <w:t>Recommendation</w:t>
      </w:r>
      <w:r w:rsidR="00FC798A" w:rsidRPr="00FC798A">
        <w:rPr>
          <w:rFonts w:ascii="Tahoma" w:hAnsi="Tahoma" w:cs="Tahoma"/>
          <w:b/>
          <w:sz w:val="28"/>
          <w:szCs w:val="28"/>
        </w:rPr>
        <w:t xml:space="preserve"> Form</w:t>
      </w:r>
    </w:p>
    <w:p w:rsidR="002E7206" w:rsidRPr="00FC798A" w:rsidRDefault="002E7206" w:rsidP="002E7206">
      <w:pPr>
        <w:jc w:val="center"/>
        <w:rPr>
          <w:rFonts w:ascii="Tahoma" w:hAnsi="Tahoma" w:cs="Tahoma"/>
          <w:b/>
          <w:sz w:val="28"/>
          <w:szCs w:val="28"/>
        </w:rPr>
      </w:pPr>
    </w:p>
    <w:p w:rsidR="002E7206" w:rsidRPr="00DE59FD" w:rsidRDefault="002E7206" w:rsidP="002E7206">
      <w:pPr>
        <w:rPr>
          <w:rFonts w:ascii="Tahoma" w:hAnsi="Tahoma" w:cs="Tahoma"/>
          <w:sz w:val="22"/>
          <w:szCs w:val="22"/>
        </w:rPr>
      </w:pPr>
      <w:r w:rsidRPr="00DE59FD">
        <w:rPr>
          <w:rFonts w:ascii="Tahoma" w:hAnsi="Tahoma" w:cs="Tahoma"/>
          <w:b/>
          <w:sz w:val="22"/>
          <w:szCs w:val="22"/>
        </w:rPr>
        <w:t>I.  Character</w:t>
      </w:r>
    </w:p>
    <w:p w:rsidR="002E7206" w:rsidRPr="00DE59FD" w:rsidRDefault="002E7206" w:rsidP="002E7206">
      <w:pPr>
        <w:rPr>
          <w:rFonts w:ascii="Tahoma" w:hAnsi="Tahoma" w:cs="Tahoma"/>
          <w:sz w:val="22"/>
          <w:szCs w:val="22"/>
        </w:rPr>
      </w:pPr>
    </w:p>
    <w:p w:rsidR="002E7206" w:rsidRPr="00DE59FD" w:rsidRDefault="002E7206" w:rsidP="002E7206">
      <w:pPr>
        <w:rPr>
          <w:rFonts w:ascii="Tahoma" w:hAnsi="Tahoma" w:cs="Tahoma"/>
          <w:sz w:val="22"/>
          <w:szCs w:val="22"/>
        </w:rPr>
      </w:pPr>
      <w:r w:rsidRPr="00DE59FD">
        <w:rPr>
          <w:rFonts w:ascii="Tahoma" w:hAnsi="Tahoma" w:cs="Tahoma"/>
          <w:sz w:val="22"/>
          <w:szCs w:val="22"/>
        </w:rPr>
        <w:t>Please rate each of following as excellent, good, average, or poor.</w:t>
      </w:r>
    </w:p>
    <w:p w:rsidR="002E7206" w:rsidRPr="00DE59FD" w:rsidRDefault="002E7206" w:rsidP="002E7206">
      <w:pPr>
        <w:rPr>
          <w:rFonts w:ascii="Tahoma" w:hAnsi="Tahoma" w:cs="Tahoma"/>
          <w:sz w:val="22"/>
          <w:szCs w:val="22"/>
        </w:rPr>
      </w:pPr>
    </w:p>
    <w:p w:rsidR="002E7206" w:rsidRPr="00FC798A" w:rsidRDefault="00121AF4" w:rsidP="00121AF4">
      <w:pPr>
        <w:spacing w:line="276" w:lineRule="auto"/>
        <w:rPr>
          <w:rFonts w:ascii="Tahoma" w:hAnsi="Tahoma" w:cs="Tahoma"/>
        </w:rPr>
      </w:pPr>
      <w:r w:rsidRPr="00FC798A">
        <w:rPr>
          <w:rFonts w:ascii="Tahoma" w:hAnsi="Tahoma" w:cs="Tahoma"/>
        </w:rPr>
        <w:t>Social Maturity:          _______________________</w:t>
      </w:r>
    </w:p>
    <w:p w:rsidR="002E7206" w:rsidRPr="00FC798A" w:rsidRDefault="002E7206" w:rsidP="00121AF4">
      <w:pPr>
        <w:spacing w:line="276" w:lineRule="auto"/>
        <w:rPr>
          <w:rFonts w:ascii="Tahoma" w:hAnsi="Tahoma" w:cs="Tahoma"/>
        </w:rPr>
      </w:pPr>
      <w:r w:rsidRPr="00FC798A">
        <w:rPr>
          <w:rFonts w:ascii="Tahoma" w:hAnsi="Tahoma" w:cs="Tahoma"/>
        </w:rPr>
        <w:t xml:space="preserve">Reliability: </w:t>
      </w:r>
      <w:r w:rsidR="00121AF4" w:rsidRPr="00FC798A">
        <w:rPr>
          <w:rFonts w:ascii="Tahoma" w:hAnsi="Tahoma" w:cs="Tahoma"/>
        </w:rPr>
        <w:t xml:space="preserve">                _______________________</w:t>
      </w:r>
    </w:p>
    <w:p w:rsidR="002E7206" w:rsidRPr="00FC798A" w:rsidRDefault="002E7206" w:rsidP="00121AF4">
      <w:pPr>
        <w:spacing w:line="276" w:lineRule="auto"/>
        <w:rPr>
          <w:rFonts w:ascii="Tahoma" w:hAnsi="Tahoma" w:cs="Tahoma"/>
        </w:rPr>
      </w:pPr>
      <w:r w:rsidRPr="00FC798A">
        <w:rPr>
          <w:rFonts w:ascii="Tahoma" w:hAnsi="Tahoma" w:cs="Tahoma"/>
        </w:rPr>
        <w:t xml:space="preserve">Initiative: </w:t>
      </w:r>
      <w:r w:rsidR="00121AF4" w:rsidRPr="00FC798A">
        <w:rPr>
          <w:rFonts w:ascii="Tahoma" w:hAnsi="Tahoma" w:cs="Tahoma"/>
        </w:rPr>
        <w:t xml:space="preserve">                </w:t>
      </w:r>
      <w:r w:rsidRPr="00FC798A">
        <w:rPr>
          <w:rFonts w:ascii="Tahoma" w:hAnsi="Tahoma" w:cs="Tahoma"/>
        </w:rPr>
        <w:t xml:space="preserve"> _______________________</w:t>
      </w:r>
    </w:p>
    <w:p w:rsidR="002E7206" w:rsidRPr="00FC798A" w:rsidRDefault="002E7206" w:rsidP="00121AF4">
      <w:pPr>
        <w:spacing w:line="276" w:lineRule="auto"/>
        <w:rPr>
          <w:rFonts w:ascii="Tahoma" w:hAnsi="Tahoma" w:cs="Tahoma"/>
        </w:rPr>
      </w:pPr>
      <w:r w:rsidRPr="00FC798A">
        <w:rPr>
          <w:rFonts w:ascii="Tahoma" w:hAnsi="Tahoma" w:cs="Tahoma"/>
        </w:rPr>
        <w:t xml:space="preserve">Alertness:  </w:t>
      </w:r>
      <w:r w:rsidR="00121AF4" w:rsidRPr="00FC798A">
        <w:rPr>
          <w:rFonts w:ascii="Tahoma" w:hAnsi="Tahoma" w:cs="Tahoma"/>
        </w:rPr>
        <w:t xml:space="preserve">               ________________________</w:t>
      </w:r>
    </w:p>
    <w:p w:rsidR="002E7206" w:rsidRPr="00FC798A" w:rsidRDefault="002E7206" w:rsidP="00121AF4">
      <w:pPr>
        <w:spacing w:line="276" w:lineRule="auto"/>
        <w:rPr>
          <w:rFonts w:ascii="Tahoma" w:hAnsi="Tahoma" w:cs="Tahoma"/>
        </w:rPr>
      </w:pPr>
      <w:r w:rsidRPr="00FC798A">
        <w:rPr>
          <w:rFonts w:ascii="Tahoma" w:hAnsi="Tahoma" w:cs="Tahoma"/>
        </w:rPr>
        <w:t xml:space="preserve">Loyalty:  </w:t>
      </w:r>
      <w:r w:rsidR="00121AF4" w:rsidRPr="00FC798A">
        <w:rPr>
          <w:rFonts w:ascii="Tahoma" w:hAnsi="Tahoma" w:cs="Tahoma"/>
        </w:rPr>
        <w:t xml:space="preserve">                  </w:t>
      </w:r>
      <w:r w:rsidRPr="00FC798A">
        <w:rPr>
          <w:rFonts w:ascii="Tahoma" w:hAnsi="Tahoma" w:cs="Tahoma"/>
        </w:rPr>
        <w:t>_______________________</w:t>
      </w:r>
      <w:r w:rsidR="00121AF4" w:rsidRPr="00FC798A">
        <w:rPr>
          <w:rFonts w:ascii="Tahoma" w:hAnsi="Tahoma" w:cs="Tahoma"/>
        </w:rPr>
        <w:t>_</w:t>
      </w:r>
    </w:p>
    <w:p w:rsidR="002E7206" w:rsidRPr="00FC798A" w:rsidRDefault="002E7206" w:rsidP="00121AF4">
      <w:pPr>
        <w:spacing w:line="276" w:lineRule="auto"/>
        <w:rPr>
          <w:rFonts w:ascii="Tahoma" w:hAnsi="Tahoma" w:cs="Tahoma"/>
        </w:rPr>
      </w:pPr>
      <w:r w:rsidRPr="00FC798A">
        <w:rPr>
          <w:rFonts w:ascii="Tahoma" w:hAnsi="Tahoma" w:cs="Tahoma"/>
        </w:rPr>
        <w:t xml:space="preserve">Thoroughness:  </w:t>
      </w:r>
      <w:r w:rsidR="00121AF4" w:rsidRPr="00FC798A">
        <w:rPr>
          <w:rFonts w:ascii="Tahoma" w:hAnsi="Tahoma" w:cs="Tahoma"/>
        </w:rPr>
        <w:t xml:space="preserve">        </w:t>
      </w:r>
      <w:r w:rsidRPr="00FC798A">
        <w:rPr>
          <w:rFonts w:ascii="Tahoma" w:hAnsi="Tahoma" w:cs="Tahoma"/>
        </w:rPr>
        <w:t>________________________</w:t>
      </w:r>
    </w:p>
    <w:p w:rsidR="002E7206" w:rsidRPr="00FC798A" w:rsidRDefault="002E7206" w:rsidP="00121AF4">
      <w:pPr>
        <w:spacing w:line="276" w:lineRule="auto"/>
        <w:rPr>
          <w:rFonts w:ascii="Tahoma" w:hAnsi="Tahoma" w:cs="Tahoma"/>
        </w:rPr>
      </w:pPr>
      <w:r w:rsidRPr="00FC798A">
        <w:rPr>
          <w:rFonts w:ascii="Tahoma" w:hAnsi="Tahoma" w:cs="Tahoma"/>
        </w:rPr>
        <w:t>Personality/Attitude:  ________________________</w:t>
      </w:r>
    </w:p>
    <w:p w:rsidR="00121AF4" w:rsidRPr="00DE59FD" w:rsidRDefault="00121AF4" w:rsidP="003A2EE5">
      <w:pPr>
        <w:rPr>
          <w:rFonts w:ascii="Tahoma" w:hAnsi="Tahoma" w:cs="Tahoma"/>
          <w:sz w:val="22"/>
          <w:szCs w:val="22"/>
        </w:rPr>
      </w:pPr>
    </w:p>
    <w:p w:rsidR="00FC798A" w:rsidRDefault="00FC798A" w:rsidP="003A2EE5">
      <w:pPr>
        <w:rPr>
          <w:rFonts w:ascii="Tahoma" w:hAnsi="Tahoma" w:cs="Tahoma"/>
          <w:b/>
          <w:sz w:val="22"/>
          <w:szCs w:val="22"/>
        </w:rPr>
      </w:pPr>
    </w:p>
    <w:p w:rsidR="002E7206" w:rsidRPr="00DE59FD" w:rsidRDefault="003A2EE5" w:rsidP="003A2EE5">
      <w:pPr>
        <w:rPr>
          <w:rFonts w:ascii="Tahoma" w:hAnsi="Tahoma" w:cs="Tahoma"/>
          <w:sz w:val="22"/>
          <w:szCs w:val="22"/>
        </w:rPr>
      </w:pPr>
      <w:r w:rsidRPr="00DE59FD">
        <w:rPr>
          <w:rFonts w:ascii="Tahoma" w:hAnsi="Tahoma" w:cs="Tahoma"/>
          <w:b/>
          <w:sz w:val="22"/>
          <w:szCs w:val="22"/>
        </w:rPr>
        <w:t>II</w:t>
      </w:r>
      <w:r w:rsidRPr="00DE59FD">
        <w:rPr>
          <w:rFonts w:ascii="Tahoma" w:hAnsi="Tahoma" w:cs="Tahoma"/>
          <w:sz w:val="22"/>
          <w:szCs w:val="22"/>
        </w:rPr>
        <w:t>.</w:t>
      </w:r>
      <w:r w:rsidRPr="00DE59FD">
        <w:rPr>
          <w:rFonts w:ascii="Tahoma" w:hAnsi="Tahoma" w:cs="Tahoma"/>
          <w:sz w:val="22"/>
          <w:szCs w:val="22"/>
        </w:rPr>
        <w:tab/>
        <w:t>Do you think this applicant would be successful in higher education?</w:t>
      </w:r>
    </w:p>
    <w:p w:rsidR="00954D79" w:rsidRPr="00DE59FD" w:rsidRDefault="00954D79" w:rsidP="00954D79">
      <w:pPr>
        <w:rPr>
          <w:rFonts w:ascii="Tahoma" w:hAnsi="Tahoma" w:cs="Tahoma"/>
          <w:sz w:val="22"/>
          <w:szCs w:val="22"/>
        </w:rPr>
      </w:pPr>
    </w:p>
    <w:p w:rsidR="003A2EE5" w:rsidRPr="00DE59FD" w:rsidRDefault="005200F9" w:rsidP="00954D79">
      <w:pPr>
        <w:rPr>
          <w:rFonts w:ascii="Tahoma" w:hAnsi="Tahoma" w:cs="Tahoma"/>
          <w:sz w:val="22"/>
          <w:szCs w:val="22"/>
        </w:rPr>
      </w:pPr>
      <w:r w:rsidRPr="00DE59FD">
        <w:rPr>
          <w:rFonts w:ascii="Tahoma" w:hAnsi="Tahoma" w:cs="Tahoma"/>
          <w:sz w:val="22"/>
          <w:szCs w:val="22"/>
        </w:rPr>
        <w:t xml:space="preserve">Yes:  _______________________ </w:t>
      </w:r>
      <w:r w:rsidR="003A2EE5" w:rsidRPr="00DE59FD">
        <w:rPr>
          <w:rFonts w:ascii="Tahoma" w:hAnsi="Tahoma" w:cs="Tahoma"/>
          <w:sz w:val="22"/>
          <w:szCs w:val="22"/>
        </w:rPr>
        <w:t>No:  _______________________</w:t>
      </w:r>
    </w:p>
    <w:p w:rsidR="003A2EE5" w:rsidRPr="00DE59FD" w:rsidRDefault="003A2EE5" w:rsidP="00954D79">
      <w:pPr>
        <w:rPr>
          <w:rFonts w:ascii="Tahoma" w:hAnsi="Tahoma" w:cs="Tahoma"/>
          <w:sz w:val="22"/>
          <w:szCs w:val="22"/>
        </w:rPr>
      </w:pPr>
    </w:p>
    <w:p w:rsidR="003A2EE5" w:rsidRPr="00DE59FD" w:rsidRDefault="003A2EE5" w:rsidP="00954D79">
      <w:pPr>
        <w:rPr>
          <w:rFonts w:ascii="Tahoma" w:hAnsi="Tahoma" w:cs="Tahoma"/>
          <w:sz w:val="22"/>
          <w:szCs w:val="22"/>
        </w:rPr>
      </w:pPr>
      <w:r w:rsidRPr="00DE59FD">
        <w:rPr>
          <w:rFonts w:ascii="Tahoma" w:hAnsi="Tahoma" w:cs="Tahoma"/>
          <w:sz w:val="22"/>
          <w:szCs w:val="22"/>
        </w:rPr>
        <w:t>Give reason:</w:t>
      </w:r>
    </w:p>
    <w:p w:rsidR="003A2EE5" w:rsidRPr="00DE59FD" w:rsidRDefault="003A2EE5" w:rsidP="002E7206">
      <w:pPr>
        <w:rPr>
          <w:rFonts w:ascii="Tahoma" w:hAnsi="Tahoma" w:cs="Tahoma"/>
          <w:sz w:val="22"/>
          <w:szCs w:val="22"/>
        </w:rPr>
      </w:pPr>
    </w:p>
    <w:p w:rsidR="003A2EE5" w:rsidRPr="00DE59FD" w:rsidRDefault="003A2EE5" w:rsidP="002E7206">
      <w:pPr>
        <w:rPr>
          <w:rFonts w:ascii="Tahoma" w:hAnsi="Tahoma" w:cs="Tahoma"/>
          <w:sz w:val="22"/>
          <w:szCs w:val="22"/>
        </w:rPr>
      </w:pPr>
    </w:p>
    <w:p w:rsidR="003A2EE5" w:rsidRPr="00DE59FD" w:rsidRDefault="003A2EE5" w:rsidP="002E7206">
      <w:pPr>
        <w:rPr>
          <w:rFonts w:ascii="Tahoma" w:hAnsi="Tahoma" w:cs="Tahoma"/>
          <w:sz w:val="22"/>
          <w:szCs w:val="22"/>
        </w:rPr>
      </w:pPr>
    </w:p>
    <w:p w:rsidR="003A2EE5" w:rsidRPr="00DE59FD" w:rsidRDefault="003A2EE5" w:rsidP="002E7206">
      <w:pPr>
        <w:rPr>
          <w:rFonts w:ascii="Tahoma" w:hAnsi="Tahoma" w:cs="Tahoma"/>
          <w:sz w:val="22"/>
          <w:szCs w:val="22"/>
        </w:rPr>
      </w:pPr>
    </w:p>
    <w:p w:rsidR="003A2EE5" w:rsidRPr="00DE59FD" w:rsidRDefault="003A2EE5" w:rsidP="002E7206">
      <w:pPr>
        <w:rPr>
          <w:rFonts w:ascii="Tahoma" w:hAnsi="Tahoma" w:cs="Tahoma"/>
          <w:sz w:val="22"/>
          <w:szCs w:val="22"/>
        </w:rPr>
      </w:pPr>
    </w:p>
    <w:p w:rsidR="00DE59FD" w:rsidRDefault="00DE59FD" w:rsidP="00954D79">
      <w:pPr>
        <w:spacing w:line="360" w:lineRule="auto"/>
        <w:rPr>
          <w:rFonts w:ascii="Tahoma" w:hAnsi="Tahoma" w:cs="Tahoma"/>
          <w:sz w:val="22"/>
          <w:szCs w:val="22"/>
        </w:rPr>
      </w:pPr>
    </w:p>
    <w:p w:rsidR="00C4042D" w:rsidRDefault="00C4042D" w:rsidP="00954D79">
      <w:pPr>
        <w:spacing w:line="360" w:lineRule="auto"/>
        <w:rPr>
          <w:rFonts w:ascii="Tahoma" w:hAnsi="Tahoma" w:cs="Tahoma"/>
          <w:sz w:val="22"/>
          <w:szCs w:val="22"/>
        </w:rPr>
      </w:pPr>
    </w:p>
    <w:p w:rsidR="00C4042D" w:rsidRDefault="00C4042D" w:rsidP="00954D79">
      <w:pPr>
        <w:spacing w:line="360" w:lineRule="auto"/>
        <w:rPr>
          <w:rFonts w:ascii="Tahoma" w:hAnsi="Tahoma" w:cs="Tahoma"/>
          <w:sz w:val="22"/>
          <w:szCs w:val="22"/>
        </w:rPr>
      </w:pPr>
    </w:p>
    <w:p w:rsidR="00FC798A" w:rsidRDefault="00FC798A" w:rsidP="00954D79">
      <w:pPr>
        <w:spacing w:line="360" w:lineRule="auto"/>
        <w:rPr>
          <w:rFonts w:ascii="Tahoma" w:hAnsi="Tahoma" w:cs="Tahoma"/>
          <w:sz w:val="22"/>
          <w:szCs w:val="22"/>
        </w:rPr>
      </w:pPr>
    </w:p>
    <w:p w:rsidR="00FC798A" w:rsidRDefault="00FC798A" w:rsidP="00954D79">
      <w:pPr>
        <w:spacing w:line="360" w:lineRule="auto"/>
        <w:rPr>
          <w:rFonts w:ascii="Tahoma" w:hAnsi="Tahoma" w:cs="Tahoma"/>
          <w:sz w:val="22"/>
          <w:szCs w:val="22"/>
        </w:rPr>
      </w:pPr>
    </w:p>
    <w:p w:rsidR="00FC798A" w:rsidRDefault="00FC798A" w:rsidP="00954D79">
      <w:pPr>
        <w:spacing w:line="360" w:lineRule="auto"/>
        <w:rPr>
          <w:rFonts w:ascii="Tahoma" w:hAnsi="Tahoma" w:cs="Tahoma"/>
          <w:sz w:val="22"/>
          <w:szCs w:val="22"/>
        </w:rPr>
      </w:pPr>
    </w:p>
    <w:p w:rsidR="00FC798A" w:rsidRDefault="00FC798A" w:rsidP="00954D79">
      <w:pPr>
        <w:spacing w:line="360" w:lineRule="auto"/>
        <w:rPr>
          <w:rFonts w:ascii="Tahoma" w:hAnsi="Tahoma" w:cs="Tahoma"/>
          <w:sz w:val="22"/>
          <w:szCs w:val="22"/>
        </w:rPr>
      </w:pPr>
    </w:p>
    <w:p w:rsidR="0036050F" w:rsidRDefault="0036050F" w:rsidP="00954D79">
      <w:pPr>
        <w:spacing w:line="360" w:lineRule="auto"/>
        <w:rPr>
          <w:rFonts w:ascii="Tahoma" w:hAnsi="Tahoma" w:cs="Tahoma"/>
          <w:sz w:val="22"/>
          <w:szCs w:val="22"/>
        </w:rPr>
      </w:pPr>
    </w:p>
    <w:p w:rsidR="0036050F" w:rsidRDefault="0036050F" w:rsidP="00954D79">
      <w:pPr>
        <w:spacing w:line="360" w:lineRule="auto"/>
        <w:rPr>
          <w:rFonts w:ascii="Tahoma" w:hAnsi="Tahoma" w:cs="Tahoma"/>
          <w:sz w:val="22"/>
          <w:szCs w:val="22"/>
        </w:rPr>
      </w:pPr>
    </w:p>
    <w:p w:rsidR="00954D79" w:rsidRPr="00DE59FD" w:rsidRDefault="003A2EE5" w:rsidP="00954D79">
      <w:pPr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DE59FD">
        <w:rPr>
          <w:rFonts w:ascii="Tahoma" w:hAnsi="Tahoma" w:cs="Tahoma"/>
          <w:sz w:val="22"/>
          <w:szCs w:val="22"/>
        </w:rPr>
        <w:t>Date:</w:t>
      </w:r>
      <w:r w:rsidR="00954D79" w:rsidRPr="00DE59FD">
        <w:rPr>
          <w:rFonts w:ascii="Tahoma" w:hAnsi="Tahoma" w:cs="Tahoma"/>
          <w:sz w:val="22"/>
          <w:szCs w:val="22"/>
        </w:rPr>
        <w:t xml:space="preserve"> </w:t>
      </w:r>
      <w:r w:rsidRPr="00DE59FD">
        <w:rPr>
          <w:rFonts w:ascii="Tahoma" w:hAnsi="Tahoma" w:cs="Tahoma"/>
          <w:sz w:val="22"/>
          <w:szCs w:val="22"/>
        </w:rPr>
        <w:t>_________________</w:t>
      </w:r>
      <w:r w:rsidR="00954D79" w:rsidRPr="00DE59FD">
        <w:rPr>
          <w:rFonts w:ascii="Tahoma" w:hAnsi="Tahoma" w:cs="Tahoma"/>
          <w:sz w:val="22"/>
          <w:szCs w:val="22"/>
        </w:rPr>
        <w:t xml:space="preserve"> Name: ____________________________</w:t>
      </w:r>
    </w:p>
    <w:p w:rsidR="003A2EE5" w:rsidRPr="00DE59FD" w:rsidRDefault="00954D79" w:rsidP="00954D79">
      <w:pPr>
        <w:spacing w:line="360" w:lineRule="auto"/>
        <w:rPr>
          <w:rFonts w:ascii="Tahoma" w:hAnsi="Tahoma" w:cs="Tahoma"/>
          <w:sz w:val="22"/>
          <w:szCs w:val="22"/>
        </w:rPr>
      </w:pPr>
      <w:r w:rsidRPr="00DE59FD">
        <w:rPr>
          <w:rFonts w:ascii="Tahoma" w:hAnsi="Tahoma" w:cs="Tahoma"/>
          <w:sz w:val="22"/>
          <w:szCs w:val="22"/>
        </w:rPr>
        <w:t xml:space="preserve">Signature: </w:t>
      </w:r>
      <w:r w:rsidR="003A2EE5" w:rsidRPr="00DE59FD">
        <w:rPr>
          <w:rFonts w:ascii="Tahoma" w:hAnsi="Tahoma" w:cs="Tahoma"/>
          <w:sz w:val="22"/>
          <w:szCs w:val="22"/>
        </w:rPr>
        <w:t>__________________</w:t>
      </w:r>
      <w:r w:rsidRPr="00DE59FD">
        <w:rPr>
          <w:rFonts w:ascii="Tahoma" w:hAnsi="Tahoma" w:cs="Tahoma"/>
          <w:sz w:val="22"/>
          <w:szCs w:val="22"/>
        </w:rPr>
        <w:t>________________________</w:t>
      </w:r>
    </w:p>
    <w:p w:rsidR="00B26F41" w:rsidRDefault="00954D79" w:rsidP="00954D79">
      <w:pPr>
        <w:spacing w:line="360" w:lineRule="auto"/>
        <w:rPr>
          <w:rFonts w:ascii="Tahoma" w:hAnsi="Tahoma" w:cs="Tahoma"/>
          <w:sz w:val="22"/>
          <w:szCs w:val="22"/>
        </w:rPr>
      </w:pPr>
      <w:r w:rsidRPr="00DE59FD">
        <w:rPr>
          <w:rFonts w:ascii="Tahoma" w:hAnsi="Tahoma" w:cs="Tahoma"/>
          <w:sz w:val="22"/>
          <w:szCs w:val="22"/>
        </w:rPr>
        <w:t>Title: ___________________________________________________</w:t>
      </w:r>
    </w:p>
    <w:sectPr w:rsidR="00B26F41" w:rsidSect="003A157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9F" w:rsidRDefault="005D0E9F" w:rsidP="0078632F">
      <w:r>
        <w:separator/>
      </w:r>
    </w:p>
  </w:endnote>
  <w:endnote w:type="continuationSeparator" w:id="0">
    <w:p w:rsidR="005D0E9F" w:rsidRDefault="005D0E9F" w:rsidP="0078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32F" w:rsidRDefault="004313C5" w:rsidP="00121AF4">
    <w:pPr>
      <w:pStyle w:val="Footer"/>
      <w:jc w:val="center"/>
    </w:pPr>
    <w:r w:rsidRPr="00F70923">
      <w:rPr>
        <w:noProof/>
      </w:rPr>
      <w:drawing>
        <wp:inline distT="0" distB="0" distL="0" distR="0">
          <wp:extent cx="3619500" cy="781050"/>
          <wp:effectExtent l="0" t="0" r="0" b="0"/>
          <wp:docPr id="9" name="Picture 1" descr="https://secureservercdn.net/166.62.109.21/vhj.c2f.myftpupload.com/wp-content/uploads/2014/08/Untitled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cureservercdn.net/166.62.109.21/vhj.c2f.myftpupload.com/wp-content/uploads/2014/08/Untitled-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9F" w:rsidRDefault="005D0E9F" w:rsidP="0078632F">
      <w:r>
        <w:separator/>
      </w:r>
    </w:p>
  </w:footnote>
  <w:footnote w:type="continuationSeparator" w:id="0">
    <w:p w:rsidR="005D0E9F" w:rsidRDefault="005D0E9F" w:rsidP="0078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32F" w:rsidRPr="003A1579" w:rsidRDefault="003A1579" w:rsidP="003A1579">
    <w:pPr>
      <w:pStyle w:val="Header"/>
      <w:jc w:val="center"/>
      <w:rPr>
        <w:b/>
        <w:sz w:val="36"/>
        <w:szCs w:val="36"/>
      </w:rPr>
    </w:pPr>
    <w:r w:rsidRPr="003A1579">
      <w:rPr>
        <w:b/>
        <w:sz w:val="36"/>
        <w:szCs w:val="36"/>
      </w:rPr>
      <w:t>Upper East Tennessee Building Officials Association</w:t>
    </w:r>
  </w:p>
  <w:p w:rsidR="003A1579" w:rsidRPr="003A1579" w:rsidRDefault="003A1579" w:rsidP="003A1579">
    <w:pPr>
      <w:pStyle w:val="Header"/>
      <w:jc w:val="center"/>
      <w:rPr>
        <w:b/>
        <w:sz w:val="36"/>
        <w:szCs w:val="36"/>
      </w:rPr>
    </w:pPr>
    <w:r w:rsidRPr="003A1579">
      <w:rPr>
        <w:b/>
        <w:sz w:val="36"/>
        <w:szCs w:val="36"/>
      </w:rPr>
      <w:t>Jeff Woods Memorial Scholarship Application</w:t>
    </w:r>
  </w:p>
  <w:p w:rsidR="0078632F" w:rsidRDefault="00786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5044"/>
    <w:multiLevelType w:val="hybridMultilevel"/>
    <w:tmpl w:val="123E1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C6A71"/>
    <w:multiLevelType w:val="hybridMultilevel"/>
    <w:tmpl w:val="F2148782"/>
    <w:lvl w:ilvl="0" w:tplc="DFD4603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A5BB3"/>
    <w:multiLevelType w:val="hybridMultilevel"/>
    <w:tmpl w:val="65562DA8"/>
    <w:lvl w:ilvl="0" w:tplc="B8F2B19C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FD"/>
    <w:rsid w:val="00001254"/>
    <w:rsid w:val="00001E75"/>
    <w:rsid w:val="00002E2D"/>
    <w:rsid w:val="00003166"/>
    <w:rsid w:val="000035DE"/>
    <w:rsid w:val="00004459"/>
    <w:rsid w:val="000059EB"/>
    <w:rsid w:val="00005A45"/>
    <w:rsid w:val="000067AE"/>
    <w:rsid w:val="000069BF"/>
    <w:rsid w:val="000073D4"/>
    <w:rsid w:val="00007F4E"/>
    <w:rsid w:val="00010436"/>
    <w:rsid w:val="00010551"/>
    <w:rsid w:val="000111DC"/>
    <w:rsid w:val="00011702"/>
    <w:rsid w:val="00011B99"/>
    <w:rsid w:val="00012082"/>
    <w:rsid w:val="000121FC"/>
    <w:rsid w:val="00012BC9"/>
    <w:rsid w:val="00012E94"/>
    <w:rsid w:val="000139E9"/>
    <w:rsid w:val="0001441E"/>
    <w:rsid w:val="0001456E"/>
    <w:rsid w:val="00014720"/>
    <w:rsid w:val="00014F42"/>
    <w:rsid w:val="000154C6"/>
    <w:rsid w:val="00015CBC"/>
    <w:rsid w:val="00016FB7"/>
    <w:rsid w:val="000171E7"/>
    <w:rsid w:val="00017D84"/>
    <w:rsid w:val="000207C1"/>
    <w:rsid w:val="00020A80"/>
    <w:rsid w:val="00023581"/>
    <w:rsid w:val="00023720"/>
    <w:rsid w:val="00023C4E"/>
    <w:rsid w:val="00023F06"/>
    <w:rsid w:val="0002406A"/>
    <w:rsid w:val="00024914"/>
    <w:rsid w:val="000254BA"/>
    <w:rsid w:val="00025595"/>
    <w:rsid w:val="00026233"/>
    <w:rsid w:val="00030058"/>
    <w:rsid w:val="000309BB"/>
    <w:rsid w:val="0003131A"/>
    <w:rsid w:val="00031495"/>
    <w:rsid w:val="00032A1E"/>
    <w:rsid w:val="00032BAA"/>
    <w:rsid w:val="00032D25"/>
    <w:rsid w:val="00033BA9"/>
    <w:rsid w:val="00034261"/>
    <w:rsid w:val="00035632"/>
    <w:rsid w:val="00035E33"/>
    <w:rsid w:val="00036028"/>
    <w:rsid w:val="00036318"/>
    <w:rsid w:val="00036A06"/>
    <w:rsid w:val="00036E09"/>
    <w:rsid w:val="00040B78"/>
    <w:rsid w:val="00040F32"/>
    <w:rsid w:val="0004100C"/>
    <w:rsid w:val="000418D1"/>
    <w:rsid w:val="00041F2E"/>
    <w:rsid w:val="00041F3C"/>
    <w:rsid w:val="000428E1"/>
    <w:rsid w:val="00042EFE"/>
    <w:rsid w:val="000430F3"/>
    <w:rsid w:val="000439A5"/>
    <w:rsid w:val="00043CB6"/>
    <w:rsid w:val="00044103"/>
    <w:rsid w:val="00044DE1"/>
    <w:rsid w:val="00044EA3"/>
    <w:rsid w:val="00045195"/>
    <w:rsid w:val="0004520F"/>
    <w:rsid w:val="000454F2"/>
    <w:rsid w:val="000467AD"/>
    <w:rsid w:val="0004741E"/>
    <w:rsid w:val="0004743C"/>
    <w:rsid w:val="00047874"/>
    <w:rsid w:val="00047D2C"/>
    <w:rsid w:val="00050C5B"/>
    <w:rsid w:val="00050DC2"/>
    <w:rsid w:val="000510A6"/>
    <w:rsid w:val="00052258"/>
    <w:rsid w:val="00052477"/>
    <w:rsid w:val="000537F9"/>
    <w:rsid w:val="000539CF"/>
    <w:rsid w:val="00053FB0"/>
    <w:rsid w:val="00054819"/>
    <w:rsid w:val="0005516F"/>
    <w:rsid w:val="0005575E"/>
    <w:rsid w:val="00055D16"/>
    <w:rsid w:val="00055EBE"/>
    <w:rsid w:val="00056214"/>
    <w:rsid w:val="0005630C"/>
    <w:rsid w:val="0005657B"/>
    <w:rsid w:val="00057333"/>
    <w:rsid w:val="000576C6"/>
    <w:rsid w:val="00057900"/>
    <w:rsid w:val="00057BF2"/>
    <w:rsid w:val="00060884"/>
    <w:rsid w:val="00060A71"/>
    <w:rsid w:val="00061036"/>
    <w:rsid w:val="000612A1"/>
    <w:rsid w:val="00062361"/>
    <w:rsid w:val="00062C07"/>
    <w:rsid w:val="00063151"/>
    <w:rsid w:val="0006351D"/>
    <w:rsid w:val="00064623"/>
    <w:rsid w:val="00064838"/>
    <w:rsid w:val="000651A0"/>
    <w:rsid w:val="00065AE1"/>
    <w:rsid w:val="00065D20"/>
    <w:rsid w:val="00066338"/>
    <w:rsid w:val="0006687B"/>
    <w:rsid w:val="00066CCC"/>
    <w:rsid w:val="00066D79"/>
    <w:rsid w:val="00066E0E"/>
    <w:rsid w:val="0007075B"/>
    <w:rsid w:val="00071188"/>
    <w:rsid w:val="000713DD"/>
    <w:rsid w:val="00072641"/>
    <w:rsid w:val="00072D06"/>
    <w:rsid w:val="000731AF"/>
    <w:rsid w:val="0007458C"/>
    <w:rsid w:val="0007459E"/>
    <w:rsid w:val="000757A4"/>
    <w:rsid w:val="000758B5"/>
    <w:rsid w:val="00076324"/>
    <w:rsid w:val="00076719"/>
    <w:rsid w:val="00077A30"/>
    <w:rsid w:val="0008087A"/>
    <w:rsid w:val="00080DB2"/>
    <w:rsid w:val="000811FC"/>
    <w:rsid w:val="000814F9"/>
    <w:rsid w:val="000817FA"/>
    <w:rsid w:val="00082414"/>
    <w:rsid w:val="00082EDA"/>
    <w:rsid w:val="000834E7"/>
    <w:rsid w:val="00084D7C"/>
    <w:rsid w:val="00084F82"/>
    <w:rsid w:val="0008543E"/>
    <w:rsid w:val="00085997"/>
    <w:rsid w:val="00086886"/>
    <w:rsid w:val="00086EF5"/>
    <w:rsid w:val="00087358"/>
    <w:rsid w:val="000901E4"/>
    <w:rsid w:val="00091274"/>
    <w:rsid w:val="0009200A"/>
    <w:rsid w:val="000922A7"/>
    <w:rsid w:val="00092B9D"/>
    <w:rsid w:val="00095EA9"/>
    <w:rsid w:val="00097AF2"/>
    <w:rsid w:val="000A00D3"/>
    <w:rsid w:val="000A05EB"/>
    <w:rsid w:val="000A0E9C"/>
    <w:rsid w:val="000A1074"/>
    <w:rsid w:val="000A175E"/>
    <w:rsid w:val="000A18E0"/>
    <w:rsid w:val="000A212D"/>
    <w:rsid w:val="000A217A"/>
    <w:rsid w:val="000A2E56"/>
    <w:rsid w:val="000A37E1"/>
    <w:rsid w:val="000A3F96"/>
    <w:rsid w:val="000A44EB"/>
    <w:rsid w:val="000A4B69"/>
    <w:rsid w:val="000A4BBC"/>
    <w:rsid w:val="000A5046"/>
    <w:rsid w:val="000A569A"/>
    <w:rsid w:val="000A5987"/>
    <w:rsid w:val="000A5F67"/>
    <w:rsid w:val="000A6003"/>
    <w:rsid w:val="000A61BF"/>
    <w:rsid w:val="000A6527"/>
    <w:rsid w:val="000B030B"/>
    <w:rsid w:val="000B05EB"/>
    <w:rsid w:val="000B0B27"/>
    <w:rsid w:val="000B0C20"/>
    <w:rsid w:val="000B11CC"/>
    <w:rsid w:val="000B1397"/>
    <w:rsid w:val="000B1FCD"/>
    <w:rsid w:val="000B2432"/>
    <w:rsid w:val="000B2532"/>
    <w:rsid w:val="000B2622"/>
    <w:rsid w:val="000B2CFD"/>
    <w:rsid w:val="000B2EBB"/>
    <w:rsid w:val="000B321B"/>
    <w:rsid w:val="000B36C4"/>
    <w:rsid w:val="000B3A24"/>
    <w:rsid w:val="000B456E"/>
    <w:rsid w:val="000B4CF0"/>
    <w:rsid w:val="000B5266"/>
    <w:rsid w:val="000B57AF"/>
    <w:rsid w:val="000B6252"/>
    <w:rsid w:val="000B6681"/>
    <w:rsid w:val="000B6933"/>
    <w:rsid w:val="000B7013"/>
    <w:rsid w:val="000B7406"/>
    <w:rsid w:val="000B760D"/>
    <w:rsid w:val="000C0149"/>
    <w:rsid w:val="000C04B2"/>
    <w:rsid w:val="000C0568"/>
    <w:rsid w:val="000C062B"/>
    <w:rsid w:val="000C07BA"/>
    <w:rsid w:val="000C086D"/>
    <w:rsid w:val="000C0C66"/>
    <w:rsid w:val="000C0CC3"/>
    <w:rsid w:val="000C12BD"/>
    <w:rsid w:val="000C16E8"/>
    <w:rsid w:val="000C28BD"/>
    <w:rsid w:val="000C2F10"/>
    <w:rsid w:val="000C410C"/>
    <w:rsid w:val="000C4D61"/>
    <w:rsid w:val="000C4F0F"/>
    <w:rsid w:val="000C566B"/>
    <w:rsid w:val="000C5D89"/>
    <w:rsid w:val="000C6147"/>
    <w:rsid w:val="000C688E"/>
    <w:rsid w:val="000C6AB9"/>
    <w:rsid w:val="000C6F0B"/>
    <w:rsid w:val="000C6F97"/>
    <w:rsid w:val="000C7A33"/>
    <w:rsid w:val="000D0899"/>
    <w:rsid w:val="000D0A0C"/>
    <w:rsid w:val="000D16F4"/>
    <w:rsid w:val="000D1E7E"/>
    <w:rsid w:val="000D2E6D"/>
    <w:rsid w:val="000D32E2"/>
    <w:rsid w:val="000D419B"/>
    <w:rsid w:val="000D4F33"/>
    <w:rsid w:val="000D57E2"/>
    <w:rsid w:val="000D5D71"/>
    <w:rsid w:val="000D682E"/>
    <w:rsid w:val="000D6ED9"/>
    <w:rsid w:val="000D7546"/>
    <w:rsid w:val="000D7CF2"/>
    <w:rsid w:val="000D7DAA"/>
    <w:rsid w:val="000D7DE8"/>
    <w:rsid w:val="000E0F41"/>
    <w:rsid w:val="000E2518"/>
    <w:rsid w:val="000E2699"/>
    <w:rsid w:val="000E30B9"/>
    <w:rsid w:val="000E3520"/>
    <w:rsid w:val="000E3E87"/>
    <w:rsid w:val="000E4736"/>
    <w:rsid w:val="000E563D"/>
    <w:rsid w:val="000E5EEF"/>
    <w:rsid w:val="000E6110"/>
    <w:rsid w:val="000E6F1D"/>
    <w:rsid w:val="000E7397"/>
    <w:rsid w:val="000F0E5E"/>
    <w:rsid w:val="000F17EE"/>
    <w:rsid w:val="000F1ED5"/>
    <w:rsid w:val="000F1F79"/>
    <w:rsid w:val="000F2071"/>
    <w:rsid w:val="000F2670"/>
    <w:rsid w:val="000F2FA0"/>
    <w:rsid w:val="000F357B"/>
    <w:rsid w:val="000F3739"/>
    <w:rsid w:val="000F396D"/>
    <w:rsid w:val="000F3E4C"/>
    <w:rsid w:val="000F3F86"/>
    <w:rsid w:val="000F40D0"/>
    <w:rsid w:val="000F427F"/>
    <w:rsid w:val="000F4474"/>
    <w:rsid w:val="000F4D95"/>
    <w:rsid w:val="000F5092"/>
    <w:rsid w:val="000F5D21"/>
    <w:rsid w:val="000F70ED"/>
    <w:rsid w:val="000F7C46"/>
    <w:rsid w:val="00102FA2"/>
    <w:rsid w:val="00104630"/>
    <w:rsid w:val="001053B7"/>
    <w:rsid w:val="001053F0"/>
    <w:rsid w:val="00105BBA"/>
    <w:rsid w:val="00106986"/>
    <w:rsid w:val="00106CE3"/>
    <w:rsid w:val="00106EE9"/>
    <w:rsid w:val="001077D7"/>
    <w:rsid w:val="00107CF0"/>
    <w:rsid w:val="00107DB5"/>
    <w:rsid w:val="00110178"/>
    <w:rsid w:val="00111775"/>
    <w:rsid w:val="00111911"/>
    <w:rsid w:val="00111ECA"/>
    <w:rsid w:val="0011240C"/>
    <w:rsid w:val="00112D8A"/>
    <w:rsid w:val="001159E4"/>
    <w:rsid w:val="0011630B"/>
    <w:rsid w:val="00116649"/>
    <w:rsid w:val="0011695E"/>
    <w:rsid w:val="00116E2D"/>
    <w:rsid w:val="00116F38"/>
    <w:rsid w:val="001170F6"/>
    <w:rsid w:val="0011722A"/>
    <w:rsid w:val="0011733B"/>
    <w:rsid w:val="00120131"/>
    <w:rsid w:val="00120AFE"/>
    <w:rsid w:val="00120B8B"/>
    <w:rsid w:val="00121AF4"/>
    <w:rsid w:val="00122ECF"/>
    <w:rsid w:val="00123025"/>
    <w:rsid w:val="00123322"/>
    <w:rsid w:val="00123777"/>
    <w:rsid w:val="00123869"/>
    <w:rsid w:val="00123A7C"/>
    <w:rsid w:val="0012459D"/>
    <w:rsid w:val="00124E16"/>
    <w:rsid w:val="001254BD"/>
    <w:rsid w:val="00125B42"/>
    <w:rsid w:val="00127FCE"/>
    <w:rsid w:val="00130825"/>
    <w:rsid w:val="001313A1"/>
    <w:rsid w:val="0013214B"/>
    <w:rsid w:val="001325B0"/>
    <w:rsid w:val="00133E96"/>
    <w:rsid w:val="001343CB"/>
    <w:rsid w:val="001353C5"/>
    <w:rsid w:val="00135E5A"/>
    <w:rsid w:val="001363BB"/>
    <w:rsid w:val="0013721E"/>
    <w:rsid w:val="0013729E"/>
    <w:rsid w:val="0013765C"/>
    <w:rsid w:val="00137674"/>
    <w:rsid w:val="00137A42"/>
    <w:rsid w:val="00140FAE"/>
    <w:rsid w:val="00141A1A"/>
    <w:rsid w:val="00143345"/>
    <w:rsid w:val="00143367"/>
    <w:rsid w:val="00143695"/>
    <w:rsid w:val="00144197"/>
    <w:rsid w:val="0014434E"/>
    <w:rsid w:val="001448A0"/>
    <w:rsid w:val="00144EE7"/>
    <w:rsid w:val="0014683A"/>
    <w:rsid w:val="001468E2"/>
    <w:rsid w:val="001479A8"/>
    <w:rsid w:val="00150189"/>
    <w:rsid w:val="00150A3D"/>
    <w:rsid w:val="001511D2"/>
    <w:rsid w:val="00151242"/>
    <w:rsid w:val="00151A9F"/>
    <w:rsid w:val="00152464"/>
    <w:rsid w:val="001524F4"/>
    <w:rsid w:val="00153426"/>
    <w:rsid w:val="00153A35"/>
    <w:rsid w:val="00153F80"/>
    <w:rsid w:val="00154622"/>
    <w:rsid w:val="00154F0A"/>
    <w:rsid w:val="00154FFD"/>
    <w:rsid w:val="001550B5"/>
    <w:rsid w:val="00155257"/>
    <w:rsid w:val="001558A4"/>
    <w:rsid w:val="0015597E"/>
    <w:rsid w:val="00155FFD"/>
    <w:rsid w:val="001560A9"/>
    <w:rsid w:val="001569E7"/>
    <w:rsid w:val="001579D6"/>
    <w:rsid w:val="00160426"/>
    <w:rsid w:val="00160ACA"/>
    <w:rsid w:val="00160D9B"/>
    <w:rsid w:val="001629E7"/>
    <w:rsid w:val="00162B94"/>
    <w:rsid w:val="0016301D"/>
    <w:rsid w:val="00163A84"/>
    <w:rsid w:val="00163F63"/>
    <w:rsid w:val="001642D1"/>
    <w:rsid w:val="001645E8"/>
    <w:rsid w:val="001648EE"/>
    <w:rsid w:val="00164DBD"/>
    <w:rsid w:val="00165888"/>
    <w:rsid w:val="00165978"/>
    <w:rsid w:val="00165A94"/>
    <w:rsid w:val="00166812"/>
    <w:rsid w:val="00166A78"/>
    <w:rsid w:val="00166AA1"/>
    <w:rsid w:val="00167579"/>
    <w:rsid w:val="00167C2B"/>
    <w:rsid w:val="00167DF6"/>
    <w:rsid w:val="0017135A"/>
    <w:rsid w:val="00171895"/>
    <w:rsid w:val="001722AC"/>
    <w:rsid w:val="0017261A"/>
    <w:rsid w:val="00172D56"/>
    <w:rsid w:val="00173870"/>
    <w:rsid w:val="001739FC"/>
    <w:rsid w:val="00173D51"/>
    <w:rsid w:val="00174229"/>
    <w:rsid w:val="001745D4"/>
    <w:rsid w:val="001751CF"/>
    <w:rsid w:val="00175454"/>
    <w:rsid w:val="00175899"/>
    <w:rsid w:val="00175A07"/>
    <w:rsid w:val="001774BF"/>
    <w:rsid w:val="00177729"/>
    <w:rsid w:val="00177737"/>
    <w:rsid w:val="001808D6"/>
    <w:rsid w:val="00181CC3"/>
    <w:rsid w:val="00183534"/>
    <w:rsid w:val="00183CEA"/>
    <w:rsid w:val="00184BD9"/>
    <w:rsid w:val="001853DE"/>
    <w:rsid w:val="001864BF"/>
    <w:rsid w:val="00186B2F"/>
    <w:rsid w:val="0018762C"/>
    <w:rsid w:val="001876D0"/>
    <w:rsid w:val="00190C6E"/>
    <w:rsid w:val="00190E6C"/>
    <w:rsid w:val="00193213"/>
    <w:rsid w:val="001942D9"/>
    <w:rsid w:val="0019486E"/>
    <w:rsid w:val="00196CB2"/>
    <w:rsid w:val="00196EED"/>
    <w:rsid w:val="001972B9"/>
    <w:rsid w:val="00197C88"/>
    <w:rsid w:val="00197EB0"/>
    <w:rsid w:val="00197F35"/>
    <w:rsid w:val="001A00B8"/>
    <w:rsid w:val="001A0917"/>
    <w:rsid w:val="001A0A42"/>
    <w:rsid w:val="001A1235"/>
    <w:rsid w:val="001A17F1"/>
    <w:rsid w:val="001A1A38"/>
    <w:rsid w:val="001A2178"/>
    <w:rsid w:val="001A2601"/>
    <w:rsid w:val="001A3F03"/>
    <w:rsid w:val="001A44BF"/>
    <w:rsid w:val="001A4F27"/>
    <w:rsid w:val="001A4F62"/>
    <w:rsid w:val="001A5CD9"/>
    <w:rsid w:val="001A61C7"/>
    <w:rsid w:val="001B112C"/>
    <w:rsid w:val="001B194A"/>
    <w:rsid w:val="001B1AB3"/>
    <w:rsid w:val="001B3E88"/>
    <w:rsid w:val="001B44FE"/>
    <w:rsid w:val="001B5239"/>
    <w:rsid w:val="001B5825"/>
    <w:rsid w:val="001B5C23"/>
    <w:rsid w:val="001B780A"/>
    <w:rsid w:val="001C0664"/>
    <w:rsid w:val="001C0808"/>
    <w:rsid w:val="001C0995"/>
    <w:rsid w:val="001C0A5A"/>
    <w:rsid w:val="001C2C1D"/>
    <w:rsid w:val="001C370B"/>
    <w:rsid w:val="001C3716"/>
    <w:rsid w:val="001C3EFA"/>
    <w:rsid w:val="001C408E"/>
    <w:rsid w:val="001C4EA5"/>
    <w:rsid w:val="001C5995"/>
    <w:rsid w:val="001C62EA"/>
    <w:rsid w:val="001C6515"/>
    <w:rsid w:val="001C7532"/>
    <w:rsid w:val="001C7AAF"/>
    <w:rsid w:val="001D0E82"/>
    <w:rsid w:val="001D19B9"/>
    <w:rsid w:val="001D1D07"/>
    <w:rsid w:val="001D216F"/>
    <w:rsid w:val="001D34EB"/>
    <w:rsid w:val="001D3C67"/>
    <w:rsid w:val="001D3E37"/>
    <w:rsid w:val="001D402F"/>
    <w:rsid w:val="001D4091"/>
    <w:rsid w:val="001D47A2"/>
    <w:rsid w:val="001D4ECD"/>
    <w:rsid w:val="001D68A6"/>
    <w:rsid w:val="001D6F39"/>
    <w:rsid w:val="001D7033"/>
    <w:rsid w:val="001D70DA"/>
    <w:rsid w:val="001D73F9"/>
    <w:rsid w:val="001E00F8"/>
    <w:rsid w:val="001E08E8"/>
    <w:rsid w:val="001E1098"/>
    <w:rsid w:val="001E12AE"/>
    <w:rsid w:val="001E1716"/>
    <w:rsid w:val="001E1AD3"/>
    <w:rsid w:val="001E1B3C"/>
    <w:rsid w:val="001E259D"/>
    <w:rsid w:val="001E26B6"/>
    <w:rsid w:val="001E2B9C"/>
    <w:rsid w:val="001E3280"/>
    <w:rsid w:val="001E3771"/>
    <w:rsid w:val="001E4957"/>
    <w:rsid w:val="001E5A98"/>
    <w:rsid w:val="001E5E00"/>
    <w:rsid w:val="001E66CC"/>
    <w:rsid w:val="001E769E"/>
    <w:rsid w:val="001F262B"/>
    <w:rsid w:val="001F3074"/>
    <w:rsid w:val="001F37D0"/>
    <w:rsid w:val="001F3B77"/>
    <w:rsid w:val="001F4F42"/>
    <w:rsid w:val="001F50A8"/>
    <w:rsid w:val="001F51F6"/>
    <w:rsid w:val="001F5393"/>
    <w:rsid w:val="001F59A9"/>
    <w:rsid w:val="001F6711"/>
    <w:rsid w:val="001F71CC"/>
    <w:rsid w:val="001F757B"/>
    <w:rsid w:val="001F7ADD"/>
    <w:rsid w:val="00202074"/>
    <w:rsid w:val="0020306C"/>
    <w:rsid w:val="00203359"/>
    <w:rsid w:val="002037B7"/>
    <w:rsid w:val="00203E9C"/>
    <w:rsid w:val="00203FFD"/>
    <w:rsid w:val="00204364"/>
    <w:rsid w:val="0020596D"/>
    <w:rsid w:val="00206205"/>
    <w:rsid w:val="00206333"/>
    <w:rsid w:val="00207169"/>
    <w:rsid w:val="00207F92"/>
    <w:rsid w:val="00210661"/>
    <w:rsid w:val="002106D7"/>
    <w:rsid w:val="002114E6"/>
    <w:rsid w:val="00211CF2"/>
    <w:rsid w:val="002124BC"/>
    <w:rsid w:val="0021255E"/>
    <w:rsid w:val="00212783"/>
    <w:rsid w:val="00212B8D"/>
    <w:rsid w:val="00212D5E"/>
    <w:rsid w:val="0021306E"/>
    <w:rsid w:val="00213869"/>
    <w:rsid w:val="0021479A"/>
    <w:rsid w:val="002153EE"/>
    <w:rsid w:val="00215410"/>
    <w:rsid w:val="002155CD"/>
    <w:rsid w:val="002161F4"/>
    <w:rsid w:val="00216518"/>
    <w:rsid w:val="00216C42"/>
    <w:rsid w:val="00217AD5"/>
    <w:rsid w:val="00220E54"/>
    <w:rsid w:val="00221849"/>
    <w:rsid w:val="00221867"/>
    <w:rsid w:val="00221A0D"/>
    <w:rsid w:val="00222828"/>
    <w:rsid w:val="00223177"/>
    <w:rsid w:val="0022335B"/>
    <w:rsid w:val="002236BF"/>
    <w:rsid w:val="00223F53"/>
    <w:rsid w:val="002243FD"/>
    <w:rsid w:val="002249BA"/>
    <w:rsid w:val="00224E53"/>
    <w:rsid w:val="002259F3"/>
    <w:rsid w:val="00225F0C"/>
    <w:rsid w:val="002261D2"/>
    <w:rsid w:val="00226F64"/>
    <w:rsid w:val="0022720C"/>
    <w:rsid w:val="002325D4"/>
    <w:rsid w:val="002326FA"/>
    <w:rsid w:val="00232840"/>
    <w:rsid w:val="00232D5B"/>
    <w:rsid w:val="0023308C"/>
    <w:rsid w:val="00233D2F"/>
    <w:rsid w:val="00233D6F"/>
    <w:rsid w:val="00234FEF"/>
    <w:rsid w:val="002358F6"/>
    <w:rsid w:val="00235DF0"/>
    <w:rsid w:val="00237220"/>
    <w:rsid w:val="002377C2"/>
    <w:rsid w:val="00237924"/>
    <w:rsid w:val="00240336"/>
    <w:rsid w:val="002408CF"/>
    <w:rsid w:val="00242F71"/>
    <w:rsid w:val="00244B98"/>
    <w:rsid w:val="00244D7A"/>
    <w:rsid w:val="00246037"/>
    <w:rsid w:val="00247451"/>
    <w:rsid w:val="00247588"/>
    <w:rsid w:val="00247784"/>
    <w:rsid w:val="0024784B"/>
    <w:rsid w:val="00247A5E"/>
    <w:rsid w:val="00247D3F"/>
    <w:rsid w:val="00250D58"/>
    <w:rsid w:val="00251D70"/>
    <w:rsid w:val="00252283"/>
    <w:rsid w:val="00253AA9"/>
    <w:rsid w:val="00253BB7"/>
    <w:rsid w:val="00253D58"/>
    <w:rsid w:val="002544F5"/>
    <w:rsid w:val="00254514"/>
    <w:rsid w:val="00254FB8"/>
    <w:rsid w:val="0025502E"/>
    <w:rsid w:val="00255F78"/>
    <w:rsid w:val="00255FAA"/>
    <w:rsid w:val="00256F15"/>
    <w:rsid w:val="002570F6"/>
    <w:rsid w:val="002575B2"/>
    <w:rsid w:val="00257999"/>
    <w:rsid w:val="002607FC"/>
    <w:rsid w:val="00261463"/>
    <w:rsid w:val="00261B22"/>
    <w:rsid w:val="00261BA8"/>
    <w:rsid w:val="00262303"/>
    <w:rsid w:val="002627F0"/>
    <w:rsid w:val="00262AB5"/>
    <w:rsid w:val="00262DB2"/>
    <w:rsid w:val="00262E79"/>
    <w:rsid w:val="002632EC"/>
    <w:rsid w:val="00263B7D"/>
    <w:rsid w:val="00263E17"/>
    <w:rsid w:val="002660CC"/>
    <w:rsid w:val="0026693F"/>
    <w:rsid w:val="002672B3"/>
    <w:rsid w:val="002700F2"/>
    <w:rsid w:val="00270AA5"/>
    <w:rsid w:val="0027116E"/>
    <w:rsid w:val="0027138E"/>
    <w:rsid w:val="00271B09"/>
    <w:rsid w:val="002722D0"/>
    <w:rsid w:val="0027493E"/>
    <w:rsid w:val="00274DD8"/>
    <w:rsid w:val="002752CA"/>
    <w:rsid w:val="0027555F"/>
    <w:rsid w:val="00275B37"/>
    <w:rsid w:val="00275B89"/>
    <w:rsid w:val="00277850"/>
    <w:rsid w:val="00280A7D"/>
    <w:rsid w:val="00280F94"/>
    <w:rsid w:val="0028118E"/>
    <w:rsid w:val="002823DC"/>
    <w:rsid w:val="00283641"/>
    <w:rsid w:val="002843BA"/>
    <w:rsid w:val="0028553A"/>
    <w:rsid w:val="00285540"/>
    <w:rsid w:val="00285649"/>
    <w:rsid w:val="00285DDD"/>
    <w:rsid w:val="002861DC"/>
    <w:rsid w:val="0028645A"/>
    <w:rsid w:val="002869DF"/>
    <w:rsid w:val="00286AC9"/>
    <w:rsid w:val="00287271"/>
    <w:rsid w:val="00287DAD"/>
    <w:rsid w:val="00291091"/>
    <w:rsid w:val="00291235"/>
    <w:rsid w:val="00292641"/>
    <w:rsid w:val="00292AB8"/>
    <w:rsid w:val="00293213"/>
    <w:rsid w:val="0029356E"/>
    <w:rsid w:val="00293629"/>
    <w:rsid w:val="00294F67"/>
    <w:rsid w:val="00295027"/>
    <w:rsid w:val="0029521E"/>
    <w:rsid w:val="002955E3"/>
    <w:rsid w:val="0029569E"/>
    <w:rsid w:val="0029578E"/>
    <w:rsid w:val="00295883"/>
    <w:rsid w:val="002975D0"/>
    <w:rsid w:val="0029790D"/>
    <w:rsid w:val="002A011D"/>
    <w:rsid w:val="002A0289"/>
    <w:rsid w:val="002A1411"/>
    <w:rsid w:val="002A1FF7"/>
    <w:rsid w:val="002A2476"/>
    <w:rsid w:val="002A2AC5"/>
    <w:rsid w:val="002A2C24"/>
    <w:rsid w:val="002A2C99"/>
    <w:rsid w:val="002A32E5"/>
    <w:rsid w:val="002A353B"/>
    <w:rsid w:val="002A37F2"/>
    <w:rsid w:val="002A469B"/>
    <w:rsid w:val="002A5177"/>
    <w:rsid w:val="002A5519"/>
    <w:rsid w:val="002A6C50"/>
    <w:rsid w:val="002A6F85"/>
    <w:rsid w:val="002A73C6"/>
    <w:rsid w:val="002A7444"/>
    <w:rsid w:val="002A747C"/>
    <w:rsid w:val="002A75B2"/>
    <w:rsid w:val="002A7624"/>
    <w:rsid w:val="002A7712"/>
    <w:rsid w:val="002A7E7A"/>
    <w:rsid w:val="002B0109"/>
    <w:rsid w:val="002B07E2"/>
    <w:rsid w:val="002B1045"/>
    <w:rsid w:val="002B125F"/>
    <w:rsid w:val="002B25E3"/>
    <w:rsid w:val="002B2610"/>
    <w:rsid w:val="002B3611"/>
    <w:rsid w:val="002B3F56"/>
    <w:rsid w:val="002B48D9"/>
    <w:rsid w:val="002B4A00"/>
    <w:rsid w:val="002B69A6"/>
    <w:rsid w:val="002B7DB2"/>
    <w:rsid w:val="002C037E"/>
    <w:rsid w:val="002C0CCB"/>
    <w:rsid w:val="002C0FD9"/>
    <w:rsid w:val="002C14E2"/>
    <w:rsid w:val="002C1D8D"/>
    <w:rsid w:val="002C2042"/>
    <w:rsid w:val="002C2818"/>
    <w:rsid w:val="002C2DC4"/>
    <w:rsid w:val="002C2DD4"/>
    <w:rsid w:val="002C2E5D"/>
    <w:rsid w:val="002C31EC"/>
    <w:rsid w:val="002C3A49"/>
    <w:rsid w:val="002C3A55"/>
    <w:rsid w:val="002C3ED8"/>
    <w:rsid w:val="002C3FB4"/>
    <w:rsid w:val="002C4F8F"/>
    <w:rsid w:val="002C59B9"/>
    <w:rsid w:val="002C5BC0"/>
    <w:rsid w:val="002C5E23"/>
    <w:rsid w:val="002C6323"/>
    <w:rsid w:val="002C6410"/>
    <w:rsid w:val="002C65F3"/>
    <w:rsid w:val="002C6E9F"/>
    <w:rsid w:val="002C6ED0"/>
    <w:rsid w:val="002C7AA5"/>
    <w:rsid w:val="002C7B8A"/>
    <w:rsid w:val="002C7D14"/>
    <w:rsid w:val="002C7D75"/>
    <w:rsid w:val="002D03AB"/>
    <w:rsid w:val="002D0D6A"/>
    <w:rsid w:val="002D1ECE"/>
    <w:rsid w:val="002D213C"/>
    <w:rsid w:val="002D2561"/>
    <w:rsid w:val="002D2698"/>
    <w:rsid w:val="002D3950"/>
    <w:rsid w:val="002D3B44"/>
    <w:rsid w:val="002D3BCA"/>
    <w:rsid w:val="002D3F99"/>
    <w:rsid w:val="002D40D6"/>
    <w:rsid w:val="002D43AC"/>
    <w:rsid w:val="002D45C9"/>
    <w:rsid w:val="002D463E"/>
    <w:rsid w:val="002D4817"/>
    <w:rsid w:val="002D5514"/>
    <w:rsid w:val="002D5BB6"/>
    <w:rsid w:val="002D5DED"/>
    <w:rsid w:val="002D603A"/>
    <w:rsid w:val="002D6BA6"/>
    <w:rsid w:val="002D6C51"/>
    <w:rsid w:val="002D7FD5"/>
    <w:rsid w:val="002E07EE"/>
    <w:rsid w:val="002E0B30"/>
    <w:rsid w:val="002E0D96"/>
    <w:rsid w:val="002E1AFA"/>
    <w:rsid w:val="002E320F"/>
    <w:rsid w:val="002E36CD"/>
    <w:rsid w:val="002E3A05"/>
    <w:rsid w:val="002E3E20"/>
    <w:rsid w:val="002E4B73"/>
    <w:rsid w:val="002E51D1"/>
    <w:rsid w:val="002E5BBC"/>
    <w:rsid w:val="002E5E31"/>
    <w:rsid w:val="002E6158"/>
    <w:rsid w:val="002E7206"/>
    <w:rsid w:val="002E72E0"/>
    <w:rsid w:val="002E73A7"/>
    <w:rsid w:val="002F0258"/>
    <w:rsid w:val="002F0A69"/>
    <w:rsid w:val="002F0F9B"/>
    <w:rsid w:val="002F18CA"/>
    <w:rsid w:val="002F2548"/>
    <w:rsid w:val="002F2DD8"/>
    <w:rsid w:val="002F2F60"/>
    <w:rsid w:val="002F3BB6"/>
    <w:rsid w:val="002F4116"/>
    <w:rsid w:val="002F448D"/>
    <w:rsid w:val="002F58F2"/>
    <w:rsid w:val="002F595A"/>
    <w:rsid w:val="002F6349"/>
    <w:rsid w:val="002F7040"/>
    <w:rsid w:val="002F743F"/>
    <w:rsid w:val="002F7493"/>
    <w:rsid w:val="002F7A32"/>
    <w:rsid w:val="002F7A90"/>
    <w:rsid w:val="003000FC"/>
    <w:rsid w:val="00300CA0"/>
    <w:rsid w:val="003013EB"/>
    <w:rsid w:val="00301609"/>
    <w:rsid w:val="0030252A"/>
    <w:rsid w:val="00302E84"/>
    <w:rsid w:val="00303058"/>
    <w:rsid w:val="003039E7"/>
    <w:rsid w:val="00303DFC"/>
    <w:rsid w:val="00303ED9"/>
    <w:rsid w:val="00303F2D"/>
    <w:rsid w:val="00304083"/>
    <w:rsid w:val="0030490D"/>
    <w:rsid w:val="00304BD4"/>
    <w:rsid w:val="0030510F"/>
    <w:rsid w:val="00306723"/>
    <w:rsid w:val="00306C40"/>
    <w:rsid w:val="0030707B"/>
    <w:rsid w:val="003071C4"/>
    <w:rsid w:val="00307FAA"/>
    <w:rsid w:val="0031036F"/>
    <w:rsid w:val="003103B0"/>
    <w:rsid w:val="0031076F"/>
    <w:rsid w:val="003114BF"/>
    <w:rsid w:val="0031159D"/>
    <w:rsid w:val="00312423"/>
    <w:rsid w:val="00312E9C"/>
    <w:rsid w:val="00313351"/>
    <w:rsid w:val="00313B70"/>
    <w:rsid w:val="00314339"/>
    <w:rsid w:val="0031507C"/>
    <w:rsid w:val="00316567"/>
    <w:rsid w:val="0031798A"/>
    <w:rsid w:val="003204E9"/>
    <w:rsid w:val="00320786"/>
    <w:rsid w:val="00320938"/>
    <w:rsid w:val="00321C71"/>
    <w:rsid w:val="00321E1C"/>
    <w:rsid w:val="00322702"/>
    <w:rsid w:val="00323731"/>
    <w:rsid w:val="00323E1D"/>
    <w:rsid w:val="00324868"/>
    <w:rsid w:val="003249F4"/>
    <w:rsid w:val="003255F4"/>
    <w:rsid w:val="00325B83"/>
    <w:rsid w:val="00325BB4"/>
    <w:rsid w:val="003269AA"/>
    <w:rsid w:val="00326BCD"/>
    <w:rsid w:val="003275D0"/>
    <w:rsid w:val="0033150B"/>
    <w:rsid w:val="00331D40"/>
    <w:rsid w:val="00332284"/>
    <w:rsid w:val="003323D4"/>
    <w:rsid w:val="00332710"/>
    <w:rsid w:val="00332AAA"/>
    <w:rsid w:val="00333FE8"/>
    <w:rsid w:val="00335318"/>
    <w:rsid w:val="003354F7"/>
    <w:rsid w:val="00335812"/>
    <w:rsid w:val="00335898"/>
    <w:rsid w:val="00335CAB"/>
    <w:rsid w:val="0033601E"/>
    <w:rsid w:val="003361A5"/>
    <w:rsid w:val="00336A4D"/>
    <w:rsid w:val="00336B21"/>
    <w:rsid w:val="00336D98"/>
    <w:rsid w:val="00337553"/>
    <w:rsid w:val="0033787B"/>
    <w:rsid w:val="0034043A"/>
    <w:rsid w:val="0034061B"/>
    <w:rsid w:val="003410F6"/>
    <w:rsid w:val="00341467"/>
    <w:rsid w:val="00341926"/>
    <w:rsid w:val="003421B5"/>
    <w:rsid w:val="00342ADB"/>
    <w:rsid w:val="0034300C"/>
    <w:rsid w:val="00343062"/>
    <w:rsid w:val="003432F6"/>
    <w:rsid w:val="003433A5"/>
    <w:rsid w:val="00343566"/>
    <w:rsid w:val="003435B3"/>
    <w:rsid w:val="00343ACA"/>
    <w:rsid w:val="00343C7D"/>
    <w:rsid w:val="003442B4"/>
    <w:rsid w:val="003447B9"/>
    <w:rsid w:val="0034506D"/>
    <w:rsid w:val="003461CE"/>
    <w:rsid w:val="00347FE2"/>
    <w:rsid w:val="00350ED7"/>
    <w:rsid w:val="0035146D"/>
    <w:rsid w:val="003526A2"/>
    <w:rsid w:val="00353584"/>
    <w:rsid w:val="00353F5F"/>
    <w:rsid w:val="00354789"/>
    <w:rsid w:val="003552CD"/>
    <w:rsid w:val="00355330"/>
    <w:rsid w:val="00356438"/>
    <w:rsid w:val="00356E72"/>
    <w:rsid w:val="0035710B"/>
    <w:rsid w:val="0035793C"/>
    <w:rsid w:val="0036050F"/>
    <w:rsid w:val="0036096E"/>
    <w:rsid w:val="0036198A"/>
    <w:rsid w:val="00361ACF"/>
    <w:rsid w:val="00361C95"/>
    <w:rsid w:val="00361EA7"/>
    <w:rsid w:val="00362379"/>
    <w:rsid w:val="0036364F"/>
    <w:rsid w:val="0036446D"/>
    <w:rsid w:val="003648CD"/>
    <w:rsid w:val="003649D1"/>
    <w:rsid w:val="00364B50"/>
    <w:rsid w:val="0036653A"/>
    <w:rsid w:val="0036693E"/>
    <w:rsid w:val="003673E8"/>
    <w:rsid w:val="0036761B"/>
    <w:rsid w:val="003677E8"/>
    <w:rsid w:val="00367833"/>
    <w:rsid w:val="003705DF"/>
    <w:rsid w:val="00370673"/>
    <w:rsid w:val="00370D67"/>
    <w:rsid w:val="00370EDF"/>
    <w:rsid w:val="00371665"/>
    <w:rsid w:val="003716CF"/>
    <w:rsid w:val="00371D9B"/>
    <w:rsid w:val="003723B6"/>
    <w:rsid w:val="003729EE"/>
    <w:rsid w:val="0037346D"/>
    <w:rsid w:val="00373ADB"/>
    <w:rsid w:val="0037446F"/>
    <w:rsid w:val="00374550"/>
    <w:rsid w:val="003747EF"/>
    <w:rsid w:val="00374856"/>
    <w:rsid w:val="003749CC"/>
    <w:rsid w:val="00374CB1"/>
    <w:rsid w:val="00374D7F"/>
    <w:rsid w:val="00374E7C"/>
    <w:rsid w:val="00375393"/>
    <w:rsid w:val="00376278"/>
    <w:rsid w:val="00376744"/>
    <w:rsid w:val="0037686F"/>
    <w:rsid w:val="003769E1"/>
    <w:rsid w:val="00376DB2"/>
    <w:rsid w:val="00376FA5"/>
    <w:rsid w:val="00377648"/>
    <w:rsid w:val="00377AA1"/>
    <w:rsid w:val="00377AB3"/>
    <w:rsid w:val="00380239"/>
    <w:rsid w:val="00380476"/>
    <w:rsid w:val="00380740"/>
    <w:rsid w:val="00382076"/>
    <w:rsid w:val="00383D95"/>
    <w:rsid w:val="00384CB0"/>
    <w:rsid w:val="003868D1"/>
    <w:rsid w:val="00386F96"/>
    <w:rsid w:val="003873E1"/>
    <w:rsid w:val="003878AF"/>
    <w:rsid w:val="00390203"/>
    <w:rsid w:val="0039082A"/>
    <w:rsid w:val="00390ACC"/>
    <w:rsid w:val="00390CCF"/>
    <w:rsid w:val="00390FB5"/>
    <w:rsid w:val="00391B44"/>
    <w:rsid w:val="00391CAD"/>
    <w:rsid w:val="00391F01"/>
    <w:rsid w:val="003921FC"/>
    <w:rsid w:val="00392848"/>
    <w:rsid w:val="00392EE6"/>
    <w:rsid w:val="003938F5"/>
    <w:rsid w:val="00394A4D"/>
    <w:rsid w:val="00394C4B"/>
    <w:rsid w:val="0039562E"/>
    <w:rsid w:val="0039568C"/>
    <w:rsid w:val="0039620E"/>
    <w:rsid w:val="00396762"/>
    <w:rsid w:val="00396CD4"/>
    <w:rsid w:val="00396D9A"/>
    <w:rsid w:val="00397190"/>
    <w:rsid w:val="0039724E"/>
    <w:rsid w:val="00397389"/>
    <w:rsid w:val="003A014D"/>
    <w:rsid w:val="003A0226"/>
    <w:rsid w:val="003A036A"/>
    <w:rsid w:val="003A03FB"/>
    <w:rsid w:val="003A0E06"/>
    <w:rsid w:val="003A1579"/>
    <w:rsid w:val="003A19D1"/>
    <w:rsid w:val="003A2EE5"/>
    <w:rsid w:val="003A377D"/>
    <w:rsid w:val="003A37D8"/>
    <w:rsid w:val="003A3B84"/>
    <w:rsid w:val="003A4254"/>
    <w:rsid w:val="003A4876"/>
    <w:rsid w:val="003A5C7F"/>
    <w:rsid w:val="003A5D66"/>
    <w:rsid w:val="003A639E"/>
    <w:rsid w:val="003A6C4C"/>
    <w:rsid w:val="003A6FDA"/>
    <w:rsid w:val="003A7501"/>
    <w:rsid w:val="003A755A"/>
    <w:rsid w:val="003A782A"/>
    <w:rsid w:val="003A7C37"/>
    <w:rsid w:val="003A7D33"/>
    <w:rsid w:val="003A7F69"/>
    <w:rsid w:val="003B1849"/>
    <w:rsid w:val="003B18E3"/>
    <w:rsid w:val="003B1C11"/>
    <w:rsid w:val="003B330F"/>
    <w:rsid w:val="003B386A"/>
    <w:rsid w:val="003B3ABB"/>
    <w:rsid w:val="003B3C82"/>
    <w:rsid w:val="003B3E34"/>
    <w:rsid w:val="003B44EE"/>
    <w:rsid w:val="003B4791"/>
    <w:rsid w:val="003B58A5"/>
    <w:rsid w:val="003B5AD1"/>
    <w:rsid w:val="003B6FA4"/>
    <w:rsid w:val="003B7DB1"/>
    <w:rsid w:val="003C0951"/>
    <w:rsid w:val="003C0AA5"/>
    <w:rsid w:val="003C19C6"/>
    <w:rsid w:val="003C1E75"/>
    <w:rsid w:val="003C24FC"/>
    <w:rsid w:val="003C3211"/>
    <w:rsid w:val="003C34BF"/>
    <w:rsid w:val="003C4281"/>
    <w:rsid w:val="003C4750"/>
    <w:rsid w:val="003C4C1D"/>
    <w:rsid w:val="003C5421"/>
    <w:rsid w:val="003C5B35"/>
    <w:rsid w:val="003C601D"/>
    <w:rsid w:val="003C608F"/>
    <w:rsid w:val="003C6205"/>
    <w:rsid w:val="003C6540"/>
    <w:rsid w:val="003C6BC7"/>
    <w:rsid w:val="003C6F26"/>
    <w:rsid w:val="003C75D5"/>
    <w:rsid w:val="003C75E1"/>
    <w:rsid w:val="003C792B"/>
    <w:rsid w:val="003D0CB4"/>
    <w:rsid w:val="003D0F9B"/>
    <w:rsid w:val="003D1AC2"/>
    <w:rsid w:val="003D23BB"/>
    <w:rsid w:val="003D3230"/>
    <w:rsid w:val="003D372D"/>
    <w:rsid w:val="003D374A"/>
    <w:rsid w:val="003D3C96"/>
    <w:rsid w:val="003D432D"/>
    <w:rsid w:val="003D46BD"/>
    <w:rsid w:val="003D48B9"/>
    <w:rsid w:val="003D57F9"/>
    <w:rsid w:val="003D5A8D"/>
    <w:rsid w:val="003D5C56"/>
    <w:rsid w:val="003D5DED"/>
    <w:rsid w:val="003D600C"/>
    <w:rsid w:val="003D6692"/>
    <w:rsid w:val="003D6882"/>
    <w:rsid w:val="003D6B36"/>
    <w:rsid w:val="003D735D"/>
    <w:rsid w:val="003D74B1"/>
    <w:rsid w:val="003E0D5E"/>
    <w:rsid w:val="003E1866"/>
    <w:rsid w:val="003E2041"/>
    <w:rsid w:val="003E21DE"/>
    <w:rsid w:val="003E2C9F"/>
    <w:rsid w:val="003E2ECC"/>
    <w:rsid w:val="003E44D3"/>
    <w:rsid w:val="003E4E65"/>
    <w:rsid w:val="003E6193"/>
    <w:rsid w:val="003E63C7"/>
    <w:rsid w:val="003E670E"/>
    <w:rsid w:val="003E718B"/>
    <w:rsid w:val="003E7748"/>
    <w:rsid w:val="003E7F71"/>
    <w:rsid w:val="003F042D"/>
    <w:rsid w:val="003F10C8"/>
    <w:rsid w:val="003F1258"/>
    <w:rsid w:val="003F2B46"/>
    <w:rsid w:val="003F2D5A"/>
    <w:rsid w:val="003F3866"/>
    <w:rsid w:val="003F483C"/>
    <w:rsid w:val="003F4EC0"/>
    <w:rsid w:val="003F4F20"/>
    <w:rsid w:val="003F5B83"/>
    <w:rsid w:val="003F62FA"/>
    <w:rsid w:val="003F64B8"/>
    <w:rsid w:val="003F655E"/>
    <w:rsid w:val="003F6661"/>
    <w:rsid w:val="003F7138"/>
    <w:rsid w:val="00401373"/>
    <w:rsid w:val="00401F93"/>
    <w:rsid w:val="00401FDA"/>
    <w:rsid w:val="00402C79"/>
    <w:rsid w:val="004036CE"/>
    <w:rsid w:val="004038D0"/>
    <w:rsid w:val="00403AB5"/>
    <w:rsid w:val="00403E8C"/>
    <w:rsid w:val="0040412F"/>
    <w:rsid w:val="00404204"/>
    <w:rsid w:val="0040429E"/>
    <w:rsid w:val="004053C9"/>
    <w:rsid w:val="00405432"/>
    <w:rsid w:val="0040582B"/>
    <w:rsid w:val="004058A9"/>
    <w:rsid w:val="00406ED1"/>
    <w:rsid w:val="004079CF"/>
    <w:rsid w:val="00407D48"/>
    <w:rsid w:val="00407FE6"/>
    <w:rsid w:val="0041103E"/>
    <w:rsid w:val="00411F31"/>
    <w:rsid w:val="004136C9"/>
    <w:rsid w:val="00413721"/>
    <w:rsid w:val="00413EFD"/>
    <w:rsid w:val="00414FA0"/>
    <w:rsid w:val="0041543B"/>
    <w:rsid w:val="00415C8D"/>
    <w:rsid w:val="00416160"/>
    <w:rsid w:val="00416247"/>
    <w:rsid w:val="00417180"/>
    <w:rsid w:val="00417A61"/>
    <w:rsid w:val="004208BF"/>
    <w:rsid w:val="00420F7A"/>
    <w:rsid w:val="004210FE"/>
    <w:rsid w:val="004215DC"/>
    <w:rsid w:val="0042256A"/>
    <w:rsid w:val="004226B4"/>
    <w:rsid w:val="00423746"/>
    <w:rsid w:val="00423DA3"/>
    <w:rsid w:val="00424869"/>
    <w:rsid w:val="004248D2"/>
    <w:rsid w:val="00425226"/>
    <w:rsid w:val="00425D9F"/>
    <w:rsid w:val="00426125"/>
    <w:rsid w:val="004269AB"/>
    <w:rsid w:val="00426CFB"/>
    <w:rsid w:val="004272DD"/>
    <w:rsid w:val="00427C4E"/>
    <w:rsid w:val="00430154"/>
    <w:rsid w:val="004313C5"/>
    <w:rsid w:val="0043175D"/>
    <w:rsid w:val="004327DA"/>
    <w:rsid w:val="004329A8"/>
    <w:rsid w:val="0043320B"/>
    <w:rsid w:val="0043356E"/>
    <w:rsid w:val="00433D9F"/>
    <w:rsid w:val="00433DC4"/>
    <w:rsid w:val="004341F3"/>
    <w:rsid w:val="00435949"/>
    <w:rsid w:val="00436112"/>
    <w:rsid w:val="00436F64"/>
    <w:rsid w:val="00436FB3"/>
    <w:rsid w:val="004370FE"/>
    <w:rsid w:val="0043740A"/>
    <w:rsid w:val="00437539"/>
    <w:rsid w:val="0043756C"/>
    <w:rsid w:val="004377A6"/>
    <w:rsid w:val="004378F4"/>
    <w:rsid w:val="00440A91"/>
    <w:rsid w:val="0044135D"/>
    <w:rsid w:val="004417BE"/>
    <w:rsid w:val="0044195D"/>
    <w:rsid w:val="004436DD"/>
    <w:rsid w:val="00443D20"/>
    <w:rsid w:val="004448DD"/>
    <w:rsid w:val="0044504A"/>
    <w:rsid w:val="0044541E"/>
    <w:rsid w:val="004465BB"/>
    <w:rsid w:val="004468CC"/>
    <w:rsid w:val="00447772"/>
    <w:rsid w:val="004479AF"/>
    <w:rsid w:val="00447A1B"/>
    <w:rsid w:val="0045043A"/>
    <w:rsid w:val="00450740"/>
    <w:rsid w:val="00451088"/>
    <w:rsid w:val="0045181A"/>
    <w:rsid w:val="00451AA0"/>
    <w:rsid w:val="00452002"/>
    <w:rsid w:val="00453D26"/>
    <w:rsid w:val="00453F49"/>
    <w:rsid w:val="0045461C"/>
    <w:rsid w:val="00454D36"/>
    <w:rsid w:val="0045609A"/>
    <w:rsid w:val="00456744"/>
    <w:rsid w:val="00456B3B"/>
    <w:rsid w:val="00457A09"/>
    <w:rsid w:val="00457D86"/>
    <w:rsid w:val="00457DC5"/>
    <w:rsid w:val="004600E4"/>
    <w:rsid w:val="0046113C"/>
    <w:rsid w:val="00461403"/>
    <w:rsid w:val="00462410"/>
    <w:rsid w:val="00462549"/>
    <w:rsid w:val="0046294A"/>
    <w:rsid w:val="00462C17"/>
    <w:rsid w:val="004636D0"/>
    <w:rsid w:val="0046385F"/>
    <w:rsid w:val="00466B0E"/>
    <w:rsid w:val="00466D9E"/>
    <w:rsid w:val="00467178"/>
    <w:rsid w:val="004676FA"/>
    <w:rsid w:val="00467D1C"/>
    <w:rsid w:val="00470CCC"/>
    <w:rsid w:val="00470DE3"/>
    <w:rsid w:val="004710B8"/>
    <w:rsid w:val="004721C9"/>
    <w:rsid w:val="00472917"/>
    <w:rsid w:val="004731B3"/>
    <w:rsid w:val="0047366A"/>
    <w:rsid w:val="0047391F"/>
    <w:rsid w:val="00474688"/>
    <w:rsid w:val="004754DE"/>
    <w:rsid w:val="004756B8"/>
    <w:rsid w:val="004758B9"/>
    <w:rsid w:val="004764D9"/>
    <w:rsid w:val="00476C30"/>
    <w:rsid w:val="0047788E"/>
    <w:rsid w:val="00477E50"/>
    <w:rsid w:val="0048071E"/>
    <w:rsid w:val="0048176F"/>
    <w:rsid w:val="00482F16"/>
    <w:rsid w:val="004836B0"/>
    <w:rsid w:val="004839C2"/>
    <w:rsid w:val="004839DF"/>
    <w:rsid w:val="00484539"/>
    <w:rsid w:val="00484A43"/>
    <w:rsid w:val="00484E52"/>
    <w:rsid w:val="00485019"/>
    <w:rsid w:val="0048507B"/>
    <w:rsid w:val="00485F46"/>
    <w:rsid w:val="004863DE"/>
    <w:rsid w:val="00486889"/>
    <w:rsid w:val="004868B7"/>
    <w:rsid w:val="00486EB1"/>
    <w:rsid w:val="0048744A"/>
    <w:rsid w:val="00487CE2"/>
    <w:rsid w:val="00487DE0"/>
    <w:rsid w:val="00490A4D"/>
    <w:rsid w:val="00490C14"/>
    <w:rsid w:val="004910A0"/>
    <w:rsid w:val="004914F8"/>
    <w:rsid w:val="00491C81"/>
    <w:rsid w:val="00491CD8"/>
    <w:rsid w:val="004926B3"/>
    <w:rsid w:val="00492B39"/>
    <w:rsid w:val="004938FF"/>
    <w:rsid w:val="00494475"/>
    <w:rsid w:val="004944B1"/>
    <w:rsid w:val="00495232"/>
    <w:rsid w:val="004957A7"/>
    <w:rsid w:val="00496A1F"/>
    <w:rsid w:val="00497442"/>
    <w:rsid w:val="004974A8"/>
    <w:rsid w:val="00497DA9"/>
    <w:rsid w:val="004A1ACD"/>
    <w:rsid w:val="004A1C0E"/>
    <w:rsid w:val="004A1C15"/>
    <w:rsid w:val="004A21F1"/>
    <w:rsid w:val="004A21F7"/>
    <w:rsid w:val="004A2A7C"/>
    <w:rsid w:val="004A2A9A"/>
    <w:rsid w:val="004A39B3"/>
    <w:rsid w:val="004A4B02"/>
    <w:rsid w:val="004A5F0E"/>
    <w:rsid w:val="004A69F6"/>
    <w:rsid w:val="004A6C55"/>
    <w:rsid w:val="004A6D7D"/>
    <w:rsid w:val="004A6DAA"/>
    <w:rsid w:val="004A6DE5"/>
    <w:rsid w:val="004B13FF"/>
    <w:rsid w:val="004B1CB4"/>
    <w:rsid w:val="004B253A"/>
    <w:rsid w:val="004B281B"/>
    <w:rsid w:val="004B2894"/>
    <w:rsid w:val="004B4DCA"/>
    <w:rsid w:val="004B5E59"/>
    <w:rsid w:val="004B7D5A"/>
    <w:rsid w:val="004C1D92"/>
    <w:rsid w:val="004C2B56"/>
    <w:rsid w:val="004C2FEE"/>
    <w:rsid w:val="004C3B3A"/>
    <w:rsid w:val="004C3BC6"/>
    <w:rsid w:val="004C4564"/>
    <w:rsid w:val="004C53AD"/>
    <w:rsid w:val="004C5996"/>
    <w:rsid w:val="004C59D9"/>
    <w:rsid w:val="004C5E75"/>
    <w:rsid w:val="004C6105"/>
    <w:rsid w:val="004C62E3"/>
    <w:rsid w:val="004C63C8"/>
    <w:rsid w:val="004C719B"/>
    <w:rsid w:val="004C7E57"/>
    <w:rsid w:val="004D000B"/>
    <w:rsid w:val="004D128E"/>
    <w:rsid w:val="004D1C4B"/>
    <w:rsid w:val="004D1D6B"/>
    <w:rsid w:val="004D292C"/>
    <w:rsid w:val="004D2A2B"/>
    <w:rsid w:val="004D3108"/>
    <w:rsid w:val="004D3175"/>
    <w:rsid w:val="004D3881"/>
    <w:rsid w:val="004D3C04"/>
    <w:rsid w:val="004D41FB"/>
    <w:rsid w:val="004D46F7"/>
    <w:rsid w:val="004D4D9A"/>
    <w:rsid w:val="004D4F19"/>
    <w:rsid w:val="004D5413"/>
    <w:rsid w:val="004D57F1"/>
    <w:rsid w:val="004D646E"/>
    <w:rsid w:val="004D6697"/>
    <w:rsid w:val="004D6BE7"/>
    <w:rsid w:val="004D78F0"/>
    <w:rsid w:val="004D7B65"/>
    <w:rsid w:val="004E0513"/>
    <w:rsid w:val="004E0E4D"/>
    <w:rsid w:val="004E106D"/>
    <w:rsid w:val="004E1367"/>
    <w:rsid w:val="004E1D13"/>
    <w:rsid w:val="004E2A31"/>
    <w:rsid w:val="004E2B5A"/>
    <w:rsid w:val="004E2BE4"/>
    <w:rsid w:val="004E2D00"/>
    <w:rsid w:val="004E2D35"/>
    <w:rsid w:val="004E3035"/>
    <w:rsid w:val="004E39A0"/>
    <w:rsid w:val="004E44E2"/>
    <w:rsid w:val="004E4793"/>
    <w:rsid w:val="004E47FD"/>
    <w:rsid w:val="004E521E"/>
    <w:rsid w:val="004E59AE"/>
    <w:rsid w:val="004E5C8B"/>
    <w:rsid w:val="004E6341"/>
    <w:rsid w:val="004E64DF"/>
    <w:rsid w:val="004E6607"/>
    <w:rsid w:val="004E77D8"/>
    <w:rsid w:val="004F00C0"/>
    <w:rsid w:val="004F062F"/>
    <w:rsid w:val="004F0770"/>
    <w:rsid w:val="004F0B0F"/>
    <w:rsid w:val="004F10D6"/>
    <w:rsid w:val="004F1763"/>
    <w:rsid w:val="004F1DDF"/>
    <w:rsid w:val="004F33C1"/>
    <w:rsid w:val="004F3863"/>
    <w:rsid w:val="004F4091"/>
    <w:rsid w:val="004F464E"/>
    <w:rsid w:val="004F4EE5"/>
    <w:rsid w:val="004F506F"/>
    <w:rsid w:val="004F55C1"/>
    <w:rsid w:val="004F5845"/>
    <w:rsid w:val="004F6480"/>
    <w:rsid w:val="004F70E3"/>
    <w:rsid w:val="004F7313"/>
    <w:rsid w:val="005001F6"/>
    <w:rsid w:val="00500B5C"/>
    <w:rsid w:val="00500EE5"/>
    <w:rsid w:val="005012BA"/>
    <w:rsid w:val="00501CF3"/>
    <w:rsid w:val="0050208C"/>
    <w:rsid w:val="00502552"/>
    <w:rsid w:val="00503219"/>
    <w:rsid w:val="0050455F"/>
    <w:rsid w:val="00504821"/>
    <w:rsid w:val="00504BC9"/>
    <w:rsid w:val="00504C50"/>
    <w:rsid w:val="005054DC"/>
    <w:rsid w:val="00507690"/>
    <w:rsid w:val="005076FA"/>
    <w:rsid w:val="005077CE"/>
    <w:rsid w:val="00507AF9"/>
    <w:rsid w:val="00507BB9"/>
    <w:rsid w:val="0051111D"/>
    <w:rsid w:val="00511515"/>
    <w:rsid w:val="00511FEF"/>
    <w:rsid w:val="00512B9F"/>
    <w:rsid w:val="005137F8"/>
    <w:rsid w:val="00513DA7"/>
    <w:rsid w:val="00513E9E"/>
    <w:rsid w:val="00515261"/>
    <w:rsid w:val="0051540D"/>
    <w:rsid w:val="00515621"/>
    <w:rsid w:val="00515F3F"/>
    <w:rsid w:val="00516006"/>
    <w:rsid w:val="00516467"/>
    <w:rsid w:val="00516903"/>
    <w:rsid w:val="005169F1"/>
    <w:rsid w:val="00516A7F"/>
    <w:rsid w:val="00517550"/>
    <w:rsid w:val="005200F9"/>
    <w:rsid w:val="00520414"/>
    <w:rsid w:val="00520648"/>
    <w:rsid w:val="00521AFC"/>
    <w:rsid w:val="00521D3B"/>
    <w:rsid w:val="005223F0"/>
    <w:rsid w:val="00522B93"/>
    <w:rsid w:val="00522E2F"/>
    <w:rsid w:val="00522F41"/>
    <w:rsid w:val="005235FC"/>
    <w:rsid w:val="00523AB8"/>
    <w:rsid w:val="00523E17"/>
    <w:rsid w:val="00524D45"/>
    <w:rsid w:val="00525A2A"/>
    <w:rsid w:val="00526312"/>
    <w:rsid w:val="0052667B"/>
    <w:rsid w:val="005271CD"/>
    <w:rsid w:val="00527A7E"/>
    <w:rsid w:val="00527AA0"/>
    <w:rsid w:val="0053049F"/>
    <w:rsid w:val="005319FD"/>
    <w:rsid w:val="00531E1E"/>
    <w:rsid w:val="005321B3"/>
    <w:rsid w:val="0053247D"/>
    <w:rsid w:val="00532ABC"/>
    <w:rsid w:val="00532B1F"/>
    <w:rsid w:val="00533180"/>
    <w:rsid w:val="00533649"/>
    <w:rsid w:val="00533F9D"/>
    <w:rsid w:val="0053482A"/>
    <w:rsid w:val="00534910"/>
    <w:rsid w:val="00534CB0"/>
    <w:rsid w:val="00535251"/>
    <w:rsid w:val="00535350"/>
    <w:rsid w:val="00535597"/>
    <w:rsid w:val="005355DE"/>
    <w:rsid w:val="005356E2"/>
    <w:rsid w:val="005367F6"/>
    <w:rsid w:val="00540A05"/>
    <w:rsid w:val="00540AA7"/>
    <w:rsid w:val="00541B13"/>
    <w:rsid w:val="005420A0"/>
    <w:rsid w:val="00542921"/>
    <w:rsid w:val="00542BCD"/>
    <w:rsid w:val="00544B5B"/>
    <w:rsid w:val="00545203"/>
    <w:rsid w:val="005458BE"/>
    <w:rsid w:val="00545F80"/>
    <w:rsid w:val="005479C1"/>
    <w:rsid w:val="00547D34"/>
    <w:rsid w:val="00550237"/>
    <w:rsid w:val="00551015"/>
    <w:rsid w:val="00551089"/>
    <w:rsid w:val="00551B87"/>
    <w:rsid w:val="00551D51"/>
    <w:rsid w:val="00551F0B"/>
    <w:rsid w:val="0055208A"/>
    <w:rsid w:val="0055485B"/>
    <w:rsid w:val="00555438"/>
    <w:rsid w:val="00556079"/>
    <w:rsid w:val="005567C8"/>
    <w:rsid w:val="0055759C"/>
    <w:rsid w:val="005605A9"/>
    <w:rsid w:val="00560C67"/>
    <w:rsid w:val="00562576"/>
    <w:rsid w:val="00562C4E"/>
    <w:rsid w:val="005641B5"/>
    <w:rsid w:val="00564765"/>
    <w:rsid w:val="00564777"/>
    <w:rsid w:val="005647F1"/>
    <w:rsid w:val="00564CB6"/>
    <w:rsid w:val="0056584C"/>
    <w:rsid w:val="00565AF7"/>
    <w:rsid w:val="00565F77"/>
    <w:rsid w:val="005663DA"/>
    <w:rsid w:val="005666F0"/>
    <w:rsid w:val="00566F95"/>
    <w:rsid w:val="0056704D"/>
    <w:rsid w:val="00567DCB"/>
    <w:rsid w:val="0057029B"/>
    <w:rsid w:val="0057231F"/>
    <w:rsid w:val="00572387"/>
    <w:rsid w:val="0057285D"/>
    <w:rsid w:val="0057380A"/>
    <w:rsid w:val="00573811"/>
    <w:rsid w:val="005739B6"/>
    <w:rsid w:val="00574511"/>
    <w:rsid w:val="0057465B"/>
    <w:rsid w:val="0057544F"/>
    <w:rsid w:val="00576F50"/>
    <w:rsid w:val="00577B68"/>
    <w:rsid w:val="00580CFA"/>
    <w:rsid w:val="005810B9"/>
    <w:rsid w:val="005812F4"/>
    <w:rsid w:val="005812FA"/>
    <w:rsid w:val="00581538"/>
    <w:rsid w:val="00581C9B"/>
    <w:rsid w:val="005822E6"/>
    <w:rsid w:val="00582E7F"/>
    <w:rsid w:val="00582EF7"/>
    <w:rsid w:val="005834FD"/>
    <w:rsid w:val="00583C9B"/>
    <w:rsid w:val="00583E8F"/>
    <w:rsid w:val="00584282"/>
    <w:rsid w:val="005849FA"/>
    <w:rsid w:val="0058598C"/>
    <w:rsid w:val="00586E60"/>
    <w:rsid w:val="0058725B"/>
    <w:rsid w:val="005877DA"/>
    <w:rsid w:val="00587826"/>
    <w:rsid w:val="00587B27"/>
    <w:rsid w:val="00587DA3"/>
    <w:rsid w:val="00590B97"/>
    <w:rsid w:val="0059115F"/>
    <w:rsid w:val="0059288D"/>
    <w:rsid w:val="005929E6"/>
    <w:rsid w:val="00592F8C"/>
    <w:rsid w:val="0059372B"/>
    <w:rsid w:val="00593740"/>
    <w:rsid w:val="00593B30"/>
    <w:rsid w:val="00593C50"/>
    <w:rsid w:val="00593EA2"/>
    <w:rsid w:val="00595712"/>
    <w:rsid w:val="005969E5"/>
    <w:rsid w:val="00596CF8"/>
    <w:rsid w:val="005971C9"/>
    <w:rsid w:val="00597B3B"/>
    <w:rsid w:val="005A0194"/>
    <w:rsid w:val="005A02FF"/>
    <w:rsid w:val="005A0305"/>
    <w:rsid w:val="005A0419"/>
    <w:rsid w:val="005A0C44"/>
    <w:rsid w:val="005A146C"/>
    <w:rsid w:val="005A195F"/>
    <w:rsid w:val="005A2975"/>
    <w:rsid w:val="005A2B67"/>
    <w:rsid w:val="005A3441"/>
    <w:rsid w:val="005A382E"/>
    <w:rsid w:val="005A4C07"/>
    <w:rsid w:val="005A73F1"/>
    <w:rsid w:val="005A752E"/>
    <w:rsid w:val="005A7CD5"/>
    <w:rsid w:val="005B0527"/>
    <w:rsid w:val="005B0953"/>
    <w:rsid w:val="005B1547"/>
    <w:rsid w:val="005B1772"/>
    <w:rsid w:val="005B1E30"/>
    <w:rsid w:val="005B2C15"/>
    <w:rsid w:val="005B3290"/>
    <w:rsid w:val="005B3692"/>
    <w:rsid w:val="005B3A4C"/>
    <w:rsid w:val="005B3E0D"/>
    <w:rsid w:val="005B5EBD"/>
    <w:rsid w:val="005B6552"/>
    <w:rsid w:val="005B6636"/>
    <w:rsid w:val="005B66BC"/>
    <w:rsid w:val="005B6AE4"/>
    <w:rsid w:val="005B7144"/>
    <w:rsid w:val="005B74B9"/>
    <w:rsid w:val="005B76C7"/>
    <w:rsid w:val="005B7753"/>
    <w:rsid w:val="005B7F6A"/>
    <w:rsid w:val="005B7F74"/>
    <w:rsid w:val="005C0419"/>
    <w:rsid w:val="005C04F9"/>
    <w:rsid w:val="005C13CC"/>
    <w:rsid w:val="005C29A7"/>
    <w:rsid w:val="005C2AB9"/>
    <w:rsid w:val="005C307F"/>
    <w:rsid w:val="005C39A1"/>
    <w:rsid w:val="005C3D3C"/>
    <w:rsid w:val="005C3D75"/>
    <w:rsid w:val="005C439E"/>
    <w:rsid w:val="005C44F6"/>
    <w:rsid w:val="005C480A"/>
    <w:rsid w:val="005C4A6A"/>
    <w:rsid w:val="005C5765"/>
    <w:rsid w:val="005C5C46"/>
    <w:rsid w:val="005C697D"/>
    <w:rsid w:val="005C6BB6"/>
    <w:rsid w:val="005C74E1"/>
    <w:rsid w:val="005C7A8B"/>
    <w:rsid w:val="005C7E9E"/>
    <w:rsid w:val="005D06B1"/>
    <w:rsid w:val="005D0E9F"/>
    <w:rsid w:val="005D14E7"/>
    <w:rsid w:val="005D18CB"/>
    <w:rsid w:val="005D2890"/>
    <w:rsid w:val="005D4CC2"/>
    <w:rsid w:val="005D5546"/>
    <w:rsid w:val="005E199C"/>
    <w:rsid w:val="005E1A13"/>
    <w:rsid w:val="005E1B93"/>
    <w:rsid w:val="005E2170"/>
    <w:rsid w:val="005E2EA1"/>
    <w:rsid w:val="005E3A33"/>
    <w:rsid w:val="005E3A5A"/>
    <w:rsid w:val="005E3C09"/>
    <w:rsid w:val="005E3E8C"/>
    <w:rsid w:val="005E54D1"/>
    <w:rsid w:val="005E58BB"/>
    <w:rsid w:val="005E6A5F"/>
    <w:rsid w:val="005E7D92"/>
    <w:rsid w:val="005F062C"/>
    <w:rsid w:val="005F0D71"/>
    <w:rsid w:val="005F2F43"/>
    <w:rsid w:val="005F30D7"/>
    <w:rsid w:val="005F44C3"/>
    <w:rsid w:val="005F548F"/>
    <w:rsid w:val="005F620E"/>
    <w:rsid w:val="005F641E"/>
    <w:rsid w:val="005F707B"/>
    <w:rsid w:val="005F75DE"/>
    <w:rsid w:val="00600AC2"/>
    <w:rsid w:val="00601E66"/>
    <w:rsid w:val="006022B6"/>
    <w:rsid w:val="00602DE8"/>
    <w:rsid w:val="006033C1"/>
    <w:rsid w:val="00603A72"/>
    <w:rsid w:val="00604184"/>
    <w:rsid w:val="0060430E"/>
    <w:rsid w:val="00604702"/>
    <w:rsid w:val="00604870"/>
    <w:rsid w:val="00604B6A"/>
    <w:rsid w:val="00604C29"/>
    <w:rsid w:val="00605F15"/>
    <w:rsid w:val="00606557"/>
    <w:rsid w:val="00606BA9"/>
    <w:rsid w:val="00607432"/>
    <w:rsid w:val="006077DB"/>
    <w:rsid w:val="00607EFE"/>
    <w:rsid w:val="00610FE6"/>
    <w:rsid w:val="00611330"/>
    <w:rsid w:val="00611663"/>
    <w:rsid w:val="00611E66"/>
    <w:rsid w:val="00612ACB"/>
    <w:rsid w:val="00612D7E"/>
    <w:rsid w:val="006134D8"/>
    <w:rsid w:val="00614120"/>
    <w:rsid w:val="0061478F"/>
    <w:rsid w:val="006152E8"/>
    <w:rsid w:val="006159C4"/>
    <w:rsid w:val="00615C6B"/>
    <w:rsid w:val="00616C0B"/>
    <w:rsid w:val="00617CC3"/>
    <w:rsid w:val="00617E32"/>
    <w:rsid w:val="00620249"/>
    <w:rsid w:val="00620368"/>
    <w:rsid w:val="00620807"/>
    <w:rsid w:val="00621034"/>
    <w:rsid w:val="0062104F"/>
    <w:rsid w:val="00621463"/>
    <w:rsid w:val="00622417"/>
    <w:rsid w:val="00623C5C"/>
    <w:rsid w:val="0062406A"/>
    <w:rsid w:val="0062437D"/>
    <w:rsid w:val="00624D6C"/>
    <w:rsid w:val="0062516F"/>
    <w:rsid w:val="006251E8"/>
    <w:rsid w:val="00625433"/>
    <w:rsid w:val="00625B77"/>
    <w:rsid w:val="00625FB9"/>
    <w:rsid w:val="00626B28"/>
    <w:rsid w:val="006301C5"/>
    <w:rsid w:val="00630660"/>
    <w:rsid w:val="00630AC8"/>
    <w:rsid w:val="00630E8A"/>
    <w:rsid w:val="006319E4"/>
    <w:rsid w:val="00632411"/>
    <w:rsid w:val="00632E89"/>
    <w:rsid w:val="006338E6"/>
    <w:rsid w:val="00634672"/>
    <w:rsid w:val="00634690"/>
    <w:rsid w:val="00634D95"/>
    <w:rsid w:val="00634F51"/>
    <w:rsid w:val="006353D1"/>
    <w:rsid w:val="00635EB7"/>
    <w:rsid w:val="0063789E"/>
    <w:rsid w:val="00640332"/>
    <w:rsid w:val="00640B29"/>
    <w:rsid w:val="006412F0"/>
    <w:rsid w:val="00641A3D"/>
    <w:rsid w:val="0064222F"/>
    <w:rsid w:val="00642230"/>
    <w:rsid w:val="00643A2D"/>
    <w:rsid w:val="00643D3A"/>
    <w:rsid w:val="00644555"/>
    <w:rsid w:val="006467BE"/>
    <w:rsid w:val="00650197"/>
    <w:rsid w:val="0065111B"/>
    <w:rsid w:val="00651FF1"/>
    <w:rsid w:val="00652591"/>
    <w:rsid w:val="00652805"/>
    <w:rsid w:val="006530EA"/>
    <w:rsid w:val="006535F3"/>
    <w:rsid w:val="00654295"/>
    <w:rsid w:val="00655066"/>
    <w:rsid w:val="006551AC"/>
    <w:rsid w:val="00655C42"/>
    <w:rsid w:val="00656508"/>
    <w:rsid w:val="006568EF"/>
    <w:rsid w:val="0065792D"/>
    <w:rsid w:val="00660CD9"/>
    <w:rsid w:val="00661856"/>
    <w:rsid w:val="00661B5C"/>
    <w:rsid w:val="00661C0B"/>
    <w:rsid w:val="0066223C"/>
    <w:rsid w:val="00662307"/>
    <w:rsid w:val="00662360"/>
    <w:rsid w:val="006631DE"/>
    <w:rsid w:val="00663A79"/>
    <w:rsid w:val="00663D5E"/>
    <w:rsid w:val="006645F8"/>
    <w:rsid w:val="0066466E"/>
    <w:rsid w:val="006655BB"/>
    <w:rsid w:val="006658BF"/>
    <w:rsid w:val="0066627F"/>
    <w:rsid w:val="006674EE"/>
    <w:rsid w:val="00667BE5"/>
    <w:rsid w:val="00667FD2"/>
    <w:rsid w:val="00671078"/>
    <w:rsid w:val="0067186A"/>
    <w:rsid w:val="006719D8"/>
    <w:rsid w:val="00672500"/>
    <w:rsid w:val="006726DE"/>
    <w:rsid w:val="006731A4"/>
    <w:rsid w:val="00673601"/>
    <w:rsid w:val="00674CF6"/>
    <w:rsid w:val="00674D58"/>
    <w:rsid w:val="00676368"/>
    <w:rsid w:val="006767F7"/>
    <w:rsid w:val="006769CE"/>
    <w:rsid w:val="00676C2E"/>
    <w:rsid w:val="006778EE"/>
    <w:rsid w:val="00681101"/>
    <w:rsid w:val="006818F9"/>
    <w:rsid w:val="00682030"/>
    <w:rsid w:val="00682505"/>
    <w:rsid w:val="0068274B"/>
    <w:rsid w:val="0068293F"/>
    <w:rsid w:val="00683104"/>
    <w:rsid w:val="00683332"/>
    <w:rsid w:val="0068495D"/>
    <w:rsid w:val="00684F17"/>
    <w:rsid w:val="00684F7C"/>
    <w:rsid w:val="006854E0"/>
    <w:rsid w:val="00686466"/>
    <w:rsid w:val="00690F70"/>
    <w:rsid w:val="00691B8A"/>
    <w:rsid w:val="006927D2"/>
    <w:rsid w:val="00694618"/>
    <w:rsid w:val="00694B1B"/>
    <w:rsid w:val="00694B81"/>
    <w:rsid w:val="00694D8F"/>
    <w:rsid w:val="0069500C"/>
    <w:rsid w:val="00695428"/>
    <w:rsid w:val="00695B7F"/>
    <w:rsid w:val="00695E2F"/>
    <w:rsid w:val="00695FF3"/>
    <w:rsid w:val="006979ED"/>
    <w:rsid w:val="00697BC2"/>
    <w:rsid w:val="006A0CD1"/>
    <w:rsid w:val="006A0E9B"/>
    <w:rsid w:val="006A158F"/>
    <w:rsid w:val="006A2144"/>
    <w:rsid w:val="006A3A7D"/>
    <w:rsid w:val="006A4AA7"/>
    <w:rsid w:val="006A55D1"/>
    <w:rsid w:val="006A56A7"/>
    <w:rsid w:val="006A5D83"/>
    <w:rsid w:val="006A5FF4"/>
    <w:rsid w:val="006A7304"/>
    <w:rsid w:val="006A7370"/>
    <w:rsid w:val="006A73A9"/>
    <w:rsid w:val="006B042C"/>
    <w:rsid w:val="006B0E3A"/>
    <w:rsid w:val="006B0FDB"/>
    <w:rsid w:val="006B1C9A"/>
    <w:rsid w:val="006B1DCD"/>
    <w:rsid w:val="006B23BA"/>
    <w:rsid w:val="006B24A6"/>
    <w:rsid w:val="006B2CCE"/>
    <w:rsid w:val="006B2E09"/>
    <w:rsid w:val="006B363C"/>
    <w:rsid w:val="006B38C4"/>
    <w:rsid w:val="006B3A84"/>
    <w:rsid w:val="006B3DFA"/>
    <w:rsid w:val="006B406A"/>
    <w:rsid w:val="006B441F"/>
    <w:rsid w:val="006B47DA"/>
    <w:rsid w:val="006B4AF9"/>
    <w:rsid w:val="006B623D"/>
    <w:rsid w:val="006B6945"/>
    <w:rsid w:val="006B6D3A"/>
    <w:rsid w:val="006B7557"/>
    <w:rsid w:val="006B7B6C"/>
    <w:rsid w:val="006B7CD3"/>
    <w:rsid w:val="006B7FB9"/>
    <w:rsid w:val="006C0E11"/>
    <w:rsid w:val="006C11D0"/>
    <w:rsid w:val="006C132D"/>
    <w:rsid w:val="006C155F"/>
    <w:rsid w:val="006C15E7"/>
    <w:rsid w:val="006C1A8A"/>
    <w:rsid w:val="006C264C"/>
    <w:rsid w:val="006C2A10"/>
    <w:rsid w:val="006C2AAB"/>
    <w:rsid w:val="006C2B47"/>
    <w:rsid w:val="006C38B5"/>
    <w:rsid w:val="006C3E4E"/>
    <w:rsid w:val="006C547B"/>
    <w:rsid w:val="006C571F"/>
    <w:rsid w:val="006C6422"/>
    <w:rsid w:val="006C64E5"/>
    <w:rsid w:val="006C6906"/>
    <w:rsid w:val="006C6E6C"/>
    <w:rsid w:val="006C7176"/>
    <w:rsid w:val="006C736A"/>
    <w:rsid w:val="006C7499"/>
    <w:rsid w:val="006C75D2"/>
    <w:rsid w:val="006C79C6"/>
    <w:rsid w:val="006D06FF"/>
    <w:rsid w:val="006D0DF0"/>
    <w:rsid w:val="006D24E1"/>
    <w:rsid w:val="006D2A7B"/>
    <w:rsid w:val="006D2AF4"/>
    <w:rsid w:val="006D2BEA"/>
    <w:rsid w:val="006D2D33"/>
    <w:rsid w:val="006D3090"/>
    <w:rsid w:val="006D30F3"/>
    <w:rsid w:val="006D3A0C"/>
    <w:rsid w:val="006D4225"/>
    <w:rsid w:val="006D4521"/>
    <w:rsid w:val="006D50F2"/>
    <w:rsid w:val="006D5993"/>
    <w:rsid w:val="006D5BC4"/>
    <w:rsid w:val="006D5E8B"/>
    <w:rsid w:val="006D60B5"/>
    <w:rsid w:val="006D6F49"/>
    <w:rsid w:val="006D7B86"/>
    <w:rsid w:val="006E07D3"/>
    <w:rsid w:val="006E095F"/>
    <w:rsid w:val="006E0C95"/>
    <w:rsid w:val="006E0CA9"/>
    <w:rsid w:val="006E105F"/>
    <w:rsid w:val="006E158B"/>
    <w:rsid w:val="006E199D"/>
    <w:rsid w:val="006E229B"/>
    <w:rsid w:val="006E25D8"/>
    <w:rsid w:val="006E2E34"/>
    <w:rsid w:val="006E3224"/>
    <w:rsid w:val="006E35FB"/>
    <w:rsid w:val="006E3ECD"/>
    <w:rsid w:val="006E48CD"/>
    <w:rsid w:val="006E4954"/>
    <w:rsid w:val="006E57E9"/>
    <w:rsid w:val="006E6993"/>
    <w:rsid w:val="006E6B32"/>
    <w:rsid w:val="006F05B9"/>
    <w:rsid w:val="006F19E2"/>
    <w:rsid w:val="006F1C21"/>
    <w:rsid w:val="006F2D45"/>
    <w:rsid w:val="006F3F72"/>
    <w:rsid w:val="006F4C0A"/>
    <w:rsid w:val="006F4E04"/>
    <w:rsid w:val="006F5273"/>
    <w:rsid w:val="006F5D31"/>
    <w:rsid w:val="006F679E"/>
    <w:rsid w:val="006F71A4"/>
    <w:rsid w:val="006F7205"/>
    <w:rsid w:val="006F7388"/>
    <w:rsid w:val="00700F61"/>
    <w:rsid w:val="00700FFA"/>
    <w:rsid w:val="0070307C"/>
    <w:rsid w:val="00703C7C"/>
    <w:rsid w:val="00703EC8"/>
    <w:rsid w:val="00704408"/>
    <w:rsid w:val="00704696"/>
    <w:rsid w:val="00704FC3"/>
    <w:rsid w:val="00705050"/>
    <w:rsid w:val="00705281"/>
    <w:rsid w:val="007062FE"/>
    <w:rsid w:val="00706549"/>
    <w:rsid w:val="0071054C"/>
    <w:rsid w:val="00710E87"/>
    <w:rsid w:val="007119C9"/>
    <w:rsid w:val="0071410E"/>
    <w:rsid w:val="00714B89"/>
    <w:rsid w:val="0071615F"/>
    <w:rsid w:val="0071647E"/>
    <w:rsid w:val="007167B8"/>
    <w:rsid w:val="00716E52"/>
    <w:rsid w:val="007170D3"/>
    <w:rsid w:val="00717153"/>
    <w:rsid w:val="00717208"/>
    <w:rsid w:val="00717922"/>
    <w:rsid w:val="00717F9D"/>
    <w:rsid w:val="007201F1"/>
    <w:rsid w:val="00720CA3"/>
    <w:rsid w:val="00721051"/>
    <w:rsid w:val="00721155"/>
    <w:rsid w:val="007211EB"/>
    <w:rsid w:val="00721763"/>
    <w:rsid w:val="00721913"/>
    <w:rsid w:val="00721978"/>
    <w:rsid w:val="00721DD4"/>
    <w:rsid w:val="00721EDD"/>
    <w:rsid w:val="00722524"/>
    <w:rsid w:val="007226E1"/>
    <w:rsid w:val="00722A3C"/>
    <w:rsid w:val="00722C41"/>
    <w:rsid w:val="00723BF8"/>
    <w:rsid w:val="00723CA5"/>
    <w:rsid w:val="00723CAF"/>
    <w:rsid w:val="00725E9C"/>
    <w:rsid w:val="00726632"/>
    <w:rsid w:val="00726E20"/>
    <w:rsid w:val="00727477"/>
    <w:rsid w:val="00727CF3"/>
    <w:rsid w:val="007307B4"/>
    <w:rsid w:val="00731429"/>
    <w:rsid w:val="00731C0B"/>
    <w:rsid w:val="0073218D"/>
    <w:rsid w:val="00732404"/>
    <w:rsid w:val="007325F1"/>
    <w:rsid w:val="007332E4"/>
    <w:rsid w:val="00734902"/>
    <w:rsid w:val="007349D3"/>
    <w:rsid w:val="00736450"/>
    <w:rsid w:val="00736CD6"/>
    <w:rsid w:val="00736D15"/>
    <w:rsid w:val="00737255"/>
    <w:rsid w:val="0073732A"/>
    <w:rsid w:val="00737A1B"/>
    <w:rsid w:val="00737A26"/>
    <w:rsid w:val="0074033C"/>
    <w:rsid w:val="00740C89"/>
    <w:rsid w:val="00741D1A"/>
    <w:rsid w:val="007421CF"/>
    <w:rsid w:val="00742356"/>
    <w:rsid w:val="00742CB3"/>
    <w:rsid w:val="00743902"/>
    <w:rsid w:val="00743B16"/>
    <w:rsid w:val="00743CA2"/>
    <w:rsid w:val="00744149"/>
    <w:rsid w:val="00744450"/>
    <w:rsid w:val="007448B4"/>
    <w:rsid w:val="00746C23"/>
    <w:rsid w:val="007479EC"/>
    <w:rsid w:val="00747A25"/>
    <w:rsid w:val="00750549"/>
    <w:rsid w:val="00750691"/>
    <w:rsid w:val="00751BCE"/>
    <w:rsid w:val="00752075"/>
    <w:rsid w:val="0075229E"/>
    <w:rsid w:val="007537C3"/>
    <w:rsid w:val="007537C9"/>
    <w:rsid w:val="00753891"/>
    <w:rsid w:val="00753C4B"/>
    <w:rsid w:val="00753F6A"/>
    <w:rsid w:val="00754A5C"/>
    <w:rsid w:val="00754B27"/>
    <w:rsid w:val="00755769"/>
    <w:rsid w:val="00756B6D"/>
    <w:rsid w:val="00757AFD"/>
    <w:rsid w:val="00757D78"/>
    <w:rsid w:val="00757E06"/>
    <w:rsid w:val="00760290"/>
    <w:rsid w:val="007605CD"/>
    <w:rsid w:val="00761D12"/>
    <w:rsid w:val="007628D1"/>
    <w:rsid w:val="00764036"/>
    <w:rsid w:val="00764845"/>
    <w:rsid w:val="00764ACE"/>
    <w:rsid w:val="00764AEB"/>
    <w:rsid w:val="0076502B"/>
    <w:rsid w:val="00765C1F"/>
    <w:rsid w:val="00765EDE"/>
    <w:rsid w:val="00765F27"/>
    <w:rsid w:val="0076651C"/>
    <w:rsid w:val="00766F2E"/>
    <w:rsid w:val="0076729E"/>
    <w:rsid w:val="00770B8C"/>
    <w:rsid w:val="007721A3"/>
    <w:rsid w:val="007724B1"/>
    <w:rsid w:val="007726F7"/>
    <w:rsid w:val="00772C73"/>
    <w:rsid w:val="00772D69"/>
    <w:rsid w:val="00772E25"/>
    <w:rsid w:val="00773625"/>
    <w:rsid w:val="00773785"/>
    <w:rsid w:val="00773C2B"/>
    <w:rsid w:val="00773F2E"/>
    <w:rsid w:val="00774566"/>
    <w:rsid w:val="0077479D"/>
    <w:rsid w:val="00774BA1"/>
    <w:rsid w:val="00775415"/>
    <w:rsid w:val="00775CC8"/>
    <w:rsid w:val="00775E34"/>
    <w:rsid w:val="007768BE"/>
    <w:rsid w:val="00776C7C"/>
    <w:rsid w:val="00777780"/>
    <w:rsid w:val="00777DE2"/>
    <w:rsid w:val="007801E9"/>
    <w:rsid w:val="00780540"/>
    <w:rsid w:val="00780C92"/>
    <w:rsid w:val="00781208"/>
    <w:rsid w:val="007813EE"/>
    <w:rsid w:val="00781813"/>
    <w:rsid w:val="00781977"/>
    <w:rsid w:val="00781A1F"/>
    <w:rsid w:val="007829BB"/>
    <w:rsid w:val="00782DB3"/>
    <w:rsid w:val="00782FC2"/>
    <w:rsid w:val="007831CD"/>
    <w:rsid w:val="00783272"/>
    <w:rsid w:val="00783E19"/>
    <w:rsid w:val="00784961"/>
    <w:rsid w:val="00784D16"/>
    <w:rsid w:val="0078550A"/>
    <w:rsid w:val="00785762"/>
    <w:rsid w:val="00785841"/>
    <w:rsid w:val="00785F61"/>
    <w:rsid w:val="00785FD8"/>
    <w:rsid w:val="0078632F"/>
    <w:rsid w:val="00786E77"/>
    <w:rsid w:val="00787229"/>
    <w:rsid w:val="007902D3"/>
    <w:rsid w:val="00791267"/>
    <w:rsid w:val="00791953"/>
    <w:rsid w:val="00791AD7"/>
    <w:rsid w:val="007923C8"/>
    <w:rsid w:val="00793D78"/>
    <w:rsid w:val="00793D90"/>
    <w:rsid w:val="007941E0"/>
    <w:rsid w:val="0079472C"/>
    <w:rsid w:val="0079492B"/>
    <w:rsid w:val="0079621B"/>
    <w:rsid w:val="00796442"/>
    <w:rsid w:val="0079664F"/>
    <w:rsid w:val="00797212"/>
    <w:rsid w:val="00797D1A"/>
    <w:rsid w:val="007A0A55"/>
    <w:rsid w:val="007A0BFA"/>
    <w:rsid w:val="007A1206"/>
    <w:rsid w:val="007A2030"/>
    <w:rsid w:val="007A2138"/>
    <w:rsid w:val="007A27D2"/>
    <w:rsid w:val="007A4C9D"/>
    <w:rsid w:val="007A4EE6"/>
    <w:rsid w:val="007A6268"/>
    <w:rsid w:val="007A64DC"/>
    <w:rsid w:val="007A78D1"/>
    <w:rsid w:val="007A791E"/>
    <w:rsid w:val="007A7C89"/>
    <w:rsid w:val="007B05D8"/>
    <w:rsid w:val="007B1419"/>
    <w:rsid w:val="007B1540"/>
    <w:rsid w:val="007B19E5"/>
    <w:rsid w:val="007B1D96"/>
    <w:rsid w:val="007B1DB5"/>
    <w:rsid w:val="007B229C"/>
    <w:rsid w:val="007B25ED"/>
    <w:rsid w:val="007B29E0"/>
    <w:rsid w:val="007B2A46"/>
    <w:rsid w:val="007B2AE8"/>
    <w:rsid w:val="007B3ADD"/>
    <w:rsid w:val="007B3AFC"/>
    <w:rsid w:val="007B3F34"/>
    <w:rsid w:val="007B41A3"/>
    <w:rsid w:val="007B43CA"/>
    <w:rsid w:val="007B4834"/>
    <w:rsid w:val="007B4C69"/>
    <w:rsid w:val="007B59E2"/>
    <w:rsid w:val="007B5E4C"/>
    <w:rsid w:val="007B5F9E"/>
    <w:rsid w:val="007B622E"/>
    <w:rsid w:val="007B651D"/>
    <w:rsid w:val="007B6939"/>
    <w:rsid w:val="007B69F0"/>
    <w:rsid w:val="007B6BBB"/>
    <w:rsid w:val="007B6CD3"/>
    <w:rsid w:val="007B7213"/>
    <w:rsid w:val="007B7798"/>
    <w:rsid w:val="007B77FF"/>
    <w:rsid w:val="007B7D75"/>
    <w:rsid w:val="007C0576"/>
    <w:rsid w:val="007C1254"/>
    <w:rsid w:val="007C1259"/>
    <w:rsid w:val="007C1CC2"/>
    <w:rsid w:val="007C20AA"/>
    <w:rsid w:val="007C242E"/>
    <w:rsid w:val="007C4807"/>
    <w:rsid w:val="007C4E22"/>
    <w:rsid w:val="007C4EC1"/>
    <w:rsid w:val="007C688A"/>
    <w:rsid w:val="007C7718"/>
    <w:rsid w:val="007C7B98"/>
    <w:rsid w:val="007D177F"/>
    <w:rsid w:val="007D1837"/>
    <w:rsid w:val="007D1F36"/>
    <w:rsid w:val="007D234D"/>
    <w:rsid w:val="007D2D19"/>
    <w:rsid w:val="007D2F3A"/>
    <w:rsid w:val="007D3B6A"/>
    <w:rsid w:val="007D4183"/>
    <w:rsid w:val="007D5256"/>
    <w:rsid w:val="007D6D29"/>
    <w:rsid w:val="007E04E2"/>
    <w:rsid w:val="007E09AC"/>
    <w:rsid w:val="007E0ABD"/>
    <w:rsid w:val="007E1BA2"/>
    <w:rsid w:val="007E2469"/>
    <w:rsid w:val="007E25C7"/>
    <w:rsid w:val="007E4C03"/>
    <w:rsid w:val="007E4C74"/>
    <w:rsid w:val="007E4ED2"/>
    <w:rsid w:val="007E636F"/>
    <w:rsid w:val="007E6C84"/>
    <w:rsid w:val="007F07DD"/>
    <w:rsid w:val="007F083F"/>
    <w:rsid w:val="007F0B5B"/>
    <w:rsid w:val="007F1573"/>
    <w:rsid w:val="007F27D4"/>
    <w:rsid w:val="007F2B91"/>
    <w:rsid w:val="007F2F71"/>
    <w:rsid w:val="007F5373"/>
    <w:rsid w:val="007F5ED5"/>
    <w:rsid w:val="007F5F31"/>
    <w:rsid w:val="007F65FA"/>
    <w:rsid w:val="007F6D52"/>
    <w:rsid w:val="007F7862"/>
    <w:rsid w:val="007F78CB"/>
    <w:rsid w:val="00800953"/>
    <w:rsid w:val="00801748"/>
    <w:rsid w:val="008034BE"/>
    <w:rsid w:val="00804CC6"/>
    <w:rsid w:val="00805120"/>
    <w:rsid w:val="0081062F"/>
    <w:rsid w:val="0081212A"/>
    <w:rsid w:val="00812212"/>
    <w:rsid w:val="00812463"/>
    <w:rsid w:val="0081278A"/>
    <w:rsid w:val="00813109"/>
    <w:rsid w:val="00813620"/>
    <w:rsid w:val="00813971"/>
    <w:rsid w:val="00814080"/>
    <w:rsid w:val="00814C04"/>
    <w:rsid w:val="00814F89"/>
    <w:rsid w:val="00815042"/>
    <w:rsid w:val="00815DFC"/>
    <w:rsid w:val="00815FDD"/>
    <w:rsid w:val="00815FFF"/>
    <w:rsid w:val="0081659E"/>
    <w:rsid w:val="00816720"/>
    <w:rsid w:val="008168CC"/>
    <w:rsid w:val="00820B1D"/>
    <w:rsid w:val="00820B7C"/>
    <w:rsid w:val="00820D33"/>
    <w:rsid w:val="008211BE"/>
    <w:rsid w:val="00821262"/>
    <w:rsid w:val="008214D4"/>
    <w:rsid w:val="0082236D"/>
    <w:rsid w:val="008240F1"/>
    <w:rsid w:val="008245FC"/>
    <w:rsid w:val="0082478D"/>
    <w:rsid w:val="00824BF2"/>
    <w:rsid w:val="00825238"/>
    <w:rsid w:val="00825C01"/>
    <w:rsid w:val="008265D3"/>
    <w:rsid w:val="00826CBD"/>
    <w:rsid w:val="00826DDB"/>
    <w:rsid w:val="00827686"/>
    <w:rsid w:val="008278FE"/>
    <w:rsid w:val="00827DA5"/>
    <w:rsid w:val="00830F39"/>
    <w:rsid w:val="008311BD"/>
    <w:rsid w:val="008322C1"/>
    <w:rsid w:val="008322D2"/>
    <w:rsid w:val="0083326E"/>
    <w:rsid w:val="008332D4"/>
    <w:rsid w:val="00833745"/>
    <w:rsid w:val="00833B41"/>
    <w:rsid w:val="00833DAE"/>
    <w:rsid w:val="008341B2"/>
    <w:rsid w:val="00834738"/>
    <w:rsid w:val="008354FD"/>
    <w:rsid w:val="00836E44"/>
    <w:rsid w:val="008405A4"/>
    <w:rsid w:val="00840C2B"/>
    <w:rsid w:val="00840F7B"/>
    <w:rsid w:val="00841027"/>
    <w:rsid w:val="008414BE"/>
    <w:rsid w:val="0084155B"/>
    <w:rsid w:val="00841C2C"/>
    <w:rsid w:val="00841D6B"/>
    <w:rsid w:val="008426FD"/>
    <w:rsid w:val="00842881"/>
    <w:rsid w:val="00842D3F"/>
    <w:rsid w:val="00843EDB"/>
    <w:rsid w:val="00844C23"/>
    <w:rsid w:val="00844E5C"/>
    <w:rsid w:val="00845003"/>
    <w:rsid w:val="00845B6B"/>
    <w:rsid w:val="00845F75"/>
    <w:rsid w:val="0084649B"/>
    <w:rsid w:val="008468B1"/>
    <w:rsid w:val="008471E9"/>
    <w:rsid w:val="00847492"/>
    <w:rsid w:val="00847640"/>
    <w:rsid w:val="00847A9A"/>
    <w:rsid w:val="008500DF"/>
    <w:rsid w:val="008501A7"/>
    <w:rsid w:val="0085059A"/>
    <w:rsid w:val="00851C3D"/>
    <w:rsid w:val="00851E07"/>
    <w:rsid w:val="008522F6"/>
    <w:rsid w:val="00854757"/>
    <w:rsid w:val="00854B6A"/>
    <w:rsid w:val="00855295"/>
    <w:rsid w:val="00855673"/>
    <w:rsid w:val="00855C5F"/>
    <w:rsid w:val="0085662D"/>
    <w:rsid w:val="008568AC"/>
    <w:rsid w:val="00857408"/>
    <w:rsid w:val="00857931"/>
    <w:rsid w:val="00857D03"/>
    <w:rsid w:val="00861114"/>
    <w:rsid w:val="008616BA"/>
    <w:rsid w:val="00862841"/>
    <w:rsid w:val="00862931"/>
    <w:rsid w:val="008630FE"/>
    <w:rsid w:val="008631D4"/>
    <w:rsid w:val="0086434E"/>
    <w:rsid w:val="008646BA"/>
    <w:rsid w:val="00865B2A"/>
    <w:rsid w:val="00867024"/>
    <w:rsid w:val="0086715E"/>
    <w:rsid w:val="00870A6A"/>
    <w:rsid w:val="008710DF"/>
    <w:rsid w:val="008716BE"/>
    <w:rsid w:val="00871B15"/>
    <w:rsid w:val="00871C74"/>
    <w:rsid w:val="00871DED"/>
    <w:rsid w:val="00871F53"/>
    <w:rsid w:val="0087207A"/>
    <w:rsid w:val="008721CB"/>
    <w:rsid w:val="00872AB2"/>
    <w:rsid w:val="00873747"/>
    <w:rsid w:val="0087417B"/>
    <w:rsid w:val="00874674"/>
    <w:rsid w:val="00874A79"/>
    <w:rsid w:val="00875236"/>
    <w:rsid w:val="00875513"/>
    <w:rsid w:val="0087684B"/>
    <w:rsid w:val="00876A8A"/>
    <w:rsid w:val="00876F67"/>
    <w:rsid w:val="008772F6"/>
    <w:rsid w:val="00877AAC"/>
    <w:rsid w:val="00877D1C"/>
    <w:rsid w:val="008800AD"/>
    <w:rsid w:val="008805CE"/>
    <w:rsid w:val="008808E5"/>
    <w:rsid w:val="00880E46"/>
    <w:rsid w:val="008810A4"/>
    <w:rsid w:val="008817FF"/>
    <w:rsid w:val="00881962"/>
    <w:rsid w:val="00881E49"/>
    <w:rsid w:val="008821DC"/>
    <w:rsid w:val="00882B9C"/>
    <w:rsid w:val="008832A4"/>
    <w:rsid w:val="008844DD"/>
    <w:rsid w:val="00884811"/>
    <w:rsid w:val="0088482F"/>
    <w:rsid w:val="00884CC7"/>
    <w:rsid w:val="0088545E"/>
    <w:rsid w:val="0088595C"/>
    <w:rsid w:val="00885DEB"/>
    <w:rsid w:val="00885E4D"/>
    <w:rsid w:val="0088667F"/>
    <w:rsid w:val="00886E41"/>
    <w:rsid w:val="00887BDA"/>
    <w:rsid w:val="0089020A"/>
    <w:rsid w:val="00890396"/>
    <w:rsid w:val="00890A4A"/>
    <w:rsid w:val="00891770"/>
    <w:rsid w:val="0089209A"/>
    <w:rsid w:val="00892225"/>
    <w:rsid w:val="00892B46"/>
    <w:rsid w:val="00892B90"/>
    <w:rsid w:val="00893523"/>
    <w:rsid w:val="008935C0"/>
    <w:rsid w:val="00894BD9"/>
    <w:rsid w:val="008959DA"/>
    <w:rsid w:val="00895D2A"/>
    <w:rsid w:val="00896F84"/>
    <w:rsid w:val="0089705C"/>
    <w:rsid w:val="00897682"/>
    <w:rsid w:val="00897AA2"/>
    <w:rsid w:val="00897D13"/>
    <w:rsid w:val="00897F91"/>
    <w:rsid w:val="008A0032"/>
    <w:rsid w:val="008A0AFD"/>
    <w:rsid w:val="008A0CA8"/>
    <w:rsid w:val="008A10E8"/>
    <w:rsid w:val="008A22FB"/>
    <w:rsid w:val="008A3C07"/>
    <w:rsid w:val="008A3CCA"/>
    <w:rsid w:val="008A40D8"/>
    <w:rsid w:val="008A517F"/>
    <w:rsid w:val="008A530A"/>
    <w:rsid w:val="008A552B"/>
    <w:rsid w:val="008A62E8"/>
    <w:rsid w:val="008A72E8"/>
    <w:rsid w:val="008A7C22"/>
    <w:rsid w:val="008B0DCD"/>
    <w:rsid w:val="008B1994"/>
    <w:rsid w:val="008B2342"/>
    <w:rsid w:val="008B3F51"/>
    <w:rsid w:val="008B41EF"/>
    <w:rsid w:val="008B461D"/>
    <w:rsid w:val="008B497A"/>
    <w:rsid w:val="008B4FE6"/>
    <w:rsid w:val="008B5696"/>
    <w:rsid w:val="008B5734"/>
    <w:rsid w:val="008B5D83"/>
    <w:rsid w:val="008B5FC1"/>
    <w:rsid w:val="008B5FF5"/>
    <w:rsid w:val="008B665C"/>
    <w:rsid w:val="008B6773"/>
    <w:rsid w:val="008B77E0"/>
    <w:rsid w:val="008C0BFF"/>
    <w:rsid w:val="008C2098"/>
    <w:rsid w:val="008C498D"/>
    <w:rsid w:val="008C4EFB"/>
    <w:rsid w:val="008C509B"/>
    <w:rsid w:val="008C6341"/>
    <w:rsid w:val="008C6A8C"/>
    <w:rsid w:val="008C7D20"/>
    <w:rsid w:val="008D0519"/>
    <w:rsid w:val="008D0758"/>
    <w:rsid w:val="008D16BC"/>
    <w:rsid w:val="008D1CE2"/>
    <w:rsid w:val="008D2317"/>
    <w:rsid w:val="008D2BF7"/>
    <w:rsid w:val="008D2CD5"/>
    <w:rsid w:val="008D3A91"/>
    <w:rsid w:val="008D3BFA"/>
    <w:rsid w:val="008D452E"/>
    <w:rsid w:val="008D4DE1"/>
    <w:rsid w:val="008D5205"/>
    <w:rsid w:val="008D55E1"/>
    <w:rsid w:val="008D5EDA"/>
    <w:rsid w:val="008D651F"/>
    <w:rsid w:val="008D7CB1"/>
    <w:rsid w:val="008D7D01"/>
    <w:rsid w:val="008E1964"/>
    <w:rsid w:val="008E1E88"/>
    <w:rsid w:val="008E23FE"/>
    <w:rsid w:val="008E2A5E"/>
    <w:rsid w:val="008E2AA8"/>
    <w:rsid w:val="008E33ED"/>
    <w:rsid w:val="008E38BE"/>
    <w:rsid w:val="008E3E39"/>
    <w:rsid w:val="008E3F69"/>
    <w:rsid w:val="008E3F88"/>
    <w:rsid w:val="008E454E"/>
    <w:rsid w:val="008E4559"/>
    <w:rsid w:val="008E48AB"/>
    <w:rsid w:val="008E48DE"/>
    <w:rsid w:val="008E4FA5"/>
    <w:rsid w:val="008E51FE"/>
    <w:rsid w:val="008E5C94"/>
    <w:rsid w:val="008E5D8F"/>
    <w:rsid w:val="008E6DFC"/>
    <w:rsid w:val="008E7019"/>
    <w:rsid w:val="008E7536"/>
    <w:rsid w:val="008E75E1"/>
    <w:rsid w:val="008E75F5"/>
    <w:rsid w:val="008E79A6"/>
    <w:rsid w:val="008F01E3"/>
    <w:rsid w:val="008F1366"/>
    <w:rsid w:val="008F1700"/>
    <w:rsid w:val="008F19BD"/>
    <w:rsid w:val="008F1DC4"/>
    <w:rsid w:val="008F20D0"/>
    <w:rsid w:val="008F2D66"/>
    <w:rsid w:val="008F2E3F"/>
    <w:rsid w:val="008F2EEC"/>
    <w:rsid w:val="008F3017"/>
    <w:rsid w:val="008F3138"/>
    <w:rsid w:val="008F363D"/>
    <w:rsid w:val="008F3753"/>
    <w:rsid w:val="008F3B8A"/>
    <w:rsid w:val="008F41C8"/>
    <w:rsid w:val="008F43EE"/>
    <w:rsid w:val="008F52F1"/>
    <w:rsid w:val="008F5686"/>
    <w:rsid w:val="008F5729"/>
    <w:rsid w:val="008F67C0"/>
    <w:rsid w:val="008F7220"/>
    <w:rsid w:val="008F7FE0"/>
    <w:rsid w:val="0090076A"/>
    <w:rsid w:val="00900C07"/>
    <w:rsid w:val="00900C28"/>
    <w:rsid w:val="009011CE"/>
    <w:rsid w:val="009020FB"/>
    <w:rsid w:val="00902333"/>
    <w:rsid w:val="009032C1"/>
    <w:rsid w:val="0090352C"/>
    <w:rsid w:val="0090438A"/>
    <w:rsid w:val="00904F51"/>
    <w:rsid w:val="00905FE3"/>
    <w:rsid w:val="00910036"/>
    <w:rsid w:val="00910945"/>
    <w:rsid w:val="00911D75"/>
    <w:rsid w:val="00912534"/>
    <w:rsid w:val="00912D19"/>
    <w:rsid w:val="00913044"/>
    <w:rsid w:val="0091331A"/>
    <w:rsid w:val="00913DC6"/>
    <w:rsid w:val="0091407B"/>
    <w:rsid w:val="0091448D"/>
    <w:rsid w:val="009145F3"/>
    <w:rsid w:val="0091471B"/>
    <w:rsid w:val="00914828"/>
    <w:rsid w:val="009148D8"/>
    <w:rsid w:val="009149C3"/>
    <w:rsid w:val="00914ADB"/>
    <w:rsid w:val="00915DC1"/>
    <w:rsid w:val="00915FED"/>
    <w:rsid w:val="00916E6A"/>
    <w:rsid w:val="00921B08"/>
    <w:rsid w:val="00922016"/>
    <w:rsid w:val="0092204B"/>
    <w:rsid w:val="0092296A"/>
    <w:rsid w:val="00922D21"/>
    <w:rsid w:val="00923808"/>
    <w:rsid w:val="009238A9"/>
    <w:rsid w:val="00923947"/>
    <w:rsid w:val="00923AC7"/>
    <w:rsid w:val="00924AAE"/>
    <w:rsid w:val="009251C1"/>
    <w:rsid w:val="00925C04"/>
    <w:rsid w:val="00925E54"/>
    <w:rsid w:val="009262DB"/>
    <w:rsid w:val="00926B94"/>
    <w:rsid w:val="009275DE"/>
    <w:rsid w:val="00927EA9"/>
    <w:rsid w:val="009301B9"/>
    <w:rsid w:val="00930BFF"/>
    <w:rsid w:val="00931D45"/>
    <w:rsid w:val="00931D96"/>
    <w:rsid w:val="00933154"/>
    <w:rsid w:val="00933410"/>
    <w:rsid w:val="00933BCF"/>
    <w:rsid w:val="00934B61"/>
    <w:rsid w:val="0093524D"/>
    <w:rsid w:val="009354CC"/>
    <w:rsid w:val="00935963"/>
    <w:rsid w:val="009365A9"/>
    <w:rsid w:val="009367F9"/>
    <w:rsid w:val="00937F54"/>
    <w:rsid w:val="009401C6"/>
    <w:rsid w:val="00940806"/>
    <w:rsid w:val="00940857"/>
    <w:rsid w:val="00942577"/>
    <w:rsid w:val="00942BDA"/>
    <w:rsid w:val="00942C26"/>
    <w:rsid w:val="0094414C"/>
    <w:rsid w:val="0094416C"/>
    <w:rsid w:val="00944D04"/>
    <w:rsid w:val="009451FD"/>
    <w:rsid w:val="00945EC3"/>
    <w:rsid w:val="00946BF5"/>
    <w:rsid w:val="00947674"/>
    <w:rsid w:val="009501FB"/>
    <w:rsid w:val="009503DC"/>
    <w:rsid w:val="009504A4"/>
    <w:rsid w:val="00951B64"/>
    <w:rsid w:val="009533A4"/>
    <w:rsid w:val="00953432"/>
    <w:rsid w:val="00953AA2"/>
    <w:rsid w:val="00954D79"/>
    <w:rsid w:val="0095517E"/>
    <w:rsid w:val="00955D53"/>
    <w:rsid w:val="00956189"/>
    <w:rsid w:val="0095632E"/>
    <w:rsid w:val="0095685F"/>
    <w:rsid w:val="009578A4"/>
    <w:rsid w:val="00957A92"/>
    <w:rsid w:val="00957B85"/>
    <w:rsid w:val="00957CE3"/>
    <w:rsid w:val="009604D2"/>
    <w:rsid w:val="00960BB4"/>
    <w:rsid w:val="00960DE5"/>
    <w:rsid w:val="00961213"/>
    <w:rsid w:val="00961673"/>
    <w:rsid w:val="009617EF"/>
    <w:rsid w:val="00961CED"/>
    <w:rsid w:val="00962BCA"/>
    <w:rsid w:val="009637ED"/>
    <w:rsid w:val="0096385A"/>
    <w:rsid w:val="00963C1D"/>
    <w:rsid w:val="00963DC4"/>
    <w:rsid w:val="0096501D"/>
    <w:rsid w:val="009654F9"/>
    <w:rsid w:val="00965D1B"/>
    <w:rsid w:val="00965E58"/>
    <w:rsid w:val="009666B4"/>
    <w:rsid w:val="009666CD"/>
    <w:rsid w:val="009669B1"/>
    <w:rsid w:val="00966D44"/>
    <w:rsid w:val="0096754F"/>
    <w:rsid w:val="009679AA"/>
    <w:rsid w:val="00967BCB"/>
    <w:rsid w:val="00970E09"/>
    <w:rsid w:val="009711AF"/>
    <w:rsid w:val="009714E7"/>
    <w:rsid w:val="00972E31"/>
    <w:rsid w:val="00972E8A"/>
    <w:rsid w:val="009730DB"/>
    <w:rsid w:val="00973C65"/>
    <w:rsid w:val="00975E9C"/>
    <w:rsid w:val="0097644B"/>
    <w:rsid w:val="009768A3"/>
    <w:rsid w:val="009775E6"/>
    <w:rsid w:val="00980E06"/>
    <w:rsid w:val="00981C89"/>
    <w:rsid w:val="0098224D"/>
    <w:rsid w:val="009838A4"/>
    <w:rsid w:val="00983D5F"/>
    <w:rsid w:val="00984A72"/>
    <w:rsid w:val="0098516D"/>
    <w:rsid w:val="00985C06"/>
    <w:rsid w:val="009865B2"/>
    <w:rsid w:val="0098676F"/>
    <w:rsid w:val="00986802"/>
    <w:rsid w:val="00986886"/>
    <w:rsid w:val="00986AC6"/>
    <w:rsid w:val="00987DEB"/>
    <w:rsid w:val="00987EDE"/>
    <w:rsid w:val="00987FC3"/>
    <w:rsid w:val="00990CED"/>
    <w:rsid w:val="0099131E"/>
    <w:rsid w:val="00991713"/>
    <w:rsid w:val="00991A60"/>
    <w:rsid w:val="00991B8E"/>
    <w:rsid w:val="00992268"/>
    <w:rsid w:val="009922F6"/>
    <w:rsid w:val="00992BDC"/>
    <w:rsid w:val="00992FF0"/>
    <w:rsid w:val="00993512"/>
    <w:rsid w:val="00993930"/>
    <w:rsid w:val="00993AF3"/>
    <w:rsid w:val="0099602A"/>
    <w:rsid w:val="00997473"/>
    <w:rsid w:val="00997BE8"/>
    <w:rsid w:val="00997C7C"/>
    <w:rsid w:val="00997E67"/>
    <w:rsid w:val="009A12B8"/>
    <w:rsid w:val="009A1943"/>
    <w:rsid w:val="009A1E6B"/>
    <w:rsid w:val="009A20C2"/>
    <w:rsid w:val="009A2359"/>
    <w:rsid w:val="009A3846"/>
    <w:rsid w:val="009A4287"/>
    <w:rsid w:val="009A4444"/>
    <w:rsid w:val="009A4DB4"/>
    <w:rsid w:val="009A61D1"/>
    <w:rsid w:val="009A6806"/>
    <w:rsid w:val="009A7722"/>
    <w:rsid w:val="009A78A9"/>
    <w:rsid w:val="009A7A5B"/>
    <w:rsid w:val="009A7F61"/>
    <w:rsid w:val="009B0227"/>
    <w:rsid w:val="009B0500"/>
    <w:rsid w:val="009B08F7"/>
    <w:rsid w:val="009B0B18"/>
    <w:rsid w:val="009B118F"/>
    <w:rsid w:val="009B185F"/>
    <w:rsid w:val="009B40B0"/>
    <w:rsid w:val="009B465A"/>
    <w:rsid w:val="009B4F48"/>
    <w:rsid w:val="009B4F60"/>
    <w:rsid w:val="009B5020"/>
    <w:rsid w:val="009B5B41"/>
    <w:rsid w:val="009B5C0F"/>
    <w:rsid w:val="009B6CAE"/>
    <w:rsid w:val="009B6E7E"/>
    <w:rsid w:val="009B7094"/>
    <w:rsid w:val="009B72E2"/>
    <w:rsid w:val="009C01D6"/>
    <w:rsid w:val="009C0319"/>
    <w:rsid w:val="009C061C"/>
    <w:rsid w:val="009C1267"/>
    <w:rsid w:val="009C1402"/>
    <w:rsid w:val="009C1649"/>
    <w:rsid w:val="009C1976"/>
    <w:rsid w:val="009C1B1F"/>
    <w:rsid w:val="009C1D12"/>
    <w:rsid w:val="009C20E1"/>
    <w:rsid w:val="009C2757"/>
    <w:rsid w:val="009C3A5A"/>
    <w:rsid w:val="009C48BC"/>
    <w:rsid w:val="009C4C79"/>
    <w:rsid w:val="009C4D57"/>
    <w:rsid w:val="009C527E"/>
    <w:rsid w:val="009C566E"/>
    <w:rsid w:val="009C5A4D"/>
    <w:rsid w:val="009C7D47"/>
    <w:rsid w:val="009C7FAF"/>
    <w:rsid w:val="009D0204"/>
    <w:rsid w:val="009D114F"/>
    <w:rsid w:val="009D11C4"/>
    <w:rsid w:val="009D1247"/>
    <w:rsid w:val="009D13A7"/>
    <w:rsid w:val="009D2AE1"/>
    <w:rsid w:val="009D2F6C"/>
    <w:rsid w:val="009D378B"/>
    <w:rsid w:val="009D4946"/>
    <w:rsid w:val="009D4ACE"/>
    <w:rsid w:val="009D509B"/>
    <w:rsid w:val="009D5BE1"/>
    <w:rsid w:val="009D62E2"/>
    <w:rsid w:val="009D7249"/>
    <w:rsid w:val="009D74CA"/>
    <w:rsid w:val="009E02E2"/>
    <w:rsid w:val="009E03C6"/>
    <w:rsid w:val="009E0516"/>
    <w:rsid w:val="009E0677"/>
    <w:rsid w:val="009E3D7D"/>
    <w:rsid w:val="009E4A43"/>
    <w:rsid w:val="009E4C00"/>
    <w:rsid w:val="009E53A8"/>
    <w:rsid w:val="009E60F4"/>
    <w:rsid w:val="009E61AC"/>
    <w:rsid w:val="009E63BF"/>
    <w:rsid w:val="009E6B2D"/>
    <w:rsid w:val="009E79B2"/>
    <w:rsid w:val="009E7C12"/>
    <w:rsid w:val="009F0538"/>
    <w:rsid w:val="009F07AA"/>
    <w:rsid w:val="009F0BA1"/>
    <w:rsid w:val="009F0E6A"/>
    <w:rsid w:val="009F21EA"/>
    <w:rsid w:val="009F2207"/>
    <w:rsid w:val="009F28A1"/>
    <w:rsid w:val="009F2A6E"/>
    <w:rsid w:val="009F2C29"/>
    <w:rsid w:val="009F2C8F"/>
    <w:rsid w:val="009F2E41"/>
    <w:rsid w:val="009F358B"/>
    <w:rsid w:val="009F3866"/>
    <w:rsid w:val="009F3BD2"/>
    <w:rsid w:val="009F406F"/>
    <w:rsid w:val="009F4161"/>
    <w:rsid w:val="009F4225"/>
    <w:rsid w:val="009F45CC"/>
    <w:rsid w:val="009F47DE"/>
    <w:rsid w:val="009F5601"/>
    <w:rsid w:val="009F5CC8"/>
    <w:rsid w:val="009F6359"/>
    <w:rsid w:val="009F7993"/>
    <w:rsid w:val="00A002E6"/>
    <w:rsid w:val="00A00853"/>
    <w:rsid w:val="00A00996"/>
    <w:rsid w:val="00A00C9D"/>
    <w:rsid w:val="00A0103F"/>
    <w:rsid w:val="00A01C6B"/>
    <w:rsid w:val="00A01FB5"/>
    <w:rsid w:val="00A024D4"/>
    <w:rsid w:val="00A029BB"/>
    <w:rsid w:val="00A03B4D"/>
    <w:rsid w:val="00A03EBA"/>
    <w:rsid w:val="00A0418A"/>
    <w:rsid w:val="00A04248"/>
    <w:rsid w:val="00A05FD3"/>
    <w:rsid w:val="00A0699C"/>
    <w:rsid w:val="00A06F93"/>
    <w:rsid w:val="00A075F3"/>
    <w:rsid w:val="00A076DF"/>
    <w:rsid w:val="00A07936"/>
    <w:rsid w:val="00A11AAD"/>
    <w:rsid w:val="00A11C86"/>
    <w:rsid w:val="00A12484"/>
    <w:rsid w:val="00A12A16"/>
    <w:rsid w:val="00A12B7B"/>
    <w:rsid w:val="00A12DC3"/>
    <w:rsid w:val="00A14590"/>
    <w:rsid w:val="00A14BF2"/>
    <w:rsid w:val="00A14F5E"/>
    <w:rsid w:val="00A15A0C"/>
    <w:rsid w:val="00A15C97"/>
    <w:rsid w:val="00A15D5B"/>
    <w:rsid w:val="00A162AD"/>
    <w:rsid w:val="00A1728B"/>
    <w:rsid w:val="00A173C3"/>
    <w:rsid w:val="00A17C75"/>
    <w:rsid w:val="00A20339"/>
    <w:rsid w:val="00A2191D"/>
    <w:rsid w:val="00A21F79"/>
    <w:rsid w:val="00A22339"/>
    <w:rsid w:val="00A226CB"/>
    <w:rsid w:val="00A23535"/>
    <w:rsid w:val="00A23571"/>
    <w:rsid w:val="00A23A1B"/>
    <w:rsid w:val="00A23E82"/>
    <w:rsid w:val="00A23F94"/>
    <w:rsid w:val="00A2484F"/>
    <w:rsid w:val="00A24F78"/>
    <w:rsid w:val="00A2556C"/>
    <w:rsid w:val="00A25C97"/>
    <w:rsid w:val="00A25E34"/>
    <w:rsid w:val="00A26401"/>
    <w:rsid w:val="00A2656B"/>
    <w:rsid w:val="00A26BD9"/>
    <w:rsid w:val="00A26DAA"/>
    <w:rsid w:val="00A27F79"/>
    <w:rsid w:val="00A30A3C"/>
    <w:rsid w:val="00A30D27"/>
    <w:rsid w:val="00A32074"/>
    <w:rsid w:val="00A32E42"/>
    <w:rsid w:val="00A330E7"/>
    <w:rsid w:val="00A33646"/>
    <w:rsid w:val="00A34170"/>
    <w:rsid w:val="00A34A97"/>
    <w:rsid w:val="00A34C9A"/>
    <w:rsid w:val="00A36AF7"/>
    <w:rsid w:val="00A37761"/>
    <w:rsid w:val="00A37D9E"/>
    <w:rsid w:val="00A4007D"/>
    <w:rsid w:val="00A40CEB"/>
    <w:rsid w:val="00A41495"/>
    <w:rsid w:val="00A4210F"/>
    <w:rsid w:val="00A423BA"/>
    <w:rsid w:val="00A43A3A"/>
    <w:rsid w:val="00A4435F"/>
    <w:rsid w:val="00A44DCE"/>
    <w:rsid w:val="00A4564B"/>
    <w:rsid w:val="00A45CC9"/>
    <w:rsid w:val="00A4604A"/>
    <w:rsid w:val="00A46C33"/>
    <w:rsid w:val="00A47CD8"/>
    <w:rsid w:val="00A50E3F"/>
    <w:rsid w:val="00A51EF2"/>
    <w:rsid w:val="00A52DF0"/>
    <w:rsid w:val="00A53F4D"/>
    <w:rsid w:val="00A54ED6"/>
    <w:rsid w:val="00A5676F"/>
    <w:rsid w:val="00A56A3D"/>
    <w:rsid w:val="00A56D11"/>
    <w:rsid w:val="00A57309"/>
    <w:rsid w:val="00A575DC"/>
    <w:rsid w:val="00A57889"/>
    <w:rsid w:val="00A57BA9"/>
    <w:rsid w:val="00A6016D"/>
    <w:rsid w:val="00A6041C"/>
    <w:rsid w:val="00A612EC"/>
    <w:rsid w:val="00A613D7"/>
    <w:rsid w:val="00A61405"/>
    <w:rsid w:val="00A617A1"/>
    <w:rsid w:val="00A626EF"/>
    <w:rsid w:val="00A62765"/>
    <w:rsid w:val="00A650FB"/>
    <w:rsid w:val="00A65C48"/>
    <w:rsid w:val="00A667A1"/>
    <w:rsid w:val="00A667EE"/>
    <w:rsid w:val="00A667FC"/>
    <w:rsid w:val="00A66A03"/>
    <w:rsid w:val="00A66AD5"/>
    <w:rsid w:val="00A66FAF"/>
    <w:rsid w:val="00A67856"/>
    <w:rsid w:val="00A71A50"/>
    <w:rsid w:val="00A71CDE"/>
    <w:rsid w:val="00A7255B"/>
    <w:rsid w:val="00A72E39"/>
    <w:rsid w:val="00A730BC"/>
    <w:rsid w:val="00A7352F"/>
    <w:rsid w:val="00A73FC1"/>
    <w:rsid w:val="00A747F1"/>
    <w:rsid w:val="00A754DF"/>
    <w:rsid w:val="00A7552B"/>
    <w:rsid w:val="00A75B58"/>
    <w:rsid w:val="00A760B9"/>
    <w:rsid w:val="00A77C98"/>
    <w:rsid w:val="00A80148"/>
    <w:rsid w:val="00A807C2"/>
    <w:rsid w:val="00A80972"/>
    <w:rsid w:val="00A8245B"/>
    <w:rsid w:val="00A82DC7"/>
    <w:rsid w:val="00A83018"/>
    <w:rsid w:val="00A834BC"/>
    <w:rsid w:val="00A83B35"/>
    <w:rsid w:val="00A83C41"/>
    <w:rsid w:val="00A84D5C"/>
    <w:rsid w:val="00A84F45"/>
    <w:rsid w:val="00A85A2D"/>
    <w:rsid w:val="00A862D1"/>
    <w:rsid w:val="00A8691D"/>
    <w:rsid w:val="00A875A0"/>
    <w:rsid w:val="00A87B76"/>
    <w:rsid w:val="00A90291"/>
    <w:rsid w:val="00A913CE"/>
    <w:rsid w:val="00A91A2E"/>
    <w:rsid w:val="00A91C35"/>
    <w:rsid w:val="00A92509"/>
    <w:rsid w:val="00A92AC7"/>
    <w:rsid w:val="00A93926"/>
    <w:rsid w:val="00A93DDB"/>
    <w:rsid w:val="00A94268"/>
    <w:rsid w:val="00A94D61"/>
    <w:rsid w:val="00A9523B"/>
    <w:rsid w:val="00A95B31"/>
    <w:rsid w:val="00A96486"/>
    <w:rsid w:val="00A96640"/>
    <w:rsid w:val="00A96FE3"/>
    <w:rsid w:val="00A97100"/>
    <w:rsid w:val="00A97152"/>
    <w:rsid w:val="00A97D95"/>
    <w:rsid w:val="00A97DDA"/>
    <w:rsid w:val="00AA080E"/>
    <w:rsid w:val="00AA14D3"/>
    <w:rsid w:val="00AA18C4"/>
    <w:rsid w:val="00AA1D06"/>
    <w:rsid w:val="00AA2CC6"/>
    <w:rsid w:val="00AA3949"/>
    <w:rsid w:val="00AA47FA"/>
    <w:rsid w:val="00AA4C3E"/>
    <w:rsid w:val="00AA5124"/>
    <w:rsid w:val="00AA5F55"/>
    <w:rsid w:val="00AA61E4"/>
    <w:rsid w:val="00AA67C6"/>
    <w:rsid w:val="00AA6B44"/>
    <w:rsid w:val="00AA7577"/>
    <w:rsid w:val="00AA7FAD"/>
    <w:rsid w:val="00AB005B"/>
    <w:rsid w:val="00AB051E"/>
    <w:rsid w:val="00AB0AE0"/>
    <w:rsid w:val="00AB0E9F"/>
    <w:rsid w:val="00AB0F02"/>
    <w:rsid w:val="00AB1250"/>
    <w:rsid w:val="00AB2425"/>
    <w:rsid w:val="00AB2697"/>
    <w:rsid w:val="00AB28DF"/>
    <w:rsid w:val="00AB3890"/>
    <w:rsid w:val="00AB3FA3"/>
    <w:rsid w:val="00AB4186"/>
    <w:rsid w:val="00AB48BE"/>
    <w:rsid w:val="00AB4BC4"/>
    <w:rsid w:val="00AB52EE"/>
    <w:rsid w:val="00AB548D"/>
    <w:rsid w:val="00AB5C83"/>
    <w:rsid w:val="00AB639C"/>
    <w:rsid w:val="00AB676E"/>
    <w:rsid w:val="00AB7B40"/>
    <w:rsid w:val="00AC0B00"/>
    <w:rsid w:val="00AC0C60"/>
    <w:rsid w:val="00AC0D4D"/>
    <w:rsid w:val="00AC1432"/>
    <w:rsid w:val="00AC1A8D"/>
    <w:rsid w:val="00AC22C8"/>
    <w:rsid w:val="00AC2AAA"/>
    <w:rsid w:val="00AC2CB2"/>
    <w:rsid w:val="00AC30DD"/>
    <w:rsid w:val="00AC311F"/>
    <w:rsid w:val="00AC3387"/>
    <w:rsid w:val="00AC3709"/>
    <w:rsid w:val="00AC3A01"/>
    <w:rsid w:val="00AC3CEE"/>
    <w:rsid w:val="00AC5665"/>
    <w:rsid w:val="00AC619B"/>
    <w:rsid w:val="00AD0799"/>
    <w:rsid w:val="00AD0EB5"/>
    <w:rsid w:val="00AD120D"/>
    <w:rsid w:val="00AD19DB"/>
    <w:rsid w:val="00AD27C1"/>
    <w:rsid w:val="00AD384B"/>
    <w:rsid w:val="00AD4EE0"/>
    <w:rsid w:val="00AD4F33"/>
    <w:rsid w:val="00AD4F9F"/>
    <w:rsid w:val="00AD51F6"/>
    <w:rsid w:val="00AD5994"/>
    <w:rsid w:val="00AD5F4F"/>
    <w:rsid w:val="00AD65CA"/>
    <w:rsid w:val="00AD68EE"/>
    <w:rsid w:val="00AD6A61"/>
    <w:rsid w:val="00AD714C"/>
    <w:rsid w:val="00AD7240"/>
    <w:rsid w:val="00AD743D"/>
    <w:rsid w:val="00AD7B0B"/>
    <w:rsid w:val="00AE106A"/>
    <w:rsid w:val="00AE1400"/>
    <w:rsid w:val="00AE168B"/>
    <w:rsid w:val="00AE1690"/>
    <w:rsid w:val="00AE1C43"/>
    <w:rsid w:val="00AE21E9"/>
    <w:rsid w:val="00AE30A7"/>
    <w:rsid w:val="00AE38D7"/>
    <w:rsid w:val="00AE399B"/>
    <w:rsid w:val="00AE43B6"/>
    <w:rsid w:val="00AE4673"/>
    <w:rsid w:val="00AE4731"/>
    <w:rsid w:val="00AE4CE8"/>
    <w:rsid w:val="00AE4F1E"/>
    <w:rsid w:val="00AE548C"/>
    <w:rsid w:val="00AE58C2"/>
    <w:rsid w:val="00AE6452"/>
    <w:rsid w:val="00AE6513"/>
    <w:rsid w:val="00AF07B5"/>
    <w:rsid w:val="00AF0CC0"/>
    <w:rsid w:val="00AF1114"/>
    <w:rsid w:val="00AF13F6"/>
    <w:rsid w:val="00AF2076"/>
    <w:rsid w:val="00AF221D"/>
    <w:rsid w:val="00AF244A"/>
    <w:rsid w:val="00AF244F"/>
    <w:rsid w:val="00AF28C1"/>
    <w:rsid w:val="00AF2BFB"/>
    <w:rsid w:val="00AF2EC6"/>
    <w:rsid w:val="00AF2EC9"/>
    <w:rsid w:val="00AF31E3"/>
    <w:rsid w:val="00AF4238"/>
    <w:rsid w:val="00AF513C"/>
    <w:rsid w:val="00AF6195"/>
    <w:rsid w:val="00AF71E8"/>
    <w:rsid w:val="00AF78EE"/>
    <w:rsid w:val="00AF7B1E"/>
    <w:rsid w:val="00B0040E"/>
    <w:rsid w:val="00B006C1"/>
    <w:rsid w:val="00B00B66"/>
    <w:rsid w:val="00B01D38"/>
    <w:rsid w:val="00B01F0B"/>
    <w:rsid w:val="00B02D65"/>
    <w:rsid w:val="00B0384A"/>
    <w:rsid w:val="00B040F0"/>
    <w:rsid w:val="00B0518B"/>
    <w:rsid w:val="00B051C5"/>
    <w:rsid w:val="00B052AD"/>
    <w:rsid w:val="00B0678A"/>
    <w:rsid w:val="00B06E49"/>
    <w:rsid w:val="00B07382"/>
    <w:rsid w:val="00B073CA"/>
    <w:rsid w:val="00B07F9C"/>
    <w:rsid w:val="00B10665"/>
    <w:rsid w:val="00B107C7"/>
    <w:rsid w:val="00B10D08"/>
    <w:rsid w:val="00B1167C"/>
    <w:rsid w:val="00B1250B"/>
    <w:rsid w:val="00B12700"/>
    <w:rsid w:val="00B136E6"/>
    <w:rsid w:val="00B13A77"/>
    <w:rsid w:val="00B14386"/>
    <w:rsid w:val="00B1477D"/>
    <w:rsid w:val="00B149BE"/>
    <w:rsid w:val="00B14C88"/>
    <w:rsid w:val="00B14DB6"/>
    <w:rsid w:val="00B1565E"/>
    <w:rsid w:val="00B16410"/>
    <w:rsid w:val="00B16E52"/>
    <w:rsid w:val="00B175A5"/>
    <w:rsid w:val="00B17B29"/>
    <w:rsid w:val="00B17DBE"/>
    <w:rsid w:val="00B2001C"/>
    <w:rsid w:val="00B20BFD"/>
    <w:rsid w:val="00B20D1E"/>
    <w:rsid w:val="00B21F72"/>
    <w:rsid w:val="00B22402"/>
    <w:rsid w:val="00B22B87"/>
    <w:rsid w:val="00B23536"/>
    <w:rsid w:val="00B237D2"/>
    <w:rsid w:val="00B23DCB"/>
    <w:rsid w:val="00B2416F"/>
    <w:rsid w:val="00B2539A"/>
    <w:rsid w:val="00B26D02"/>
    <w:rsid w:val="00B26F41"/>
    <w:rsid w:val="00B27AAA"/>
    <w:rsid w:val="00B30777"/>
    <w:rsid w:val="00B30990"/>
    <w:rsid w:val="00B31911"/>
    <w:rsid w:val="00B32A6D"/>
    <w:rsid w:val="00B32A81"/>
    <w:rsid w:val="00B338D8"/>
    <w:rsid w:val="00B33B16"/>
    <w:rsid w:val="00B34CA9"/>
    <w:rsid w:val="00B35377"/>
    <w:rsid w:val="00B35398"/>
    <w:rsid w:val="00B3599D"/>
    <w:rsid w:val="00B362F6"/>
    <w:rsid w:val="00B36A37"/>
    <w:rsid w:val="00B36C88"/>
    <w:rsid w:val="00B36D31"/>
    <w:rsid w:val="00B373AE"/>
    <w:rsid w:val="00B3752A"/>
    <w:rsid w:val="00B3769F"/>
    <w:rsid w:val="00B37B11"/>
    <w:rsid w:val="00B37E89"/>
    <w:rsid w:val="00B4017E"/>
    <w:rsid w:val="00B40C08"/>
    <w:rsid w:val="00B41A24"/>
    <w:rsid w:val="00B41B2F"/>
    <w:rsid w:val="00B42095"/>
    <w:rsid w:val="00B42328"/>
    <w:rsid w:val="00B42AA6"/>
    <w:rsid w:val="00B42F7E"/>
    <w:rsid w:val="00B4350C"/>
    <w:rsid w:val="00B43E76"/>
    <w:rsid w:val="00B44129"/>
    <w:rsid w:val="00B44B1D"/>
    <w:rsid w:val="00B44C93"/>
    <w:rsid w:val="00B4507E"/>
    <w:rsid w:val="00B45F02"/>
    <w:rsid w:val="00B461E0"/>
    <w:rsid w:val="00B4675F"/>
    <w:rsid w:val="00B46E30"/>
    <w:rsid w:val="00B46F7D"/>
    <w:rsid w:val="00B471EA"/>
    <w:rsid w:val="00B47646"/>
    <w:rsid w:val="00B51330"/>
    <w:rsid w:val="00B51D33"/>
    <w:rsid w:val="00B52004"/>
    <w:rsid w:val="00B52138"/>
    <w:rsid w:val="00B526E5"/>
    <w:rsid w:val="00B541CE"/>
    <w:rsid w:val="00B560DA"/>
    <w:rsid w:val="00B56828"/>
    <w:rsid w:val="00B57569"/>
    <w:rsid w:val="00B57BE9"/>
    <w:rsid w:val="00B60043"/>
    <w:rsid w:val="00B60192"/>
    <w:rsid w:val="00B60213"/>
    <w:rsid w:val="00B60699"/>
    <w:rsid w:val="00B6069E"/>
    <w:rsid w:val="00B61168"/>
    <w:rsid w:val="00B61A81"/>
    <w:rsid w:val="00B6209C"/>
    <w:rsid w:val="00B62939"/>
    <w:rsid w:val="00B62B3E"/>
    <w:rsid w:val="00B631DD"/>
    <w:rsid w:val="00B64160"/>
    <w:rsid w:val="00B6478A"/>
    <w:rsid w:val="00B650D3"/>
    <w:rsid w:val="00B653E9"/>
    <w:rsid w:val="00B659F3"/>
    <w:rsid w:val="00B65B63"/>
    <w:rsid w:val="00B65CD8"/>
    <w:rsid w:val="00B6675C"/>
    <w:rsid w:val="00B66ACA"/>
    <w:rsid w:val="00B70D3B"/>
    <w:rsid w:val="00B727E3"/>
    <w:rsid w:val="00B7298F"/>
    <w:rsid w:val="00B74469"/>
    <w:rsid w:val="00B747E6"/>
    <w:rsid w:val="00B74EC1"/>
    <w:rsid w:val="00B74F2C"/>
    <w:rsid w:val="00B74F5F"/>
    <w:rsid w:val="00B752B5"/>
    <w:rsid w:val="00B75399"/>
    <w:rsid w:val="00B75552"/>
    <w:rsid w:val="00B76A11"/>
    <w:rsid w:val="00B76BEE"/>
    <w:rsid w:val="00B76F6F"/>
    <w:rsid w:val="00B818A2"/>
    <w:rsid w:val="00B824FD"/>
    <w:rsid w:val="00B8269B"/>
    <w:rsid w:val="00B82717"/>
    <w:rsid w:val="00B82A8B"/>
    <w:rsid w:val="00B83E97"/>
    <w:rsid w:val="00B84360"/>
    <w:rsid w:val="00B84483"/>
    <w:rsid w:val="00B8495D"/>
    <w:rsid w:val="00B852F0"/>
    <w:rsid w:val="00B85668"/>
    <w:rsid w:val="00B85920"/>
    <w:rsid w:val="00B859A2"/>
    <w:rsid w:val="00B861FB"/>
    <w:rsid w:val="00B86207"/>
    <w:rsid w:val="00B877BB"/>
    <w:rsid w:val="00B90921"/>
    <w:rsid w:val="00B90A5A"/>
    <w:rsid w:val="00B90D9D"/>
    <w:rsid w:val="00B9125C"/>
    <w:rsid w:val="00B91641"/>
    <w:rsid w:val="00B92FD8"/>
    <w:rsid w:val="00B93781"/>
    <w:rsid w:val="00B93CF2"/>
    <w:rsid w:val="00B93DBA"/>
    <w:rsid w:val="00B940B8"/>
    <w:rsid w:val="00B953F5"/>
    <w:rsid w:val="00B9550F"/>
    <w:rsid w:val="00B95DD0"/>
    <w:rsid w:val="00B95EDA"/>
    <w:rsid w:val="00B96F3B"/>
    <w:rsid w:val="00B972C1"/>
    <w:rsid w:val="00BA0F14"/>
    <w:rsid w:val="00BA145E"/>
    <w:rsid w:val="00BA1703"/>
    <w:rsid w:val="00BA20E0"/>
    <w:rsid w:val="00BA2C16"/>
    <w:rsid w:val="00BA37A3"/>
    <w:rsid w:val="00BA61C4"/>
    <w:rsid w:val="00BA6B6A"/>
    <w:rsid w:val="00BA6FEB"/>
    <w:rsid w:val="00BA7840"/>
    <w:rsid w:val="00BA7905"/>
    <w:rsid w:val="00BA7A8A"/>
    <w:rsid w:val="00BB0687"/>
    <w:rsid w:val="00BB16A0"/>
    <w:rsid w:val="00BB18FC"/>
    <w:rsid w:val="00BB2492"/>
    <w:rsid w:val="00BB2A88"/>
    <w:rsid w:val="00BB2D6F"/>
    <w:rsid w:val="00BB37DB"/>
    <w:rsid w:val="00BB498A"/>
    <w:rsid w:val="00BB5EA9"/>
    <w:rsid w:val="00BB666D"/>
    <w:rsid w:val="00BB6BA5"/>
    <w:rsid w:val="00BB7625"/>
    <w:rsid w:val="00BB7DFC"/>
    <w:rsid w:val="00BC0606"/>
    <w:rsid w:val="00BC0A1D"/>
    <w:rsid w:val="00BC1D3A"/>
    <w:rsid w:val="00BC281D"/>
    <w:rsid w:val="00BC28B7"/>
    <w:rsid w:val="00BC2A2B"/>
    <w:rsid w:val="00BC2A88"/>
    <w:rsid w:val="00BC3EF1"/>
    <w:rsid w:val="00BC4132"/>
    <w:rsid w:val="00BC46E2"/>
    <w:rsid w:val="00BC5CE0"/>
    <w:rsid w:val="00BC5CF9"/>
    <w:rsid w:val="00BC5ECD"/>
    <w:rsid w:val="00BC6973"/>
    <w:rsid w:val="00BC6EDD"/>
    <w:rsid w:val="00BC72A6"/>
    <w:rsid w:val="00BD03FE"/>
    <w:rsid w:val="00BD0A94"/>
    <w:rsid w:val="00BD0D78"/>
    <w:rsid w:val="00BD104E"/>
    <w:rsid w:val="00BD2943"/>
    <w:rsid w:val="00BD29B9"/>
    <w:rsid w:val="00BD2B15"/>
    <w:rsid w:val="00BD305E"/>
    <w:rsid w:val="00BD3FF0"/>
    <w:rsid w:val="00BD4143"/>
    <w:rsid w:val="00BD4469"/>
    <w:rsid w:val="00BD497E"/>
    <w:rsid w:val="00BD4CFF"/>
    <w:rsid w:val="00BD61E9"/>
    <w:rsid w:val="00BD63CC"/>
    <w:rsid w:val="00BD65D9"/>
    <w:rsid w:val="00BD7125"/>
    <w:rsid w:val="00BD7201"/>
    <w:rsid w:val="00BD745B"/>
    <w:rsid w:val="00BE0571"/>
    <w:rsid w:val="00BE1507"/>
    <w:rsid w:val="00BE1A2B"/>
    <w:rsid w:val="00BE1D90"/>
    <w:rsid w:val="00BE32D3"/>
    <w:rsid w:val="00BE3F8B"/>
    <w:rsid w:val="00BE453E"/>
    <w:rsid w:val="00BE4715"/>
    <w:rsid w:val="00BE4785"/>
    <w:rsid w:val="00BE4BA8"/>
    <w:rsid w:val="00BE5155"/>
    <w:rsid w:val="00BE7BAC"/>
    <w:rsid w:val="00BE7FAB"/>
    <w:rsid w:val="00BF241C"/>
    <w:rsid w:val="00BF243C"/>
    <w:rsid w:val="00BF2C91"/>
    <w:rsid w:val="00BF3135"/>
    <w:rsid w:val="00BF3669"/>
    <w:rsid w:val="00BF36A5"/>
    <w:rsid w:val="00BF511B"/>
    <w:rsid w:val="00BF5A9D"/>
    <w:rsid w:val="00BF5D30"/>
    <w:rsid w:val="00BF608D"/>
    <w:rsid w:val="00BF7084"/>
    <w:rsid w:val="00BF7328"/>
    <w:rsid w:val="00BF7E8D"/>
    <w:rsid w:val="00BF7F09"/>
    <w:rsid w:val="00BF7FF1"/>
    <w:rsid w:val="00C00B5E"/>
    <w:rsid w:val="00C01B99"/>
    <w:rsid w:val="00C02E59"/>
    <w:rsid w:val="00C03090"/>
    <w:rsid w:val="00C034CF"/>
    <w:rsid w:val="00C03B23"/>
    <w:rsid w:val="00C03B46"/>
    <w:rsid w:val="00C04EFF"/>
    <w:rsid w:val="00C050BB"/>
    <w:rsid w:val="00C0530B"/>
    <w:rsid w:val="00C0552B"/>
    <w:rsid w:val="00C061C7"/>
    <w:rsid w:val="00C062B2"/>
    <w:rsid w:val="00C069D1"/>
    <w:rsid w:val="00C07115"/>
    <w:rsid w:val="00C0746F"/>
    <w:rsid w:val="00C077C7"/>
    <w:rsid w:val="00C07D1A"/>
    <w:rsid w:val="00C106B9"/>
    <w:rsid w:val="00C10B16"/>
    <w:rsid w:val="00C112B6"/>
    <w:rsid w:val="00C1156B"/>
    <w:rsid w:val="00C11FE6"/>
    <w:rsid w:val="00C12E21"/>
    <w:rsid w:val="00C12ECE"/>
    <w:rsid w:val="00C14930"/>
    <w:rsid w:val="00C14A0E"/>
    <w:rsid w:val="00C14BA2"/>
    <w:rsid w:val="00C157FD"/>
    <w:rsid w:val="00C15C38"/>
    <w:rsid w:val="00C163BA"/>
    <w:rsid w:val="00C16737"/>
    <w:rsid w:val="00C16858"/>
    <w:rsid w:val="00C16A67"/>
    <w:rsid w:val="00C16F08"/>
    <w:rsid w:val="00C20794"/>
    <w:rsid w:val="00C2092C"/>
    <w:rsid w:val="00C212CF"/>
    <w:rsid w:val="00C21A8A"/>
    <w:rsid w:val="00C228EB"/>
    <w:rsid w:val="00C2363E"/>
    <w:rsid w:val="00C2367C"/>
    <w:rsid w:val="00C23AAA"/>
    <w:rsid w:val="00C23BB5"/>
    <w:rsid w:val="00C244EC"/>
    <w:rsid w:val="00C24F9C"/>
    <w:rsid w:val="00C2519A"/>
    <w:rsid w:val="00C26DCA"/>
    <w:rsid w:val="00C26ECF"/>
    <w:rsid w:val="00C278F3"/>
    <w:rsid w:val="00C3038B"/>
    <w:rsid w:val="00C3170D"/>
    <w:rsid w:val="00C31B6A"/>
    <w:rsid w:val="00C31D4B"/>
    <w:rsid w:val="00C31EE1"/>
    <w:rsid w:val="00C32B9A"/>
    <w:rsid w:val="00C32D72"/>
    <w:rsid w:val="00C33BA0"/>
    <w:rsid w:val="00C33E0B"/>
    <w:rsid w:val="00C33EF0"/>
    <w:rsid w:val="00C33FCF"/>
    <w:rsid w:val="00C342BB"/>
    <w:rsid w:val="00C343BF"/>
    <w:rsid w:val="00C3465D"/>
    <w:rsid w:val="00C34810"/>
    <w:rsid w:val="00C34C4B"/>
    <w:rsid w:val="00C34FE2"/>
    <w:rsid w:val="00C358C5"/>
    <w:rsid w:val="00C35D70"/>
    <w:rsid w:val="00C3637A"/>
    <w:rsid w:val="00C365ED"/>
    <w:rsid w:val="00C3687E"/>
    <w:rsid w:val="00C370FD"/>
    <w:rsid w:val="00C37950"/>
    <w:rsid w:val="00C37EA9"/>
    <w:rsid w:val="00C4042D"/>
    <w:rsid w:val="00C40886"/>
    <w:rsid w:val="00C40953"/>
    <w:rsid w:val="00C40B9A"/>
    <w:rsid w:val="00C41130"/>
    <w:rsid w:val="00C412CE"/>
    <w:rsid w:val="00C41A99"/>
    <w:rsid w:val="00C440C1"/>
    <w:rsid w:val="00C44175"/>
    <w:rsid w:val="00C44772"/>
    <w:rsid w:val="00C449C3"/>
    <w:rsid w:val="00C44A6F"/>
    <w:rsid w:val="00C4688B"/>
    <w:rsid w:val="00C46930"/>
    <w:rsid w:val="00C47229"/>
    <w:rsid w:val="00C476FC"/>
    <w:rsid w:val="00C478C2"/>
    <w:rsid w:val="00C47D4E"/>
    <w:rsid w:val="00C50099"/>
    <w:rsid w:val="00C50734"/>
    <w:rsid w:val="00C5086B"/>
    <w:rsid w:val="00C51382"/>
    <w:rsid w:val="00C513C3"/>
    <w:rsid w:val="00C51617"/>
    <w:rsid w:val="00C51BF3"/>
    <w:rsid w:val="00C52B77"/>
    <w:rsid w:val="00C53206"/>
    <w:rsid w:val="00C53229"/>
    <w:rsid w:val="00C53302"/>
    <w:rsid w:val="00C542FB"/>
    <w:rsid w:val="00C547F2"/>
    <w:rsid w:val="00C548F5"/>
    <w:rsid w:val="00C54FDD"/>
    <w:rsid w:val="00C550CA"/>
    <w:rsid w:val="00C55291"/>
    <w:rsid w:val="00C55552"/>
    <w:rsid w:val="00C56F30"/>
    <w:rsid w:val="00C60946"/>
    <w:rsid w:val="00C60965"/>
    <w:rsid w:val="00C60DD7"/>
    <w:rsid w:val="00C60FDB"/>
    <w:rsid w:val="00C61FEC"/>
    <w:rsid w:val="00C620BD"/>
    <w:rsid w:val="00C63295"/>
    <w:rsid w:val="00C6333D"/>
    <w:rsid w:val="00C64829"/>
    <w:rsid w:val="00C65021"/>
    <w:rsid w:val="00C66919"/>
    <w:rsid w:val="00C67243"/>
    <w:rsid w:val="00C679F8"/>
    <w:rsid w:val="00C67AC1"/>
    <w:rsid w:val="00C67DF5"/>
    <w:rsid w:val="00C70E32"/>
    <w:rsid w:val="00C7171D"/>
    <w:rsid w:val="00C71C74"/>
    <w:rsid w:val="00C725F0"/>
    <w:rsid w:val="00C72A92"/>
    <w:rsid w:val="00C72C72"/>
    <w:rsid w:val="00C731F1"/>
    <w:rsid w:val="00C73210"/>
    <w:rsid w:val="00C738B0"/>
    <w:rsid w:val="00C73959"/>
    <w:rsid w:val="00C73EDB"/>
    <w:rsid w:val="00C74DF0"/>
    <w:rsid w:val="00C7515A"/>
    <w:rsid w:val="00C75B29"/>
    <w:rsid w:val="00C76F62"/>
    <w:rsid w:val="00C77701"/>
    <w:rsid w:val="00C777A0"/>
    <w:rsid w:val="00C777FD"/>
    <w:rsid w:val="00C77D20"/>
    <w:rsid w:val="00C77FC3"/>
    <w:rsid w:val="00C805C3"/>
    <w:rsid w:val="00C81374"/>
    <w:rsid w:val="00C8242E"/>
    <w:rsid w:val="00C824FC"/>
    <w:rsid w:val="00C82B1B"/>
    <w:rsid w:val="00C83EB7"/>
    <w:rsid w:val="00C8400F"/>
    <w:rsid w:val="00C84162"/>
    <w:rsid w:val="00C85971"/>
    <w:rsid w:val="00C85AE2"/>
    <w:rsid w:val="00C869E3"/>
    <w:rsid w:val="00C870F9"/>
    <w:rsid w:val="00C873B7"/>
    <w:rsid w:val="00C87E47"/>
    <w:rsid w:val="00C87E8D"/>
    <w:rsid w:val="00C91231"/>
    <w:rsid w:val="00C91D7E"/>
    <w:rsid w:val="00C91ECF"/>
    <w:rsid w:val="00C927CC"/>
    <w:rsid w:val="00C92A83"/>
    <w:rsid w:val="00C92C9E"/>
    <w:rsid w:val="00C93066"/>
    <w:rsid w:val="00C93710"/>
    <w:rsid w:val="00C93AA4"/>
    <w:rsid w:val="00C94C8C"/>
    <w:rsid w:val="00C95231"/>
    <w:rsid w:val="00C95DC3"/>
    <w:rsid w:val="00C96020"/>
    <w:rsid w:val="00C9636D"/>
    <w:rsid w:val="00CA08CF"/>
    <w:rsid w:val="00CA1114"/>
    <w:rsid w:val="00CA157C"/>
    <w:rsid w:val="00CA175F"/>
    <w:rsid w:val="00CA29A0"/>
    <w:rsid w:val="00CA2FF1"/>
    <w:rsid w:val="00CA399C"/>
    <w:rsid w:val="00CA3BCC"/>
    <w:rsid w:val="00CA3C66"/>
    <w:rsid w:val="00CA3D4E"/>
    <w:rsid w:val="00CA5015"/>
    <w:rsid w:val="00CA5510"/>
    <w:rsid w:val="00CA5C29"/>
    <w:rsid w:val="00CA5D0D"/>
    <w:rsid w:val="00CA5DF1"/>
    <w:rsid w:val="00CA6750"/>
    <w:rsid w:val="00CA7994"/>
    <w:rsid w:val="00CB00B5"/>
    <w:rsid w:val="00CB05E4"/>
    <w:rsid w:val="00CB06C1"/>
    <w:rsid w:val="00CB0958"/>
    <w:rsid w:val="00CB29A6"/>
    <w:rsid w:val="00CB2C10"/>
    <w:rsid w:val="00CB2F25"/>
    <w:rsid w:val="00CB37FB"/>
    <w:rsid w:val="00CB391A"/>
    <w:rsid w:val="00CB3B9C"/>
    <w:rsid w:val="00CB3C79"/>
    <w:rsid w:val="00CB49A9"/>
    <w:rsid w:val="00CB4A81"/>
    <w:rsid w:val="00CB4F80"/>
    <w:rsid w:val="00CB5F63"/>
    <w:rsid w:val="00CB6195"/>
    <w:rsid w:val="00CB7716"/>
    <w:rsid w:val="00CB7903"/>
    <w:rsid w:val="00CC1D1B"/>
    <w:rsid w:val="00CC256A"/>
    <w:rsid w:val="00CC26EF"/>
    <w:rsid w:val="00CC28F3"/>
    <w:rsid w:val="00CC2C16"/>
    <w:rsid w:val="00CC3468"/>
    <w:rsid w:val="00CC36CD"/>
    <w:rsid w:val="00CC39B9"/>
    <w:rsid w:val="00CC44F5"/>
    <w:rsid w:val="00CC4A02"/>
    <w:rsid w:val="00CC695D"/>
    <w:rsid w:val="00CC7632"/>
    <w:rsid w:val="00CC7C19"/>
    <w:rsid w:val="00CD0C66"/>
    <w:rsid w:val="00CD1280"/>
    <w:rsid w:val="00CD138A"/>
    <w:rsid w:val="00CD168F"/>
    <w:rsid w:val="00CD2116"/>
    <w:rsid w:val="00CD37FE"/>
    <w:rsid w:val="00CD40BE"/>
    <w:rsid w:val="00CD46FE"/>
    <w:rsid w:val="00CD4906"/>
    <w:rsid w:val="00CD4D04"/>
    <w:rsid w:val="00CD4DCD"/>
    <w:rsid w:val="00CD599B"/>
    <w:rsid w:val="00CD63E0"/>
    <w:rsid w:val="00CD664D"/>
    <w:rsid w:val="00CD73A9"/>
    <w:rsid w:val="00CD7578"/>
    <w:rsid w:val="00CD7C27"/>
    <w:rsid w:val="00CE030E"/>
    <w:rsid w:val="00CE05DA"/>
    <w:rsid w:val="00CE09B8"/>
    <w:rsid w:val="00CE1822"/>
    <w:rsid w:val="00CE2AB0"/>
    <w:rsid w:val="00CE2F5B"/>
    <w:rsid w:val="00CE354B"/>
    <w:rsid w:val="00CE3C5B"/>
    <w:rsid w:val="00CE44C7"/>
    <w:rsid w:val="00CE4606"/>
    <w:rsid w:val="00CE4A15"/>
    <w:rsid w:val="00CE4C73"/>
    <w:rsid w:val="00CE53EE"/>
    <w:rsid w:val="00CE5CA1"/>
    <w:rsid w:val="00CE5CD1"/>
    <w:rsid w:val="00CF04BC"/>
    <w:rsid w:val="00CF093D"/>
    <w:rsid w:val="00CF09C3"/>
    <w:rsid w:val="00CF1B27"/>
    <w:rsid w:val="00CF1D4F"/>
    <w:rsid w:val="00CF3B12"/>
    <w:rsid w:val="00CF4503"/>
    <w:rsid w:val="00CF49D4"/>
    <w:rsid w:val="00CF5467"/>
    <w:rsid w:val="00CF6F5E"/>
    <w:rsid w:val="00CF7813"/>
    <w:rsid w:val="00CF7FDC"/>
    <w:rsid w:val="00D007A5"/>
    <w:rsid w:val="00D00FA9"/>
    <w:rsid w:val="00D01667"/>
    <w:rsid w:val="00D016A8"/>
    <w:rsid w:val="00D02479"/>
    <w:rsid w:val="00D02711"/>
    <w:rsid w:val="00D03A36"/>
    <w:rsid w:val="00D040D7"/>
    <w:rsid w:val="00D0477A"/>
    <w:rsid w:val="00D05256"/>
    <w:rsid w:val="00D0538C"/>
    <w:rsid w:val="00D0601A"/>
    <w:rsid w:val="00D067B6"/>
    <w:rsid w:val="00D06986"/>
    <w:rsid w:val="00D121D6"/>
    <w:rsid w:val="00D12CC5"/>
    <w:rsid w:val="00D1337A"/>
    <w:rsid w:val="00D13DB2"/>
    <w:rsid w:val="00D145B7"/>
    <w:rsid w:val="00D14D46"/>
    <w:rsid w:val="00D15A8D"/>
    <w:rsid w:val="00D165F2"/>
    <w:rsid w:val="00D166D9"/>
    <w:rsid w:val="00D16C7D"/>
    <w:rsid w:val="00D16DD1"/>
    <w:rsid w:val="00D170AB"/>
    <w:rsid w:val="00D20114"/>
    <w:rsid w:val="00D20855"/>
    <w:rsid w:val="00D2146A"/>
    <w:rsid w:val="00D216B8"/>
    <w:rsid w:val="00D2179A"/>
    <w:rsid w:val="00D21C8B"/>
    <w:rsid w:val="00D221BD"/>
    <w:rsid w:val="00D22C36"/>
    <w:rsid w:val="00D23070"/>
    <w:rsid w:val="00D23CFD"/>
    <w:rsid w:val="00D24DFD"/>
    <w:rsid w:val="00D25665"/>
    <w:rsid w:val="00D264A5"/>
    <w:rsid w:val="00D265D8"/>
    <w:rsid w:val="00D278E3"/>
    <w:rsid w:val="00D27C90"/>
    <w:rsid w:val="00D30CA9"/>
    <w:rsid w:val="00D30D9B"/>
    <w:rsid w:val="00D30F91"/>
    <w:rsid w:val="00D31BA2"/>
    <w:rsid w:val="00D31E8D"/>
    <w:rsid w:val="00D3218B"/>
    <w:rsid w:val="00D32CAF"/>
    <w:rsid w:val="00D33CF1"/>
    <w:rsid w:val="00D3508B"/>
    <w:rsid w:val="00D35141"/>
    <w:rsid w:val="00D35CF5"/>
    <w:rsid w:val="00D35EEC"/>
    <w:rsid w:val="00D3746C"/>
    <w:rsid w:val="00D37640"/>
    <w:rsid w:val="00D377DF"/>
    <w:rsid w:val="00D37C17"/>
    <w:rsid w:val="00D37C35"/>
    <w:rsid w:val="00D40524"/>
    <w:rsid w:val="00D409B0"/>
    <w:rsid w:val="00D41659"/>
    <w:rsid w:val="00D41FB7"/>
    <w:rsid w:val="00D45C66"/>
    <w:rsid w:val="00D46171"/>
    <w:rsid w:val="00D46206"/>
    <w:rsid w:val="00D46246"/>
    <w:rsid w:val="00D47679"/>
    <w:rsid w:val="00D476E9"/>
    <w:rsid w:val="00D50D19"/>
    <w:rsid w:val="00D50D55"/>
    <w:rsid w:val="00D51027"/>
    <w:rsid w:val="00D514E3"/>
    <w:rsid w:val="00D52512"/>
    <w:rsid w:val="00D529D0"/>
    <w:rsid w:val="00D531B9"/>
    <w:rsid w:val="00D53223"/>
    <w:rsid w:val="00D53C93"/>
    <w:rsid w:val="00D53CBE"/>
    <w:rsid w:val="00D5403C"/>
    <w:rsid w:val="00D550D0"/>
    <w:rsid w:val="00D556A7"/>
    <w:rsid w:val="00D55D6F"/>
    <w:rsid w:val="00D56077"/>
    <w:rsid w:val="00D571E3"/>
    <w:rsid w:val="00D6039C"/>
    <w:rsid w:val="00D645F2"/>
    <w:rsid w:val="00D64660"/>
    <w:rsid w:val="00D649AB"/>
    <w:rsid w:val="00D64E97"/>
    <w:rsid w:val="00D64ECB"/>
    <w:rsid w:val="00D65181"/>
    <w:rsid w:val="00D65957"/>
    <w:rsid w:val="00D66BE0"/>
    <w:rsid w:val="00D66CFB"/>
    <w:rsid w:val="00D66FB6"/>
    <w:rsid w:val="00D6767D"/>
    <w:rsid w:val="00D67B53"/>
    <w:rsid w:val="00D67E9E"/>
    <w:rsid w:val="00D7050C"/>
    <w:rsid w:val="00D7064E"/>
    <w:rsid w:val="00D71776"/>
    <w:rsid w:val="00D71A84"/>
    <w:rsid w:val="00D71D6A"/>
    <w:rsid w:val="00D720CE"/>
    <w:rsid w:val="00D72B13"/>
    <w:rsid w:val="00D72FDF"/>
    <w:rsid w:val="00D73472"/>
    <w:rsid w:val="00D73568"/>
    <w:rsid w:val="00D73A88"/>
    <w:rsid w:val="00D73D8E"/>
    <w:rsid w:val="00D740F6"/>
    <w:rsid w:val="00D74876"/>
    <w:rsid w:val="00D75031"/>
    <w:rsid w:val="00D75044"/>
    <w:rsid w:val="00D75080"/>
    <w:rsid w:val="00D75423"/>
    <w:rsid w:val="00D75941"/>
    <w:rsid w:val="00D7599C"/>
    <w:rsid w:val="00D75AC9"/>
    <w:rsid w:val="00D75E4D"/>
    <w:rsid w:val="00D76060"/>
    <w:rsid w:val="00D8003E"/>
    <w:rsid w:val="00D8133D"/>
    <w:rsid w:val="00D82CF0"/>
    <w:rsid w:val="00D843A9"/>
    <w:rsid w:val="00D84485"/>
    <w:rsid w:val="00D8495F"/>
    <w:rsid w:val="00D84D4C"/>
    <w:rsid w:val="00D85F3E"/>
    <w:rsid w:val="00D8638D"/>
    <w:rsid w:val="00D867CA"/>
    <w:rsid w:val="00D867F5"/>
    <w:rsid w:val="00D86BF3"/>
    <w:rsid w:val="00D87D21"/>
    <w:rsid w:val="00D90D8B"/>
    <w:rsid w:val="00D90F25"/>
    <w:rsid w:val="00D90FC7"/>
    <w:rsid w:val="00D91611"/>
    <w:rsid w:val="00D92C28"/>
    <w:rsid w:val="00D93CCF"/>
    <w:rsid w:val="00D940FA"/>
    <w:rsid w:val="00D95B8D"/>
    <w:rsid w:val="00D95C39"/>
    <w:rsid w:val="00D962E9"/>
    <w:rsid w:val="00D963B2"/>
    <w:rsid w:val="00D96B2D"/>
    <w:rsid w:val="00D96D77"/>
    <w:rsid w:val="00D97925"/>
    <w:rsid w:val="00DA01CF"/>
    <w:rsid w:val="00DA050A"/>
    <w:rsid w:val="00DA163D"/>
    <w:rsid w:val="00DA1C9A"/>
    <w:rsid w:val="00DA1CD2"/>
    <w:rsid w:val="00DA228B"/>
    <w:rsid w:val="00DA23BF"/>
    <w:rsid w:val="00DA28D9"/>
    <w:rsid w:val="00DA2C89"/>
    <w:rsid w:val="00DA2EF9"/>
    <w:rsid w:val="00DA31E3"/>
    <w:rsid w:val="00DA31E9"/>
    <w:rsid w:val="00DA3D41"/>
    <w:rsid w:val="00DA4A08"/>
    <w:rsid w:val="00DA5640"/>
    <w:rsid w:val="00DA5E38"/>
    <w:rsid w:val="00DA66DA"/>
    <w:rsid w:val="00DA6CC8"/>
    <w:rsid w:val="00DA7054"/>
    <w:rsid w:val="00DA7317"/>
    <w:rsid w:val="00DA760E"/>
    <w:rsid w:val="00DA7CB4"/>
    <w:rsid w:val="00DB2241"/>
    <w:rsid w:val="00DB2E88"/>
    <w:rsid w:val="00DB323F"/>
    <w:rsid w:val="00DB3586"/>
    <w:rsid w:val="00DB364B"/>
    <w:rsid w:val="00DB5A7E"/>
    <w:rsid w:val="00DB6AB7"/>
    <w:rsid w:val="00DB6F96"/>
    <w:rsid w:val="00DB6FD9"/>
    <w:rsid w:val="00DB7B6A"/>
    <w:rsid w:val="00DC09D4"/>
    <w:rsid w:val="00DC148B"/>
    <w:rsid w:val="00DC1840"/>
    <w:rsid w:val="00DC26AF"/>
    <w:rsid w:val="00DC2FA2"/>
    <w:rsid w:val="00DC38A1"/>
    <w:rsid w:val="00DC40B8"/>
    <w:rsid w:val="00DC49CD"/>
    <w:rsid w:val="00DC5899"/>
    <w:rsid w:val="00DC5D38"/>
    <w:rsid w:val="00DC697E"/>
    <w:rsid w:val="00DC7210"/>
    <w:rsid w:val="00DC7959"/>
    <w:rsid w:val="00DC7CE7"/>
    <w:rsid w:val="00DD0552"/>
    <w:rsid w:val="00DD129D"/>
    <w:rsid w:val="00DD1575"/>
    <w:rsid w:val="00DD1ADE"/>
    <w:rsid w:val="00DD21D9"/>
    <w:rsid w:val="00DD2DDA"/>
    <w:rsid w:val="00DD46AA"/>
    <w:rsid w:val="00DD53DD"/>
    <w:rsid w:val="00DD590A"/>
    <w:rsid w:val="00DD5987"/>
    <w:rsid w:val="00DD67F9"/>
    <w:rsid w:val="00DD6833"/>
    <w:rsid w:val="00DD6B3C"/>
    <w:rsid w:val="00DD6BBF"/>
    <w:rsid w:val="00DD7190"/>
    <w:rsid w:val="00DD7786"/>
    <w:rsid w:val="00DD7958"/>
    <w:rsid w:val="00DE0B0C"/>
    <w:rsid w:val="00DE1130"/>
    <w:rsid w:val="00DE1AB8"/>
    <w:rsid w:val="00DE4042"/>
    <w:rsid w:val="00DE4A13"/>
    <w:rsid w:val="00DE4C29"/>
    <w:rsid w:val="00DE59FD"/>
    <w:rsid w:val="00DE6799"/>
    <w:rsid w:val="00DE6C4E"/>
    <w:rsid w:val="00DF0292"/>
    <w:rsid w:val="00DF095B"/>
    <w:rsid w:val="00DF0A78"/>
    <w:rsid w:val="00DF1389"/>
    <w:rsid w:val="00DF2877"/>
    <w:rsid w:val="00DF28EE"/>
    <w:rsid w:val="00DF2DE8"/>
    <w:rsid w:val="00DF36AD"/>
    <w:rsid w:val="00DF374B"/>
    <w:rsid w:val="00DF38C4"/>
    <w:rsid w:val="00DF499B"/>
    <w:rsid w:val="00DF592B"/>
    <w:rsid w:val="00DF6659"/>
    <w:rsid w:val="00DF7038"/>
    <w:rsid w:val="00DF7C5D"/>
    <w:rsid w:val="00DF7DF3"/>
    <w:rsid w:val="00E0001D"/>
    <w:rsid w:val="00E0055E"/>
    <w:rsid w:val="00E00741"/>
    <w:rsid w:val="00E03722"/>
    <w:rsid w:val="00E039CF"/>
    <w:rsid w:val="00E040DC"/>
    <w:rsid w:val="00E04A8F"/>
    <w:rsid w:val="00E05981"/>
    <w:rsid w:val="00E0619F"/>
    <w:rsid w:val="00E07B6B"/>
    <w:rsid w:val="00E07EFB"/>
    <w:rsid w:val="00E07FE0"/>
    <w:rsid w:val="00E10333"/>
    <w:rsid w:val="00E10BF9"/>
    <w:rsid w:val="00E115EB"/>
    <w:rsid w:val="00E118AE"/>
    <w:rsid w:val="00E11C66"/>
    <w:rsid w:val="00E11E03"/>
    <w:rsid w:val="00E14707"/>
    <w:rsid w:val="00E16333"/>
    <w:rsid w:val="00E1635A"/>
    <w:rsid w:val="00E16676"/>
    <w:rsid w:val="00E16765"/>
    <w:rsid w:val="00E16A54"/>
    <w:rsid w:val="00E16D3B"/>
    <w:rsid w:val="00E1756C"/>
    <w:rsid w:val="00E17D1D"/>
    <w:rsid w:val="00E20124"/>
    <w:rsid w:val="00E20DD9"/>
    <w:rsid w:val="00E22553"/>
    <w:rsid w:val="00E2271B"/>
    <w:rsid w:val="00E228E9"/>
    <w:rsid w:val="00E2331C"/>
    <w:rsid w:val="00E2423A"/>
    <w:rsid w:val="00E24428"/>
    <w:rsid w:val="00E248DE"/>
    <w:rsid w:val="00E24A0D"/>
    <w:rsid w:val="00E2522B"/>
    <w:rsid w:val="00E25848"/>
    <w:rsid w:val="00E26303"/>
    <w:rsid w:val="00E278B0"/>
    <w:rsid w:val="00E2793E"/>
    <w:rsid w:val="00E31706"/>
    <w:rsid w:val="00E32B2E"/>
    <w:rsid w:val="00E32B80"/>
    <w:rsid w:val="00E3362B"/>
    <w:rsid w:val="00E34B19"/>
    <w:rsid w:val="00E34E5A"/>
    <w:rsid w:val="00E35A32"/>
    <w:rsid w:val="00E36124"/>
    <w:rsid w:val="00E3662F"/>
    <w:rsid w:val="00E37024"/>
    <w:rsid w:val="00E371C6"/>
    <w:rsid w:val="00E375B2"/>
    <w:rsid w:val="00E375B6"/>
    <w:rsid w:val="00E379B3"/>
    <w:rsid w:val="00E40D03"/>
    <w:rsid w:val="00E41097"/>
    <w:rsid w:val="00E415E1"/>
    <w:rsid w:val="00E4203A"/>
    <w:rsid w:val="00E42AEF"/>
    <w:rsid w:val="00E430C0"/>
    <w:rsid w:val="00E4325F"/>
    <w:rsid w:val="00E43B5F"/>
    <w:rsid w:val="00E43D12"/>
    <w:rsid w:val="00E44BC7"/>
    <w:rsid w:val="00E44EB0"/>
    <w:rsid w:val="00E451F0"/>
    <w:rsid w:val="00E4579D"/>
    <w:rsid w:val="00E45EF7"/>
    <w:rsid w:val="00E4604B"/>
    <w:rsid w:val="00E46972"/>
    <w:rsid w:val="00E46C2F"/>
    <w:rsid w:val="00E46E62"/>
    <w:rsid w:val="00E50530"/>
    <w:rsid w:val="00E505A2"/>
    <w:rsid w:val="00E50FA5"/>
    <w:rsid w:val="00E51716"/>
    <w:rsid w:val="00E51854"/>
    <w:rsid w:val="00E51F78"/>
    <w:rsid w:val="00E51FF6"/>
    <w:rsid w:val="00E5260E"/>
    <w:rsid w:val="00E5326C"/>
    <w:rsid w:val="00E5335B"/>
    <w:rsid w:val="00E54161"/>
    <w:rsid w:val="00E56406"/>
    <w:rsid w:val="00E56B0C"/>
    <w:rsid w:val="00E56DFD"/>
    <w:rsid w:val="00E573E9"/>
    <w:rsid w:val="00E57BB4"/>
    <w:rsid w:val="00E57C1A"/>
    <w:rsid w:val="00E57C7A"/>
    <w:rsid w:val="00E615EA"/>
    <w:rsid w:val="00E62A1B"/>
    <w:rsid w:val="00E62B2B"/>
    <w:rsid w:val="00E638B3"/>
    <w:rsid w:val="00E657DB"/>
    <w:rsid w:val="00E66534"/>
    <w:rsid w:val="00E668DF"/>
    <w:rsid w:val="00E66CE3"/>
    <w:rsid w:val="00E67126"/>
    <w:rsid w:val="00E70309"/>
    <w:rsid w:val="00E71FDF"/>
    <w:rsid w:val="00E723CC"/>
    <w:rsid w:val="00E737AA"/>
    <w:rsid w:val="00E739CC"/>
    <w:rsid w:val="00E7444D"/>
    <w:rsid w:val="00E74838"/>
    <w:rsid w:val="00E80561"/>
    <w:rsid w:val="00E808CA"/>
    <w:rsid w:val="00E80A21"/>
    <w:rsid w:val="00E81A04"/>
    <w:rsid w:val="00E81CF2"/>
    <w:rsid w:val="00E827F3"/>
    <w:rsid w:val="00E84530"/>
    <w:rsid w:val="00E84B51"/>
    <w:rsid w:val="00E84F2D"/>
    <w:rsid w:val="00E852F5"/>
    <w:rsid w:val="00E85D7F"/>
    <w:rsid w:val="00E860A4"/>
    <w:rsid w:val="00E8622D"/>
    <w:rsid w:val="00E8693A"/>
    <w:rsid w:val="00E878E4"/>
    <w:rsid w:val="00E879A5"/>
    <w:rsid w:val="00E90D37"/>
    <w:rsid w:val="00E92661"/>
    <w:rsid w:val="00E93069"/>
    <w:rsid w:val="00E933E8"/>
    <w:rsid w:val="00E93A8A"/>
    <w:rsid w:val="00E93F17"/>
    <w:rsid w:val="00E9502B"/>
    <w:rsid w:val="00E974D3"/>
    <w:rsid w:val="00E976A5"/>
    <w:rsid w:val="00EA029E"/>
    <w:rsid w:val="00EA0510"/>
    <w:rsid w:val="00EA0953"/>
    <w:rsid w:val="00EA0B1F"/>
    <w:rsid w:val="00EA172B"/>
    <w:rsid w:val="00EA23AF"/>
    <w:rsid w:val="00EA2D78"/>
    <w:rsid w:val="00EA30C3"/>
    <w:rsid w:val="00EA30F9"/>
    <w:rsid w:val="00EA3297"/>
    <w:rsid w:val="00EA380C"/>
    <w:rsid w:val="00EA3F8E"/>
    <w:rsid w:val="00EA4B78"/>
    <w:rsid w:val="00EA4D5D"/>
    <w:rsid w:val="00EA4ECD"/>
    <w:rsid w:val="00EA4F9A"/>
    <w:rsid w:val="00EA5854"/>
    <w:rsid w:val="00EA5DC0"/>
    <w:rsid w:val="00EA617B"/>
    <w:rsid w:val="00EA62FF"/>
    <w:rsid w:val="00EA6699"/>
    <w:rsid w:val="00EA7E00"/>
    <w:rsid w:val="00EB027D"/>
    <w:rsid w:val="00EB048E"/>
    <w:rsid w:val="00EB1780"/>
    <w:rsid w:val="00EB2554"/>
    <w:rsid w:val="00EB29CE"/>
    <w:rsid w:val="00EB3189"/>
    <w:rsid w:val="00EB3924"/>
    <w:rsid w:val="00EB3B4C"/>
    <w:rsid w:val="00EB3D89"/>
    <w:rsid w:val="00EB3E04"/>
    <w:rsid w:val="00EB4A22"/>
    <w:rsid w:val="00EB4C2D"/>
    <w:rsid w:val="00EB79B9"/>
    <w:rsid w:val="00EB7AB1"/>
    <w:rsid w:val="00EC0463"/>
    <w:rsid w:val="00EC0AB7"/>
    <w:rsid w:val="00EC2CA8"/>
    <w:rsid w:val="00EC344C"/>
    <w:rsid w:val="00EC38DF"/>
    <w:rsid w:val="00EC510F"/>
    <w:rsid w:val="00EC597F"/>
    <w:rsid w:val="00EC5C2F"/>
    <w:rsid w:val="00EC666D"/>
    <w:rsid w:val="00EC74E1"/>
    <w:rsid w:val="00EC788C"/>
    <w:rsid w:val="00EC7D26"/>
    <w:rsid w:val="00EC7D88"/>
    <w:rsid w:val="00ED0BD2"/>
    <w:rsid w:val="00ED18CA"/>
    <w:rsid w:val="00ED1F85"/>
    <w:rsid w:val="00ED30F9"/>
    <w:rsid w:val="00ED34EA"/>
    <w:rsid w:val="00ED38DB"/>
    <w:rsid w:val="00ED3D75"/>
    <w:rsid w:val="00ED40F6"/>
    <w:rsid w:val="00ED44F9"/>
    <w:rsid w:val="00ED4CBF"/>
    <w:rsid w:val="00ED5036"/>
    <w:rsid w:val="00ED5E3D"/>
    <w:rsid w:val="00ED5EA2"/>
    <w:rsid w:val="00ED6C3F"/>
    <w:rsid w:val="00ED7281"/>
    <w:rsid w:val="00ED7F6D"/>
    <w:rsid w:val="00EE0D1E"/>
    <w:rsid w:val="00EE10B5"/>
    <w:rsid w:val="00EE1203"/>
    <w:rsid w:val="00EE2631"/>
    <w:rsid w:val="00EE27E3"/>
    <w:rsid w:val="00EE37CD"/>
    <w:rsid w:val="00EE3B1E"/>
    <w:rsid w:val="00EE3D0C"/>
    <w:rsid w:val="00EE3D75"/>
    <w:rsid w:val="00EE48F9"/>
    <w:rsid w:val="00EE4BC7"/>
    <w:rsid w:val="00EE4C4C"/>
    <w:rsid w:val="00EE5CD9"/>
    <w:rsid w:val="00EE5DED"/>
    <w:rsid w:val="00EE5EBE"/>
    <w:rsid w:val="00EE5FDF"/>
    <w:rsid w:val="00EE623E"/>
    <w:rsid w:val="00EE6C6B"/>
    <w:rsid w:val="00EE735F"/>
    <w:rsid w:val="00EF094D"/>
    <w:rsid w:val="00EF1DE3"/>
    <w:rsid w:val="00EF2028"/>
    <w:rsid w:val="00EF2221"/>
    <w:rsid w:val="00EF318D"/>
    <w:rsid w:val="00EF3323"/>
    <w:rsid w:val="00EF47F8"/>
    <w:rsid w:val="00EF4A10"/>
    <w:rsid w:val="00EF62F7"/>
    <w:rsid w:val="00EF65A0"/>
    <w:rsid w:val="00EF689C"/>
    <w:rsid w:val="00EF6DE8"/>
    <w:rsid w:val="00EF6EF4"/>
    <w:rsid w:val="00EF71C9"/>
    <w:rsid w:val="00EF7562"/>
    <w:rsid w:val="00EF7B64"/>
    <w:rsid w:val="00F0009F"/>
    <w:rsid w:val="00F00F50"/>
    <w:rsid w:val="00F01FD9"/>
    <w:rsid w:val="00F02270"/>
    <w:rsid w:val="00F02909"/>
    <w:rsid w:val="00F02CE1"/>
    <w:rsid w:val="00F036A8"/>
    <w:rsid w:val="00F040B6"/>
    <w:rsid w:val="00F04474"/>
    <w:rsid w:val="00F052F8"/>
    <w:rsid w:val="00F05C32"/>
    <w:rsid w:val="00F05D6F"/>
    <w:rsid w:val="00F06754"/>
    <w:rsid w:val="00F06F87"/>
    <w:rsid w:val="00F107EA"/>
    <w:rsid w:val="00F109AF"/>
    <w:rsid w:val="00F10B70"/>
    <w:rsid w:val="00F10DF2"/>
    <w:rsid w:val="00F13522"/>
    <w:rsid w:val="00F137E3"/>
    <w:rsid w:val="00F1384B"/>
    <w:rsid w:val="00F13D7B"/>
    <w:rsid w:val="00F146C7"/>
    <w:rsid w:val="00F14E80"/>
    <w:rsid w:val="00F14FB0"/>
    <w:rsid w:val="00F15AAF"/>
    <w:rsid w:val="00F16660"/>
    <w:rsid w:val="00F16884"/>
    <w:rsid w:val="00F16BAD"/>
    <w:rsid w:val="00F17379"/>
    <w:rsid w:val="00F1789C"/>
    <w:rsid w:val="00F21442"/>
    <w:rsid w:val="00F21948"/>
    <w:rsid w:val="00F21D13"/>
    <w:rsid w:val="00F22809"/>
    <w:rsid w:val="00F23092"/>
    <w:rsid w:val="00F235EE"/>
    <w:rsid w:val="00F24CF7"/>
    <w:rsid w:val="00F24EE5"/>
    <w:rsid w:val="00F250AA"/>
    <w:rsid w:val="00F254B8"/>
    <w:rsid w:val="00F25E71"/>
    <w:rsid w:val="00F27100"/>
    <w:rsid w:val="00F272AC"/>
    <w:rsid w:val="00F2745C"/>
    <w:rsid w:val="00F3052B"/>
    <w:rsid w:val="00F30914"/>
    <w:rsid w:val="00F31032"/>
    <w:rsid w:val="00F3112C"/>
    <w:rsid w:val="00F31279"/>
    <w:rsid w:val="00F31ACC"/>
    <w:rsid w:val="00F31AD6"/>
    <w:rsid w:val="00F323E0"/>
    <w:rsid w:val="00F324DA"/>
    <w:rsid w:val="00F36C54"/>
    <w:rsid w:val="00F374E8"/>
    <w:rsid w:val="00F37BAC"/>
    <w:rsid w:val="00F37D80"/>
    <w:rsid w:val="00F40C8A"/>
    <w:rsid w:val="00F41708"/>
    <w:rsid w:val="00F424DA"/>
    <w:rsid w:val="00F427CF"/>
    <w:rsid w:val="00F428BD"/>
    <w:rsid w:val="00F43BD1"/>
    <w:rsid w:val="00F44B2B"/>
    <w:rsid w:val="00F46225"/>
    <w:rsid w:val="00F46C3D"/>
    <w:rsid w:val="00F50B74"/>
    <w:rsid w:val="00F50E01"/>
    <w:rsid w:val="00F51070"/>
    <w:rsid w:val="00F51C23"/>
    <w:rsid w:val="00F523AE"/>
    <w:rsid w:val="00F530B5"/>
    <w:rsid w:val="00F536C3"/>
    <w:rsid w:val="00F53779"/>
    <w:rsid w:val="00F53D0F"/>
    <w:rsid w:val="00F53F8E"/>
    <w:rsid w:val="00F541B1"/>
    <w:rsid w:val="00F5423E"/>
    <w:rsid w:val="00F544E5"/>
    <w:rsid w:val="00F549BF"/>
    <w:rsid w:val="00F55B78"/>
    <w:rsid w:val="00F55DEC"/>
    <w:rsid w:val="00F56BD5"/>
    <w:rsid w:val="00F56CBF"/>
    <w:rsid w:val="00F56D7A"/>
    <w:rsid w:val="00F56E92"/>
    <w:rsid w:val="00F57BD6"/>
    <w:rsid w:val="00F57DA2"/>
    <w:rsid w:val="00F57F13"/>
    <w:rsid w:val="00F60188"/>
    <w:rsid w:val="00F602A4"/>
    <w:rsid w:val="00F605E7"/>
    <w:rsid w:val="00F60677"/>
    <w:rsid w:val="00F60B1D"/>
    <w:rsid w:val="00F60D43"/>
    <w:rsid w:val="00F6132E"/>
    <w:rsid w:val="00F62552"/>
    <w:rsid w:val="00F63513"/>
    <w:rsid w:val="00F6451E"/>
    <w:rsid w:val="00F645B6"/>
    <w:rsid w:val="00F645CE"/>
    <w:rsid w:val="00F648BF"/>
    <w:rsid w:val="00F648F7"/>
    <w:rsid w:val="00F65DC6"/>
    <w:rsid w:val="00F66597"/>
    <w:rsid w:val="00F67234"/>
    <w:rsid w:val="00F67A1F"/>
    <w:rsid w:val="00F67C4B"/>
    <w:rsid w:val="00F70773"/>
    <w:rsid w:val="00F70EBA"/>
    <w:rsid w:val="00F715BB"/>
    <w:rsid w:val="00F718A2"/>
    <w:rsid w:val="00F71D01"/>
    <w:rsid w:val="00F7246B"/>
    <w:rsid w:val="00F724A5"/>
    <w:rsid w:val="00F72C44"/>
    <w:rsid w:val="00F731B8"/>
    <w:rsid w:val="00F73E8C"/>
    <w:rsid w:val="00F747CE"/>
    <w:rsid w:val="00F76539"/>
    <w:rsid w:val="00F76A66"/>
    <w:rsid w:val="00F805D7"/>
    <w:rsid w:val="00F80967"/>
    <w:rsid w:val="00F80F97"/>
    <w:rsid w:val="00F812CB"/>
    <w:rsid w:val="00F81778"/>
    <w:rsid w:val="00F817AC"/>
    <w:rsid w:val="00F82289"/>
    <w:rsid w:val="00F82EDA"/>
    <w:rsid w:val="00F834FC"/>
    <w:rsid w:val="00F837D1"/>
    <w:rsid w:val="00F83A49"/>
    <w:rsid w:val="00F84403"/>
    <w:rsid w:val="00F84419"/>
    <w:rsid w:val="00F84EE4"/>
    <w:rsid w:val="00F85471"/>
    <w:rsid w:val="00F862AC"/>
    <w:rsid w:val="00F86379"/>
    <w:rsid w:val="00F8690E"/>
    <w:rsid w:val="00F8777D"/>
    <w:rsid w:val="00F878B6"/>
    <w:rsid w:val="00F902C1"/>
    <w:rsid w:val="00F9068F"/>
    <w:rsid w:val="00F90C14"/>
    <w:rsid w:val="00F9112B"/>
    <w:rsid w:val="00F9207E"/>
    <w:rsid w:val="00F9259E"/>
    <w:rsid w:val="00F9276F"/>
    <w:rsid w:val="00F92DA2"/>
    <w:rsid w:val="00F94774"/>
    <w:rsid w:val="00F94948"/>
    <w:rsid w:val="00F9511C"/>
    <w:rsid w:val="00F96678"/>
    <w:rsid w:val="00F96A73"/>
    <w:rsid w:val="00F97489"/>
    <w:rsid w:val="00F975D4"/>
    <w:rsid w:val="00FA05DF"/>
    <w:rsid w:val="00FA0A1C"/>
    <w:rsid w:val="00FA111D"/>
    <w:rsid w:val="00FA1336"/>
    <w:rsid w:val="00FA1AE8"/>
    <w:rsid w:val="00FA1F60"/>
    <w:rsid w:val="00FA2215"/>
    <w:rsid w:val="00FA3160"/>
    <w:rsid w:val="00FA3643"/>
    <w:rsid w:val="00FA410C"/>
    <w:rsid w:val="00FA42AA"/>
    <w:rsid w:val="00FA4351"/>
    <w:rsid w:val="00FA473A"/>
    <w:rsid w:val="00FA4D78"/>
    <w:rsid w:val="00FA52D2"/>
    <w:rsid w:val="00FA58BE"/>
    <w:rsid w:val="00FA5A5B"/>
    <w:rsid w:val="00FA5D83"/>
    <w:rsid w:val="00FA7CB3"/>
    <w:rsid w:val="00FA7DAC"/>
    <w:rsid w:val="00FB0030"/>
    <w:rsid w:val="00FB03D7"/>
    <w:rsid w:val="00FB0E5C"/>
    <w:rsid w:val="00FB1222"/>
    <w:rsid w:val="00FB172E"/>
    <w:rsid w:val="00FB1776"/>
    <w:rsid w:val="00FB178D"/>
    <w:rsid w:val="00FB1999"/>
    <w:rsid w:val="00FB2BDB"/>
    <w:rsid w:val="00FB3388"/>
    <w:rsid w:val="00FB34DE"/>
    <w:rsid w:val="00FB390A"/>
    <w:rsid w:val="00FB451C"/>
    <w:rsid w:val="00FB4B31"/>
    <w:rsid w:val="00FB6BFC"/>
    <w:rsid w:val="00FB7B20"/>
    <w:rsid w:val="00FC12DD"/>
    <w:rsid w:val="00FC14FC"/>
    <w:rsid w:val="00FC1685"/>
    <w:rsid w:val="00FC1984"/>
    <w:rsid w:val="00FC3139"/>
    <w:rsid w:val="00FC32A6"/>
    <w:rsid w:val="00FC3435"/>
    <w:rsid w:val="00FC3A19"/>
    <w:rsid w:val="00FC3B8B"/>
    <w:rsid w:val="00FC3F1F"/>
    <w:rsid w:val="00FC4699"/>
    <w:rsid w:val="00FC50BA"/>
    <w:rsid w:val="00FC57B2"/>
    <w:rsid w:val="00FC599C"/>
    <w:rsid w:val="00FC5C2D"/>
    <w:rsid w:val="00FC69EC"/>
    <w:rsid w:val="00FC6E45"/>
    <w:rsid w:val="00FC7159"/>
    <w:rsid w:val="00FC7785"/>
    <w:rsid w:val="00FC7803"/>
    <w:rsid w:val="00FC798A"/>
    <w:rsid w:val="00FD0E4F"/>
    <w:rsid w:val="00FD1028"/>
    <w:rsid w:val="00FD124D"/>
    <w:rsid w:val="00FD19DC"/>
    <w:rsid w:val="00FD1ABE"/>
    <w:rsid w:val="00FD30E6"/>
    <w:rsid w:val="00FD32EC"/>
    <w:rsid w:val="00FD3A7D"/>
    <w:rsid w:val="00FD489E"/>
    <w:rsid w:val="00FD51EF"/>
    <w:rsid w:val="00FD5E54"/>
    <w:rsid w:val="00FD6D99"/>
    <w:rsid w:val="00FD7021"/>
    <w:rsid w:val="00FD7555"/>
    <w:rsid w:val="00FD75E9"/>
    <w:rsid w:val="00FD7CC4"/>
    <w:rsid w:val="00FD7CF2"/>
    <w:rsid w:val="00FE01A8"/>
    <w:rsid w:val="00FE10E0"/>
    <w:rsid w:val="00FE1A47"/>
    <w:rsid w:val="00FE1EB9"/>
    <w:rsid w:val="00FE1F8D"/>
    <w:rsid w:val="00FE2060"/>
    <w:rsid w:val="00FE2A6B"/>
    <w:rsid w:val="00FE3A09"/>
    <w:rsid w:val="00FE3AAD"/>
    <w:rsid w:val="00FE4BF1"/>
    <w:rsid w:val="00FE4F7B"/>
    <w:rsid w:val="00FE51D9"/>
    <w:rsid w:val="00FE6A15"/>
    <w:rsid w:val="00FE6AB3"/>
    <w:rsid w:val="00FE6E6E"/>
    <w:rsid w:val="00FE73DC"/>
    <w:rsid w:val="00FF009A"/>
    <w:rsid w:val="00FF0C40"/>
    <w:rsid w:val="00FF0DD7"/>
    <w:rsid w:val="00FF143E"/>
    <w:rsid w:val="00FF20A3"/>
    <w:rsid w:val="00FF2B2E"/>
    <w:rsid w:val="00FF2EC5"/>
    <w:rsid w:val="00FF337C"/>
    <w:rsid w:val="00FF33B5"/>
    <w:rsid w:val="00FF3639"/>
    <w:rsid w:val="00FF3DC2"/>
    <w:rsid w:val="00FF4541"/>
    <w:rsid w:val="00FF5688"/>
    <w:rsid w:val="00FF57E4"/>
    <w:rsid w:val="00FF5983"/>
    <w:rsid w:val="00FF5A5A"/>
    <w:rsid w:val="00FF6214"/>
    <w:rsid w:val="00FF6BF6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319E9"/>
  <w15:chartTrackingRefBased/>
  <w15:docId w15:val="{964355E7-4E4B-45EA-AD3F-563D479E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5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63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63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63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632F"/>
    <w:rPr>
      <w:sz w:val="24"/>
      <w:szCs w:val="24"/>
    </w:rPr>
  </w:style>
  <w:style w:type="character" w:styleId="Emphasis">
    <w:name w:val="Emphasis"/>
    <w:uiPriority w:val="20"/>
    <w:qFormat/>
    <w:rsid w:val="003A1579"/>
    <w:rPr>
      <w:b/>
      <w:bCs/>
      <w:i w:val="0"/>
      <w:iCs w:val="0"/>
    </w:rPr>
  </w:style>
  <w:style w:type="character" w:customStyle="1" w:styleId="st1">
    <w:name w:val="st1"/>
    <w:rsid w:val="003A1579"/>
  </w:style>
  <w:style w:type="paragraph" w:styleId="BalloonText">
    <w:name w:val="Balloon Text"/>
    <w:basedOn w:val="Normal"/>
    <w:link w:val="BalloonTextChar"/>
    <w:rsid w:val="00954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4D7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E6C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649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4593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0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82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25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129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36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ratliff@johnsoncityt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atliff\Desktop\UETBOA%20Jeff%20Woods%20Scholarship\UETBOA%20Jeff%20Woods%20Scholarship%20Application%20Draft%2012-12-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611D3-18F8-4F37-BE94-67249AD7C54A}"/>
      </w:docPartPr>
      <w:docPartBody>
        <w:p w:rsidR="00065500" w:rsidRDefault="00537182">
          <w:r w:rsidRPr="00EA28A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82"/>
    <w:rsid w:val="00065500"/>
    <w:rsid w:val="000C3976"/>
    <w:rsid w:val="00151175"/>
    <w:rsid w:val="00174C7C"/>
    <w:rsid w:val="00537182"/>
    <w:rsid w:val="005A3DC6"/>
    <w:rsid w:val="00A327B5"/>
    <w:rsid w:val="00BA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1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UETBOA Jeff Woods Scholarship Application Draft 12-12-19.dotx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Building Officials Association</vt:lpstr>
    </vt:vector>
  </TitlesOfParts>
  <Company>City of Kingsport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Building Officials Association</dc:title>
  <dc:subject/>
  <dc:creator>Ratliff, Lori</dc:creator>
  <cp:keywords/>
  <cp:lastModifiedBy>Ratliff, Lori</cp:lastModifiedBy>
  <cp:revision>3</cp:revision>
  <cp:lastPrinted>2020-01-28T18:04:00Z</cp:lastPrinted>
  <dcterms:created xsi:type="dcterms:W3CDTF">2022-10-20T19:26:00Z</dcterms:created>
  <dcterms:modified xsi:type="dcterms:W3CDTF">2023-01-24T18:40:00Z</dcterms:modified>
</cp:coreProperties>
</file>