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F2BA" w14:textId="76B96808" w:rsidR="00AA66E9" w:rsidRPr="00AA66E9" w:rsidRDefault="001668B0" w:rsidP="00AA66E9">
      <w:pPr>
        <w:jc w:val="center"/>
        <w:rPr>
          <w:rFonts w:ascii="Engravers MT" w:hAnsi="Engravers MT"/>
          <w:b/>
          <w:bCs/>
          <w:sz w:val="32"/>
          <w:szCs w:val="3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D46E797" wp14:editId="3EF4D42A">
            <wp:simplePos x="0" y="0"/>
            <wp:positionH relativeFrom="margin">
              <wp:align>right</wp:align>
            </wp:positionH>
            <wp:positionV relativeFrom="paragraph">
              <wp:posOffset>128587</wp:posOffset>
            </wp:positionV>
            <wp:extent cx="824071" cy="523220"/>
            <wp:effectExtent l="0" t="0" r="0" b="0"/>
            <wp:wrapNone/>
            <wp:docPr id="242166914" name="Picture 7" descr="A yellow and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66914" name="Picture 7" descr="A yellow and red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71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1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A395C9" wp14:editId="680149DC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594995" cy="466090"/>
            <wp:effectExtent l="0" t="0" r="0" b="0"/>
            <wp:wrapNone/>
            <wp:docPr id="18086079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07965" name="Picture 18086079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6E9" w:rsidRPr="00AA66E9">
        <w:rPr>
          <w:rFonts w:ascii="Engravers MT" w:hAnsi="Engravers MT"/>
          <w:b/>
          <w:bCs/>
          <w:sz w:val="32"/>
          <w:szCs w:val="32"/>
        </w:rPr>
        <w:t>Depot DOLR Application</w:t>
      </w:r>
    </w:p>
    <w:p w14:paraId="2E4CD4A1" w14:textId="2FF5687D" w:rsidR="006E49FA" w:rsidRDefault="00AA66E9" w:rsidP="006E49FA">
      <w:pPr>
        <w:jc w:val="center"/>
        <w:rPr>
          <w:sz w:val="44"/>
          <w:szCs w:val="44"/>
        </w:rPr>
      </w:pPr>
      <w:r w:rsidRPr="00AA66E9">
        <w:rPr>
          <w:b/>
          <w:bCs/>
          <w:sz w:val="44"/>
          <w:szCs w:val="44"/>
        </w:rPr>
        <w:t>D</w:t>
      </w:r>
      <w:r w:rsidRPr="00AA66E9">
        <w:rPr>
          <w:sz w:val="44"/>
          <w:szCs w:val="44"/>
        </w:rPr>
        <w:t xml:space="preserve">epot </w:t>
      </w:r>
      <w:r w:rsidRPr="00AA66E9">
        <w:rPr>
          <w:b/>
          <w:bCs/>
          <w:sz w:val="44"/>
          <w:szCs w:val="44"/>
        </w:rPr>
        <w:t>O</w:t>
      </w:r>
      <w:r w:rsidRPr="00AA66E9">
        <w:rPr>
          <w:sz w:val="44"/>
          <w:szCs w:val="44"/>
        </w:rPr>
        <w:t xml:space="preserve">utlet </w:t>
      </w:r>
      <w:r w:rsidRPr="00AA66E9">
        <w:rPr>
          <w:b/>
          <w:bCs/>
          <w:sz w:val="44"/>
          <w:szCs w:val="44"/>
        </w:rPr>
        <w:t>L</w:t>
      </w:r>
      <w:r w:rsidRPr="00AA66E9">
        <w:rPr>
          <w:sz w:val="44"/>
          <w:szCs w:val="44"/>
        </w:rPr>
        <w:t xml:space="preserve">ower </w:t>
      </w:r>
      <w:r w:rsidRPr="00AA66E9">
        <w:rPr>
          <w:b/>
          <w:bCs/>
          <w:sz w:val="44"/>
          <w:szCs w:val="44"/>
        </w:rPr>
        <w:t>R</w:t>
      </w:r>
      <w:r w:rsidRPr="00AA66E9">
        <w:rPr>
          <w:sz w:val="44"/>
          <w:szCs w:val="44"/>
        </w:rPr>
        <w:t>ate</w:t>
      </w:r>
    </w:p>
    <w:p w14:paraId="52FD0ED4" w14:textId="6716F4C7" w:rsidR="006E49FA" w:rsidRDefault="006E49FA" w:rsidP="006E49FA">
      <w:pPr>
        <w:rPr>
          <w:sz w:val="44"/>
          <w:szCs w:val="44"/>
        </w:rPr>
      </w:pPr>
    </w:p>
    <w:p w14:paraId="4CF28368" w14:textId="684D69C5" w:rsidR="009D02FD" w:rsidRDefault="009D02FD" w:rsidP="009D02FD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Depot DOLR program is a discounted taxi fare program for individuals with permanent disabilities that prohibits them from driving.  The current discount per taxi fare is $2.00, provided in partnership by Depot Outlet and Hometown Taxi.</w:t>
      </w:r>
    </w:p>
    <w:p w14:paraId="732E2376" w14:textId="77777777" w:rsidR="009D02FD" w:rsidRDefault="009D02FD" w:rsidP="009D02FD">
      <w:pPr>
        <w:ind w:left="0"/>
        <w:rPr>
          <w:sz w:val="24"/>
          <w:szCs w:val="24"/>
        </w:rPr>
      </w:pPr>
    </w:p>
    <w:p w14:paraId="49690A93" w14:textId="746BBC1F" w:rsidR="00AA66E9" w:rsidRPr="006E49FA" w:rsidRDefault="009D02FD" w:rsidP="009D02FD">
      <w:pPr>
        <w:ind w:left="0"/>
        <w:rPr>
          <w:sz w:val="44"/>
          <w:szCs w:val="44"/>
        </w:rPr>
      </w:pPr>
      <w:r>
        <w:rPr>
          <w:sz w:val="24"/>
          <w:szCs w:val="24"/>
        </w:rPr>
        <w:t xml:space="preserve">Applicant </w:t>
      </w:r>
      <w:r w:rsidR="00934D3A">
        <w:rPr>
          <w:sz w:val="24"/>
          <w:szCs w:val="24"/>
        </w:rPr>
        <w:t>Name:  ____</w:t>
      </w:r>
      <w:r>
        <w:rPr>
          <w:sz w:val="24"/>
          <w:szCs w:val="24"/>
        </w:rPr>
        <w:t>________________________________________</w:t>
      </w:r>
      <w:r w:rsidR="00934D3A">
        <w:rPr>
          <w:sz w:val="24"/>
          <w:szCs w:val="24"/>
        </w:rPr>
        <w:t>__________________________________</w:t>
      </w:r>
    </w:p>
    <w:p w14:paraId="00C794D6" w14:textId="77777777" w:rsidR="009D02FD" w:rsidRDefault="009D02FD" w:rsidP="009D02FD">
      <w:pPr>
        <w:ind w:left="0"/>
        <w:rPr>
          <w:sz w:val="24"/>
          <w:szCs w:val="24"/>
        </w:rPr>
      </w:pPr>
    </w:p>
    <w:p w14:paraId="1E2A17B4" w14:textId="778C8436" w:rsidR="00934D3A" w:rsidRDefault="00934D3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Address:  ______________</w:t>
      </w:r>
      <w:r w:rsidR="009D02FD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</w:t>
      </w:r>
    </w:p>
    <w:p w14:paraId="12EF61EE" w14:textId="77777777" w:rsidR="009D02FD" w:rsidRDefault="009D02FD" w:rsidP="009D02FD">
      <w:pPr>
        <w:ind w:left="0"/>
        <w:rPr>
          <w:sz w:val="24"/>
          <w:szCs w:val="24"/>
        </w:rPr>
      </w:pPr>
    </w:p>
    <w:p w14:paraId="5B6B68D4" w14:textId="288C057C" w:rsidR="00934D3A" w:rsidRDefault="00934D3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City:  ___________</w:t>
      </w:r>
      <w:r w:rsidR="009D02FD">
        <w:rPr>
          <w:sz w:val="24"/>
          <w:szCs w:val="24"/>
        </w:rPr>
        <w:t>_______</w:t>
      </w:r>
      <w:r>
        <w:rPr>
          <w:sz w:val="24"/>
          <w:szCs w:val="24"/>
        </w:rPr>
        <w:t>________________________ State:  _______</w:t>
      </w:r>
      <w:r w:rsidR="009D02FD">
        <w:rPr>
          <w:sz w:val="24"/>
          <w:szCs w:val="24"/>
        </w:rPr>
        <w:t>___</w:t>
      </w:r>
      <w:r>
        <w:rPr>
          <w:sz w:val="24"/>
          <w:szCs w:val="24"/>
        </w:rPr>
        <w:t>______ Zip:  ___________________</w:t>
      </w:r>
    </w:p>
    <w:p w14:paraId="107A9A0C" w14:textId="77777777" w:rsidR="009D02FD" w:rsidRDefault="009D02FD" w:rsidP="009D02FD">
      <w:pPr>
        <w:ind w:left="0"/>
        <w:rPr>
          <w:sz w:val="24"/>
          <w:szCs w:val="24"/>
        </w:rPr>
      </w:pPr>
    </w:p>
    <w:p w14:paraId="2A328E95" w14:textId="2EB966C4" w:rsidR="00934D3A" w:rsidRDefault="00934D3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County:  ______</w:t>
      </w:r>
      <w:r w:rsidR="009D02F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</w:t>
      </w:r>
    </w:p>
    <w:p w14:paraId="6EC1A19D" w14:textId="2F01EBAD" w:rsidR="009D02FD" w:rsidRDefault="009D02FD" w:rsidP="009D02FD">
      <w:pPr>
        <w:ind w:left="0"/>
        <w:rPr>
          <w:sz w:val="24"/>
          <w:szCs w:val="24"/>
        </w:rPr>
      </w:pPr>
    </w:p>
    <w:p w14:paraId="68CDF6C5" w14:textId="60E15242" w:rsidR="00934D3A" w:rsidRDefault="00934D3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Phone:  _____________________________</w:t>
      </w:r>
      <w:r w:rsidR="009D02FD">
        <w:rPr>
          <w:sz w:val="24"/>
          <w:szCs w:val="24"/>
        </w:rPr>
        <w:t>______</w:t>
      </w:r>
      <w:r>
        <w:rPr>
          <w:sz w:val="24"/>
          <w:szCs w:val="24"/>
        </w:rPr>
        <w:t>______  Date of Birth:  ______</w:t>
      </w:r>
      <w:r w:rsidR="009D02FD">
        <w:rPr>
          <w:sz w:val="24"/>
          <w:szCs w:val="24"/>
        </w:rPr>
        <w:t>________</w:t>
      </w:r>
      <w:r>
        <w:rPr>
          <w:sz w:val="24"/>
          <w:szCs w:val="24"/>
        </w:rPr>
        <w:t>__________________</w:t>
      </w:r>
    </w:p>
    <w:p w14:paraId="496E1991" w14:textId="294C35C5" w:rsidR="00934D3A" w:rsidRDefault="00934D3A" w:rsidP="009D02FD">
      <w:pPr>
        <w:ind w:left="0"/>
        <w:rPr>
          <w:sz w:val="24"/>
          <w:szCs w:val="24"/>
        </w:rPr>
      </w:pPr>
    </w:p>
    <w:p w14:paraId="308D340E" w14:textId="77777777" w:rsidR="00934D3A" w:rsidRDefault="00934D3A" w:rsidP="009D02FD">
      <w:pPr>
        <w:ind w:left="0"/>
        <w:rPr>
          <w:sz w:val="24"/>
          <w:szCs w:val="24"/>
        </w:rPr>
      </w:pPr>
    </w:p>
    <w:p w14:paraId="12B74796" w14:textId="5F93BB27" w:rsidR="00934D3A" w:rsidRDefault="00934D3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Please describe the special needs of the applicant:  __</w:t>
      </w:r>
      <w:r w:rsidR="009D02FD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</w:t>
      </w:r>
      <w:r w:rsidR="006E49FA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22C83C07" w14:textId="77777777" w:rsidR="006E49FA" w:rsidRDefault="006E49FA" w:rsidP="009D02FD">
      <w:pPr>
        <w:ind w:left="0"/>
        <w:rPr>
          <w:sz w:val="24"/>
          <w:szCs w:val="24"/>
        </w:rPr>
      </w:pPr>
    </w:p>
    <w:p w14:paraId="52CA3216" w14:textId="2DC6661F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9D02FD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</w:t>
      </w:r>
    </w:p>
    <w:p w14:paraId="363E64DE" w14:textId="77777777" w:rsidR="006E49FA" w:rsidRDefault="006E49FA" w:rsidP="009D02FD">
      <w:pPr>
        <w:ind w:left="0"/>
        <w:rPr>
          <w:sz w:val="24"/>
          <w:szCs w:val="24"/>
        </w:rPr>
      </w:pPr>
    </w:p>
    <w:p w14:paraId="3277620B" w14:textId="6555E6A6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To help us plan, please describe where and when you would use transportation:  _________</w:t>
      </w:r>
      <w:r w:rsidR="009D02FD">
        <w:rPr>
          <w:sz w:val="24"/>
          <w:szCs w:val="24"/>
        </w:rPr>
        <w:t>_______</w:t>
      </w:r>
      <w:r>
        <w:rPr>
          <w:sz w:val="24"/>
          <w:szCs w:val="24"/>
        </w:rPr>
        <w:t>____________</w:t>
      </w:r>
    </w:p>
    <w:p w14:paraId="75922D3C" w14:textId="6DB905C9" w:rsidR="006E49FA" w:rsidRDefault="006E49FA" w:rsidP="009D02FD">
      <w:pPr>
        <w:ind w:left="0"/>
        <w:rPr>
          <w:sz w:val="24"/>
          <w:szCs w:val="24"/>
        </w:rPr>
      </w:pPr>
    </w:p>
    <w:p w14:paraId="31870DD5" w14:textId="60A0CB58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="009D02FD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</w:t>
      </w:r>
    </w:p>
    <w:p w14:paraId="69353459" w14:textId="2640DAA6" w:rsidR="006E49FA" w:rsidRDefault="006E49FA" w:rsidP="009D02FD">
      <w:pPr>
        <w:ind w:left="0"/>
        <w:rPr>
          <w:sz w:val="24"/>
          <w:szCs w:val="24"/>
        </w:rPr>
      </w:pPr>
    </w:p>
    <w:p w14:paraId="233838B9" w14:textId="77777777" w:rsidR="006E49FA" w:rsidRDefault="006E49FA" w:rsidP="009D02FD">
      <w:pPr>
        <w:ind w:left="0"/>
        <w:rPr>
          <w:sz w:val="24"/>
          <w:szCs w:val="24"/>
        </w:rPr>
      </w:pPr>
      <w:r w:rsidRPr="00B6346B">
        <w:rPr>
          <w:sz w:val="24"/>
          <w:szCs w:val="24"/>
          <w:highlight w:val="yellow"/>
        </w:rPr>
        <w:t>Agency Certification:</w:t>
      </w:r>
      <w:r>
        <w:rPr>
          <w:sz w:val="24"/>
          <w:szCs w:val="24"/>
        </w:rPr>
        <w:t xml:space="preserve">  I certify that the above named individual has a permanent disability that prohibits them from driving and that they will benefit from more affordable transportation.</w:t>
      </w:r>
    </w:p>
    <w:p w14:paraId="69D8B98E" w14:textId="77777777" w:rsidR="006E49FA" w:rsidRDefault="006E49FA" w:rsidP="009D02FD">
      <w:pPr>
        <w:ind w:left="0"/>
        <w:rPr>
          <w:sz w:val="24"/>
          <w:szCs w:val="24"/>
        </w:rPr>
      </w:pPr>
    </w:p>
    <w:p w14:paraId="54DA5ADF" w14:textId="7B60E81D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Healthcare or Social Service Provider Name:  ____</w:t>
      </w:r>
      <w:r w:rsidR="009D02FD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</w:t>
      </w:r>
    </w:p>
    <w:p w14:paraId="518CAB29" w14:textId="19E62C32" w:rsidR="006E49FA" w:rsidRDefault="006E49FA" w:rsidP="009D02FD">
      <w:pPr>
        <w:ind w:left="0"/>
        <w:rPr>
          <w:sz w:val="24"/>
          <w:szCs w:val="24"/>
        </w:rPr>
      </w:pPr>
    </w:p>
    <w:p w14:paraId="5EB47DDD" w14:textId="27B21860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Title:  __________________</w:t>
      </w:r>
      <w:r w:rsidR="009D02FD">
        <w:rPr>
          <w:sz w:val="24"/>
          <w:szCs w:val="24"/>
        </w:rPr>
        <w:t>___</w:t>
      </w:r>
      <w:r>
        <w:rPr>
          <w:sz w:val="24"/>
          <w:szCs w:val="24"/>
        </w:rPr>
        <w:t>__________________  Agency:  ___</w:t>
      </w:r>
      <w:r w:rsidR="009D02F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</w:t>
      </w:r>
    </w:p>
    <w:p w14:paraId="2821D6DF" w14:textId="60AF5ACC" w:rsidR="006E49FA" w:rsidRDefault="006E49FA" w:rsidP="009D02FD">
      <w:pPr>
        <w:ind w:left="0"/>
        <w:rPr>
          <w:sz w:val="24"/>
          <w:szCs w:val="24"/>
        </w:rPr>
      </w:pPr>
    </w:p>
    <w:p w14:paraId="7CEEA18B" w14:textId="2C27183C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Agency Phone:  _____</w:t>
      </w:r>
      <w:r w:rsidR="009D02FD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 </w:t>
      </w:r>
      <w:r w:rsidR="009D02FD">
        <w:rPr>
          <w:sz w:val="24"/>
          <w:szCs w:val="24"/>
        </w:rPr>
        <w:t xml:space="preserve"> </w:t>
      </w:r>
      <w:r>
        <w:rPr>
          <w:sz w:val="24"/>
          <w:szCs w:val="24"/>
        </w:rPr>
        <w:t>Date:  ______</w:t>
      </w:r>
      <w:r w:rsidR="009D02F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</w:t>
      </w:r>
    </w:p>
    <w:p w14:paraId="19D62330" w14:textId="6E381997" w:rsidR="006E49FA" w:rsidRDefault="006E49FA" w:rsidP="009D02FD">
      <w:pPr>
        <w:ind w:left="0"/>
        <w:rPr>
          <w:sz w:val="24"/>
          <w:szCs w:val="24"/>
        </w:rPr>
      </w:pPr>
    </w:p>
    <w:p w14:paraId="62B5F7A0" w14:textId="16754EE0" w:rsidR="006E49FA" w:rsidRDefault="006E49FA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Provider Signature:  __________________</w:t>
      </w:r>
      <w:r w:rsidR="009D02FD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</w:t>
      </w:r>
    </w:p>
    <w:p w14:paraId="2BA5322D" w14:textId="6BFF82B3" w:rsidR="009D02FD" w:rsidRDefault="009D02FD" w:rsidP="009D02FD">
      <w:pPr>
        <w:ind w:left="0"/>
        <w:rPr>
          <w:sz w:val="24"/>
          <w:szCs w:val="24"/>
        </w:rPr>
      </w:pPr>
    </w:p>
    <w:p w14:paraId="627350CC" w14:textId="77777777" w:rsidR="00B6346B" w:rsidRDefault="00B6346B" w:rsidP="009D02FD">
      <w:pPr>
        <w:ind w:left="0"/>
        <w:rPr>
          <w:sz w:val="24"/>
          <w:szCs w:val="24"/>
        </w:rPr>
      </w:pPr>
    </w:p>
    <w:p w14:paraId="40BD158F" w14:textId="3DFD0DE4" w:rsidR="00DE6D04" w:rsidRDefault="00DE6D04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To be approved as a Depot DOLR rider take this form to your healthcare or social service provider and have them verify that you have a disability th</w:t>
      </w:r>
      <w:r w:rsidR="00B6346B">
        <w:rPr>
          <w:sz w:val="24"/>
          <w:szCs w:val="24"/>
        </w:rPr>
        <w:t>at</w:t>
      </w:r>
      <w:r>
        <w:rPr>
          <w:sz w:val="24"/>
          <w:szCs w:val="24"/>
        </w:rPr>
        <w:t xml:space="preserve"> prevents you from driving.  </w:t>
      </w:r>
    </w:p>
    <w:p w14:paraId="262D92E6" w14:textId="77777777" w:rsidR="00DE6D04" w:rsidRDefault="00DE6D04" w:rsidP="009D02FD">
      <w:pPr>
        <w:ind w:left="0"/>
        <w:rPr>
          <w:sz w:val="24"/>
          <w:szCs w:val="24"/>
        </w:rPr>
      </w:pPr>
    </w:p>
    <w:p w14:paraId="46BB0D61" w14:textId="77777777" w:rsidR="00DE6D04" w:rsidRDefault="00DE6D04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>R</w:t>
      </w:r>
      <w:r w:rsidR="009D02FD">
        <w:rPr>
          <w:sz w:val="24"/>
          <w:szCs w:val="24"/>
        </w:rPr>
        <w:t xml:space="preserve">eturn this completed </w:t>
      </w:r>
      <w:r>
        <w:rPr>
          <w:sz w:val="24"/>
          <w:szCs w:val="24"/>
        </w:rPr>
        <w:t>form</w:t>
      </w:r>
      <w:r w:rsidR="009D02FD">
        <w:rPr>
          <w:sz w:val="24"/>
          <w:szCs w:val="24"/>
        </w:rPr>
        <w:t xml:space="preserve"> to a Hometown Taxi Driver or to the Depot Outlet</w:t>
      </w:r>
      <w:r>
        <w:rPr>
          <w:sz w:val="24"/>
          <w:szCs w:val="24"/>
        </w:rPr>
        <w:t xml:space="preserve"> Store Director.  </w:t>
      </w:r>
    </w:p>
    <w:p w14:paraId="2CF73AA6" w14:textId="360A6795" w:rsidR="00DE6D04" w:rsidRDefault="00DE6D04" w:rsidP="009D02FD">
      <w:pPr>
        <w:ind w:left="0"/>
        <w:rPr>
          <w:sz w:val="24"/>
          <w:szCs w:val="24"/>
        </w:rPr>
      </w:pPr>
    </w:p>
    <w:p w14:paraId="79B373D7" w14:textId="10006C9B" w:rsidR="00DE6D04" w:rsidRDefault="00106DAD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For your records, after approval, the </w:t>
      </w:r>
      <w:r w:rsidR="00DE6D04">
        <w:rPr>
          <w:sz w:val="24"/>
          <w:szCs w:val="24"/>
        </w:rPr>
        <w:t xml:space="preserve">Depot Outlet will mail a DOLR identification card to the </w:t>
      </w:r>
      <w:r w:rsidR="00BA6FD1">
        <w:rPr>
          <w:sz w:val="24"/>
          <w:szCs w:val="24"/>
        </w:rPr>
        <w:t>applicant</w:t>
      </w:r>
      <w:r w:rsidR="00DE6D04">
        <w:rPr>
          <w:sz w:val="24"/>
          <w:szCs w:val="24"/>
        </w:rPr>
        <w:t xml:space="preserve"> listed above.</w:t>
      </w:r>
    </w:p>
    <w:p w14:paraId="0900FBAC" w14:textId="77777777" w:rsidR="00DE6D04" w:rsidRDefault="00DE6D04" w:rsidP="009D02FD">
      <w:pPr>
        <w:ind w:left="0"/>
        <w:rPr>
          <w:sz w:val="24"/>
          <w:szCs w:val="24"/>
        </w:rPr>
      </w:pPr>
    </w:p>
    <w:p w14:paraId="5A33710A" w14:textId="77777777" w:rsidR="00DE6D04" w:rsidRDefault="00DE6D04" w:rsidP="009D02FD">
      <w:pPr>
        <w:ind w:left="0"/>
        <w:rPr>
          <w:sz w:val="24"/>
          <w:szCs w:val="24"/>
        </w:rPr>
      </w:pPr>
    </w:p>
    <w:p w14:paraId="46365BFB" w14:textId="4E67E5D4" w:rsidR="00A1670C" w:rsidRDefault="00DE6D04" w:rsidP="009D02F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Questions:  </w:t>
      </w:r>
      <w:r w:rsidR="00A1670C">
        <w:rPr>
          <w:sz w:val="24"/>
          <w:szCs w:val="24"/>
        </w:rPr>
        <w:tab/>
      </w:r>
      <w:r>
        <w:rPr>
          <w:sz w:val="24"/>
          <w:szCs w:val="24"/>
        </w:rPr>
        <w:t>Hometown Taxi (563) 382-3155</w:t>
      </w:r>
      <w:r w:rsidR="00A1670C">
        <w:rPr>
          <w:sz w:val="24"/>
          <w:szCs w:val="24"/>
        </w:rPr>
        <w:t>, Mon-Fri 7:00-6:00, Sat 7:30-6:30, by appointment</w:t>
      </w:r>
    </w:p>
    <w:p w14:paraId="33376D64" w14:textId="07277F2D" w:rsidR="00DE6D04" w:rsidRDefault="00DE6D04" w:rsidP="00BC02B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Depot Outlet (563) 382-2700</w:t>
      </w:r>
      <w:r w:rsidR="00A1670C">
        <w:rPr>
          <w:sz w:val="24"/>
          <w:szCs w:val="24"/>
        </w:rPr>
        <w:t>, Mon-Fri 9:00-6:00, Sat 9:00-3:00</w:t>
      </w:r>
    </w:p>
    <w:p w14:paraId="098486B9" w14:textId="77777777" w:rsidR="00DE6D04" w:rsidRPr="00AA66E9" w:rsidRDefault="00DE6D04" w:rsidP="009D02FD">
      <w:pPr>
        <w:ind w:left="0"/>
        <w:rPr>
          <w:sz w:val="24"/>
          <w:szCs w:val="24"/>
        </w:rPr>
      </w:pPr>
    </w:p>
    <w:sectPr w:rsidR="00DE6D04" w:rsidRPr="00AA66E9" w:rsidSect="006E49FA">
      <w:headerReference w:type="default" r:id="rId10"/>
      <w:headerReference w:type="first" r:id="rId11"/>
      <w:pgSz w:w="12240" w:h="15840" w:code="1"/>
      <w:pgMar w:top="720" w:right="720" w:bottom="720" w:left="720" w:header="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1E1C" w14:textId="77777777" w:rsidR="001E3D42" w:rsidRDefault="001E3D42">
      <w:r>
        <w:separator/>
      </w:r>
    </w:p>
  </w:endnote>
  <w:endnote w:type="continuationSeparator" w:id="0">
    <w:p w14:paraId="24A5297A" w14:textId="77777777" w:rsidR="001E3D42" w:rsidRDefault="001E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9304" w14:textId="77777777" w:rsidR="001E3D42" w:rsidRDefault="001E3D42">
      <w:r>
        <w:separator/>
      </w:r>
    </w:p>
  </w:footnote>
  <w:footnote w:type="continuationSeparator" w:id="0">
    <w:p w14:paraId="1AA6BC44" w14:textId="77777777" w:rsidR="001E3D42" w:rsidRDefault="001E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23FF" w14:textId="77777777" w:rsidR="00095AC0" w:rsidRDefault="00095AC0" w:rsidP="00295777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FE261" w14:textId="77777777" w:rsidR="00095AC0" w:rsidRDefault="00095AC0" w:rsidP="00295777">
    <w:pPr>
      <w:pStyle w:val="Header"/>
      <w:jc w:val="right"/>
    </w:pPr>
    <w:r>
      <w:t>Vol. II #1</w:t>
    </w:r>
  </w:p>
  <w:p w14:paraId="10AC56B8" w14:textId="77777777" w:rsidR="00095AC0" w:rsidRDefault="00095A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BD8E" w14:textId="418207B1" w:rsidR="00095AC0" w:rsidRDefault="007E4952">
    <w:pPr>
      <w:pStyle w:val="Header"/>
      <w:ind w:left="8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115B8329" wp14:editId="10AC54D2">
              <wp:simplePos x="0" y="0"/>
              <wp:positionH relativeFrom="margin">
                <wp:align>right</wp:align>
              </wp:positionH>
              <wp:positionV relativeFrom="page">
                <wp:posOffset>732155</wp:posOffset>
              </wp:positionV>
              <wp:extent cx="6858000" cy="304800"/>
              <wp:effectExtent l="0" t="0" r="0" b="0"/>
              <wp:wrapNone/>
              <wp:docPr id="134284385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E8C59" id="Rectangle 4" o:spid="_x0000_s1026" style="position:absolute;margin-left:488.8pt;margin-top:57.65pt;width:540pt;height:24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" o:allowincell="f" fillcolor="#dfdfdf" stroked="f" strokecolor="#e5e5e5"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 w16cid:durableId="1448963594">
    <w:abstractNumId w:val="0"/>
  </w:num>
  <w:num w:numId="2" w16cid:durableId="94183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D0"/>
    <w:rsid w:val="00007F74"/>
    <w:rsid w:val="00015A40"/>
    <w:rsid w:val="00016721"/>
    <w:rsid w:val="00023081"/>
    <w:rsid w:val="000272E2"/>
    <w:rsid w:val="00031007"/>
    <w:rsid w:val="0004440A"/>
    <w:rsid w:val="00051D44"/>
    <w:rsid w:val="000541DA"/>
    <w:rsid w:val="0005693E"/>
    <w:rsid w:val="00065BC8"/>
    <w:rsid w:val="00066069"/>
    <w:rsid w:val="000757B0"/>
    <w:rsid w:val="00077207"/>
    <w:rsid w:val="0009100A"/>
    <w:rsid w:val="00095AC0"/>
    <w:rsid w:val="000A2922"/>
    <w:rsid w:val="000A3568"/>
    <w:rsid w:val="000B1E7D"/>
    <w:rsid w:val="000B6305"/>
    <w:rsid w:val="000B724A"/>
    <w:rsid w:val="000C432E"/>
    <w:rsid w:val="000C7DE7"/>
    <w:rsid w:val="000D1142"/>
    <w:rsid w:val="000E16DE"/>
    <w:rsid w:val="000E3FE4"/>
    <w:rsid w:val="000F0699"/>
    <w:rsid w:val="000F4963"/>
    <w:rsid w:val="000F5F85"/>
    <w:rsid w:val="000F7472"/>
    <w:rsid w:val="000F7E88"/>
    <w:rsid w:val="00101A7C"/>
    <w:rsid w:val="00104B2F"/>
    <w:rsid w:val="00104BEC"/>
    <w:rsid w:val="00106DAD"/>
    <w:rsid w:val="00107BA6"/>
    <w:rsid w:val="00116D0F"/>
    <w:rsid w:val="001219F8"/>
    <w:rsid w:val="00131D25"/>
    <w:rsid w:val="00131F54"/>
    <w:rsid w:val="00140478"/>
    <w:rsid w:val="0015491A"/>
    <w:rsid w:val="001577AC"/>
    <w:rsid w:val="00157BFC"/>
    <w:rsid w:val="00162B3E"/>
    <w:rsid w:val="001668B0"/>
    <w:rsid w:val="001775ED"/>
    <w:rsid w:val="00181FE1"/>
    <w:rsid w:val="0018325C"/>
    <w:rsid w:val="001869C9"/>
    <w:rsid w:val="00195188"/>
    <w:rsid w:val="001A59AB"/>
    <w:rsid w:val="001A60AF"/>
    <w:rsid w:val="001B047A"/>
    <w:rsid w:val="001C3ABB"/>
    <w:rsid w:val="001C47E4"/>
    <w:rsid w:val="001D5561"/>
    <w:rsid w:val="001E2DA6"/>
    <w:rsid w:val="001E3D42"/>
    <w:rsid w:val="001E734E"/>
    <w:rsid w:val="001F0E42"/>
    <w:rsid w:val="001F1A79"/>
    <w:rsid w:val="001F282A"/>
    <w:rsid w:val="001F79FB"/>
    <w:rsid w:val="00215932"/>
    <w:rsid w:val="002261E3"/>
    <w:rsid w:val="002302E5"/>
    <w:rsid w:val="00231ECF"/>
    <w:rsid w:val="002362D3"/>
    <w:rsid w:val="00251C2B"/>
    <w:rsid w:val="00253197"/>
    <w:rsid w:val="0025590C"/>
    <w:rsid w:val="002648DD"/>
    <w:rsid w:val="00267A37"/>
    <w:rsid w:val="002711A4"/>
    <w:rsid w:val="00283EF2"/>
    <w:rsid w:val="00290C04"/>
    <w:rsid w:val="00295777"/>
    <w:rsid w:val="002B09C7"/>
    <w:rsid w:val="002B3A08"/>
    <w:rsid w:val="002C2B26"/>
    <w:rsid w:val="002C56BF"/>
    <w:rsid w:val="002D2DCA"/>
    <w:rsid w:val="002D4F66"/>
    <w:rsid w:val="002D6AD9"/>
    <w:rsid w:val="002F121A"/>
    <w:rsid w:val="002F4435"/>
    <w:rsid w:val="00306204"/>
    <w:rsid w:val="00336C9E"/>
    <w:rsid w:val="00340440"/>
    <w:rsid w:val="00350048"/>
    <w:rsid w:val="00362E20"/>
    <w:rsid w:val="0036362C"/>
    <w:rsid w:val="00370537"/>
    <w:rsid w:val="00381409"/>
    <w:rsid w:val="00385FDB"/>
    <w:rsid w:val="00387A8F"/>
    <w:rsid w:val="0039237B"/>
    <w:rsid w:val="003968C8"/>
    <w:rsid w:val="00396F50"/>
    <w:rsid w:val="003A6DEC"/>
    <w:rsid w:val="003D0AEB"/>
    <w:rsid w:val="003D33C4"/>
    <w:rsid w:val="003D5416"/>
    <w:rsid w:val="003D7843"/>
    <w:rsid w:val="003E2CDB"/>
    <w:rsid w:val="003E7BFF"/>
    <w:rsid w:val="003F3B81"/>
    <w:rsid w:val="00410646"/>
    <w:rsid w:val="00421FFC"/>
    <w:rsid w:val="00424013"/>
    <w:rsid w:val="00424D7A"/>
    <w:rsid w:val="0042558F"/>
    <w:rsid w:val="00427158"/>
    <w:rsid w:val="00433E92"/>
    <w:rsid w:val="004425F0"/>
    <w:rsid w:val="004430D5"/>
    <w:rsid w:val="004435E8"/>
    <w:rsid w:val="004505C0"/>
    <w:rsid w:val="004602E1"/>
    <w:rsid w:val="00467568"/>
    <w:rsid w:val="00471253"/>
    <w:rsid w:val="00473A14"/>
    <w:rsid w:val="00482CD3"/>
    <w:rsid w:val="004848A1"/>
    <w:rsid w:val="00487422"/>
    <w:rsid w:val="004938FD"/>
    <w:rsid w:val="00493F47"/>
    <w:rsid w:val="004A1C69"/>
    <w:rsid w:val="004A2146"/>
    <w:rsid w:val="004A2172"/>
    <w:rsid w:val="004A77B5"/>
    <w:rsid w:val="004B1DE0"/>
    <w:rsid w:val="004B2F06"/>
    <w:rsid w:val="004B52A7"/>
    <w:rsid w:val="004B54CA"/>
    <w:rsid w:val="004D0BC9"/>
    <w:rsid w:val="004D2382"/>
    <w:rsid w:val="004D4119"/>
    <w:rsid w:val="004E0386"/>
    <w:rsid w:val="004E1F6B"/>
    <w:rsid w:val="004E2D6E"/>
    <w:rsid w:val="004E4C2E"/>
    <w:rsid w:val="004E5BD5"/>
    <w:rsid w:val="00500941"/>
    <w:rsid w:val="00503B3C"/>
    <w:rsid w:val="00511157"/>
    <w:rsid w:val="00517012"/>
    <w:rsid w:val="00517317"/>
    <w:rsid w:val="005216C1"/>
    <w:rsid w:val="00521DEE"/>
    <w:rsid w:val="0052229E"/>
    <w:rsid w:val="00525D8B"/>
    <w:rsid w:val="00527454"/>
    <w:rsid w:val="0053452E"/>
    <w:rsid w:val="0053563A"/>
    <w:rsid w:val="00537294"/>
    <w:rsid w:val="0054469C"/>
    <w:rsid w:val="00551268"/>
    <w:rsid w:val="00560600"/>
    <w:rsid w:val="005612A1"/>
    <w:rsid w:val="005620DD"/>
    <w:rsid w:val="005636BE"/>
    <w:rsid w:val="00596162"/>
    <w:rsid w:val="005967F8"/>
    <w:rsid w:val="00597F78"/>
    <w:rsid w:val="005B0F1D"/>
    <w:rsid w:val="005B114F"/>
    <w:rsid w:val="005C0AB9"/>
    <w:rsid w:val="005C7CB8"/>
    <w:rsid w:val="005F049D"/>
    <w:rsid w:val="00602232"/>
    <w:rsid w:val="00621AAD"/>
    <w:rsid w:val="00630100"/>
    <w:rsid w:val="00632AC3"/>
    <w:rsid w:val="00634F8B"/>
    <w:rsid w:val="0063632E"/>
    <w:rsid w:val="00643703"/>
    <w:rsid w:val="00643AAF"/>
    <w:rsid w:val="00651926"/>
    <w:rsid w:val="0066106F"/>
    <w:rsid w:val="00666AA9"/>
    <w:rsid w:val="0067277C"/>
    <w:rsid w:val="00674EB6"/>
    <w:rsid w:val="00685ADB"/>
    <w:rsid w:val="00692F37"/>
    <w:rsid w:val="006A1051"/>
    <w:rsid w:val="006A7B31"/>
    <w:rsid w:val="006B4006"/>
    <w:rsid w:val="006C5473"/>
    <w:rsid w:val="006D151D"/>
    <w:rsid w:val="006D15D9"/>
    <w:rsid w:val="006D48BD"/>
    <w:rsid w:val="006D4EC9"/>
    <w:rsid w:val="006D5348"/>
    <w:rsid w:val="006E191B"/>
    <w:rsid w:val="006E49FA"/>
    <w:rsid w:val="006F25C8"/>
    <w:rsid w:val="006F7767"/>
    <w:rsid w:val="007015AF"/>
    <w:rsid w:val="0070222F"/>
    <w:rsid w:val="00703866"/>
    <w:rsid w:val="00705434"/>
    <w:rsid w:val="0071514F"/>
    <w:rsid w:val="00717310"/>
    <w:rsid w:val="0072648A"/>
    <w:rsid w:val="007273F6"/>
    <w:rsid w:val="00731643"/>
    <w:rsid w:val="00733872"/>
    <w:rsid w:val="00747745"/>
    <w:rsid w:val="00755E13"/>
    <w:rsid w:val="0076020B"/>
    <w:rsid w:val="00763EBF"/>
    <w:rsid w:val="007844F6"/>
    <w:rsid w:val="007861BC"/>
    <w:rsid w:val="007872F8"/>
    <w:rsid w:val="00791C10"/>
    <w:rsid w:val="00792CA6"/>
    <w:rsid w:val="00795E73"/>
    <w:rsid w:val="0079724E"/>
    <w:rsid w:val="00797942"/>
    <w:rsid w:val="007A09E6"/>
    <w:rsid w:val="007C66A9"/>
    <w:rsid w:val="007C6983"/>
    <w:rsid w:val="007D2278"/>
    <w:rsid w:val="007D516A"/>
    <w:rsid w:val="007D6109"/>
    <w:rsid w:val="007D6309"/>
    <w:rsid w:val="007D63E1"/>
    <w:rsid w:val="007E455F"/>
    <w:rsid w:val="007E4952"/>
    <w:rsid w:val="007E51E4"/>
    <w:rsid w:val="007E61BB"/>
    <w:rsid w:val="007F4F0E"/>
    <w:rsid w:val="007F71B9"/>
    <w:rsid w:val="007F76D0"/>
    <w:rsid w:val="007F7924"/>
    <w:rsid w:val="00803E55"/>
    <w:rsid w:val="00814B2E"/>
    <w:rsid w:val="00821626"/>
    <w:rsid w:val="00826642"/>
    <w:rsid w:val="0082757B"/>
    <w:rsid w:val="008338EC"/>
    <w:rsid w:val="00833941"/>
    <w:rsid w:val="00834C7E"/>
    <w:rsid w:val="0083642F"/>
    <w:rsid w:val="0083733D"/>
    <w:rsid w:val="008475BE"/>
    <w:rsid w:val="00860523"/>
    <w:rsid w:val="0087497A"/>
    <w:rsid w:val="0087530E"/>
    <w:rsid w:val="0087758C"/>
    <w:rsid w:val="00895517"/>
    <w:rsid w:val="008A3FB8"/>
    <w:rsid w:val="008A55E5"/>
    <w:rsid w:val="008A6907"/>
    <w:rsid w:val="008B10DA"/>
    <w:rsid w:val="008B4D3D"/>
    <w:rsid w:val="008B567F"/>
    <w:rsid w:val="008C240A"/>
    <w:rsid w:val="008D2562"/>
    <w:rsid w:val="008E4E61"/>
    <w:rsid w:val="008F7C62"/>
    <w:rsid w:val="0090578E"/>
    <w:rsid w:val="00912D51"/>
    <w:rsid w:val="00923448"/>
    <w:rsid w:val="00924F17"/>
    <w:rsid w:val="0092756E"/>
    <w:rsid w:val="00934D3A"/>
    <w:rsid w:val="00943466"/>
    <w:rsid w:val="00960776"/>
    <w:rsid w:val="009612E6"/>
    <w:rsid w:val="00963712"/>
    <w:rsid w:val="009661CF"/>
    <w:rsid w:val="00967506"/>
    <w:rsid w:val="0097401F"/>
    <w:rsid w:val="00976C05"/>
    <w:rsid w:val="00982B07"/>
    <w:rsid w:val="00986D02"/>
    <w:rsid w:val="009903FF"/>
    <w:rsid w:val="00995C24"/>
    <w:rsid w:val="009A4B84"/>
    <w:rsid w:val="009B0DCF"/>
    <w:rsid w:val="009B6359"/>
    <w:rsid w:val="009D02FD"/>
    <w:rsid w:val="009D2A7C"/>
    <w:rsid w:val="009D48AC"/>
    <w:rsid w:val="009D5F23"/>
    <w:rsid w:val="009E57AD"/>
    <w:rsid w:val="009E65D6"/>
    <w:rsid w:val="009F4B55"/>
    <w:rsid w:val="00A00EAD"/>
    <w:rsid w:val="00A0161B"/>
    <w:rsid w:val="00A03251"/>
    <w:rsid w:val="00A05DEA"/>
    <w:rsid w:val="00A0665C"/>
    <w:rsid w:val="00A14146"/>
    <w:rsid w:val="00A163E8"/>
    <w:rsid w:val="00A1670C"/>
    <w:rsid w:val="00A30A14"/>
    <w:rsid w:val="00A31825"/>
    <w:rsid w:val="00A368CF"/>
    <w:rsid w:val="00A446A8"/>
    <w:rsid w:val="00A472F3"/>
    <w:rsid w:val="00A70844"/>
    <w:rsid w:val="00A7142D"/>
    <w:rsid w:val="00A73B21"/>
    <w:rsid w:val="00A7588D"/>
    <w:rsid w:val="00A8143E"/>
    <w:rsid w:val="00A87099"/>
    <w:rsid w:val="00A92131"/>
    <w:rsid w:val="00A95DBA"/>
    <w:rsid w:val="00AA66E9"/>
    <w:rsid w:val="00AB1EE9"/>
    <w:rsid w:val="00AB5BE9"/>
    <w:rsid w:val="00AD709A"/>
    <w:rsid w:val="00AE1330"/>
    <w:rsid w:val="00AE395A"/>
    <w:rsid w:val="00AF6189"/>
    <w:rsid w:val="00B02E32"/>
    <w:rsid w:val="00B037AC"/>
    <w:rsid w:val="00B05B6C"/>
    <w:rsid w:val="00B15523"/>
    <w:rsid w:val="00B17563"/>
    <w:rsid w:val="00B32889"/>
    <w:rsid w:val="00B35C46"/>
    <w:rsid w:val="00B40303"/>
    <w:rsid w:val="00B459B8"/>
    <w:rsid w:val="00B4646B"/>
    <w:rsid w:val="00B50D9D"/>
    <w:rsid w:val="00B51033"/>
    <w:rsid w:val="00B5179B"/>
    <w:rsid w:val="00B560EA"/>
    <w:rsid w:val="00B607F8"/>
    <w:rsid w:val="00B63316"/>
    <w:rsid w:val="00B6346B"/>
    <w:rsid w:val="00B638C7"/>
    <w:rsid w:val="00B722EA"/>
    <w:rsid w:val="00B74415"/>
    <w:rsid w:val="00B75217"/>
    <w:rsid w:val="00B76C12"/>
    <w:rsid w:val="00B83141"/>
    <w:rsid w:val="00B87532"/>
    <w:rsid w:val="00B90296"/>
    <w:rsid w:val="00B90CE0"/>
    <w:rsid w:val="00B95C84"/>
    <w:rsid w:val="00BA6FD1"/>
    <w:rsid w:val="00BB2770"/>
    <w:rsid w:val="00BB532E"/>
    <w:rsid w:val="00BC02B3"/>
    <w:rsid w:val="00BC12EC"/>
    <w:rsid w:val="00BC3C7E"/>
    <w:rsid w:val="00BC4ED0"/>
    <w:rsid w:val="00BD0160"/>
    <w:rsid w:val="00BD1243"/>
    <w:rsid w:val="00BD1623"/>
    <w:rsid w:val="00BD2E04"/>
    <w:rsid w:val="00BE751D"/>
    <w:rsid w:val="00BE757D"/>
    <w:rsid w:val="00BF01FA"/>
    <w:rsid w:val="00C05565"/>
    <w:rsid w:val="00C05A7F"/>
    <w:rsid w:val="00C06C71"/>
    <w:rsid w:val="00C101E5"/>
    <w:rsid w:val="00C224DD"/>
    <w:rsid w:val="00C32201"/>
    <w:rsid w:val="00C34982"/>
    <w:rsid w:val="00C357F5"/>
    <w:rsid w:val="00C36374"/>
    <w:rsid w:val="00C402B9"/>
    <w:rsid w:val="00C46EBC"/>
    <w:rsid w:val="00C542B8"/>
    <w:rsid w:val="00C8093F"/>
    <w:rsid w:val="00C8270A"/>
    <w:rsid w:val="00C8434E"/>
    <w:rsid w:val="00CA3DD7"/>
    <w:rsid w:val="00CB1912"/>
    <w:rsid w:val="00CD1A04"/>
    <w:rsid w:val="00CD77CE"/>
    <w:rsid w:val="00CE283C"/>
    <w:rsid w:val="00CE409B"/>
    <w:rsid w:val="00D00211"/>
    <w:rsid w:val="00D00BE8"/>
    <w:rsid w:val="00D019B7"/>
    <w:rsid w:val="00D11707"/>
    <w:rsid w:val="00D20CB8"/>
    <w:rsid w:val="00D26A4F"/>
    <w:rsid w:val="00D32125"/>
    <w:rsid w:val="00D3213A"/>
    <w:rsid w:val="00D3642C"/>
    <w:rsid w:val="00D4372A"/>
    <w:rsid w:val="00D43AD7"/>
    <w:rsid w:val="00D54923"/>
    <w:rsid w:val="00D54B17"/>
    <w:rsid w:val="00D56E9E"/>
    <w:rsid w:val="00D6168C"/>
    <w:rsid w:val="00D709EC"/>
    <w:rsid w:val="00D71FF8"/>
    <w:rsid w:val="00D73D7E"/>
    <w:rsid w:val="00D80B60"/>
    <w:rsid w:val="00D82495"/>
    <w:rsid w:val="00D83AA7"/>
    <w:rsid w:val="00D85A3D"/>
    <w:rsid w:val="00D93676"/>
    <w:rsid w:val="00D9716B"/>
    <w:rsid w:val="00DA20CA"/>
    <w:rsid w:val="00DC691F"/>
    <w:rsid w:val="00DC7FC0"/>
    <w:rsid w:val="00DD264F"/>
    <w:rsid w:val="00DD7E8E"/>
    <w:rsid w:val="00DE1863"/>
    <w:rsid w:val="00DE4920"/>
    <w:rsid w:val="00DE6D04"/>
    <w:rsid w:val="00E001F2"/>
    <w:rsid w:val="00E07EAE"/>
    <w:rsid w:val="00E11E78"/>
    <w:rsid w:val="00E2185C"/>
    <w:rsid w:val="00E25143"/>
    <w:rsid w:val="00E260D2"/>
    <w:rsid w:val="00E26A1F"/>
    <w:rsid w:val="00E51595"/>
    <w:rsid w:val="00E52283"/>
    <w:rsid w:val="00E562DC"/>
    <w:rsid w:val="00E92F9E"/>
    <w:rsid w:val="00EB17FC"/>
    <w:rsid w:val="00EB1818"/>
    <w:rsid w:val="00EB3051"/>
    <w:rsid w:val="00ED008A"/>
    <w:rsid w:val="00ED17F1"/>
    <w:rsid w:val="00EE13BB"/>
    <w:rsid w:val="00EF388B"/>
    <w:rsid w:val="00EF5943"/>
    <w:rsid w:val="00EF6FD4"/>
    <w:rsid w:val="00F0328D"/>
    <w:rsid w:val="00F06E73"/>
    <w:rsid w:val="00F20975"/>
    <w:rsid w:val="00F22E2A"/>
    <w:rsid w:val="00F33AA5"/>
    <w:rsid w:val="00F35C41"/>
    <w:rsid w:val="00F5474A"/>
    <w:rsid w:val="00F55775"/>
    <w:rsid w:val="00F61327"/>
    <w:rsid w:val="00F717A1"/>
    <w:rsid w:val="00F745E0"/>
    <w:rsid w:val="00F74CD7"/>
    <w:rsid w:val="00F86602"/>
    <w:rsid w:val="00F876D7"/>
    <w:rsid w:val="00F90662"/>
    <w:rsid w:val="00FA01F4"/>
    <w:rsid w:val="00FB3063"/>
    <w:rsid w:val="00FC010D"/>
    <w:rsid w:val="00FD1B93"/>
    <w:rsid w:val="00FD4AAC"/>
    <w:rsid w:val="00FE01C3"/>
    <w:rsid w:val="00FF013C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0A2CA"/>
  <w15:chartTrackingRefBased/>
  <w15:docId w15:val="{336F754F-5C8C-40B7-9C9F-11DACDDE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7F76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E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6C0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2084-33E5-4215-AF43-C9E1D71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Letter</Template>
  <TotalTime>58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2283</CharactersWithSpaces>
  <SharedDoc>false</SharedDoc>
  <HLinks>
    <vt:vector size="6" baseType="variant">
      <vt:variant>
        <vt:i4>3014776</vt:i4>
      </vt:variant>
      <vt:variant>
        <vt:i4>0</vt:i4>
      </vt:variant>
      <vt:variant>
        <vt:i4>0</vt:i4>
      </vt:variant>
      <vt:variant>
        <vt:i4>5</vt:i4>
      </vt:variant>
      <vt:variant>
        <vt:lpwstr>http://www.depotoutlet.org/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Depot1</dc:creator>
  <cp:keywords/>
  <cp:lastModifiedBy>Depot Outlet</cp:lastModifiedBy>
  <cp:revision>19</cp:revision>
  <cp:lastPrinted>2025-11-21T00:19:00Z</cp:lastPrinted>
  <dcterms:created xsi:type="dcterms:W3CDTF">2025-11-20T23:33:00Z</dcterms:created>
  <dcterms:modified xsi:type="dcterms:W3CDTF">2025-11-21T18:42:00Z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