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B2" w:rsidRDefault="003A203F" w:rsidP="00846D39">
      <w:pPr>
        <w:ind w:left="-435" w:right="621" w:firstLine="75"/>
        <w:jc w:val="both"/>
      </w:pPr>
      <w:r>
        <w:rPr>
          <w:noProof/>
          <w:lang w:eastAsia="en-GB"/>
        </w:rPr>
        <mc:AlternateContent>
          <mc:Choice Requires="wps">
            <w:drawing>
              <wp:anchor distT="0" distB="0" distL="114300" distR="114300" simplePos="0" relativeHeight="251656704" behindDoc="0" locked="0" layoutInCell="1" allowOverlap="1" wp14:anchorId="543E9777" wp14:editId="0045A1FA">
                <wp:simplePos x="0" y="0"/>
                <wp:positionH relativeFrom="column">
                  <wp:posOffset>537801</wp:posOffset>
                </wp:positionH>
                <wp:positionV relativeFrom="paragraph">
                  <wp:posOffset>413</wp:posOffset>
                </wp:positionV>
                <wp:extent cx="6516813" cy="839973"/>
                <wp:effectExtent l="19050" t="19050" r="36830" b="55880"/>
                <wp:wrapNone/>
                <wp:docPr id="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813" cy="839973"/>
                        </a:xfrm>
                        <a:prstGeom prst="rect">
                          <a:avLst/>
                        </a:prstGeom>
                        <a:solidFill>
                          <a:schemeClr val="accent5">
                            <a:lumMod val="75000"/>
                          </a:schemeClr>
                        </a:solidFill>
                        <a:ln w="38100">
                          <a:solidFill>
                            <a:srgbClr val="92D050"/>
                          </a:solidFill>
                          <a:miter lim="800000"/>
                          <a:headEnd/>
                          <a:tailEnd/>
                        </a:ln>
                        <a:effectLst>
                          <a:outerShdw dist="28398" dir="3806097" algn="ctr" rotWithShape="0">
                            <a:srgbClr val="243F60">
                              <a:alpha val="50000"/>
                            </a:srgbClr>
                          </a:outerShdw>
                        </a:effectLst>
                      </wps:spPr>
                      <wps:txbx>
                        <w:txbxContent>
                          <w:p w:rsidR="002A4D55" w:rsidRPr="00F94559" w:rsidRDefault="002A4D55" w:rsidP="00E646E1">
                            <w:pPr>
                              <w:jc w:val="center"/>
                              <w:rPr>
                                <w:rFonts w:ascii="Tahoma" w:hAnsi="Tahoma" w:cs="Tahoma"/>
                                <w:b/>
                                <w:sz w:val="40"/>
                                <w:szCs w:val="40"/>
                              </w:rPr>
                            </w:pPr>
                            <w:r w:rsidRPr="00F94559">
                              <w:rPr>
                                <w:rFonts w:ascii="Tahoma" w:hAnsi="Tahoma" w:cs="Tahoma"/>
                                <w:b/>
                                <w:sz w:val="40"/>
                                <w:szCs w:val="40"/>
                              </w:rPr>
                              <w:t>ROBERTSWOOD SCHOOL</w:t>
                            </w:r>
                          </w:p>
                          <w:p w:rsidR="002A4D55" w:rsidRPr="00F94559" w:rsidRDefault="002A4D55" w:rsidP="00E646E1">
                            <w:pPr>
                              <w:jc w:val="center"/>
                              <w:rPr>
                                <w:rFonts w:ascii="Tahoma" w:hAnsi="Tahoma" w:cs="Tahoma"/>
                                <w:b/>
                                <w:sz w:val="40"/>
                                <w:szCs w:val="40"/>
                              </w:rPr>
                            </w:pPr>
                            <w:r w:rsidRPr="00F94559">
                              <w:rPr>
                                <w:rFonts w:ascii="Tahoma" w:hAnsi="Tahoma" w:cs="Tahoma"/>
                                <w:b/>
                                <w:sz w:val="40"/>
                                <w:szCs w:val="40"/>
                              </w:rPr>
                              <w:t>WEEK COMMENCING MONDAY 3</w:t>
                            </w:r>
                            <w:r w:rsidRPr="00F94559">
                              <w:rPr>
                                <w:rFonts w:ascii="Tahoma" w:hAnsi="Tahoma" w:cs="Tahoma"/>
                                <w:b/>
                                <w:sz w:val="40"/>
                                <w:szCs w:val="40"/>
                                <w:vertAlign w:val="superscript"/>
                              </w:rPr>
                              <w:t>rd</w:t>
                            </w:r>
                            <w:r w:rsidRPr="00F94559">
                              <w:rPr>
                                <w:rFonts w:ascii="Tahoma" w:hAnsi="Tahoma" w:cs="Tahoma"/>
                                <w:b/>
                                <w:sz w:val="40"/>
                                <w:szCs w:val="40"/>
                              </w:rPr>
                              <w:t xml:space="preserve"> DECEMBER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26" type="#_x0000_t202" style="position:absolute;left:0;text-align:left;margin-left:42.35pt;margin-top:.05pt;width:513.15pt;height:6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" fillcolor="#31849b [2408]" strokecolor="#92d050" strokeweight="3pt">
                <v:shadow on="t" color="#243f60" opacity=".5" offset="1pt"/>
                <v:textbox>
                  <w:txbxContent>
                    <w:p w:rsidR="00B75265" w:rsidRPr="00F94559" w:rsidRDefault="00B75265" w:rsidP="00E646E1">
                      <w:pPr>
                        <w:jc w:val="center"/>
                        <w:rPr>
                          <w:rFonts w:ascii="Tahoma" w:hAnsi="Tahoma" w:cs="Tahoma"/>
                          <w:b/>
                          <w:sz w:val="40"/>
                          <w:szCs w:val="40"/>
                        </w:rPr>
                      </w:pPr>
                      <w:r w:rsidRPr="00F94559">
                        <w:rPr>
                          <w:rFonts w:ascii="Tahoma" w:hAnsi="Tahoma" w:cs="Tahoma"/>
                          <w:b/>
                          <w:sz w:val="40"/>
                          <w:szCs w:val="40"/>
                        </w:rPr>
                        <w:t>ROBERTSWOOD SCHOOL</w:t>
                      </w:r>
                    </w:p>
                    <w:p w:rsidR="00B75265" w:rsidRPr="00F94559" w:rsidRDefault="00B75265" w:rsidP="00E646E1">
                      <w:pPr>
                        <w:jc w:val="center"/>
                        <w:rPr>
                          <w:rFonts w:ascii="Tahoma" w:hAnsi="Tahoma" w:cs="Tahoma"/>
                          <w:b/>
                          <w:sz w:val="40"/>
                          <w:szCs w:val="40"/>
                        </w:rPr>
                      </w:pPr>
                      <w:r w:rsidRPr="00F94559">
                        <w:rPr>
                          <w:rFonts w:ascii="Tahoma" w:hAnsi="Tahoma" w:cs="Tahoma"/>
                          <w:b/>
                          <w:sz w:val="40"/>
                          <w:szCs w:val="40"/>
                        </w:rPr>
                        <w:t>WEEK COMMENCING MONDAY 3</w:t>
                      </w:r>
                      <w:r w:rsidRPr="00F94559">
                        <w:rPr>
                          <w:rFonts w:ascii="Tahoma" w:hAnsi="Tahoma" w:cs="Tahoma"/>
                          <w:b/>
                          <w:sz w:val="40"/>
                          <w:szCs w:val="40"/>
                          <w:vertAlign w:val="superscript"/>
                        </w:rPr>
                        <w:t>rd</w:t>
                      </w:r>
                      <w:r w:rsidRPr="00F94559">
                        <w:rPr>
                          <w:rFonts w:ascii="Tahoma" w:hAnsi="Tahoma" w:cs="Tahoma"/>
                          <w:b/>
                          <w:sz w:val="40"/>
                          <w:szCs w:val="40"/>
                        </w:rPr>
                        <w:t xml:space="preserve"> DECEMBER</w:t>
                      </w:r>
                    </w:p>
                  </w:txbxContent>
                </v:textbox>
              </v:shape>
            </w:pict>
          </mc:Fallback>
        </mc:AlternateContent>
      </w:r>
      <w:r w:rsidR="006B4B82">
        <w:rPr>
          <w:noProof/>
          <w:lang w:eastAsia="en-GB"/>
        </w:rPr>
        <mc:AlternateContent>
          <mc:Choice Requires="wps">
            <w:drawing>
              <wp:anchor distT="0" distB="0" distL="114300" distR="114300" simplePos="0" relativeHeight="251653632" behindDoc="0" locked="0" layoutInCell="1" allowOverlap="1" wp14:anchorId="6E451C98" wp14:editId="6C66D526">
                <wp:simplePos x="0" y="0"/>
                <wp:positionH relativeFrom="column">
                  <wp:posOffset>473710</wp:posOffset>
                </wp:positionH>
                <wp:positionV relativeFrom="paragraph">
                  <wp:posOffset>-1996440</wp:posOffset>
                </wp:positionV>
                <wp:extent cx="0" cy="11689080"/>
                <wp:effectExtent l="6350" t="12700" r="12700" b="1397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68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157.2pt" to="37.3pt,7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"/>
            </w:pict>
          </mc:Fallback>
        </mc:AlternateContent>
      </w:r>
    </w:p>
    <w:p w:rsidR="00B533B1" w:rsidRDefault="00B533B1" w:rsidP="00846D39">
      <w:pPr>
        <w:ind w:left="-435" w:right="621" w:firstLine="75"/>
        <w:jc w:val="both"/>
      </w:pPr>
    </w:p>
    <w:tbl>
      <w:tblPr>
        <w:tblpPr w:leftFromText="180" w:rightFromText="180" w:vertAnchor="page" w:horzAnchor="page" w:tblpX="1769" w:tblpY="2077"/>
        <w:tblW w:w="49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77"/>
        <w:gridCol w:w="3585"/>
      </w:tblGrid>
      <w:tr w:rsidR="00B707A2" w:rsidRPr="004C521E" w:rsidTr="00EB5CCD">
        <w:trPr>
          <w:trHeight w:val="1125"/>
        </w:trPr>
        <w:tc>
          <w:tcPr>
            <w:tcW w:w="4962" w:type="dxa"/>
            <w:gridSpan w:val="2"/>
            <w:shd w:val="clear" w:color="auto" w:fill="auto"/>
          </w:tcPr>
          <w:p w:rsidR="004C521E" w:rsidRPr="00AA37B6" w:rsidRDefault="004C521E" w:rsidP="00B707A2">
            <w:pPr>
              <w:jc w:val="center"/>
              <w:rPr>
                <w:rFonts w:ascii="Tahoma" w:hAnsi="Tahoma" w:cs="Tahoma"/>
                <w:b/>
                <w:sz w:val="20"/>
                <w:szCs w:val="20"/>
                <w:u w:val="single"/>
              </w:rPr>
            </w:pPr>
          </w:p>
          <w:p w:rsidR="00B707A2" w:rsidRDefault="00B707A2" w:rsidP="00B707A2">
            <w:pPr>
              <w:jc w:val="center"/>
              <w:rPr>
                <w:rFonts w:ascii="Tahoma" w:hAnsi="Tahoma" w:cs="Tahoma"/>
                <w:b/>
                <w:u w:val="single"/>
              </w:rPr>
            </w:pPr>
            <w:r w:rsidRPr="002E37D4">
              <w:rPr>
                <w:rFonts w:ascii="Tahoma" w:hAnsi="Tahoma" w:cs="Tahoma"/>
                <w:b/>
                <w:u w:val="single"/>
              </w:rPr>
              <w:t>WEEK AT A GLANCE</w:t>
            </w:r>
          </w:p>
          <w:p w:rsidR="00E46C59" w:rsidRDefault="00E320C5" w:rsidP="00CC4886">
            <w:pPr>
              <w:jc w:val="center"/>
              <w:rPr>
                <w:rFonts w:ascii="Tahoma" w:hAnsi="Tahoma" w:cs="Tahoma"/>
                <w:b/>
              </w:rPr>
            </w:pPr>
            <w:r>
              <w:rPr>
                <w:rFonts w:ascii="Tahoma" w:hAnsi="Tahoma" w:cs="Tahoma"/>
                <w:b/>
              </w:rPr>
              <w:t>R</w:t>
            </w:r>
            <w:r w:rsidR="00B93D78">
              <w:rPr>
                <w:rFonts w:ascii="Tahoma" w:hAnsi="Tahoma" w:cs="Tahoma"/>
                <w:b/>
              </w:rPr>
              <w:t>M Maths</w:t>
            </w:r>
            <w:r w:rsidR="00E46C59">
              <w:rPr>
                <w:rFonts w:ascii="Tahoma" w:hAnsi="Tahoma" w:cs="Tahoma"/>
                <w:b/>
              </w:rPr>
              <w:t xml:space="preserve"> On</w:t>
            </w:r>
          </w:p>
          <w:p w:rsidR="00B93D78" w:rsidRDefault="00B545A1" w:rsidP="00CC4886">
            <w:pPr>
              <w:jc w:val="center"/>
              <w:rPr>
                <w:rFonts w:ascii="Tahoma" w:hAnsi="Tahoma" w:cs="Tahoma"/>
                <w:b/>
              </w:rPr>
            </w:pPr>
            <w:r>
              <w:rPr>
                <w:rFonts w:ascii="Tahoma" w:hAnsi="Tahoma" w:cs="Tahoma"/>
                <w:b/>
              </w:rPr>
              <w:t xml:space="preserve"> NO </w:t>
            </w:r>
            <w:r w:rsidR="000E6BD0">
              <w:rPr>
                <w:rFonts w:ascii="Tahoma" w:hAnsi="Tahoma" w:cs="Tahoma"/>
                <w:b/>
              </w:rPr>
              <w:t>School Run Clubs</w:t>
            </w:r>
          </w:p>
          <w:p w:rsidR="00C17E64" w:rsidRDefault="00C17E64" w:rsidP="00CC4886">
            <w:pPr>
              <w:jc w:val="center"/>
              <w:rPr>
                <w:rFonts w:ascii="Tahoma" w:hAnsi="Tahoma" w:cs="Tahoma"/>
                <w:b/>
              </w:rPr>
            </w:pPr>
            <w:r>
              <w:rPr>
                <w:rFonts w:ascii="Tahoma" w:hAnsi="Tahoma" w:cs="Tahoma"/>
                <w:b/>
              </w:rPr>
              <w:t>Outside Run Clubs are on – listed below</w:t>
            </w:r>
          </w:p>
          <w:p w:rsidR="00BA27A9" w:rsidRPr="00BE23AF" w:rsidRDefault="00BA27A9" w:rsidP="00D87720">
            <w:pPr>
              <w:jc w:val="center"/>
              <w:rPr>
                <w:rFonts w:ascii="Tahoma" w:hAnsi="Tahoma" w:cs="Tahoma"/>
                <w:b/>
                <w:u w:val="single"/>
              </w:rPr>
            </w:pPr>
          </w:p>
        </w:tc>
      </w:tr>
      <w:tr w:rsidR="004C521E" w:rsidRPr="004C521E" w:rsidTr="00642AB6">
        <w:trPr>
          <w:trHeight w:val="7366"/>
        </w:trPr>
        <w:tc>
          <w:tcPr>
            <w:tcW w:w="1276" w:type="dxa"/>
            <w:shd w:val="clear" w:color="auto" w:fill="auto"/>
          </w:tcPr>
          <w:p w:rsidR="00E46C59" w:rsidRPr="001F2D72" w:rsidRDefault="00B707A2" w:rsidP="00B707A2">
            <w:pPr>
              <w:rPr>
                <w:rFonts w:ascii="Tahoma" w:hAnsi="Tahoma" w:cs="Tahoma"/>
                <w:b/>
                <w:sz w:val="20"/>
                <w:szCs w:val="20"/>
              </w:rPr>
            </w:pPr>
            <w:r w:rsidRPr="001F2D72">
              <w:rPr>
                <w:rFonts w:ascii="Tahoma" w:hAnsi="Tahoma" w:cs="Tahoma"/>
                <w:b/>
                <w:sz w:val="20"/>
                <w:szCs w:val="20"/>
              </w:rPr>
              <w:t>Monday</w:t>
            </w:r>
          </w:p>
          <w:p w:rsidR="00B707A2" w:rsidRPr="001F2D72" w:rsidRDefault="00A84BE0" w:rsidP="00B707A2">
            <w:pPr>
              <w:rPr>
                <w:rFonts w:ascii="Tahoma" w:hAnsi="Tahoma" w:cs="Tahoma"/>
                <w:b/>
                <w:sz w:val="20"/>
                <w:szCs w:val="20"/>
              </w:rPr>
            </w:pPr>
            <w:r>
              <w:rPr>
                <w:rFonts w:ascii="Tahoma" w:hAnsi="Tahoma" w:cs="Tahoma"/>
                <w:b/>
                <w:sz w:val="20"/>
                <w:szCs w:val="20"/>
              </w:rPr>
              <w:t>3</w:t>
            </w:r>
            <w:r>
              <w:rPr>
                <w:rFonts w:ascii="Tahoma" w:hAnsi="Tahoma" w:cs="Tahoma"/>
                <w:b/>
                <w:sz w:val="20"/>
                <w:szCs w:val="20"/>
                <w:vertAlign w:val="superscript"/>
              </w:rPr>
              <w:t xml:space="preserve">rd </w:t>
            </w:r>
            <w:r>
              <w:rPr>
                <w:rFonts w:ascii="Tahoma" w:hAnsi="Tahoma" w:cs="Tahoma"/>
                <w:b/>
                <w:sz w:val="20"/>
                <w:szCs w:val="20"/>
              </w:rPr>
              <w:t>Dec</w:t>
            </w:r>
          </w:p>
          <w:p w:rsidR="00507ECC" w:rsidRPr="00CC4886" w:rsidRDefault="00507ECC" w:rsidP="00B707A2">
            <w:pPr>
              <w:rPr>
                <w:rFonts w:ascii="Tahoma" w:hAnsi="Tahoma" w:cs="Tahoma"/>
                <w:b/>
                <w:sz w:val="18"/>
                <w:szCs w:val="18"/>
              </w:rPr>
            </w:pPr>
          </w:p>
          <w:p w:rsidR="006C3FF0" w:rsidRPr="00CC4886" w:rsidRDefault="006C3FF0" w:rsidP="00B707A2">
            <w:pPr>
              <w:rPr>
                <w:rFonts w:ascii="Tahoma" w:hAnsi="Tahoma" w:cs="Tahoma"/>
                <w:b/>
                <w:sz w:val="18"/>
                <w:szCs w:val="18"/>
              </w:rPr>
            </w:pPr>
          </w:p>
          <w:p w:rsidR="006C3FF0" w:rsidRPr="00CC4886" w:rsidRDefault="006C3FF0" w:rsidP="00B707A2">
            <w:pPr>
              <w:rPr>
                <w:rFonts w:ascii="Tahoma" w:hAnsi="Tahoma" w:cs="Tahoma"/>
                <w:b/>
                <w:sz w:val="18"/>
                <w:szCs w:val="18"/>
              </w:rPr>
            </w:pPr>
          </w:p>
          <w:p w:rsidR="002A3046" w:rsidRDefault="002A3046" w:rsidP="00B707A2">
            <w:pPr>
              <w:rPr>
                <w:rFonts w:ascii="Tahoma" w:hAnsi="Tahoma" w:cs="Tahoma"/>
                <w:b/>
                <w:sz w:val="20"/>
                <w:szCs w:val="20"/>
              </w:rPr>
            </w:pPr>
          </w:p>
          <w:p w:rsidR="00FC23F6" w:rsidRPr="001F2D72" w:rsidRDefault="00B707A2" w:rsidP="00B707A2">
            <w:pPr>
              <w:rPr>
                <w:rFonts w:ascii="Tahoma" w:hAnsi="Tahoma" w:cs="Tahoma"/>
                <w:b/>
                <w:sz w:val="20"/>
                <w:szCs w:val="20"/>
              </w:rPr>
            </w:pPr>
            <w:r w:rsidRPr="001F2D72">
              <w:rPr>
                <w:rFonts w:ascii="Tahoma" w:hAnsi="Tahoma" w:cs="Tahoma"/>
                <w:b/>
                <w:sz w:val="20"/>
                <w:szCs w:val="20"/>
              </w:rPr>
              <w:t>Tuesday</w:t>
            </w:r>
          </w:p>
          <w:p w:rsidR="00B707A2" w:rsidRPr="001F2D72" w:rsidRDefault="00A84BE0" w:rsidP="00B707A2">
            <w:pPr>
              <w:rPr>
                <w:rFonts w:ascii="Tahoma" w:hAnsi="Tahoma" w:cs="Tahoma"/>
                <w:b/>
                <w:sz w:val="20"/>
                <w:szCs w:val="20"/>
              </w:rPr>
            </w:pPr>
            <w:r>
              <w:rPr>
                <w:rFonts w:ascii="Tahoma" w:hAnsi="Tahoma" w:cs="Tahoma"/>
                <w:b/>
                <w:sz w:val="20"/>
                <w:szCs w:val="20"/>
              </w:rPr>
              <w:t>4</w:t>
            </w:r>
            <w:r w:rsidRPr="00A84BE0">
              <w:rPr>
                <w:rFonts w:ascii="Tahoma" w:hAnsi="Tahoma" w:cs="Tahoma"/>
                <w:b/>
                <w:sz w:val="20"/>
                <w:szCs w:val="20"/>
                <w:vertAlign w:val="superscript"/>
              </w:rPr>
              <w:t>th</w:t>
            </w:r>
            <w:r>
              <w:rPr>
                <w:rFonts w:ascii="Tahoma" w:hAnsi="Tahoma" w:cs="Tahoma"/>
                <w:b/>
                <w:sz w:val="20"/>
                <w:szCs w:val="20"/>
              </w:rPr>
              <w:t xml:space="preserve"> Dec</w:t>
            </w:r>
          </w:p>
          <w:p w:rsidR="00B707A2" w:rsidRPr="00CC4886" w:rsidRDefault="00B707A2" w:rsidP="00B707A2">
            <w:pPr>
              <w:rPr>
                <w:rFonts w:ascii="Tahoma" w:hAnsi="Tahoma" w:cs="Tahoma"/>
                <w:sz w:val="18"/>
                <w:szCs w:val="18"/>
              </w:rPr>
            </w:pPr>
          </w:p>
          <w:p w:rsidR="00B93D78" w:rsidRPr="00CC4886" w:rsidRDefault="00B93D78" w:rsidP="00B707A2">
            <w:pPr>
              <w:rPr>
                <w:rFonts w:ascii="Tahoma" w:hAnsi="Tahoma" w:cs="Tahoma"/>
                <w:b/>
                <w:sz w:val="18"/>
                <w:szCs w:val="18"/>
              </w:rPr>
            </w:pPr>
          </w:p>
          <w:p w:rsidR="00B545A1" w:rsidRDefault="00B545A1" w:rsidP="00B707A2">
            <w:pPr>
              <w:rPr>
                <w:rFonts w:ascii="Tahoma" w:hAnsi="Tahoma" w:cs="Tahoma"/>
                <w:b/>
                <w:sz w:val="18"/>
                <w:szCs w:val="18"/>
              </w:rPr>
            </w:pPr>
          </w:p>
          <w:p w:rsidR="00073E63" w:rsidRDefault="00073E63" w:rsidP="00B707A2">
            <w:pPr>
              <w:rPr>
                <w:rFonts w:ascii="Tahoma" w:hAnsi="Tahoma" w:cs="Tahoma"/>
                <w:b/>
                <w:sz w:val="20"/>
                <w:szCs w:val="20"/>
              </w:rPr>
            </w:pPr>
          </w:p>
          <w:p w:rsidR="00661EC3" w:rsidRDefault="00B707A2" w:rsidP="00B707A2">
            <w:pPr>
              <w:rPr>
                <w:rFonts w:ascii="Tahoma" w:hAnsi="Tahoma" w:cs="Tahoma"/>
                <w:b/>
                <w:sz w:val="20"/>
                <w:szCs w:val="20"/>
              </w:rPr>
            </w:pPr>
            <w:r w:rsidRPr="001F2D72">
              <w:rPr>
                <w:rFonts w:ascii="Tahoma" w:hAnsi="Tahoma" w:cs="Tahoma"/>
                <w:b/>
                <w:sz w:val="20"/>
                <w:szCs w:val="20"/>
              </w:rPr>
              <w:t>Wednesday</w:t>
            </w:r>
            <w:r w:rsidR="00E646E1">
              <w:rPr>
                <w:rFonts w:ascii="Tahoma" w:hAnsi="Tahoma" w:cs="Tahoma"/>
                <w:b/>
                <w:sz w:val="20"/>
                <w:szCs w:val="20"/>
              </w:rPr>
              <w:t xml:space="preserve"> </w:t>
            </w:r>
          </w:p>
          <w:p w:rsidR="00E646E1" w:rsidRPr="001F2D72" w:rsidRDefault="00A84BE0" w:rsidP="00B707A2">
            <w:pPr>
              <w:rPr>
                <w:rFonts w:ascii="Tahoma" w:hAnsi="Tahoma" w:cs="Tahoma"/>
                <w:b/>
                <w:sz w:val="20"/>
                <w:szCs w:val="20"/>
              </w:rPr>
            </w:pPr>
            <w:r>
              <w:rPr>
                <w:rFonts w:ascii="Tahoma" w:hAnsi="Tahoma" w:cs="Tahoma"/>
                <w:b/>
                <w:sz w:val="20"/>
                <w:szCs w:val="20"/>
              </w:rPr>
              <w:t>5</w:t>
            </w:r>
            <w:r w:rsidRPr="00A84BE0">
              <w:rPr>
                <w:rFonts w:ascii="Tahoma" w:hAnsi="Tahoma" w:cs="Tahoma"/>
                <w:b/>
                <w:sz w:val="20"/>
                <w:szCs w:val="20"/>
                <w:vertAlign w:val="superscript"/>
              </w:rPr>
              <w:t>th</w:t>
            </w:r>
            <w:r>
              <w:rPr>
                <w:rFonts w:ascii="Tahoma" w:hAnsi="Tahoma" w:cs="Tahoma"/>
                <w:b/>
                <w:sz w:val="20"/>
                <w:szCs w:val="20"/>
              </w:rPr>
              <w:t xml:space="preserve"> Dec</w:t>
            </w:r>
          </w:p>
          <w:p w:rsidR="00B707A2" w:rsidRPr="00CC4886" w:rsidRDefault="00B707A2" w:rsidP="00B707A2">
            <w:pPr>
              <w:rPr>
                <w:rFonts w:ascii="Tahoma" w:hAnsi="Tahoma" w:cs="Tahoma"/>
                <w:b/>
                <w:sz w:val="18"/>
                <w:szCs w:val="18"/>
              </w:rPr>
            </w:pPr>
          </w:p>
          <w:p w:rsidR="007E3AEB" w:rsidRPr="00CC4886" w:rsidRDefault="007E3AEB" w:rsidP="00B707A2">
            <w:pPr>
              <w:rPr>
                <w:rFonts w:ascii="Tahoma" w:hAnsi="Tahoma" w:cs="Tahoma"/>
                <w:b/>
                <w:sz w:val="18"/>
                <w:szCs w:val="18"/>
              </w:rPr>
            </w:pPr>
          </w:p>
          <w:p w:rsidR="006C3FF0" w:rsidRPr="00CC4886" w:rsidRDefault="006C3FF0" w:rsidP="00B707A2">
            <w:pPr>
              <w:rPr>
                <w:rFonts w:ascii="Tahoma" w:hAnsi="Tahoma" w:cs="Tahoma"/>
                <w:b/>
                <w:sz w:val="18"/>
                <w:szCs w:val="18"/>
              </w:rPr>
            </w:pPr>
          </w:p>
          <w:p w:rsidR="00DC7932" w:rsidRDefault="00DC7932" w:rsidP="00B707A2">
            <w:pPr>
              <w:rPr>
                <w:rFonts w:ascii="Tahoma" w:hAnsi="Tahoma" w:cs="Tahoma"/>
                <w:b/>
                <w:sz w:val="20"/>
                <w:szCs w:val="20"/>
              </w:rPr>
            </w:pPr>
          </w:p>
          <w:p w:rsidR="00B707A2" w:rsidRDefault="008D35EA" w:rsidP="00B707A2">
            <w:pPr>
              <w:rPr>
                <w:rFonts w:ascii="Tahoma" w:hAnsi="Tahoma" w:cs="Tahoma"/>
                <w:b/>
                <w:sz w:val="20"/>
                <w:szCs w:val="20"/>
              </w:rPr>
            </w:pPr>
            <w:r w:rsidRPr="001F2D72">
              <w:rPr>
                <w:rFonts w:ascii="Tahoma" w:hAnsi="Tahoma" w:cs="Tahoma"/>
                <w:b/>
                <w:sz w:val="20"/>
                <w:szCs w:val="20"/>
              </w:rPr>
              <w:t>T</w:t>
            </w:r>
            <w:r w:rsidR="00B707A2" w:rsidRPr="001F2D72">
              <w:rPr>
                <w:rFonts w:ascii="Tahoma" w:hAnsi="Tahoma" w:cs="Tahoma"/>
                <w:b/>
                <w:sz w:val="20"/>
                <w:szCs w:val="20"/>
              </w:rPr>
              <w:t>hursday</w:t>
            </w:r>
            <w:r w:rsidR="00005E48" w:rsidRPr="001F2D72">
              <w:rPr>
                <w:rFonts w:ascii="Tahoma" w:hAnsi="Tahoma" w:cs="Tahoma"/>
                <w:b/>
                <w:sz w:val="20"/>
                <w:szCs w:val="20"/>
              </w:rPr>
              <w:t xml:space="preserve"> </w:t>
            </w:r>
          </w:p>
          <w:p w:rsidR="000E6BD0" w:rsidRPr="001F2D72" w:rsidRDefault="00A84BE0" w:rsidP="00B707A2">
            <w:pPr>
              <w:rPr>
                <w:rFonts w:ascii="Tahoma" w:hAnsi="Tahoma" w:cs="Tahoma"/>
                <w:b/>
                <w:sz w:val="20"/>
                <w:szCs w:val="20"/>
              </w:rPr>
            </w:pPr>
            <w:r>
              <w:rPr>
                <w:rFonts w:ascii="Tahoma" w:hAnsi="Tahoma" w:cs="Tahoma"/>
                <w:b/>
                <w:sz w:val="20"/>
                <w:szCs w:val="20"/>
              </w:rPr>
              <w:t>6</w:t>
            </w:r>
            <w:r w:rsidRPr="00A84BE0">
              <w:rPr>
                <w:rFonts w:ascii="Tahoma" w:hAnsi="Tahoma" w:cs="Tahoma"/>
                <w:b/>
                <w:sz w:val="20"/>
                <w:szCs w:val="20"/>
                <w:vertAlign w:val="superscript"/>
              </w:rPr>
              <w:t>th</w:t>
            </w:r>
            <w:r>
              <w:rPr>
                <w:rFonts w:ascii="Tahoma" w:hAnsi="Tahoma" w:cs="Tahoma"/>
                <w:b/>
                <w:sz w:val="20"/>
                <w:szCs w:val="20"/>
              </w:rPr>
              <w:t xml:space="preserve"> Dec</w:t>
            </w:r>
          </w:p>
          <w:p w:rsidR="00B62CAA" w:rsidRPr="00CC4886" w:rsidRDefault="00B62CAA" w:rsidP="00B707A2">
            <w:pPr>
              <w:rPr>
                <w:rFonts w:ascii="Tahoma" w:hAnsi="Tahoma" w:cs="Tahoma"/>
                <w:sz w:val="18"/>
                <w:szCs w:val="18"/>
              </w:rPr>
            </w:pPr>
          </w:p>
          <w:p w:rsidR="008D35EA" w:rsidRPr="00CC4886" w:rsidRDefault="008D35EA" w:rsidP="00B707A2">
            <w:pPr>
              <w:rPr>
                <w:rFonts w:ascii="Tahoma" w:hAnsi="Tahoma" w:cs="Tahoma"/>
                <w:sz w:val="18"/>
                <w:szCs w:val="18"/>
              </w:rPr>
            </w:pPr>
          </w:p>
          <w:p w:rsidR="00E606FB" w:rsidRPr="00CC4886" w:rsidRDefault="00E606FB" w:rsidP="00B707A2">
            <w:pPr>
              <w:rPr>
                <w:rFonts w:ascii="Tahoma" w:hAnsi="Tahoma" w:cs="Tahoma"/>
                <w:b/>
                <w:sz w:val="18"/>
                <w:szCs w:val="18"/>
              </w:rPr>
            </w:pPr>
          </w:p>
          <w:p w:rsidR="00E606FB" w:rsidRPr="00CC4886" w:rsidRDefault="00E606FB" w:rsidP="00B707A2">
            <w:pPr>
              <w:rPr>
                <w:rFonts w:ascii="Tahoma" w:hAnsi="Tahoma" w:cs="Tahoma"/>
                <w:b/>
                <w:sz w:val="18"/>
                <w:szCs w:val="18"/>
              </w:rPr>
            </w:pPr>
          </w:p>
          <w:p w:rsidR="00DC7932" w:rsidRDefault="00DC7932" w:rsidP="00B707A2">
            <w:pPr>
              <w:rPr>
                <w:rFonts w:ascii="Tahoma" w:hAnsi="Tahoma" w:cs="Tahoma"/>
                <w:b/>
                <w:sz w:val="18"/>
                <w:szCs w:val="18"/>
              </w:rPr>
            </w:pPr>
          </w:p>
          <w:p w:rsidR="00780876" w:rsidRDefault="00780876" w:rsidP="00B707A2">
            <w:pPr>
              <w:rPr>
                <w:rFonts w:ascii="Tahoma" w:hAnsi="Tahoma" w:cs="Tahoma"/>
                <w:b/>
                <w:sz w:val="20"/>
                <w:szCs w:val="20"/>
              </w:rPr>
            </w:pPr>
          </w:p>
          <w:p w:rsidR="00073E63" w:rsidRDefault="00073E63" w:rsidP="00B707A2">
            <w:pPr>
              <w:rPr>
                <w:rFonts w:ascii="Tahoma" w:hAnsi="Tahoma" w:cs="Tahoma"/>
                <w:b/>
                <w:sz w:val="20"/>
                <w:szCs w:val="20"/>
              </w:rPr>
            </w:pPr>
          </w:p>
          <w:p w:rsidR="00D87720" w:rsidRDefault="00B707A2" w:rsidP="00B707A2">
            <w:pPr>
              <w:rPr>
                <w:rFonts w:ascii="Tahoma" w:hAnsi="Tahoma" w:cs="Tahoma"/>
                <w:b/>
                <w:sz w:val="20"/>
                <w:szCs w:val="20"/>
              </w:rPr>
            </w:pPr>
            <w:r w:rsidRPr="001F2D72">
              <w:rPr>
                <w:rFonts w:ascii="Tahoma" w:hAnsi="Tahoma" w:cs="Tahoma"/>
                <w:b/>
                <w:sz w:val="20"/>
                <w:szCs w:val="20"/>
              </w:rPr>
              <w:t>Friday</w:t>
            </w:r>
          </w:p>
          <w:p w:rsidR="00D87720" w:rsidRDefault="00A84BE0" w:rsidP="00B707A2">
            <w:pPr>
              <w:rPr>
                <w:rFonts w:ascii="Tahoma" w:hAnsi="Tahoma" w:cs="Tahoma"/>
                <w:b/>
                <w:sz w:val="20"/>
                <w:szCs w:val="20"/>
              </w:rPr>
            </w:pPr>
            <w:r>
              <w:rPr>
                <w:rFonts w:ascii="Tahoma" w:hAnsi="Tahoma" w:cs="Tahoma"/>
                <w:b/>
                <w:sz w:val="20"/>
                <w:szCs w:val="20"/>
              </w:rPr>
              <w:t>7</w:t>
            </w:r>
            <w:r w:rsidRPr="00A84BE0">
              <w:rPr>
                <w:rFonts w:ascii="Tahoma" w:hAnsi="Tahoma" w:cs="Tahoma"/>
                <w:b/>
                <w:sz w:val="20"/>
                <w:szCs w:val="20"/>
                <w:vertAlign w:val="superscript"/>
              </w:rPr>
              <w:t>th</w:t>
            </w:r>
            <w:r>
              <w:rPr>
                <w:rFonts w:ascii="Tahoma" w:hAnsi="Tahoma" w:cs="Tahoma"/>
                <w:b/>
                <w:sz w:val="20"/>
                <w:szCs w:val="20"/>
              </w:rPr>
              <w:t xml:space="preserve"> Dec</w:t>
            </w:r>
          </w:p>
          <w:p w:rsidR="00B707A2" w:rsidRPr="001F2D72" w:rsidRDefault="00E646E1" w:rsidP="00B707A2">
            <w:pPr>
              <w:rPr>
                <w:rFonts w:ascii="Tahoma" w:hAnsi="Tahoma" w:cs="Tahoma"/>
                <w:b/>
                <w:sz w:val="20"/>
                <w:szCs w:val="20"/>
              </w:rPr>
            </w:pPr>
            <w:r>
              <w:rPr>
                <w:rFonts w:ascii="Tahoma" w:hAnsi="Tahoma" w:cs="Tahoma"/>
                <w:b/>
                <w:sz w:val="20"/>
                <w:szCs w:val="20"/>
              </w:rPr>
              <w:t xml:space="preserve"> </w:t>
            </w:r>
          </w:p>
          <w:p w:rsidR="00FD12EE" w:rsidRPr="00CC4886" w:rsidRDefault="00FD12EE" w:rsidP="00B707A2">
            <w:pPr>
              <w:rPr>
                <w:rFonts w:ascii="Tahoma" w:hAnsi="Tahoma" w:cs="Tahoma"/>
                <w:b/>
                <w:sz w:val="18"/>
                <w:szCs w:val="18"/>
              </w:rPr>
            </w:pPr>
          </w:p>
          <w:p w:rsidR="00B93D78" w:rsidRPr="00CC4886" w:rsidRDefault="00B93D78" w:rsidP="00642AB6">
            <w:pPr>
              <w:rPr>
                <w:rFonts w:ascii="Tahoma" w:hAnsi="Tahoma" w:cs="Tahoma"/>
                <w:b/>
                <w:sz w:val="18"/>
                <w:szCs w:val="18"/>
              </w:rPr>
            </w:pPr>
          </w:p>
        </w:tc>
        <w:tc>
          <w:tcPr>
            <w:tcW w:w="3686" w:type="dxa"/>
            <w:shd w:val="clear" w:color="auto" w:fill="auto"/>
          </w:tcPr>
          <w:p w:rsidR="006C3FF0" w:rsidRPr="00CC4886" w:rsidRDefault="005C6BFA" w:rsidP="00892D36">
            <w:pPr>
              <w:rPr>
                <w:rFonts w:ascii="Arial" w:hAnsi="Arial" w:cs="Arial"/>
                <w:sz w:val="18"/>
                <w:szCs w:val="18"/>
              </w:rPr>
            </w:pPr>
            <w:r w:rsidRPr="00CC4886">
              <w:rPr>
                <w:rFonts w:ascii="Arial" w:hAnsi="Arial" w:cs="Arial"/>
                <w:sz w:val="18"/>
                <w:szCs w:val="18"/>
              </w:rPr>
              <w:t>►</w:t>
            </w:r>
            <w:r>
              <w:rPr>
                <w:rFonts w:ascii="Arial" w:hAnsi="Arial" w:cs="Arial"/>
                <w:sz w:val="18"/>
                <w:szCs w:val="18"/>
              </w:rPr>
              <w:t xml:space="preserve"> </w:t>
            </w:r>
            <w:r w:rsidR="00286C52" w:rsidRPr="00CC4886">
              <w:rPr>
                <w:rFonts w:ascii="Arial" w:hAnsi="Arial" w:cs="Arial"/>
                <w:sz w:val="18"/>
                <w:szCs w:val="18"/>
              </w:rPr>
              <w:t xml:space="preserve">Cheerleading (Y1-3)  - </w:t>
            </w:r>
            <w:r w:rsidR="006C3FF0" w:rsidRPr="00CC4886">
              <w:rPr>
                <w:rFonts w:ascii="Arial" w:hAnsi="Arial" w:cs="Arial"/>
                <w:sz w:val="18"/>
                <w:szCs w:val="18"/>
              </w:rPr>
              <w:t>Lunchtime Club</w:t>
            </w:r>
          </w:p>
          <w:p w:rsidR="00F976C1" w:rsidRDefault="006C3FF0" w:rsidP="00892D36">
            <w:pPr>
              <w:rPr>
                <w:rFonts w:ascii="Tahoma" w:hAnsi="Tahoma" w:cs="Tahoma"/>
                <w:sz w:val="18"/>
                <w:szCs w:val="18"/>
              </w:rPr>
            </w:pPr>
            <w:r w:rsidRPr="00CC4886">
              <w:rPr>
                <w:rFonts w:ascii="Arial" w:hAnsi="Arial" w:cs="Arial"/>
                <w:sz w:val="18"/>
                <w:szCs w:val="18"/>
              </w:rPr>
              <w:t xml:space="preserve">► </w:t>
            </w:r>
            <w:r w:rsidR="00BC3284" w:rsidRPr="00CC4886">
              <w:rPr>
                <w:rFonts w:ascii="Tahoma" w:hAnsi="Tahoma" w:cs="Tahoma"/>
                <w:sz w:val="18"/>
                <w:szCs w:val="18"/>
              </w:rPr>
              <w:t>Drum Lessons</w:t>
            </w:r>
            <w:r w:rsidR="00632CE2" w:rsidRPr="00CC4886">
              <w:rPr>
                <w:rFonts w:ascii="Tahoma" w:hAnsi="Tahoma" w:cs="Tahoma"/>
                <w:sz w:val="18"/>
                <w:szCs w:val="18"/>
              </w:rPr>
              <w:t xml:space="preserve"> </w:t>
            </w:r>
          </w:p>
          <w:p w:rsidR="008772F9" w:rsidRDefault="00286C52" w:rsidP="00892D36">
            <w:pPr>
              <w:rPr>
                <w:rFonts w:ascii="Arial" w:hAnsi="Arial" w:cs="Arial"/>
                <w:sz w:val="18"/>
                <w:szCs w:val="18"/>
              </w:rPr>
            </w:pPr>
            <w:r w:rsidRPr="00CC4886">
              <w:rPr>
                <w:rFonts w:ascii="Arial" w:hAnsi="Arial" w:cs="Arial"/>
                <w:sz w:val="18"/>
                <w:szCs w:val="18"/>
              </w:rPr>
              <w:t xml:space="preserve">► Mini Tennis - </w:t>
            </w:r>
            <w:r w:rsidR="006C3FF0" w:rsidRPr="00CC4886">
              <w:rPr>
                <w:rFonts w:ascii="Arial" w:hAnsi="Arial" w:cs="Arial"/>
                <w:sz w:val="18"/>
                <w:szCs w:val="18"/>
              </w:rPr>
              <w:t>After School Club</w:t>
            </w:r>
          </w:p>
          <w:p w:rsidR="0026723F" w:rsidRDefault="0026723F" w:rsidP="0026723F">
            <w:pPr>
              <w:rPr>
                <w:rFonts w:ascii="Arial" w:hAnsi="Arial" w:cs="Arial"/>
                <w:sz w:val="18"/>
                <w:szCs w:val="18"/>
              </w:rPr>
            </w:pPr>
            <w:r w:rsidRPr="00CC4886">
              <w:rPr>
                <w:rFonts w:ascii="Arial" w:hAnsi="Arial" w:cs="Arial"/>
                <w:sz w:val="18"/>
                <w:szCs w:val="18"/>
              </w:rPr>
              <w:t>►</w:t>
            </w:r>
            <w:r>
              <w:rPr>
                <w:rFonts w:ascii="Arial" w:hAnsi="Arial" w:cs="Arial"/>
                <w:sz w:val="18"/>
                <w:szCs w:val="18"/>
              </w:rPr>
              <w:t xml:space="preserve"> </w:t>
            </w:r>
            <w:r w:rsidRPr="00F94559">
              <w:rPr>
                <w:rFonts w:ascii="Arial" w:hAnsi="Arial" w:cs="Arial"/>
                <w:color w:val="FF0000"/>
                <w:sz w:val="18"/>
                <w:szCs w:val="18"/>
              </w:rPr>
              <w:t>6.30pm School Carol Concert</w:t>
            </w:r>
            <w:r w:rsidR="002A3046">
              <w:rPr>
                <w:rFonts w:ascii="Arial" w:hAnsi="Arial" w:cs="Arial"/>
                <w:color w:val="FF0000"/>
                <w:sz w:val="18"/>
                <w:szCs w:val="18"/>
              </w:rPr>
              <w:t xml:space="preserve"> at </w:t>
            </w:r>
            <w:proofErr w:type="spellStart"/>
            <w:r w:rsidR="002A3046">
              <w:rPr>
                <w:rFonts w:ascii="Arial" w:hAnsi="Arial" w:cs="Arial"/>
                <w:color w:val="FF0000"/>
                <w:sz w:val="18"/>
                <w:szCs w:val="18"/>
              </w:rPr>
              <w:t>Goldhill</w:t>
            </w:r>
            <w:proofErr w:type="spellEnd"/>
            <w:r w:rsidR="002A3046">
              <w:rPr>
                <w:rFonts w:ascii="Arial" w:hAnsi="Arial" w:cs="Arial"/>
                <w:color w:val="FF0000"/>
                <w:sz w:val="18"/>
                <w:szCs w:val="18"/>
              </w:rPr>
              <w:t xml:space="preserve"> Church</w:t>
            </w:r>
          </w:p>
          <w:p w:rsidR="0026723F" w:rsidRDefault="0026723F" w:rsidP="00892D36">
            <w:pPr>
              <w:rPr>
                <w:rFonts w:ascii="Arial" w:hAnsi="Arial" w:cs="Arial"/>
                <w:sz w:val="18"/>
                <w:szCs w:val="18"/>
              </w:rPr>
            </w:pPr>
          </w:p>
          <w:p w:rsidR="008772F9" w:rsidRPr="00CC4886" w:rsidRDefault="008772F9" w:rsidP="00892D36">
            <w:pPr>
              <w:rPr>
                <w:rFonts w:ascii="Tahoma" w:hAnsi="Tahoma" w:cs="Tahoma"/>
                <w:sz w:val="18"/>
                <w:szCs w:val="18"/>
              </w:rPr>
            </w:pPr>
          </w:p>
          <w:p w:rsidR="007E3AEB" w:rsidRPr="00F94559" w:rsidRDefault="00E35B47" w:rsidP="00B707A2">
            <w:pPr>
              <w:rPr>
                <w:rFonts w:ascii="Tahoma" w:hAnsi="Tahoma" w:cs="Tahoma"/>
                <w:sz w:val="18"/>
                <w:szCs w:val="18"/>
              </w:rPr>
            </w:pPr>
            <w:r w:rsidRPr="00CC4886">
              <w:rPr>
                <w:rFonts w:ascii="Arial" w:hAnsi="Arial" w:cs="Arial"/>
                <w:sz w:val="18"/>
                <w:szCs w:val="18"/>
              </w:rPr>
              <w:t>►</w:t>
            </w:r>
            <w:r w:rsidR="002041DF">
              <w:rPr>
                <w:rFonts w:ascii="Arial" w:hAnsi="Arial" w:cs="Arial"/>
                <w:sz w:val="18"/>
                <w:szCs w:val="18"/>
              </w:rPr>
              <w:t xml:space="preserve"> Gu</w:t>
            </w:r>
            <w:r w:rsidR="00F94559">
              <w:rPr>
                <w:rFonts w:ascii="Tahoma" w:hAnsi="Tahoma" w:cs="Tahoma"/>
                <w:sz w:val="18"/>
                <w:szCs w:val="18"/>
              </w:rPr>
              <w:t>itar Lessons</w:t>
            </w:r>
            <w:r w:rsidR="005C6BFA">
              <w:rPr>
                <w:rFonts w:ascii="Arial" w:hAnsi="Arial" w:cs="Arial"/>
                <w:sz w:val="18"/>
                <w:szCs w:val="18"/>
              </w:rPr>
              <w:t xml:space="preserve"> </w:t>
            </w:r>
            <w:r w:rsidR="009E7D70" w:rsidRPr="009E7D70">
              <w:rPr>
                <w:rFonts w:ascii="Arial" w:hAnsi="Arial" w:cs="Arial"/>
                <w:color w:val="FF0000"/>
                <w:sz w:val="18"/>
                <w:szCs w:val="18"/>
              </w:rPr>
              <w:t xml:space="preserve"> </w:t>
            </w:r>
          </w:p>
          <w:p w:rsidR="00F976C1" w:rsidRDefault="00092E3F" w:rsidP="00AE17B7">
            <w:pPr>
              <w:shd w:val="clear" w:color="auto" w:fill="FFFFFF" w:themeFill="background1"/>
              <w:rPr>
                <w:rFonts w:ascii="Arial" w:hAnsi="Arial" w:cs="Arial"/>
                <w:sz w:val="18"/>
                <w:szCs w:val="18"/>
              </w:rPr>
            </w:pPr>
            <w:r>
              <w:rPr>
                <w:rFonts w:ascii="Arial" w:hAnsi="Arial" w:cs="Arial"/>
                <w:sz w:val="18"/>
                <w:szCs w:val="18"/>
              </w:rPr>
              <w:t xml:space="preserve">► ZKT Dance - </w:t>
            </w:r>
            <w:r w:rsidR="007D425C" w:rsidRPr="00CC4886">
              <w:rPr>
                <w:rFonts w:ascii="Arial" w:hAnsi="Arial" w:cs="Arial"/>
                <w:sz w:val="18"/>
                <w:szCs w:val="18"/>
              </w:rPr>
              <w:t>After School Club</w:t>
            </w:r>
            <w:r w:rsidR="00341716">
              <w:rPr>
                <w:rFonts w:ascii="Arial" w:hAnsi="Arial" w:cs="Arial"/>
                <w:sz w:val="18"/>
                <w:szCs w:val="18"/>
              </w:rPr>
              <w:t xml:space="preserve"> - </w:t>
            </w:r>
            <w:r w:rsidR="00F94559">
              <w:rPr>
                <w:rFonts w:ascii="Arial" w:hAnsi="Arial" w:cs="Arial"/>
                <w:sz w:val="18"/>
                <w:szCs w:val="18"/>
              </w:rPr>
              <w:t>LAST ONE</w:t>
            </w:r>
          </w:p>
          <w:p w:rsidR="00A84BE0" w:rsidRDefault="00A84BE0" w:rsidP="00AE17B7">
            <w:pPr>
              <w:shd w:val="clear" w:color="auto" w:fill="FFFFFF" w:themeFill="background1"/>
              <w:rPr>
                <w:rFonts w:ascii="Arial" w:hAnsi="Arial" w:cs="Arial"/>
                <w:sz w:val="18"/>
                <w:szCs w:val="18"/>
              </w:rPr>
            </w:pPr>
            <w:r w:rsidRPr="00CC4886">
              <w:rPr>
                <w:rFonts w:ascii="Arial" w:hAnsi="Arial" w:cs="Arial"/>
                <w:sz w:val="18"/>
                <w:szCs w:val="18"/>
              </w:rPr>
              <w:t>►</w:t>
            </w:r>
            <w:r>
              <w:rPr>
                <w:rFonts w:ascii="Arial" w:hAnsi="Arial" w:cs="Arial"/>
                <w:sz w:val="18"/>
                <w:szCs w:val="18"/>
              </w:rPr>
              <w:t xml:space="preserve"> </w:t>
            </w:r>
            <w:r w:rsidR="00986513" w:rsidRPr="00F94559">
              <w:rPr>
                <w:rFonts w:ascii="Arial" w:hAnsi="Arial" w:cs="Arial"/>
                <w:color w:val="FF0000"/>
                <w:sz w:val="18"/>
                <w:szCs w:val="18"/>
              </w:rPr>
              <w:t xml:space="preserve">7.30pm </w:t>
            </w:r>
            <w:r w:rsidRPr="00F94559">
              <w:rPr>
                <w:rFonts w:ascii="Arial" w:hAnsi="Arial" w:cs="Arial"/>
                <w:color w:val="FF0000"/>
                <w:sz w:val="18"/>
                <w:szCs w:val="18"/>
              </w:rPr>
              <w:t>PTA Wreath Making Evening</w:t>
            </w:r>
          </w:p>
          <w:p w:rsidR="001F2D72" w:rsidRPr="00CC4886" w:rsidRDefault="001F2D72" w:rsidP="00AE17B7">
            <w:pPr>
              <w:shd w:val="clear" w:color="auto" w:fill="FFFFFF" w:themeFill="background1"/>
              <w:rPr>
                <w:rFonts w:ascii="Arial" w:hAnsi="Arial" w:cs="Arial"/>
                <w:sz w:val="18"/>
                <w:szCs w:val="18"/>
              </w:rPr>
            </w:pPr>
          </w:p>
          <w:p w:rsidR="00F976C1" w:rsidRPr="00CC4886" w:rsidRDefault="00F976C1" w:rsidP="00583F27">
            <w:pPr>
              <w:shd w:val="clear" w:color="auto" w:fill="FFFFFF" w:themeFill="background1"/>
              <w:rPr>
                <w:rFonts w:ascii="Tahoma" w:hAnsi="Tahoma" w:cs="Tahoma"/>
                <w:sz w:val="18"/>
                <w:szCs w:val="18"/>
              </w:rPr>
            </w:pPr>
          </w:p>
          <w:p w:rsidR="00AC4628" w:rsidRDefault="00E646E1" w:rsidP="00BC3284">
            <w:pPr>
              <w:shd w:val="clear" w:color="auto" w:fill="FFFFFF" w:themeFill="background1"/>
              <w:rPr>
                <w:rFonts w:ascii="Arial" w:hAnsi="Arial" w:cs="Arial"/>
                <w:sz w:val="18"/>
                <w:szCs w:val="18"/>
              </w:rPr>
            </w:pPr>
            <w:r w:rsidRPr="00CC4886">
              <w:rPr>
                <w:rFonts w:ascii="Arial" w:hAnsi="Arial" w:cs="Arial"/>
                <w:sz w:val="18"/>
                <w:szCs w:val="18"/>
              </w:rPr>
              <w:t>►</w:t>
            </w:r>
            <w:r>
              <w:rPr>
                <w:rFonts w:ascii="Arial" w:hAnsi="Arial" w:cs="Arial"/>
                <w:sz w:val="18"/>
                <w:szCs w:val="18"/>
              </w:rPr>
              <w:t xml:space="preserve"> </w:t>
            </w:r>
            <w:r w:rsidR="00A84BE0" w:rsidRPr="00F94559">
              <w:rPr>
                <w:rFonts w:ascii="Arial" w:hAnsi="Arial" w:cs="Arial"/>
                <w:color w:val="FF0000"/>
                <w:sz w:val="18"/>
                <w:szCs w:val="18"/>
              </w:rPr>
              <w:t>9.30am Nursery and Reception Nativity</w:t>
            </w:r>
          </w:p>
          <w:p w:rsidR="00B93D78" w:rsidRDefault="00AC4628" w:rsidP="00BC3284">
            <w:pPr>
              <w:shd w:val="clear" w:color="auto" w:fill="FFFFFF" w:themeFill="background1"/>
              <w:rPr>
                <w:rFonts w:ascii="Arial" w:hAnsi="Arial" w:cs="Arial"/>
                <w:sz w:val="18"/>
                <w:szCs w:val="18"/>
              </w:rPr>
            </w:pPr>
            <w:r w:rsidRPr="00CC4886">
              <w:rPr>
                <w:rFonts w:ascii="Arial" w:hAnsi="Arial" w:cs="Arial"/>
                <w:sz w:val="18"/>
                <w:szCs w:val="18"/>
              </w:rPr>
              <w:t>►</w:t>
            </w:r>
            <w:r>
              <w:rPr>
                <w:rFonts w:ascii="Arial" w:hAnsi="Arial" w:cs="Arial"/>
                <w:sz w:val="18"/>
                <w:szCs w:val="18"/>
              </w:rPr>
              <w:t xml:space="preserve"> </w:t>
            </w:r>
            <w:r w:rsidR="007E3AEB" w:rsidRPr="00CC4886">
              <w:rPr>
                <w:rFonts w:ascii="Arial" w:hAnsi="Arial" w:cs="Arial"/>
                <w:sz w:val="18"/>
                <w:szCs w:val="18"/>
              </w:rPr>
              <w:t>Guitar Lessons</w:t>
            </w:r>
          </w:p>
          <w:p w:rsidR="006C3FF0" w:rsidRPr="00CC4886" w:rsidRDefault="00286C52" w:rsidP="00BC3284">
            <w:pPr>
              <w:shd w:val="clear" w:color="auto" w:fill="FFFFFF" w:themeFill="background1"/>
              <w:rPr>
                <w:rFonts w:ascii="Arial" w:hAnsi="Arial" w:cs="Arial"/>
                <w:sz w:val="18"/>
                <w:szCs w:val="18"/>
              </w:rPr>
            </w:pPr>
            <w:r w:rsidRPr="00CC4886">
              <w:rPr>
                <w:rFonts w:ascii="Arial" w:hAnsi="Arial" w:cs="Arial"/>
                <w:sz w:val="18"/>
                <w:szCs w:val="18"/>
              </w:rPr>
              <w:t xml:space="preserve">► PFO - </w:t>
            </w:r>
            <w:r w:rsidR="006C3FF0" w:rsidRPr="00CC4886">
              <w:rPr>
                <w:rFonts w:ascii="Arial" w:hAnsi="Arial" w:cs="Arial"/>
                <w:sz w:val="18"/>
                <w:szCs w:val="18"/>
              </w:rPr>
              <w:t>After School Club</w:t>
            </w:r>
          </w:p>
          <w:p w:rsidR="001F2D72" w:rsidRDefault="006C3FF0" w:rsidP="00BC3284">
            <w:pPr>
              <w:shd w:val="clear" w:color="auto" w:fill="FFFFFF" w:themeFill="background1"/>
              <w:rPr>
                <w:rFonts w:ascii="Arial" w:hAnsi="Arial" w:cs="Arial"/>
                <w:sz w:val="18"/>
                <w:szCs w:val="18"/>
              </w:rPr>
            </w:pPr>
            <w:r w:rsidRPr="00CC4886">
              <w:rPr>
                <w:rFonts w:ascii="Arial" w:hAnsi="Arial" w:cs="Arial"/>
                <w:sz w:val="18"/>
                <w:szCs w:val="18"/>
              </w:rPr>
              <w:t>► Little House of Science</w:t>
            </w:r>
            <w:r w:rsidR="00286C52" w:rsidRPr="00CC4886">
              <w:rPr>
                <w:rFonts w:ascii="Arial" w:hAnsi="Arial" w:cs="Arial"/>
                <w:sz w:val="18"/>
                <w:szCs w:val="18"/>
              </w:rPr>
              <w:t xml:space="preserve"> - </w:t>
            </w:r>
            <w:r w:rsidRPr="00CC4886">
              <w:rPr>
                <w:rFonts w:ascii="Arial" w:hAnsi="Arial" w:cs="Arial"/>
                <w:sz w:val="18"/>
                <w:szCs w:val="18"/>
              </w:rPr>
              <w:t>After School Club</w:t>
            </w:r>
            <w:r w:rsidR="00341716">
              <w:rPr>
                <w:rFonts w:ascii="Arial" w:hAnsi="Arial" w:cs="Arial"/>
                <w:sz w:val="18"/>
                <w:szCs w:val="18"/>
              </w:rPr>
              <w:t xml:space="preserve"> - </w:t>
            </w:r>
            <w:r w:rsidR="00F94559">
              <w:rPr>
                <w:rFonts w:ascii="Arial" w:hAnsi="Arial" w:cs="Arial"/>
                <w:sz w:val="18"/>
                <w:szCs w:val="18"/>
              </w:rPr>
              <w:t>LAST ONE</w:t>
            </w:r>
            <w:r w:rsidR="004D2173">
              <w:rPr>
                <w:rFonts w:ascii="Arial" w:hAnsi="Arial" w:cs="Arial"/>
                <w:sz w:val="18"/>
                <w:szCs w:val="18"/>
              </w:rPr>
              <w:t xml:space="preserve"> </w:t>
            </w:r>
          </w:p>
          <w:p w:rsidR="002041DF" w:rsidRDefault="002041DF" w:rsidP="00D87720">
            <w:pPr>
              <w:rPr>
                <w:rFonts w:ascii="Arial" w:hAnsi="Arial" w:cs="Arial"/>
                <w:sz w:val="18"/>
                <w:szCs w:val="18"/>
              </w:rPr>
            </w:pPr>
            <w:r>
              <w:rPr>
                <w:rFonts w:ascii="Arial" w:hAnsi="Arial" w:cs="Arial"/>
                <w:sz w:val="18"/>
                <w:szCs w:val="18"/>
              </w:rPr>
              <w:t xml:space="preserve"> </w:t>
            </w:r>
          </w:p>
          <w:p w:rsidR="00C45A50" w:rsidRDefault="001F2D72" w:rsidP="00C45A50">
            <w:pPr>
              <w:shd w:val="clear" w:color="auto" w:fill="FFFFFF" w:themeFill="background1"/>
              <w:rPr>
                <w:rFonts w:ascii="Arial" w:hAnsi="Arial" w:cs="Arial"/>
                <w:sz w:val="18"/>
                <w:szCs w:val="18"/>
              </w:rPr>
            </w:pPr>
            <w:r>
              <w:rPr>
                <w:rFonts w:ascii="Arial" w:hAnsi="Arial" w:cs="Arial"/>
                <w:sz w:val="18"/>
                <w:szCs w:val="18"/>
              </w:rPr>
              <w:t xml:space="preserve"> </w:t>
            </w:r>
          </w:p>
          <w:p w:rsidR="00A84BE0" w:rsidRDefault="001D3D7E" w:rsidP="00B545A1">
            <w:pPr>
              <w:shd w:val="clear" w:color="auto" w:fill="FFFFFF" w:themeFill="background1"/>
              <w:rPr>
                <w:rFonts w:ascii="Arial" w:hAnsi="Arial" w:cs="Arial"/>
                <w:sz w:val="18"/>
                <w:szCs w:val="18"/>
              </w:rPr>
            </w:pPr>
            <w:r w:rsidRPr="00CC4886">
              <w:rPr>
                <w:rFonts w:ascii="Arial" w:hAnsi="Arial" w:cs="Arial"/>
                <w:sz w:val="18"/>
                <w:szCs w:val="18"/>
              </w:rPr>
              <w:t>►</w:t>
            </w:r>
            <w:r>
              <w:rPr>
                <w:rFonts w:ascii="Arial" w:hAnsi="Arial" w:cs="Arial"/>
                <w:sz w:val="18"/>
                <w:szCs w:val="18"/>
              </w:rPr>
              <w:t xml:space="preserve"> </w:t>
            </w:r>
            <w:r w:rsidR="00A84BE0" w:rsidRPr="00F94559">
              <w:rPr>
                <w:rFonts w:ascii="Arial" w:hAnsi="Arial" w:cs="Arial"/>
                <w:color w:val="FF0000"/>
                <w:sz w:val="18"/>
                <w:szCs w:val="18"/>
              </w:rPr>
              <w:t>2.00pm Nursery and Reception Nativity</w:t>
            </w:r>
          </w:p>
          <w:p w:rsidR="007D62C3" w:rsidRPr="00CC4886" w:rsidRDefault="00A84BE0" w:rsidP="00B545A1">
            <w:pPr>
              <w:shd w:val="clear" w:color="auto" w:fill="FFFFFF" w:themeFill="background1"/>
              <w:rPr>
                <w:rFonts w:ascii="Arial" w:hAnsi="Arial" w:cs="Arial"/>
                <w:sz w:val="18"/>
                <w:szCs w:val="18"/>
              </w:rPr>
            </w:pPr>
            <w:r w:rsidRPr="00CC4886">
              <w:rPr>
                <w:rFonts w:ascii="Arial" w:hAnsi="Arial" w:cs="Arial"/>
                <w:sz w:val="18"/>
                <w:szCs w:val="18"/>
              </w:rPr>
              <w:t>►</w:t>
            </w:r>
            <w:r>
              <w:rPr>
                <w:rFonts w:ascii="Arial" w:hAnsi="Arial" w:cs="Arial"/>
                <w:sz w:val="18"/>
                <w:szCs w:val="18"/>
              </w:rPr>
              <w:t xml:space="preserve"> </w:t>
            </w:r>
            <w:r w:rsidR="001F2D72">
              <w:rPr>
                <w:rFonts w:ascii="Arial" w:hAnsi="Arial" w:cs="Arial"/>
                <w:sz w:val="18"/>
                <w:szCs w:val="18"/>
              </w:rPr>
              <w:t>Year 4 Swimming</w:t>
            </w:r>
            <w:r w:rsidR="00384C72">
              <w:rPr>
                <w:rFonts w:ascii="Arial" w:hAnsi="Arial" w:cs="Arial"/>
                <w:sz w:val="18"/>
                <w:szCs w:val="18"/>
              </w:rPr>
              <w:t xml:space="preserve"> </w:t>
            </w:r>
            <w:r w:rsidR="00765862">
              <w:rPr>
                <w:rFonts w:ascii="Arial" w:hAnsi="Arial" w:cs="Arial"/>
                <w:sz w:val="18"/>
                <w:szCs w:val="18"/>
              </w:rPr>
              <w:t>–</w:t>
            </w:r>
            <w:r w:rsidR="00384C72">
              <w:rPr>
                <w:rFonts w:ascii="Arial" w:hAnsi="Arial" w:cs="Arial"/>
                <w:sz w:val="18"/>
                <w:szCs w:val="18"/>
              </w:rPr>
              <w:t xml:space="preserve"> </w:t>
            </w:r>
            <w:r w:rsidR="002A3046">
              <w:rPr>
                <w:rFonts w:ascii="Arial" w:hAnsi="Arial" w:cs="Arial"/>
                <w:sz w:val="18"/>
                <w:szCs w:val="18"/>
              </w:rPr>
              <w:t>4L - LAST ONE</w:t>
            </w:r>
          </w:p>
          <w:p w:rsidR="00E606FB" w:rsidRDefault="007E3AEB" w:rsidP="00BC3284">
            <w:pPr>
              <w:rPr>
                <w:rFonts w:ascii="Arial" w:hAnsi="Arial" w:cs="Arial"/>
                <w:sz w:val="18"/>
                <w:szCs w:val="18"/>
              </w:rPr>
            </w:pPr>
            <w:r w:rsidRPr="00CC4886">
              <w:rPr>
                <w:rFonts w:ascii="Arial" w:hAnsi="Arial" w:cs="Arial"/>
                <w:sz w:val="18"/>
                <w:szCs w:val="18"/>
              </w:rPr>
              <w:t>►</w:t>
            </w:r>
            <w:r w:rsidR="006C3FF0" w:rsidRPr="00CC4886">
              <w:rPr>
                <w:rFonts w:ascii="Arial" w:hAnsi="Arial" w:cs="Arial"/>
                <w:sz w:val="18"/>
                <w:szCs w:val="18"/>
              </w:rPr>
              <w:t xml:space="preserve"> </w:t>
            </w:r>
            <w:proofErr w:type="spellStart"/>
            <w:r w:rsidR="00E606FB" w:rsidRPr="00CC4886">
              <w:rPr>
                <w:rFonts w:ascii="Arial" w:hAnsi="Arial" w:cs="Arial"/>
                <w:sz w:val="18"/>
                <w:szCs w:val="18"/>
              </w:rPr>
              <w:t>Mousewizards</w:t>
            </w:r>
            <w:proofErr w:type="spellEnd"/>
            <w:r w:rsidR="00E606FB" w:rsidRPr="00CC4886">
              <w:rPr>
                <w:rFonts w:ascii="Arial" w:hAnsi="Arial" w:cs="Arial"/>
                <w:sz w:val="18"/>
                <w:szCs w:val="18"/>
              </w:rPr>
              <w:t xml:space="preserve"> (Rec, Y1 &amp; 2)</w:t>
            </w:r>
            <w:r w:rsidR="00286C52" w:rsidRPr="00CC4886">
              <w:rPr>
                <w:rFonts w:ascii="Arial" w:hAnsi="Arial" w:cs="Arial"/>
                <w:sz w:val="18"/>
                <w:szCs w:val="18"/>
              </w:rPr>
              <w:t xml:space="preserve"> - </w:t>
            </w:r>
            <w:r w:rsidR="00E606FB" w:rsidRPr="00CC4886">
              <w:rPr>
                <w:rFonts w:ascii="Arial" w:hAnsi="Arial" w:cs="Arial"/>
                <w:sz w:val="18"/>
                <w:szCs w:val="18"/>
              </w:rPr>
              <w:t xml:space="preserve">  Lunchtime Club</w:t>
            </w:r>
          </w:p>
          <w:p w:rsidR="00AE17B7" w:rsidRPr="00CC4886" w:rsidRDefault="00AE17B7" w:rsidP="00BC3284">
            <w:pPr>
              <w:rPr>
                <w:rFonts w:ascii="Arial" w:hAnsi="Arial" w:cs="Arial"/>
                <w:sz w:val="18"/>
                <w:szCs w:val="18"/>
              </w:rPr>
            </w:pPr>
            <w:r w:rsidRPr="00CC4886">
              <w:rPr>
                <w:rFonts w:ascii="Arial" w:hAnsi="Arial" w:cs="Arial"/>
                <w:sz w:val="18"/>
                <w:szCs w:val="18"/>
              </w:rPr>
              <w:t>►</w:t>
            </w:r>
            <w:r w:rsidR="002823F4">
              <w:rPr>
                <w:rFonts w:ascii="Arial" w:hAnsi="Arial" w:cs="Arial"/>
                <w:sz w:val="18"/>
                <w:szCs w:val="18"/>
              </w:rPr>
              <w:t xml:space="preserve"> </w:t>
            </w:r>
            <w:r w:rsidRPr="00CC4886">
              <w:rPr>
                <w:rFonts w:ascii="Arial" w:hAnsi="Arial" w:cs="Arial"/>
                <w:sz w:val="18"/>
                <w:szCs w:val="18"/>
              </w:rPr>
              <w:t>Smart Raspberry - After School Club</w:t>
            </w:r>
          </w:p>
          <w:p w:rsidR="00E606FB" w:rsidRDefault="00286C52" w:rsidP="00BC3284">
            <w:pPr>
              <w:rPr>
                <w:rFonts w:ascii="Arial" w:hAnsi="Arial" w:cs="Arial"/>
                <w:sz w:val="18"/>
                <w:szCs w:val="18"/>
              </w:rPr>
            </w:pPr>
            <w:r w:rsidRPr="00CC4886">
              <w:rPr>
                <w:rFonts w:ascii="Arial" w:hAnsi="Arial" w:cs="Arial"/>
                <w:sz w:val="18"/>
                <w:szCs w:val="18"/>
              </w:rPr>
              <w:t xml:space="preserve">► Through The Wardrobe - </w:t>
            </w:r>
            <w:r w:rsidR="00E606FB" w:rsidRPr="00CC4886">
              <w:rPr>
                <w:rFonts w:ascii="Arial" w:hAnsi="Arial" w:cs="Arial"/>
                <w:sz w:val="18"/>
                <w:szCs w:val="18"/>
              </w:rPr>
              <w:t>After School Club</w:t>
            </w:r>
            <w:r w:rsidR="00F94559">
              <w:rPr>
                <w:rFonts w:ascii="Arial" w:hAnsi="Arial" w:cs="Arial"/>
                <w:sz w:val="18"/>
                <w:szCs w:val="18"/>
              </w:rPr>
              <w:t xml:space="preserve"> – LAST ONE</w:t>
            </w:r>
          </w:p>
          <w:p w:rsidR="00F50C7A" w:rsidRPr="00CC4886" w:rsidRDefault="00F50C7A" w:rsidP="00BC3284">
            <w:pPr>
              <w:rPr>
                <w:rFonts w:ascii="Arial" w:hAnsi="Arial" w:cs="Arial"/>
                <w:sz w:val="18"/>
                <w:szCs w:val="18"/>
              </w:rPr>
            </w:pPr>
          </w:p>
          <w:p w:rsidR="00D87720" w:rsidRDefault="00D87720" w:rsidP="004D2173">
            <w:pPr>
              <w:rPr>
                <w:rFonts w:ascii="Arial" w:hAnsi="Arial" w:cs="Arial"/>
                <w:sz w:val="18"/>
                <w:szCs w:val="18"/>
              </w:rPr>
            </w:pPr>
          </w:p>
          <w:p w:rsidR="004D2173" w:rsidRDefault="00E646E1" w:rsidP="004D2173">
            <w:pPr>
              <w:rPr>
                <w:rFonts w:ascii="Arial" w:hAnsi="Arial" w:cs="Arial"/>
                <w:sz w:val="18"/>
                <w:szCs w:val="18"/>
              </w:rPr>
            </w:pPr>
            <w:r w:rsidRPr="00CC4886">
              <w:rPr>
                <w:rFonts w:ascii="Arial" w:hAnsi="Arial" w:cs="Arial"/>
                <w:sz w:val="18"/>
                <w:szCs w:val="18"/>
              </w:rPr>
              <w:t>►</w:t>
            </w:r>
            <w:r>
              <w:rPr>
                <w:rFonts w:ascii="Arial" w:hAnsi="Arial" w:cs="Arial"/>
                <w:sz w:val="18"/>
                <w:szCs w:val="18"/>
              </w:rPr>
              <w:t xml:space="preserve"> </w:t>
            </w:r>
            <w:r w:rsidR="004D2173" w:rsidRPr="00CC4886">
              <w:rPr>
                <w:rFonts w:ascii="Arial" w:hAnsi="Arial" w:cs="Arial"/>
                <w:sz w:val="18"/>
                <w:szCs w:val="18"/>
              </w:rPr>
              <w:t>8.20am – 9.00am Uniform Shop</w:t>
            </w:r>
            <w:r w:rsidR="00073E63">
              <w:rPr>
                <w:rFonts w:ascii="Arial" w:hAnsi="Arial" w:cs="Arial"/>
                <w:sz w:val="18"/>
                <w:szCs w:val="18"/>
              </w:rPr>
              <w:t xml:space="preserve"> – LAST ONE THIS TERM</w:t>
            </w:r>
            <w:r w:rsidR="004D2173">
              <w:rPr>
                <w:rFonts w:ascii="Arial" w:hAnsi="Arial" w:cs="Arial"/>
                <w:sz w:val="18"/>
                <w:szCs w:val="18"/>
              </w:rPr>
              <w:t xml:space="preserve"> </w:t>
            </w:r>
          </w:p>
          <w:p w:rsidR="004D2173" w:rsidRPr="00CC4886" w:rsidRDefault="004D2173" w:rsidP="004D2173">
            <w:pPr>
              <w:rPr>
                <w:rFonts w:ascii="Arial" w:hAnsi="Arial" w:cs="Arial"/>
                <w:sz w:val="18"/>
                <w:szCs w:val="18"/>
              </w:rPr>
            </w:pPr>
            <w:r w:rsidRPr="00CC4886">
              <w:rPr>
                <w:rFonts w:ascii="Arial" w:hAnsi="Arial" w:cs="Arial"/>
                <w:sz w:val="18"/>
                <w:szCs w:val="18"/>
              </w:rPr>
              <w:t xml:space="preserve">► La Jolie </w:t>
            </w:r>
            <w:proofErr w:type="spellStart"/>
            <w:r w:rsidRPr="00CC4886">
              <w:rPr>
                <w:rFonts w:ascii="Arial" w:hAnsi="Arial" w:cs="Arial"/>
                <w:sz w:val="18"/>
                <w:szCs w:val="18"/>
              </w:rPr>
              <w:t>Ronde</w:t>
            </w:r>
            <w:proofErr w:type="spellEnd"/>
            <w:r w:rsidRPr="00CC4886">
              <w:rPr>
                <w:rFonts w:ascii="Arial" w:hAnsi="Arial" w:cs="Arial"/>
                <w:sz w:val="18"/>
                <w:szCs w:val="18"/>
              </w:rPr>
              <w:t xml:space="preserve"> - Lunchtime Club</w:t>
            </w:r>
            <w:r w:rsidR="00341716">
              <w:rPr>
                <w:rFonts w:ascii="Arial" w:hAnsi="Arial" w:cs="Arial"/>
                <w:sz w:val="18"/>
                <w:szCs w:val="18"/>
              </w:rPr>
              <w:t xml:space="preserve"> - </w:t>
            </w:r>
            <w:r w:rsidR="00F94559">
              <w:rPr>
                <w:rFonts w:ascii="Arial" w:hAnsi="Arial" w:cs="Arial"/>
                <w:sz w:val="18"/>
                <w:szCs w:val="18"/>
              </w:rPr>
              <w:t xml:space="preserve"> LAST ONE</w:t>
            </w:r>
          </w:p>
          <w:p w:rsidR="004D2173" w:rsidRDefault="004D2173" w:rsidP="004D2173">
            <w:pPr>
              <w:rPr>
                <w:rFonts w:ascii="Arial" w:hAnsi="Arial" w:cs="Arial"/>
                <w:sz w:val="18"/>
                <w:szCs w:val="18"/>
              </w:rPr>
            </w:pPr>
            <w:r w:rsidRPr="00CC4886">
              <w:rPr>
                <w:rFonts w:ascii="Arial" w:hAnsi="Arial" w:cs="Arial"/>
                <w:sz w:val="18"/>
                <w:szCs w:val="18"/>
              </w:rPr>
              <w:t>► Cheerleading - Lunchtime Club</w:t>
            </w:r>
          </w:p>
          <w:p w:rsidR="004D2173" w:rsidRDefault="004D2173" w:rsidP="004D2173">
            <w:pPr>
              <w:rPr>
                <w:rFonts w:ascii="Arial" w:hAnsi="Arial" w:cs="Arial"/>
                <w:sz w:val="18"/>
                <w:szCs w:val="18"/>
              </w:rPr>
            </w:pPr>
            <w:r w:rsidRPr="00CC4886">
              <w:rPr>
                <w:rFonts w:ascii="Arial" w:hAnsi="Arial" w:cs="Arial"/>
                <w:sz w:val="18"/>
                <w:szCs w:val="18"/>
              </w:rPr>
              <w:t>► Rugby Tots - After School Club</w:t>
            </w:r>
          </w:p>
          <w:p w:rsidR="009E7D70" w:rsidRPr="009E7D70" w:rsidRDefault="009E7D70" w:rsidP="004D2173">
            <w:pPr>
              <w:rPr>
                <w:rFonts w:ascii="Arial" w:hAnsi="Arial" w:cs="Arial"/>
                <w:color w:val="FF0000"/>
                <w:sz w:val="18"/>
                <w:szCs w:val="18"/>
              </w:rPr>
            </w:pPr>
            <w:r w:rsidRPr="00CC4886">
              <w:rPr>
                <w:rFonts w:ascii="Arial" w:hAnsi="Arial" w:cs="Arial"/>
                <w:sz w:val="18"/>
                <w:szCs w:val="18"/>
              </w:rPr>
              <w:t>►</w:t>
            </w:r>
            <w:r>
              <w:rPr>
                <w:rFonts w:ascii="Arial" w:hAnsi="Arial" w:cs="Arial"/>
                <w:sz w:val="18"/>
                <w:szCs w:val="18"/>
              </w:rPr>
              <w:t xml:space="preserve"> </w:t>
            </w:r>
            <w:r w:rsidR="00A84BE0" w:rsidRPr="00F94559">
              <w:rPr>
                <w:rFonts w:ascii="Arial" w:hAnsi="Arial" w:cs="Arial"/>
                <w:color w:val="FF0000"/>
                <w:sz w:val="18"/>
                <w:szCs w:val="18"/>
              </w:rPr>
              <w:t>Village Fun Night</w:t>
            </w:r>
            <w:r w:rsidR="00851CB0">
              <w:rPr>
                <w:rFonts w:ascii="Arial" w:hAnsi="Arial" w:cs="Arial"/>
                <w:color w:val="FF0000"/>
                <w:sz w:val="18"/>
                <w:szCs w:val="18"/>
              </w:rPr>
              <w:t xml:space="preserve"> – Y3-6 singing outside co-op at 6.35pm. Meet outside </w:t>
            </w:r>
            <w:proofErr w:type="spellStart"/>
            <w:r w:rsidR="00851CB0">
              <w:rPr>
                <w:rFonts w:ascii="Arial" w:hAnsi="Arial" w:cs="Arial"/>
                <w:color w:val="FF0000"/>
                <w:sz w:val="18"/>
                <w:szCs w:val="18"/>
              </w:rPr>
              <w:t>Birrings</w:t>
            </w:r>
            <w:proofErr w:type="spellEnd"/>
            <w:r w:rsidR="00851CB0">
              <w:rPr>
                <w:rFonts w:ascii="Arial" w:hAnsi="Arial" w:cs="Arial"/>
                <w:color w:val="FF0000"/>
                <w:sz w:val="18"/>
                <w:szCs w:val="18"/>
              </w:rPr>
              <w:t xml:space="preserve"> greengrocers at 6.25pm.</w:t>
            </w:r>
          </w:p>
          <w:p w:rsidR="001A0A33" w:rsidRPr="00CC4886" w:rsidRDefault="001A0A33" w:rsidP="000E6BD0">
            <w:pPr>
              <w:rPr>
                <w:rFonts w:ascii="Tahoma" w:hAnsi="Tahoma" w:cs="Tahoma"/>
                <w:sz w:val="18"/>
                <w:szCs w:val="18"/>
              </w:rPr>
            </w:pPr>
          </w:p>
        </w:tc>
      </w:tr>
    </w:tbl>
    <w:p w:rsidR="00A37F5F" w:rsidRDefault="00807FE9" w:rsidP="007B1692">
      <w:pPr>
        <w:ind w:left="-435" w:right="621"/>
        <w:jc w:val="both"/>
        <w:rPr>
          <w:rFonts w:ascii="Tahoma" w:hAnsi="Tahoma" w:cs="Tahoma"/>
        </w:rPr>
      </w:pPr>
      <w:r>
        <w:rPr>
          <w:rFonts w:ascii="Tahoma" w:hAnsi="Tahoma" w:cs="Tahoma"/>
          <w:noProof/>
          <w:color w:val="00B050"/>
          <w:sz w:val="20"/>
          <w:szCs w:val="20"/>
          <w:lang w:eastAsia="en-GB"/>
        </w:rPr>
        <mc:AlternateContent>
          <mc:Choice Requires="wps">
            <w:drawing>
              <wp:anchor distT="0" distB="0" distL="114300" distR="114300" simplePos="0" relativeHeight="251654656" behindDoc="0" locked="0" layoutInCell="1" allowOverlap="1" wp14:anchorId="56690585" wp14:editId="1605AFC9">
                <wp:simplePos x="0" y="0"/>
                <wp:positionH relativeFrom="column">
                  <wp:posOffset>537801</wp:posOffset>
                </wp:positionH>
                <wp:positionV relativeFrom="paragraph">
                  <wp:posOffset>7294703</wp:posOffset>
                </wp:positionV>
                <wp:extent cx="3178810" cy="1786270"/>
                <wp:effectExtent l="19050" t="19050" r="21590" b="2349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786270"/>
                        </a:xfrm>
                        <a:prstGeom prst="rect">
                          <a:avLst/>
                        </a:prstGeom>
                        <a:solidFill>
                          <a:schemeClr val="bg1"/>
                        </a:solidFill>
                        <a:ln w="38100" cap="rnd">
                          <a:solidFill>
                            <a:schemeClr val="accent5">
                              <a:lumMod val="75000"/>
                            </a:schemeClr>
                          </a:solidFill>
                          <a:prstDash val="solid"/>
                          <a:miter lim="800000"/>
                          <a:headEnd/>
                          <a:tailEnd/>
                        </a:ln>
                      </wps:spPr>
                      <wps:txbx>
                        <w:txbxContent>
                          <w:p w:rsidR="002A4D55" w:rsidRDefault="002A4D55" w:rsidP="00640EB6">
                            <w:pPr>
                              <w:jc w:val="center"/>
                              <w:rPr>
                                <w:rFonts w:ascii="Tahoma" w:hAnsi="Tahoma" w:cs="Tahoma"/>
                                <w:b/>
                                <w:sz w:val="22"/>
                                <w:szCs w:val="22"/>
                                <w:u w:val="single"/>
                              </w:rPr>
                            </w:pPr>
                            <w:r w:rsidRPr="00D04EDD">
                              <w:rPr>
                                <w:rFonts w:ascii="Tahoma" w:hAnsi="Tahoma" w:cs="Tahoma"/>
                                <w:b/>
                                <w:sz w:val="22"/>
                                <w:szCs w:val="22"/>
                                <w:u w:val="single"/>
                              </w:rPr>
                              <w:t>Forthcoming Dates</w:t>
                            </w:r>
                          </w:p>
                          <w:p w:rsidR="002A4D55" w:rsidRDefault="002A4D55" w:rsidP="00640EB6">
                            <w:pPr>
                              <w:jc w:val="center"/>
                              <w:rPr>
                                <w:rFonts w:ascii="Tahoma" w:hAnsi="Tahoma" w:cs="Tahoma"/>
                                <w:b/>
                                <w:sz w:val="22"/>
                                <w:szCs w:val="22"/>
                                <w:u w:val="single"/>
                              </w:rPr>
                            </w:pPr>
                          </w:p>
                          <w:p w:rsidR="002A4D55" w:rsidRDefault="002A4D55" w:rsidP="00986513">
                            <w:pPr>
                              <w:rPr>
                                <w:rFonts w:ascii="Tahoma" w:hAnsi="Tahoma" w:cs="Tahoma"/>
                                <w:sz w:val="22"/>
                                <w:szCs w:val="22"/>
                              </w:rPr>
                            </w:pPr>
                            <w:r w:rsidRPr="00E734D6">
                              <w:rPr>
                                <w:rFonts w:ascii="Tahoma" w:hAnsi="Tahoma" w:cs="Tahoma"/>
                                <w:sz w:val="22"/>
                                <w:szCs w:val="22"/>
                              </w:rPr>
                              <w:t>Wednesday 12</w:t>
                            </w:r>
                            <w:r w:rsidRPr="00E734D6">
                              <w:rPr>
                                <w:rFonts w:ascii="Tahoma" w:hAnsi="Tahoma" w:cs="Tahoma"/>
                                <w:sz w:val="22"/>
                                <w:szCs w:val="22"/>
                                <w:vertAlign w:val="superscript"/>
                              </w:rPr>
                              <w:t>th</w:t>
                            </w:r>
                            <w:r w:rsidRPr="00E734D6">
                              <w:rPr>
                                <w:rFonts w:ascii="Tahoma" w:hAnsi="Tahoma" w:cs="Tahoma"/>
                                <w:sz w:val="22"/>
                                <w:szCs w:val="22"/>
                              </w:rPr>
                              <w:t xml:space="preserve"> December</w:t>
                            </w:r>
                            <w:r>
                              <w:rPr>
                                <w:rFonts w:ascii="Tahoma" w:hAnsi="Tahoma" w:cs="Tahoma"/>
                                <w:sz w:val="22"/>
                                <w:szCs w:val="22"/>
                              </w:rPr>
                              <w:t xml:space="preserve"> - </w:t>
                            </w:r>
                            <w:r w:rsidRPr="00E734D6">
                              <w:rPr>
                                <w:rFonts w:ascii="Tahoma" w:hAnsi="Tahoma" w:cs="Tahoma"/>
                                <w:sz w:val="22"/>
                                <w:szCs w:val="22"/>
                              </w:rPr>
                              <w:t>DOLCE Christm</w:t>
                            </w:r>
                            <w:r>
                              <w:rPr>
                                <w:rFonts w:ascii="Tahoma" w:hAnsi="Tahoma" w:cs="Tahoma"/>
                                <w:sz w:val="22"/>
                                <w:szCs w:val="22"/>
                              </w:rPr>
                              <w:t>as Lunch</w:t>
                            </w:r>
                            <w:r w:rsidR="009C3CA3">
                              <w:rPr>
                                <w:rFonts w:ascii="Tahoma" w:hAnsi="Tahoma" w:cs="Tahoma"/>
                                <w:sz w:val="22"/>
                                <w:szCs w:val="22"/>
                              </w:rPr>
                              <w:t xml:space="preserve"> and Christmas Jumper </w:t>
                            </w:r>
                            <w:r w:rsidRPr="00E734D6">
                              <w:rPr>
                                <w:rFonts w:ascii="Tahoma" w:hAnsi="Tahoma" w:cs="Tahoma"/>
                                <w:sz w:val="22"/>
                                <w:szCs w:val="22"/>
                              </w:rPr>
                              <w:t>Day</w:t>
                            </w:r>
                          </w:p>
                          <w:p w:rsidR="002A4D55" w:rsidRDefault="002A4D55" w:rsidP="00986513">
                            <w:pPr>
                              <w:rPr>
                                <w:rFonts w:ascii="Tahoma" w:hAnsi="Tahoma" w:cs="Tahoma"/>
                                <w:sz w:val="22"/>
                                <w:szCs w:val="22"/>
                              </w:rPr>
                            </w:pPr>
                            <w:r>
                              <w:rPr>
                                <w:rFonts w:ascii="Tahoma" w:hAnsi="Tahoma" w:cs="Tahoma"/>
                                <w:sz w:val="22"/>
                                <w:szCs w:val="22"/>
                              </w:rPr>
                              <w:t>Wednesday 12</w:t>
                            </w:r>
                            <w:r w:rsidRPr="002A4D55">
                              <w:rPr>
                                <w:rFonts w:ascii="Tahoma" w:hAnsi="Tahoma" w:cs="Tahoma"/>
                                <w:sz w:val="22"/>
                                <w:szCs w:val="22"/>
                                <w:vertAlign w:val="superscript"/>
                              </w:rPr>
                              <w:t>th</w:t>
                            </w:r>
                            <w:r>
                              <w:rPr>
                                <w:rFonts w:ascii="Tahoma" w:hAnsi="Tahoma" w:cs="Tahoma"/>
                                <w:sz w:val="22"/>
                                <w:szCs w:val="22"/>
                              </w:rPr>
                              <w:t xml:space="preserve"> December </w:t>
                            </w:r>
                            <w:r w:rsidR="009C3CA3">
                              <w:rPr>
                                <w:rFonts w:ascii="Tahoma" w:hAnsi="Tahoma" w:cs="Tahoma"/>
                                <w:sz w:val="22"/>
                                <w:szCs w:val="22"/>
                              </w:rPr>
                              <w:t>–</w:t>
                            </w:r>
                            <w:r>
                              <w:rPr>
                                <w:rFonts w:ascii="Tahoma" w:hAnsi="Tahoma" w:cs="Tahoma"/>
                                <w:sz w:val="22"/>
                                <w:szCs w:val="22"/>
                              </w:rPr>
                              <w:t xml:space="preserve"> </w:t>
                            </w:r>
                            <w:r w:rsidR="009C3CA3">
                              <w:rPr>
                                <w:rFonts w:ascii="Tahoma" w:hAnsi="Tahoma" w:cs="Tahoma"/>
                                <w:sz w:val="22"/>
                                <w:szCs w:val="22"/>
                              </w:rPr>
                              <w:t>Year 6 to Epilepsy Centre</w:t>
                            </w:r>
                          </w:p>
                          <w:p w:rsidR="002A4D55" w:rsidRPr="00E734D6" w:rsidRDefault="002A4D55" w:rsidP="00986513">
                            <w:pPr>
                              <w:rPr>
                                <w:rFonts w:ascii="Tahoma" w:hAnsi="Tahoma" w:cs="Tahoma"/>
                                <w:sz w:val="22"/>
                                <w:szCs w:val="22"/>
                              </w:rPr>
                            </w:pPr>
                            <w:r>
                              <w:rPr>
                                <w:rFonts w:ascii="Tahoma" w:hAnsi="Tahoma" w:cs="Tahoma"/>
                                <w:sz w:val="22"/>
                                <w:szCs w:val="22"/>
                              </w:rPr>
                              <w:t>Thursday 13</w:t>
                            </w:r>
                            <w:r w:rsidRPr="002A4D55">
                              <w:rPr>
                                <w:rFonts w:ascii="Tahoma" w:hAnsi="Tahoma" w:cs="Tahoma"/>
                                <w:sz w:val="22"/>
                                <w:szCs w:val="22"/>
                                <w:vertAlign w:val="superscript"/>
                              </w:rPr>
                              <w:t>th</w:t>
                            </w:r>
                            <w:r>
                              <w:rPr>
                                <w:rFonts w:ascii="Tahoma" w:hAnsi="Tahoma" w:cs="Tahoma"/>
                                <w:sz w:val="22"/>
                                <w:szCs w:val="22"/>
                              </w:rPr>
                              <w:t xml:space="preserve"> December at 2.00pm – Year 1 and 2 Production</w:t>
                            </w:r>
                          </w:p>
                          <w:p w:rsidR="002A4D55" w:rsidRPr="00E734D6" w:rsidRDefault="002A4D55" w:rsidP="00E734D6">
                            <w:pPr>
                              <w:rPr>
                                <w:rFonts w:ascii="Tahoma" w:hAnsi="Tahoma" w:cs="Tahoma"/>
                                <w:sz w:val="22"/>
                                <w:szCs w:val="22"/>
                              </w:rPr>
                            </w:pPr>
                            <w:r w:rsidRPr="00E734D6">
                              <w:rPr>
                                <w:rFonts w:ascii="Tahoma" w:hAnsi="Tahoma" w:cs="Tahoma"/>
                                <w:sz w:val="22"/>
                                <w:szCs w:val="22"/>
                              </w:rPr>
                              <w:t>Friday 14</w:t>
                            </w:r>
                            <w:r w:rsidRPr="00E734D6">
                              <w:rPr>
                                <w:rFonts w:ascii="Tahoma" w:hAnsi="Tahoma" w:cs="Tahoma"/>
                                <w:sz w:val="22"/>
                                <w:szCs w:val="22"/>
                                <w:vertAlign w:val="superscript"/>
                              </w:rPr>
                              <w:t>th</w:t>
                            </w:r>
                            <w:r>
                              <w:rPr>
                                <w:rFonts w:ascii="Tahoma" w:hAnsi="Tahoma" w:cs="Tahoma"/>
                                <w:sz w:val="22"/>
                                <w:szCs w:val="22"/>
                              </w:rPr>
                              <w:t xml:space="preserve"> December at 9.30</w:t>
                            </w:r>
                            <w:proofErr w:type="gramStart"/>
                            <w:r>
                              <w:rPr>
                                <w:rFonts w:ascii="Tahoma" w:hAnsi="Tahoma" w:cs="Tahoma"/>
                                <w:sz w:val="22"/>
                                <w:szCs w:val="22"/>
                              </w:rPr>
                              <w:t>a</w:t>
                            </w:r>
                            <w:r w:rsidRPr="00E734D6">
                              <w:rPr>
                                <w:rFonts w:ascii="Tahoma" w:hAnsi="Tahoma" w:cs="Tahoma"/>
                                <w:sz w:val="22"/>
                                <w:szCs w:val="22"/>
                              </w:rPr>
                              <w:t>m</w:t>
                            </w:r>
                            <w:proofErr w:type="gramEnd"/>
                            <w:r w:rsidRPr="00E734D6">
                              <w:rPr>
                                <w:rFonts w:ascii="Tahoma" w:hAnsi="Tahoma" w:cs="Tahoma"/>
                                <w:sz w:val="22"/>
                                <w:szCs w:val="22"/>
                              </w:rPr>
                              <w:t xml:space="preserve"> - Year 1 and 2 Production</w:t>
                            </w:r>
                          </w:p>
                          <w:p w:rsidR="002A4D55" w:rsidRDefault="002A4D55" w:rsidP="00986513">
                            <w:pPr>
                              <w:rPr>
                                <w:rFonts w:ascii="Tahoma" w:hAnsi="Tahoma" w:cs="Tahoma"/>
                                <w:b/>
                                <w:sz w:val="22"/>
                                <w:szCs w:val="22"/>
                                <w:u w:val="single"/>
                              </w:rPr>
                            </w:pPr>
                          </w:p>
                          <w:p w:rsidR="002A4D55" w:rsidRDefault="002A4D55" w:rsidP="00986513">
                            <w:pPr>
                              <w:rPr>
                                <w:rFonts w:ascii="Tahoma" w:hAnsi="Tahoma" w:cs="Tahoma"/>
                                <w:b/>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7" type="#_x0000_t202" style="position:absolute;left:0;text-align:left;margin-left:42.35pt;margin-top:574.4pt;width:250.3pt;height:140.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" fillcolor="white [3212]" strokecolor="#31849b [2408]" strokeweight="3pt">
                <v:stroke endcap="round"/>
                <v:textbox>
                  <w:txbxContent>
                    <w:p w:rsidR="002A4D55" w:rsidRDefault="002A4D55" w:rsidP="00640EB6">
                      <w:pPr>
                        <w:jc w:val="center"/>
                        <w:rPr>
                          <w:rFonts w:ascii="Tahoma" w:hAnsi="Tahoma" w:cs="Tahoma"/>
                          <w:b/>
                          <w:sz w:val="22"/>
                          <w:szCs w:val="22"/>
                          <w:u w:val="single"/>
                        </w:rPr>
                      </w:pPr>
                      <w:r w:rsidRPr="00D04EDD">
                        <w:rPr>
                          <w:rFonts w:ascii="Tahoma" w:hAnsi="Tahoma" w:cs="Tahoma"/>
                          <w:b/>
                          <w:sz w:val="22"/>
                          <w:szCs w:val="22"/>
                          <w:u w:val="single"/>
                        </w:rPr>
                        <w:t>Forthcoming Dates</w:t>
                      </w:r>
                    </w:p>
                    <w:p w:rsidR="002A4D55" w:rsidRDefault="002A4D55" w:rsidP="00640EB6">
                      <w:pPr>
                        <w:jc w:val="center"/>
                        <w:rPr>
                          <w:rFonts w:ascii="Tahoma" w:hAnsi="Tahoma" w:cs="Tahoma"/>
                          <w:b/>
                          <w:sz w:val="22"/>
                          <w:szCs w:val="22"/>
                          <w:u w:val="single"/>
                        </w:rPr>
                      </w:pPr>
                    </w:p>
                    <w:p w:rsidR="002A4D55" w:rsidRDefault="002A4D55" w:rsidP="00986513">
                      <w:pPr>
                        <w:rPr>
                          <w:rFonts w:ascii="Tahoma" w:hAnsi="Tahoma" w:cs="Tahoma"/>
                          <w:sz w:val="22"/>
                          <w:szCs w:val="22"/>
                        </w:rPr>
                      </w:pPr>
                      <w:r w:rsidRPr="00E734D6">
                        <w:rPr>
                          <w:rFonts w:ascii="Tahoma" w:hAnsi="Tahoma" w:cs="Tahoma"/>
                          <w:sz w:val="22"/>
                          <w:szCs w:val="22"/>
                        </w:rPr>
                        <w:t>Wednesday 12</w:t>
                      </w:r>
                      <w:r w:rsidRPr="00E734D6">
                        <w:rPr>
                          <w:rFonts w:ascii="Tahoma" w:hAnsi="Tahoma" w:cs="Tahoma"/>
                          <w:sz w:val="22"/>
                          <w:szCs w:val="22"/>
                          <w:vertAlign w:val="superscript"/>
                        </w:rPr>
                        <w:t>th</w:t>
                      </w:r>
                      <w:r w:rsidRPr="00E734D6">
                        <w:rPr>
                          <w:rFonts w:ascii="Tahoma" w:hAnsi="Tahoma" w:cs="Tahoma"/>
                          <w:sz w:val="22"/>
                          <w:szCs w:val="22"/>
                        </w:rPr>
                        <w:t xml:space="preserve"> December</w:t>
                      </w:r>
                      <w:r>
                        <w:rPr>
                          <w:rFonts w:ascii="Tahoma" w:hAnsi="Tahoma" w:cs="Tahoma"/>
                          <w:sz w:val="22"/>
                          <w:szCs w:val="22"/>
                        </w:rPr>
                        <w:t xml:space="preserve"> - </w:t>
                      </w:r>
                      <w:r w:rsidRPr="00E734D6">
                        <w:rPr>
                          <w:rFonts w:ascii="Tahoma" w:hAnsi="Tahoma" w:cs="Tahoma"/>
                          <w:sz w:val="22"/>
                          <w:szCs w:val="22"/>
                        </w:rPr>
                        <w:t>DOLCE Christm</w:t>
                      </w:r>
                      <w:r>
                        <w:rPr>
                          <w:rFonts w:ascii="Tahoma" w:hAnsi="Tahoma" w:cs="Tahoma"/>
                          <w:sz w:val="22"/>
                          <w:szCs w:val="22"/>
                        </w:rPr>
                        <w:t>as Lunch</w:t>
                      </w:r>
                      <w:r w:rsidR="009C3CA3">
                        <w:rPr>
                          <w:rFonts w:ascii="Tahoma" w:hAnsi="Tahoma" w:cs="Tahoma"/>
                          <w:sz w:val="22"/>
                          <w:szCs w:val="22"/>
                        </w:rPr>
                        <w:t xml:space="preserve"> and Christmas Jumper </w:t>
                      </w:r>
                      <w:r w:rsidRPr="00E734D6">
                        <w:rPr>
                          <w:rFonts w:ascii="Tahoma" w:hAnsi="Tahoma" w:cs="Tahoma"/>
                          <w:sz w:val="22"/>
                          <w:szCs w:val="22"/>
                        </w:rPr>
                        <w:t>Day</w:t>
                      </w:r>
                    </w:p>
                    <w:p w:rsidR="002A4D55" w:rsidRDefault="002A4D55" w:rsidP="00986513">
                      <w:pPr>
                        <w:rPr>
                          <w:rFonts w:ascii="Tahoma" w:hAnsi="Tahoma" w:cs="Tahoma"/>
                          <w:sz w:val="22"/>
                          <w:szCs w:val="22"/>
                        </w:rPr>
                      </w:pPr>
                      <w:r>
                        <w:rPr>
                          <w:rFonts w:ascii="Tahoma" w:hAnsi="Tahoma" w:cs="Tahoma"/>
                          <w:sz w:val="22"/>
                          <w:szCs w:val="22"/>
                        </w:rPr>
                        <w:t>Wednesday 12</w:t>
                      </w:r>
                      <w:r w:rsidRPr="002A4D55">
                        <w:rPr>
                          <w:rFonts w:ascii="Tahoma" w:hAnsi="Tahoma" w:cs="Tahoma"/>
                          <w:sz w:val="22"/>
                          <w:szCs w:val="22"/>
                          <w:vertAlign w:val="superscript"/>
                        </w:rPr>
                        <w:t>th</w:t>
                      </w:r>
                      <w:r>
                        <w:rPr>
                          <w:rFonts w:ascii="Tahoma" w:hAnsi="Tahoma" w:cs="Tahoma"/>
                          <w:sz w:val="22"/>
                          <w:szCs w:val="22"/>
                        </w:rPr>
                        <w:t xml:space="preserve"> December </w:t>
                      </w:r>
                      <w:r w:rsidR="009C3CA3">
                        <w:rPr>
                          <w:rFonts w:ascii="Tahoma" w:hAnsi="Tahoma" w:cs="Tahoma"/>
                          <w:sz w:val="22"/>
                          <w:szCs w:val="22"/>
                        </w:rPr>
                        <w:t>–</w:t>
                      </w:r>
                      <w:r>
                        <w:rPr>
                          <w:rFonts w:ascii="Tahoma" w:hAnsi="Tahoma" w:cs="Tahoma"/>
                          <w:sz w:val="22"/>
                          <w:szCs w:val="22"/>
                        </w:rPr>
                        <w:t xml:space="preserve"> </w:t>
                      </w:r>
                      <w:r w:rsidR="009C3CA3">
                        <w:rPr>
                          <w:rFonts w:ascii="Tahoma" w:hAnsi="Tahoma" w:cs="Tahoma"/>
                          <w:sz w:val="22"/>
                          <w:szCs w:val="22"/>
                        </w:rPr>
                        <w:t>Year 6 to Epilepsy Centre</w:t>
                      </w:r>
                    </w:p>
                    <w:p w:rsidR="002A4D55" w:rsidRPr="00E734D6" w:rsidRDefault="002A4D55" w:rsidP="00986513">
                      <w:pPr>
                        <w:rPr>
                          <w:rFonts w:ascii="Tahoma" w:hAnsi="Tahoma" w:cs="Tahoma"/>
                          <w:sz w:val="22"/>
                          <w:szCs w:val="22"/>
                        </w:rPr>
                      </w:pPr>
                      <w:r>
                        <w:rPr>
                          <w:rFonts w:ascii="Tahoma" w:hAnsi="Tahoma" w:cs="Tahoma"/>
                          <w:sz w:val="22"/>
                          <w:szCs w:val="22"/>
                        </w:rPr>
                        <w:t>Thursday 13</w:t>
                      </w:r>
                      <w:r w:rsidRPr="002A4D55">
                        <w:rPr>
                          <w:rFonts w:ascii="Tahoma" w:hAnsi="Tahoma" w:cs="Tahoma"/>
                          <w:sz w:val="22"/>
                          <w:szCs w:val="22"/>
                          <w:vertAlign w:val="superscript"/>
                        </w:rPr>
                        <w:t>th</w:t>
                      </w:r>
                      <w:r>
                        <w:rPr>
                          <w:rFonts w:ascii="Tahoma" w:hAnsi="Tahoma" w:cs="Tahoma"/>
                          <w:sz w:val="22"/>
                          <w:szCs w:val="22"/>
                        </w:rPr>
                        <w:t xml:space="preserve"> December at 2.00pm – Year 1 and 2 Production</w:t>
                      </w:r>
                    </w:p>
                    <w:p w:rsidR="002A4D55" w:rsidRPr="00E734D6" w:rsidRDefault="002A4D55" w:rsidP="00E734D6">
                      <w:pPr>
                        <w:rPr>
                          <w:rFonts w:ascii="Tahoma" w:hAnsi="Tahoma" w:cs="Tahoma"/>
                          <w:sz w:val="22"/>
                          <w:szCs w:val="22"/>
                        </w:rPr>
                      </w:pPr>
                      <w:r w:rsidRPr="00E734D6">
                        <w:rPr>
                          <w:rFonts w:ascii="Tahoma" w:hAnsi="Tahoma" w:cs="Tahoma"/>
                          <w:sz w:val="22"/>
                          <w:szCs w:val="22"/>
                        </w:rPr>
                        <w:t>Friday 14</w:t>
                      </w:r>
                      <w:r w:rsidRPr="00E734D6">
                        <w:rPr>
                          <w:rFonts w:ascii="Tahoma" w:hAnsi="Tahoma" w:cs="Tahoma"/>
                          <w:sz w:val="22"/>
                          <w:szCs w:val="22"/>
                          <w:vertAlign w:val="superscript"/>
                        </w:rPr>
                        <w:t>th</w:t>
                      </w:r>
                      <w:r>
                        <w:rPr>
                          <w:rFonts w:ascii="Tahoma" w:hAnsi="Tahoma" w:cs="Tahoma"/>
                          <w:sz w:val="22"/>
                          <w:szCs w:val="22"/>
                        </w:rPr>
                        <w:t xml:space="preserve"> December at 9.30</w:t>
                      </w:r>
                      <w:proofErr w:type="gramStart"/>
                      <w:r>
                        <w:rPr>
                          <w:rFonts w:ascii="Tahoma" w:hAnsi="Tahoma" w:cs="Tahoma"/>
                          <w:sz w:val="22"/>
                          <w:szCs w:val="22"/>
                        </w:rPr>
                        <w:t>a</w:t>
                      </w:r>
                      <w:r w:rsidRPr="00E734D6">
                        <w:rPr>
                          <w:rFonts w:ascii="Tahoma" w:hAnsi="Tahoma" w:cs="Tahoma"/>
                          <w:sz w:val="22"/>
                          <w:szCs w:val="22"/>
                        </w:rPr>
                        <w:t>m</w:t>
                      </w:r>
                      <w:proofErr w:type="gramEnd"/>
                      <w:r w:rsidRPr="00E734D6">
                        <w:rPr>
                          <w:rFonts w:ascii="Tahoma" w:hAnsi="Tahoma" w:cs="Tahoma"/>
                          <w:sz w:val="22"/>
                          <w:szCs w:val="22"/>
                        </w:rPr>
                        <w:t xml:space="preserve"> - Year 1 and 2 Production</w:t>
                      </w:r>
                    </w:p>
                    <w:p w:rsidR="002A4D55" w:rsidRDefault="002A4D55" w:rsidP="00986513">
                      <w:pPr>
                        <w:rPr>
                          <w:rFonts w:ascii="Tahoma" w:hAnsi="Tahoma" w:cs="Tahoma"/>
                          <w:b/>
                          <w:sz w:val="22"/>
                          <w:szCs w:val="22"/>
                          <w:u w:val="single"/>
                        </w:rPr>
                      </w:pPr>
                    </w:p>
                    <w:p w:rsidR="002A4D55" w:rsidRDefault="002A4D55" w:rsidP="00986513">
                      <w:pPr>
                        <w:rPr>
                          <w:rFonts w:ascii="Tahoma" w:hAnsi="Tahoma" w:cs="Tahoma"/>
                          <w:b/>
                          <w:sz w:val="22"/>
                          <w:szCs w:val="22"/>
                          <w:u w:val="single"/>
                        </w:rPr>
                      </w:pPr>
                    </w:p>
                  </w:txbxContent>
                </v:textbox>
              </v:shape>
            </w:pict>
          </mc:Fallback>
        </mc:AlternateContent>
      </w:r>
      <w:r w:rsidR="002A3046">
        <w:rPr>
          <w:rFonts w:ascii="Tahoma" w:hAnsi="Tahoma" w:cs="Tahoma"/>
          <w:color w:val="FFFF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661.4pt;height:54.4pt;rotation:90" fillcolor="#31849b [2408]" strokecolor="#92d050" strokeweight="2.25pt">
            <v:shadow color="#868686"/>
            <v:textpath style="font-family:&quot;Tahoma&quot;;font-size:28pt;v-text-align:stretch-justify;v-text-spacing:78650f;v-rotate-letters:t;v-text-kern:t" trim="t" fitpath="t" string="Information Sheet"/>
          </v:shape>
        </w:pict>
      </w:r>
    </w:p>
    <w:p w:rsidR="00C24001" w:rsidRDefault="00C24001" w:rsidP="007B1692">
      <w:pPr>
        <w:ind w:left="-435" w:right="621"/>
        <w:jc w:val="both"/>
      </w:pPr>
    </w:p>
    <w:p w:rsidR="00B9033B" w:rsidRDefault="00B9033B" w:rsidP="007B1692">
      <w:pPr>
        <w:ind w:left="-435" w:right="621"/>
        <w:jc w:val="both"/>
      </w:pPr>
    </w:p>
    <w:p w:rsidR="00D71C01" w:rsidRDefault="00D71C01" w:rsidP="007B1692">
      <w:pPr>
        <w:ind w:left="-435" w:right="621"/>
        <w:jc w:val="both"/>
      </w:pPr>
    </w:p>
    <w:p w:rsidR="00D71C01" w:rsidRDefault="00D71C01" w:rsidP="007B1692">
      <w:pPr>
        <w:ind w:left="-435" w:right="621"/>
        <w:jc w:val="both"/>
      </w:pPr>
    </w:p>
    <w:p w:rsidR="00633AF1" w:rsidRDefault="00633AF1" w:rsidP="007B1692">
      <w:pPr>
        <w:ind w:left="-435" w:right="621"/>
        <w:jc w:val="both"/>
      </w:pPr>
    </w:p>
    <w:p w:rsidR="00175E7E" w:rsidRDefault="00175E7E" w:rsidP="007B1692">
      <w:pPr>
        <w:ind w:left="-435" w:right="621"/>
        <w:jc w:val="both"/>
      </w:pPr>
    </w:p>
    <w:p w:rsidR="003A203F" w:rsidRDefault="003A203F" w:rsidP="007B1692">
      <w:pPr>
        <w:ind w:left="-435" w:right="621"/>
        <w:jc w:val="both"/>
      </w:pPr>
    </w:p>
    <w:p w:rsidR="00B01F92" w:rsidRDefault="00B01F92" w:rsidP="008E6009">
      <w:pPr>
        <w:rPr>
          <w:rFonts w:ascii="Tahoma" w:hAnsi="Tahoma" w:cs="Tahoma"/>
          <w:b/>
          <w:sz w:val="20"/>
          <w:szCs w:val="20"/>
        </w:rPr>
      </w:pPr>
    </w:p>
    <w:p w:rsidR="008B265C" w:rsidRDefault="008B265C" w:rsidP="008E6009">
      <w:pPr>
        <w:rPr>
          <w:rFonts w:ascii="Tahoma" w:hAnsi="Tahoma" w:cs="Tahoma"/>
          <w:b/>
          <w:sz w:val="20"/>
          <w:szCs w:val="20"/>
        </w:rPr>
      </w:pPr>
    </w:p>
    <w:p w:rsidR="00231654" w:rsidRDefault="00251FFC" w:rsidP="008E6009">
      <w:pPr>
        <w:rPr>
          <w:rFonts w:ascii="Tahoma" w:hAnsi="Tahoma" w:cs="Tahoma"/>
          <w:b/>
          <w:sz w:val="20"/>
          <w:szCs w:val="20"/>
        </w:rPr>
      </w:pPr>
      <w:r w:rsidRPr="00F14FF9">
        <w:rPr>
          <w:rFonts w:ascii="Cambria" w:hAnsi="Cambria"/>
          <w:b/>
          <w:bCs/>
          <w:noProof/>
          <w:kern w:val="32"/>
          <w:sz w:val="32"/>
          <w:szCs w:val="32"/>
          <w:u w:val="single"/>
          <w:lang w:eastAsia="en-GB"/>
        </w:rPr>
        <mc:AlternateContent>
          <mc:Choice Requires="wps">
            <w:drawing>
              <wp:anchor distT="0" distB="0" distL="114300" distR="114300" simplePos="0" relativeHeight="251655680" behindDoc="0" locked="0" layoutInCell="1" allowOverlap="1" wp14:anchorId="30684C0D" wp14:editId="2C3A5E5F">
                <wp:simplePos x="0" y="0"/>
                <wp:positionH relativeFrom="column">
                  <wp:posOffset>2972213</wp:posOffset>
                </wp:positionH>
                <wp:positionV relativeFrom="paragraph">
                  <wp:posOffset>146123</wp:posOffset>
                </wp:positionV>
                <wp:extent cx="3219450" cy="1424763"/>
                <wp:effectExtent l="19050" t="19050" r="19050" b="23495"/>
                <wp:wrapNone/>
                <wp:docPr id="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24763"/>
                        </a:xfrm>
                        <a:prstGeom prst="rect">
                          <a:avLst/>
                        </a:prstGeom>
                        <a:noFill/>
                        <a:ln w="38100" cap="flat">
                          <a:solidFill>
                            <a:srgbClr val="92D050"/>
                          </a:solidFill>
                          <a:prstDash val="solid"/>
                          <a:miter lim="800000"/>
                          <a:headEnd/>
                          <a:tailEnd/>
                        </a:ln>
                      </wps:spPr>
                      <wps:txbx>
                        <w:txbxContent>
                          <w:p w:rsidR="002A4D55" w:rsidRPr="00A92C7A" w:rsidRDefault="002A4D55" w:rsidP="00DE18DA">
                            <w:pPr>
                              <w:jc w:val="center"/>
                              <w:rPr>
                                <w:rFonts w:ascii="Tahoma" w:hAnsi="Tahoma" w:cs="Tahoma"/>
                                <w:b/>
                                <w:sz w:val="18"/>
                                <w:szCs w:val="18"/>
                              </w:rPr>
                            </w:pPr>
                            <w:r w:rsidRPr="00A92C7A">
                              <w:rPr>
                                <w:rFonts w:ascii="Tahoma" w:hAnsi="Tahoma" w:cs="Tahoma"/>
                                <w:b/>
                                <w:sz w:val="18"/>
                                <w:szCs w:val="18"/>
                              </w:rPr>
                              <w:t>LETTERS, SCHOOLCOMMS AND FLYERS SENT HOME THIS WEEK</w:t>
                            </w:r>
                          </w:p>
                          <w:p w:rsidR="002A4D55" w:rsidRDefault="002A4D55" w:rsidP="00DE18DA">
                            <w:pPr>
                              <w:rPr>
                                <w:rFonts w:ascii="Tahoma" w:hAnsi="Tahoma" w:cs="Tahoma"/>
                                <w:b/>
                                <w:sz w:val="18"/>
                                <w:szCs w:val="18"/>
                                <w:u w:val="single"/>
                              </w:rPr>
                            </w:pPr>
                            <w:r w:rsidRPr="003A3E11">
                              <w:rPr>
                                <w:rFonts w:ascii="Tahoma" w:hAnsi="Tahoma" w:cs="Tahoma"/>
                                <w:b/>
                                <w:sz w:val="18"/>
                                <w:szCs w:val="18"/>
                                <w:u w:val="single"/>
                              </w:rPr>
                              <w:t>LETTERS</w:t>
                            </w:r>
                          </w:p>
                          <w:p w:rsidR="002A4D55" w:rsidRPr="0073518B" w:rsidRDefault="002A4D55" w:rsidP="00DE18DA">
                            <w:pPr>
                              <w:rPr>
                                <w:rFonts w:ascii="Tahoma" w:hAnsi="Tahoma" w:cs="Tahoma"/>
                                <w:sz w:val="18"/>
                                <w:szCs w:val="18"/>
                              </w:rPr>
                            </w:pPr>
                            <w:r w:rsidRPr="0073518B">
                              <w:rPr>
                                <w:rFonts w:ascii="Tahoma" w:hAnsi="Tahoma" w:cs="Tahoma"/>
                                <w:sz w:val="18"/>
                                <w:szCs w:val="18"/>
                              </w:rPr>
                              <w:t>Year 6</w:t>
                            </w:r>
                            <w:r w:rsidR="00F05959">
                              <w:rPr>
                                <w:rFonts w:ascii="Tahoma" w:hAnsi="Tahoma" w:cs="Tahoma"/>
                                <w:sz w:val="18"/>
                                <w:szCs w:val="18"/>
                              </w:rPr>
                              <w:t xml:space="preserve"> - </w:t>
                            </w:r>
                            <w:r w:rsidRPr="0073518B">
                              <w:rPr>
                                <w:rFonts w:ascii="Tahoma" w:hAnsi="Tahoma" w:cs="Tahoma"/>
                                <w:sz w:val="18"/>
                                <w:szCs w:val="18"/>
                              </w:rPr>
                              <w:t>Epilepsy Centre</w:t>
                            </w:r>
                          </w:p>
                          <w:p w:rsidR="002A4D55" w:rsidRPr="0073518B" w:rsidRDefault="002A4D55" w:rsidP="00DE18DA">
                            <w:pPr>
                              <w:rPr>
                                <w:rFonts w:ascii="Tahoma" w:hAnsi="Tahoma" w:cs="Tahoma"/>
                                <w:sz w:val="18"/>
                                <w:szCs w:val="18"/>
                              </w:rPr>
                            </w:pPr>
                            <w:r w:rsidRPr="0073518B">
                              <w:rPr>
                                <w:rFonts w:ascii="Tahoma" w:hAnsi="Tahoma" w:cs="Tahoma"/>
                                <w:sz w:val="18"/>
                                <w:szCs w:val="18"/>
                              </w:rPr>
                              <w:t>Year 6</w:t>
                            </w:r>
                            <w:r w:rsidR="00F05959">
                              <w:rPr>
                                <w:rFonts w:ascii="Tahoma" w:hAnsi="Tahoma" w:cs="Tahoma"/>
                                <w:sz w:val="18"/>
                                <w:szCs w:val="18"/>
                              </w:rPr>
                              <w:t xml:space="preserve"> - </w:t>
                            </w:r>
                            <w:r w:rsidRPr="0073518B">
                              <w:rPr>
                                <w:rFonts w:ascii="Tahoma" w:hAnsi="Tahoma" w:cs="Tahoma"/>
                                <w:sz w:val="18"/>
                                <w:szCs w:val="18"/>
                              </w:rPr>
                              <w:t>Secret Santa</w:t>
                            </w:r>
                          </w:p>
                          <w:p w:rsidR="002A4D55" w:rsidRPr="0073518B" w:rsidRDefault="002A4D55" w:rsidP="00DE18DA">
                            <w:pPr>
                              <w:rPr>
                                <w:rFonts w:ascii="Tahoma" w:hAnsi="Tahoma" w:cs="Tahoma"/>
                                <w:sz w:val="18"/>
                                <w:szCs w:val="18"/>
                              </w:rPr>
                            </w:pPr>
                            <w:r>
                              <w:rPr>
                                <w:rFonts w:ascii="Tahoma" w:hAnsi="Tahoma" w:cs="Tahoma"/>
                                <w:sz w:val="18"/>
                                <w:szCs w:val="18"/>
                              </w:rPr>
                              <w:t>All Y</w:t>
                            </w:r>
                            <w:r w:rsidRPr="0073518B">
                              <w:rPr>
                                <w:rFonts w:ascii="Tahoma" w:hAnsi="Tahoma" w:cs="Tahoma"/>
                                <w:sz w:val="18"/>
                                <w:szCs w:val="18"/>
                              </w:rPr>
                              <w:t>ears</w:t>
                            </w:r>
                            <w:r w:rsidR="00F05959">
                              <w:rPr>
                                <w:rFonts w:ascii="Tahoma" w:hAnsi="Tahoma" w:cs="Tahoma"/>
                                <w:sz w:val="18"/>
                                <w:szCs w:val="18"/>
                              </w:rPr>
                              <w:t xml:space="preserve"> - </w:t>
                            </w:r>
                            <w:r w:rsidRPr="0073518B">
                              <w:rPr>
                                <w:rFonts w:ascii="Tahoma" w:hAnsi="Tahoma" w:cs="Tahoma"/>
                                <w:sz w:val="18"/>
                                <w:szCs w:val="18"/>
                              </w:rPr>
                              <w:t>Gift Aid Scheme</w:t>
                            </w:r>
                          </w:p>
                          <w:p w:rsidR="002A4D55" w:rsidRDefault="002A4D55" w:rsidP="00DE18DA">
                            <w:pPr>
                              <w:rPr>
                                <w:rFonts w:ascii="Tahoma" w:hAnsi="Tahoma" w:cs="Tahoma"/>
                                <w:b/>
                                <w:sz w:val="18"/>
                                <w:szCs w:val="18"/>
                                <w:u w:val="single"/>
                              </w:rPr>
                            </w:pPr>
                            <w:r w:rsidRPr="003A3E11">
                              <w:rPr>
                                <w:rFonts w:ascii="Tahoma" w:hAnsi="Tahoma" w:cs="Tahoma"/>
                                <w:b/>
                                <w:sz w:val="18"/>
                                <w:szCs w:val="18"/>
                                <w:u w:val="single"/>
                              </w:rPr>
                              <w:t>SCHOOLCOMMS</w:t>
                            </w:r>
                          </w:p>
                          <w:p w:rsidR="002A4D55" w:rsidRDefault="002A4D55" w:rsidP="00DE18DA">
                            <w:pPr>
                              <w:rPr>
                                <w:rFonts w:ascii="Tahoma" w:hAnsi="Tahoma" w:cs="Tahoma"/>
                                <w:b/>
                                <w:sz w:val="18"/>
                                <w:szCs w:val="18"/>
                                <w:u w:val="single"/>
                              </w:rPr>
                            </w:pPr>
                            <w:r w:rsidRPr="005C6BFA">
                              <w:rPr>
                                <w:rFonts w:ascii="Tahoma" w:hAnsi="Tahoma" w:cs="Tahoma"/>
                                <w:b/>
                                <w:sz w:val="18"/>
                                <w:szCs w:val="18"/>
                                <w:u w:val="single"/>
                              </w:rPr>
                              <w:t>FLYERS</w:t>
                            </w:r>
                          </w:p>
                          <w:p w:rsidR="002A4D55" w:rsidRPr="0073518B" w:rsidRDefault="002A4D55" w:rsidP="00DE18DA">
                            <w:pPr>
                              <w:rPr>
                                <w:rFonts w:ascii="Tahoma" w:hAnsi="Tahoma" w:cs="Tahoma"/>
                                <w:sz w:val="18"/>
                                <w:szCs w:val="18"/>
                              </w:rPr>
                            </w:pPr>
                            <w:r>
                              <w:rPr>
                                <w:rFonts w:ascii="Tahoma" w:hAnsi="Tahoma" w:cs="Tahoma"/>
                                <w:sz w:val="18"/>
                                <w:szCs w:val="18"/>
                              </w:rPr>
                              <w:t>Rec –</w:t>
                            </w:r>
                            <w:r w:rsidR="00F05959">
                              <w:rPr>
                                <w:rFonts w:ascii="Tahoma" w:hAnsi="Tahoma" w:cs="Tahoma"/>
                                <w:sz w:val="18"/>
                                <w:szCs w:val="18"/>
                              </w:rPr>
                              <w:t xml:space="preserve"> Y6 - </w:t>
                            </w:r>
                            <w:r w:rsidRPr="0073518B">
                              <w:rPr>
                                <w:rFonts w:ascii="Tahoma" w:hAnsi="Tahoma" w:cs="Tahoma"/>
                                <w:sz w:val="18"/>
                                <w:szCs w:val="18"/>
                              </w:rPr>
                              <w:t>Smart Raspberry Christmas Workshops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8" type="#_x0000_t202" style="position:absolute;margin-left:234.05pt;margin-top:11.5pt;width:253.5pt;height:11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" filled="f" strokecolor="#92d050" strokeweight="3pt">
                <v:textbox>
                  <w:txbxContent>
                    <w:p w:rsidR="002A4D55" w:rsidRPr="00A92C7A" w:rsidRDefault="002A4D55" w:rsidP="00DE18DA">
                      <w:pPr>
                        <w:jc w:val="center"/>
                        <w:rPr>
                          <w:rFonts w:ascii="Tahoma" w:hAnsi="Tahoma" w:cs="Tahoma"/>
                          <w:b/>
                          <w:sz w:val="18"/>
                          <w:szCs w:val="18"/>
                        </w:rPr>
                      </w:pPr>
                      <w:r w:rsidRPr="00A92C7A">
                        <w:rPr>
                          <w:rFonts w:ascii="Tahoma" w:hAnsi="Tahoma" w:cs="Tahoma"/>
                          <w:b/>
                          <w:sz w:val="18"/>
                          <w:szCs w:val="18"/>
                        </w:rPr>
                        <w:t>LETTERS, SCHOOLCOMMS AND FLYERS SENT HOME THIS WEEK</w:t>
                      </w:r>
                    </w:p>
                    <w:p w:rsidR="002A4D55" w:rsidRDefault="002A4D55" w:rsidP="00DE18DA">
                      <w:pPr>
                        <w:rPr>
                          <w:rFonts w:ascii="Tahoma" w:hAnsi="Tahoma" w:cs="Tahoma"/>
                          <w:b/>
                          <w:sz w:val="18"/>
                          <w:szCs w:val="18"/>
                          <w:u w:val="single"/>
                        </w:rPr>
                      </w:pPr>
                      <w:r w:rsidRPr="003A3E11">
                        <w:rPr>
                          <w:rFonts w:ascii="Tahoma" w:hAnsi="Tahoma" w:cs="Tahoma"/>
                          <w:b/>
                          <w:sz w:val="18"/>
                          <w:szCs w:val="18"/>
                          <w:u w:val="single"/>
                        </w:rPr>
                        <w:t>LETTERS</w:t>
                      </w:r>
                    </w:p>
                    <w:p w:rsidR="002A4D55" w:rsidRPr="0073518B" w:rsidRDefault="002A4D55" w:rsidP="00DE18DA">
                      <w:pPr>
                        <w:rPr>
                          <w:rFonts w:ascii="Tahoma" w:hAnsi="Tahoma" w:cs="Tahoma"/>
                          <w:sz w:val="18"/>
                          <w:szCs w:val="18"/>
                        </w:rPr>
                      </w:pPr>
                      <w:r w:rsidRPr="0073518B">
                        <w:rPr>
                          <w:rFonts w:ascii="Tahoma" w:hAnsi="Tahoma" w:cs="Tahoma"/>
                          <w:sz w:val="18"/>
                          <w:szCs w:val="18"/>
                        </w:rPr>
                        <w:t>Year 6</w:t>
                      </w:r>
                      <w:r w:rsidR="00F05959">
                        <w:rPr>
                          <w:rFonts w:ascii="Tahoma" w:hAnsi="Tahoma" w:cs="Tahoma"/>
                          <w:sz w:val="18"/>
                          <w:szCs w:val="18"/>
                        </w:rPr>
                        <w:t xml:space="preserve"> - </w:t>
                      </w:r>
                      <w:r w:rsidRPr="0073518B">
                        <w:rPr>
                          <w:rFonts w:ascii="Tahoma" w:hAnsi="Tahoma" w:cs="Tahoma"/>
                          <w:sz w:val="18"/>
                          <w:szCs w:val="18"/>
                        </w:rPr>
                        <w:t>Epilepsy Centre</w:t>
                      </w:r>
                    </w:p>
                    <w:p w:rsidR="002A4D55" w:rsidRPr="0073518B" w:rsidRDefault="002A4D55" w:rsidP="00DE18DA">
                      <w:pPr>
                        <w:rPr>
                          <w:rFonts w:ascii="Tahoma" w:hAnsi="Tahoma" w:cs="Tahoma"/>
                          <w:sz w:val="18"/>
                          <w:szCs w:val="18"/>
                        </w:rPr>
                      </w:pPr>
                      <w:r w:rsidRPr="0073518B">
                        <w:rPr>
                          <w:rFonts w:ascii="Tahoma" w:hAnsi="Tahoma" w:cs="Tahoma"/>
                          <w:sz w:val="18"/>
                          <w:szCs w:val="18"/>
                        </w:rPr>
                        <w:t>Year 6</w:t>
                      </w:r>
                      <w:r w:rsidR="00F05959">
                        <w:rPr>
                          <w:rFonts w:ascii="Tahoma" w:hAnsi="Tahoma" w:cs="Tahoma"/>
                          <w:sz w:val="18"/>
                          <w:szCs w:val="18"/>
                        </w:rPr>
                        <w:t xml:space="preserve"> - </w:t>
                      </w:r>
                      <w:r w:rsidRPr="0073518B">
                        <w:rPr>
                          <w:rFonts w:ascii="Tahoma" w:hAnsi="Tahoma" w:cs="Tahoma"/>
                          <w:sz w:val="18"/>
                          <w:szCs w:val="18"/>
                        </w:rPr>
                        <w:t>Secret Santa</w:t>
                      </w:r>
                    </w:p>
                    <w:p w:rsidR="002A4D55" w:rsidRPr="0073518B" w:rsidRDefault="002A4D55" w:rsidP="00DE18DA">
                      <w:pPr>
                        <w:rPr>
                          <w:rFonts w:ascii="Tahoma" w:hAnsi="Tahoma" w:cs="Tahoma"/>
                          <w:sz w:val="18"/>
                          <w:szCs w:val="18"/>
                        </w:rPr>
                      </w:pPr>
                      <w:r>
                        <w:rPr>
                          <w:rFonts w:ascii="Tahoma" w:hAnsi="Tahoma" w:cs="Tahoma"/>
                          <w:sz w:val="18"/>
                          <w:szCs w:val="18"/>
                        </w:rPr>
                        <w:t>All Y</w:t>
                      </w:r>
                      <w:r w:rsidRPr="0073518B">
                        <w:rPr>
                          <w:rFonts w:ascii="Tahoma" w:hAnsi="Tahoma" w:cs="Tahoma"/>
                          <w:sz w:val="18"/>
                          <w:szCs w:val="18"/>
                        </w:rPr>
                        <w:t>ears</w:t>
                      </w:r>
                      <w:r w:rsidR="00F05959">
                        <w:rPr>
                          <w:rFonts w:ascii="Tahoma" w:hAnsi="Tahoma" w:cs="Tahoma"/>
                          <w:sz w:val="18"/>
                          <w:szCs w:val="18"/>
                        </w:rPr>
                        <w:t xml:space="preserve"> - </w:t>
                      </w:r>
                      <w:r w:rsidRPr="0073518B">
                        <w:rPr>
                          <w:rFonts w:ascii="Tahoma" w:hAnsi="Tahoma" w:cs="Tahoma"/>
                          <w:sz w:val="18"/>
                          <w:szCs w:val="18"/>
                        </w:rPr>
                        <w:t>Gift Aid Scheme</w:t>
                      </w:r>
                    </w:p>
                    <w:p w:rsidR="002A4D55" w:rsidRDefault="002A4D55" w:rsidP="00DE18DA">
                      <w:pPr>
                        <w:rPr>
                          <w:rFonts w:ascii="Tahoma" w:hAnsi="Tahoma" w:cs="Tahoma"/>
                          <w:b/>
                          <w:sz w:val="18"/>
                          <w:szCs w:val="18"/>
                          <w:u w:val="single"/>
                        </w:rPr>
                      </w:pPr>
                      <w:r w:rsidRPr="003A3E11">
                        <w:rPr>
                          <w:rFonts w:ascii="Tahoma" w:hAnsi="Tahoma" w:cs="Tahoma"/>
                          <w:b/>
                          <w:sz w:val="18"/>
                          <w:szCs w:val="18"/>
                          <w:u w:val="single"/>
                        </w:rPr>
                        <w:t>SCHOOLCOMMS</w:t>
                      </w:r>
                    </w:p>
                    <w:p w:rsidR="002A4D55" w:rsidRDefault="002A4D55" w:rsidP="00DE18DA">
                      <w:pPr>
                        <w:rPr>
                          <w:rFonts w:ascii="Tahoma" w:hAnsi="Tahoma" w:cs="Tahoma"/>
                          <w:b/>
                          <w:sz w:val="18"/>
                          <w:szCs w:val="18"/>
                          <w:u w:val="single"/>
                        </w:rPr>
                      </w:pPr>
                      <w:r w:rsidRPr="005C6BFA">
                        <w:rPr>
                          <w:rFonts w:ascii="Tahoma" w:hAnsi="Tahoma" w:cs="Tahoma"/>
                          <w:b/>
                          <w:sz w:val="18"/>
                          <w:szCs w:val="18"/>
                          <w:u w:val="single"/>
                        </w:rPr>
                        <w:t>FLYERS</w:t>
                      </w:r>
                    </w:p>
                    <w:p w:rsidR="002A4D55" w:rsidRPr="0073518B" w:rsidRDefault="002A4D55" w:rsidP="00DE18DA">
                      <w:pPr>
                        <w:rPr>
                          <w:rFonts w:ascii="Tahoma" w:hAnsi="Tahoma" w:cs="Tahoma"/>
                          <w:sz w:val="18"/>
                          <w:szCs w:val="18"/>
                        </w:rPr>
                      </w:pPr>
                      <w:r>
                        <w:rPr>
                          <w:rFonts w:ascii="Tahoma" w:hAnsi="Tahoma" w:cs="Tahoma"/>
                          <w:sz w:val="18"/>
                          <w:szCs w:val="18"/>
                        </w:rPr>
                        <w:t>Rec –</w:t>
                      </w:r>
                      <w:r w:rsidR="00F05959">
                        <w:rPr>
                          <w:rFonts w:ascii="Tahoma" w:hAnsi="Tahoma" w:cs="Tahoma"/>
                          <w:sz w:val="18"/>
                          <w:szCs w:val="18"/>
                        </w:rPr>
                        <w:t xml:space="preserve"> Y6 - </w:t>
                      </w:r>
                      <w:r w:rsidRPr="0073518B">
                        <w:rPr>
                          <w:rFonts w:ascii="Tahoma" w:hAnsi="Tahoma" w:cs="Tahoma"/>
                          <w:sz w:val="18"/>
                          <w:szCs w:val="18"/>
                        </w:rPr>
                        <w:t>Smart Raspberry Christmas Workshops</w:t>
                      </w:r>
                    </w:p>
                  </w:txbxContent>
                </v:textbox>
              </v:shape>
            </w:pict>
          </mc:Fallback>
        </mc:AlternateContent>
      </w:r>
    </w:p>
    <w:p w:rsidR="00747CB5" w:rsidRDefault="0073518B" w:rsidP="008E6009">
      <w:pPr>
        <w:rPr>
          <w:rFonts w:ascii="Tahoma" w:hAnsi="Tahoma" w:cs="Tahoma"/>
          <w:b/>
          <w:sz w:val="20"/>
          <w:szCs w:val="20"/>
        </w:rPr>
      </w:pPr>
      <w:r>
        <w:rPr>
          <w:rFonts w:ascii="Comic Sans MS" w:eastAsiaTheme="minorHAnsi" w:hAnsi="Comic Sans MS" w:cstheme="minorBidi"/>
          <w:b/>
          <w:noProof/>
          <w:sz w:val="20"/>
          <w:szCs w:val="20"/>
          <w:u w:val="single"/>
          <w:lang w:eastAsia="en-GB"/>
        </w:rPr>
        <mc:AlternateContent>
          <mc:Choice Requires="wps">
            <w:drawing>
              <wp:anchor distT="0" distB="0" distL="114300" distR="114300" simplePos="0" relativeHeight="251669504" behindDoc="0" locked="0" layoutInCell="1" allowOverlap="1" wp14:anchorId="51D0643D" wp14:editId="42A26601">
                <wp:simplePos x="0" y="0"/>
                <wp:positionH relativeFrom="column">
                  <wp:posOffset>3079750</wp:posOffset>
                </wp:positionH>
                <wp:positionV relativeFrom="paragraph">
                  <wp:posOffset>6116955</wp:posOffset>
                </wp:positionV>
                <wp:extent cx="3112135" cy="2668270"/>
                <wp:effectExtent l="19050" t="19050" r="31115" b="36830"/>
                <wp:wrapNone/>
                <wp:docPr id="19" name="Text Box 19"/>
                <wp:cNvGraphicFramePr/>
                <a:graphic xmlns:a="http://schemas.openxmlformats.org/drawingml/2006/main">
                  <a:graphicData uri="http://schemas.microsoft.com/office/word/2010/wordprocessingShape">
                    <wps:wsp>
                      <wps:cNvSpPr txBox="1"/>
                      <wps:spPr>
                        <a:xfrm>
                          <a:off x="0" y="0"/>
                          <a:ext cx="3112135" cy="2668270"/>
                        </a:xfrm>
                        <a:prstGeom prst="rect">
                          <a:avLst/>
                        </a:prstGeom>
                        <a:solidFill>
                          <a:schemeClr val="lt1"/>
                        </a:solidFill>
                        <a:ln w="57150">
                          <a:solidFill>
                            <a:schemeClr val="accent5">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A4D55" w:rsidRPr="0073518B" w:rsidRDefault="002A4D55" w:rsidP="00B75265">
                            <w:pPr>
                              <w:jc w:val="center"/>
                              <w:rPr>
                                <w:rFonts w:ascii="Tahoma" w:hAnsi="Tahoma" w:cs="Tahoma"/>
                                <w:b/>
                                <w:noProof/>
                                <w:sz w:val="18"/>
                                <w:szCs w:val="18"/>
                                <w:u w:val="single"/>
                                <w:lang w:eastAsia="en-GB"/>
                              </w:rPr>
                            </w:pPr>
                            <w:r w:rsidRPr="0073518B">
                              <w:rPr>
                                <w:rFonts w:ascii="Tahoma" w:hAnsi="Tahoma" w:cs="Tahoma"/>
                                <w:b/>
                                <w:noProof/>
                                <w:sz w:val="18"/>
                                <w:szCs w:val="18"/>
                                <w:lang w:eastAsia="en-GB"/>
                              </w:rPr>
                              <w:drawing>
                                <wp:inline distT="0" distB="0" distL="0" distR="0" wp14:anchorId="6681F822" wp14:editId="23190E2A">
                                  <wp:extent cx="786809" cy="786809"/>
                                  <wp:effectExtent l="0" t="0" r="0" b="0"/>
                                  <wp:docPr id="20" name="Picture 20" descr="C:\Users\angelaswain\AppData\Local\Microsoft\Windows\Temporary Internet Files\Content.IE5\2A8DL7XI\post_box_icons_by_stumpy666davies-d6cuf4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gelaswain\AppData\Local\Microsoft\Windows\Temporary Internet Files\Content.IE5\2A8DL7XI\post_box_icons_by_stumpy666davies-d6cuf4m[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082" cy="787082"/>
                                          </a:xfrm>
                                          <a:prstGeom prst="rect">
                                            <a:avLst/>
                                          </a:prstGeom>
                                          <a:noFill/>
                                          <a:ln>
                                            <a:noFill/>
                                          </a:ln>
                                        </pic:spPr>
                                      </pic:pic>
                                    </a:graphicData>
                                  </a:graphic>
                                </wp:inline>
                              </w:drawing>
                            </w:r>
                            <w:r w:rsidRPr="0073518B">
                              <w:rPr>
                                <w:rFonts w:ascii="Tahoma" w:hAnsi="Tahoma" w:cs="Tahoma"/>
                                <w:b/>
                                <w:noProof/>
                                <w:sz w:val="18"/>
                                <w:szCs w:val="18"/>
                                <w:u w:val="single"/>
                                <w:lang w:eastAsia="en-GB"/>
                              </w:rPr>
                              <w:t>CHRISTMAS POST BOX</w:t>
                            </w:r>
                          </w:p>
                          <w:p w:rsidR="002A4D55" w:rsidRPr="0073518B" w:rsidRDefault="002A4D55" w:rsidP="00B75265">
                            <w:pPr>
                              <w:jc w:val="center"/>
                              <w:rPr>
                                <w:rFonts w:ascii="Tahoma" w:hAnsi="Tahoma" w:cs="Tahoma"/>
                                <w:b/>
                                <w:noProof/>
                                <w:sz w:val="18"/>
                                <w:szCs w:val="18"/>
                                <w:u w:val="single"/>
                                <w:lang w:eastAsia="en-GB"/>
                              </w:rPr>
                            </w:pPr>
                            <w:r w:rsidRPr="0073518B">
                              <w:rPr>
                                <w:rFonts w:ascii="Tahoma" w:hAnsi="Tahoma" w:cs="Tahoma"/>
                                <w:b/>
                                <w:noProof/>
                                <w:sz w:val="18"/>
                                <w:szCs w:val="18"/>
                                <w:lang w:eastAsia="en-GB"/>
                              </w:rPr>
                              <w:t>The school post box will be outside the main hall next to the Walk to School tables from next Monday 3</w:t>
                            </w:r>
                            <w:r w:rsidRPr="0073518B">
                              <w:rPr>
                                <w:rFonts w:ascii="Tahoma" w:hAnsi="Tahoma" w:cs="Tahoma"/>
                                <w:b/>
                                <w:noProof/>
                                <w:sz w:val="18"/>
                                <w:szCs w:val="18"/>
                                <w:vertAlign w:val="superscript"/>
                                <w:lang w:eastAsia="en-GB"/>
                              </w:rPr>
                              <w:t>rd</w:t>
                            </w:r>
                            <w:r w:rsidRPr="0073518B">
                              <w:rPr>
                                <w:rFonts w:ascii="Tahoma" w:hAnsi="Tahoma" w:cs="Tahoma"/>
                                <w:b/>
                                <w:noProof/>
                                <w:sz w:val="18"/>
                                <w:szCs w:val="18"/>
                                <w:lang w:eastAsia="en-GB"/>
                              </w:rPr>
                              <w:t xml:space="preserve"> December. Your children can put their Christmas cards in the box and they will be sorted out at lunchtime every day and distributed to the children. Please make sure the recipients’ name and class are clearly written on the envelope. We ask that you make a contribution of 2p per card. There will be a basket on top of the post box for you to put the money in. 50% of your donations will be given to the NSPCC and 50% to the school fund.</w:t>
                            </w:r>
                          </w:p>
                          <w:p w:rsidR="002A4D55" w:rsidRDefault="002A4D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margin-left:242.5pt;margin-top:481.65pt;width:245.05pt;height:21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" fillcolor="white [3201]" strokecolor="#31849b [2408]" strokeweight="4.5pt">
                <v:textbox>
                  <w:txbxContent>
                    <w:p w:rsidR="002A4D55" w:rsidRPr="0073518B" w:rsidRDefault="002A4D55" w:rsidP="00B75265">
                      <w:pPr>
                        <w:jc w:val="center"/>
                        <w:rPr>
                          <w:rFonts w:ascii="Tahoma" w:hAnsi="Tahoma" w:cs="Tahoma"/>
                          <w:b/>
                          <w:noProof/>
                          <w:sz w:val="18"/>
                          <w:szCs w:val="18"/>
                          <w:u w:val="single"/>
                          <w:lang w:eastAsia="en-GB"/>
                        </w:rPr>
                      </w:pPr>
                      <w:r w:rsidRPr="0073518B">
                        <w:rPr>
                          <w:rFonts w:ascii="Tahoma" w:hAnsi="Tahoma" w:cs="Tahoma"/>
                          <w:b/>
                          <w:noProof/>
                          <w:sz w:val="18"/>
                          <w:szCs w:val="18"/>
                          <w:lang w:eastAsia="en-GB"/>
                        </w:rPr>
                        <w:drawing>
                          <wp:inline distT="0" distB="0" distL="0" distR="0" wp14:anchorId="6681F822" wp14:editId="23190E2A">
                            <wp:extent cx="786809" cy="786809"/>
                            <wp:effectExtent l="0" t="0" r="0" b="0"/>
                            <wp:docPr id="20" name="Picture 20" descr="C:\Users\angelaswain\AppData\Local\Microsoft\Windows\Temporary Internet Files\Content.IE5\2A8DL7XI\post_box_icons_by_stumpy666davies-d6cuf4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gelaswain\AppData\Local\Microsoft\Windows\Temporary Internet Files\Content.IE5\2A8DL7XI\post_box_icons_by_stumpy666davies-d6cuf4m[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082" cy="787082"/>
                                    </a:xfrm>
                                    <a:prstGeom prst="rect">
                                      <a:avLst/>
                                    </a:prstGeom>
                                    <a:noFill/>
                                    <a:ln>
                                      <a:noFill/>
                                    </a:ln>
                                  </pic:spPr>
                                </pic:pic>
                              </a:graphicData>
                            </a:graphic>
                          </wp:inline>
                        </w:drawing>
                      </w:r>
                      <w:r w:rsidRPr="0073518B">
                        <w:rPr>
                          <w:rFonts w:ascii="Tahoma" w:hAnsi="Tahoma" w:cs="Tahoma"/>
                          <w:b/>
                          <w:noProof/>
                          <w:sz w:val="18"/>
                          <w:szCs w:val="18"/>
                          <w:u w:val="single"/>
                          <w:lang w:eastAsia="en-GB"/>
                        </w:rPr>
                        <w:t>CHRISTMAS POST BOX</w:t>
                      </w:r>
                    </w:p>
                    <w:p w:rsidR="002A4D55" w:rsidRPr="0073518B" w:rsidRDefault="002A4D55" w:rsidP="00B75265">
                      <w:pPr>
                        <w:jc w:val="center"/>
                        <w:rPr>
                          <w:rFonts w:ascii="Tahoma" w:hAnsi="Tahoma" w:cs="Tahoma"/>
                          <w:b/>
                          <w:noProof/>
                          <w:sz w:val="18"/>
                          <w:szCs w:val="18"/>
                          <w:u w:val="single"/>
                          <w:lang w:eastAsia="en-GB"/>
                        </w:rPr>
                      </w:pPr>
                      <w:r w:rsidRPr="0073518B">
                        <w:rPr>
                          <w:rFonts w:ascii="Tahoma" w:hAnsi="Tahoma" w:cs="Tahoma"/>
                          <w:b/>
                          <w:noProof/>
                          <w:sz w:val="18"/>
                          <w:szCs w:val="18"/>
                          <w:lang w:eastAsia="en-GB"/>
                        </w:rPr>
                        <w:t>The school post box will be outside the main hall next to the Walk to School tables from next Monday 3</w:t>
                      </w:r>
                      <w:r w:rsidRPr="0073518B">
                        <w:rPr>
                          <w:rFonts w:ascii="Tahoma" w:hAnsi="Tahoma" w:cs="Tahoma"/>
                          <w:b/>
                          <w:noProof/>
                          <w:sz w:val="18"/>
                          <w:szCs w:val="18"/>
                          <w:vertAlign w:val="superscript"/>
                          <w:lang w:eastAsia="en-GB"/>
                        </w:rPr>
                        <w:t>rd</w:t>
                      </w:r>
                      <w:r w:rsidRPr="0073518B">
                        <w:rPr>
                          <w:rFonts w:ascii="Tahoma" w:hAnsi="Tahoma" w:cs="Tahoma"/>
                          <w:b/>
                          <w:noProof/>
                          <w:sz w:val="18"/>
                          <w:szCs w:val="18"/>
                          <w:lang w:eastAsia="en-GB"/>
                        </w:rPr>
                        <w:t xml:space="preserve"> December. Your children can put their Christmas cards in the box and they will be sorted out at lunchtime every day and distributed to the children. Please make sure the recipients’ name and class are clearly written on the envelope. We ask that you make a contribution of 2p per card. There will be a basket on top of the post box for you to put the money in. 50% of your donations will be given to the NSPCC and 50% to the school fund.</w:t>
                      </w:r>
                    </w:p>
                    <w:p w:rsidR="002A4D55" w:rsidRDefault="002A4D55"/>
                  </w:txbxContent>
                </v:textbox>
              </v:shape>
            </w:pict>
          </mc:Fallback>
        </mc:AlternateContent>
      </w:r>
    </w:p>
    <w:p w:rsidR="00004641" w:rsidRDefault="00004641" w:rsidP="008E6009">
      <w:pPr>
        <w:rPr>
          <w:rFonts w:ascii="Tahoma" w:hAnsi="Tahoma" w:cs="Tahoma"/>
          <w:sz w:val="20"/>
          <w:szCs w:val="20"/>
        </w:rPr>
      </w:pPr>
    </w:p>
    <w:p w:rsidR="00004641" w:rsidRDefault="00004641" w:rsidP="008E6009">
      <w:pPr>
        <w:rPr>
          <w:rFonts w:ascii="Tahoma" w:hAnsi="Tahoma" w:cs="Tahoma"/>
          <w:sz w:val="20"/>
          <w:szCs w:val="20"/>
        </w:rPr>
      </w:pPr>
    </w:p>
    <w:p w:rsidR="00004641" w:rsidRDefault="00004641" w:rsidP="008E6009">
      <w:pPr>
        <w:rPr>
          <w:rFonts w:ascii="Tahoma" w:hAnsi="Tahoma" w:cs="Tahoma"/>
          <w:sz w:val="20"/>
          <w:szCs w:val="20"/>
        </w:rPr>
      </w:pPr>
    </w:p>
    <w:p w:rsidR="00004641" w:rsidRDefault="00004641" w:rsidP="008E6009">
      <w:pPr>
        <w:rPr>
          <w:rFonts w:ascii="Tahoma" w:hAnsi="Tahoma" w:cs="Tahoma"/>
          <w:sz w:val="20"/>
          <w:szCs w:val="20"/>
        </w:rPr>
      </w:pPr>
    </w:p>
    <w:p w:rsidR="00004641" w:rsidRDefault="00004641" w:rsidP="008E6009">
      <w:pPr>
        <w:rPr>
          <w:rFonts w:ascii="Tahoma" w:hAnsi="Tahoma" w:cs="Tahoma"/>
          <w:sz w:val="20"/>
          <w:szCs w:val="20"/>
        </w:rPr>
      </w:pPr>
    </w:p>
    <w:p w:rsidR="00004641" w:rsidRDefault="00004641" w:rsidP="008E6009">
      <w:pPr>
        <w:rPr>
          <w:rFonts w:ascii="Tahoma" w:hAnsi="Tahoma" w:cs="Tahoma"/>
          <w:sz w:val="20"/>
          <w:szCs w:val="20"/>
        </w:rPr>
      </w:pPr>
    </w:p>
    <w:p w:rsidR="00184ABD" w:rsidRDefault="00184ABD" w:rsidP="00184ABD">
      <w:pPr>
        <w:jc w:val="both"/>
        <w:rPr>
          <w:rFonts w:ascii="Tahoma" w:hAnsi="Tahoma" w:cs="Tahoma"/>
          <w:b/>
        </w:rPr>
      </w:pPr>
    </w:p>
    <w:p w:rsidR="00347E84" w:rsidRDefault="00184ABD" w:rsidP="00347E84">
      <w:pPr>
        <w:rPr>
          <w:rFonts w:ascii="Tahoma" w:hAnsi="Tahoma" w:cs="Tahoma"/>
          <w:b/>
          <w:sz w:val="18"/>
          <w:szCs w:val="18"/>
        </w:rPr>
      </w:pPr>
      <w:r w:rsidRPr="004062A3">
        <w:rPr>
          <w:rFonts w:ascii="Tahoma" w:hAnsi="Tahoma" w:cs="Tahoma"/>
          <w:b/>
          <w:color w:val="FFFFFF" w:themeColor="background1"/>
        </w:rPr>
        <w:t>PLE</w:t>
      </w:r>
      <w:r w:rsidRPr="00184ABD">
        <w:rPr>
          <w:rFonts w:ascii="Tahoma" w:hAnsi="Tahoma" w:cs="Tahoma"/>
          <w:b/>
          <w:color w:val="FFFFFF" w:themeColor="background1"/>
        </w:rPr>
        <w:t xml:space="preserve"> </w:t>
      </w:r>
      <w:r w:rsidRPr="004062A3">
        <w:rPr>
          <w:rFonts w:ascii="Tahoma" w:hAnsi="Tahoma" w:cs="Tahoma"/>
          <w:b/>
          <w:color w:val="FFFFFF" w:themeColor="background1"/>
        </w:rPr>
        <w:t xml:space="preserve">PLEASE NOTE THERE WILL BE NO CREATIVE ARTS OR READING EGGS </w:t>
      </w:r>
    </w:p>
    <w:p w:rsidR="00347E84" w:rsidRDefault="00347E84" w:rsidP="00347E84">
      <w:pPr>
        <w:rPr>
          <w:rFonts w:ascii="Tahoma" w:hAnsi="Tahoma" w:cs="Tahoma"/>
          <w:b/>
          <w:sz w:val="18"/>
          <w:szCs w:val="18"/>
        </w:rPr>
      </w:pPr>
    </w:p>
    <w:p w:rsidR="00184ABD" w:rsidRDefault="00184ABD" w:rsidP="00184ABD">
      <w:pPr>
        <w:rPr>
          <w:rFonts w:ascii="Tahoma" w:hAnsi="Tahoma" w:cs="Tahoma"/>
          <w:b/>
          <w:color w:val="FFFFFF" w:themeColor="background1"/>
        </w:rPr>
      </w:pPr>
      <w:r w:rsidRPr="004062A3">
        <w:rPr>
          <w:rFonts w:ascii="Tahoma" w:hAnsi="Tahoma" w:cs="Tahoma"/>
          <w:b/>
          <w:color w:val="FFFFFF" w:themeColor="background1"/>
        </w:rPr>
        <w:t>S ON MONDAY 22</w:t>
      </w:r>
      <w:r w:rsidRPr="004062A3">
        <w:rPr>
          <w:rFonts w:ascii="Tahoma" w:hAnsi="Tahoma" w:cs="Tahoma"/>
          <w:b/>
          <w:color w:val="FFFFFF" w:themeColor="background1"/>
          <w:vertAlign w:val="superscript"/>
        </w:rPr>
        <w:t>ND</w:t>
      </w:r>
      <w:r w:rsidRPr="004062A3">
        <w:rPr>
          <w:rFonts w:ascii="Tahoma" w:hAnsi="Tahoma" w:cs="Tahoma"/>
          <w:b/>
          <w:color w:val="FFFFFF" w:themeColor="background1"/>
        </w:rPr>
        <w:t xml:space="preserve"> MAY.</w:t>
      </w:r>
    </w:p>
    <w:p w:rsidR="00220321" w:rsidRDefault="00220321" w:rsidP="008E6009">
      <w:pPr>
        <w:rPr>
          <w:rFonts w:ascii="Tahoma" w:hAnsi="Tahoma" w:cs="Tahoma"/>
          <w:b/>
          <w:color w:val="FFFFFF" w:themeColor="background1"/>
        </w:rPr>
      </w:pPr>
    </w:p>
    <w:p w:rsidR="00224BD3" w:rsidRDefault="00224BD3" w:rsidP="008E6009">
      <w:pPr>
        <w:rPr>
          <w:rFonts w:ascii="Tahoma" w:hAnsi="Tahoma" w:cs="Tahoma"/>
          <w:b/>
          <w:color w:val="FFFFFF" w:themeColor="background1"/>
        </w:rPr>
      </w:pPr>
    </w:p>
    <w:p w:rsidR="00224BD3" w:rsidRDefault="00224BD3" w:rsidP="008E6009">
      <w:pPr>
        <w:rPr>
          <w:rFonts w:ascii="Tahoma" w:hAnsi="Tahoma" w:cs="Tahoma"/>
          <w:b/>
          <w:color w:val="FFFFFF" w:themeColor="background1"/>
        </w:rPr>
      </w:pPr>
    </w:p>
    <w:p w:rsidR="008813A2" w:rsidRDefault="008813A2" w:rsidP="008E6009">
      <w:pPr>
        <w:rPr>
          <w:rFonts w:ascii="Tahoma" w:hAnsi="Tahoma" w:cs="Tahoma"/>
          <w:b/>
          <w:color w:val="FFFFFF" w:themeColor="background1"/>
        </w:rPr>
      </w:pPr>
    </w:p>
    <w:p w:rsidR="00B8153E" w:rsidRDefault="00B8153E" w:rsidP="008E6009">
      <w:pPr>
        <w:rPr>
          <w:rFonts w:ascii="Tahoma" w:hAnsi="Tahoma" w:cs="Tahoma"/>
          <w:b/>
          <w:color w:val="FFFFFF" w:themeColor="background1"/>
        </w:rPr>
      </w:pPr>
    </w:p>
    <w:p w:rsidR="00B8153E" w:rsidRDefault="00B8153E" w:rsidP="008E6009">
      <w:pPr>
        <w:rPr>
          <w:rFonts w:ascii="Tahoma" w:hAnsi="Tahoma" w:cs="Tahoma"/>
          <w:b/>
          <w:color w:val="FFFFFF" w:themeColor="background1"/>
        </w:rPr>
      </w:pPr>
    </w:p>
    <w:p w:rsidR="00347E84" w:rsidRDefault="00347E84" w:rsidP="008E6009">
      <w:pPr>
        <w:rPr>
          <w:rFonts w:ascii="Tahoma" w:hAnsi="Tahoma" w:cs="Tahoma"/>
          <w:b/>
          <w:color w:val="FFFFFF" w:themeColor="background1"/>
        </w:rPr>
      </w:pPr>
    </w:p>
    <w:p w:rsidR="00347E84" w:rsidRDefault="00347E84" w:rsidP="008E6009">
      <w:pPr>
        <w:rPr>
          <w:rFonts w:ascii="Tahoma" w:hAnsi="Tahoma" w:cs="Tahoma"/>
          <w:b/>
          <w:color w:val="FFFFFF" w:themeColor="background1"/>
        </w:rPr>
      </w:pPr>
    </w:p>
    <w:p w:rsidR="00347E84" w:rsidRDefault="00347E84" w:rsidP="008E6009">
      <w:pPr>
        <w:rPr>
          <w:rFonts w:ascii="Tahoma" w:hAnsi="Tahoma" w:cs="Tahoma"/>
          <w:b/>
          <w:color w:val="FFFFFF" w:themeColor="background1"/>
        </w:rPr>
      </w:pPr>
    </w:p>
    <w:p w:rsidR="00347E84" w:rsidRDefault="00347E84" w:rsidP="008E6009">
      <w:pPr>
        <w:rPr>
          <w:rFonts w:ascii="Tahoma" w:hAnsi="Tahoma" w:cs="Tahoma"/>
          <w:b/>
          <w:color w:val="FFFFFF" w:themeColor="background1"/>
        </w:rPr>
      </w:pPr>
    </w:p>
    <w:p w:rsidR="00347E84" w:rsidRDefault="00347E84" w:rsidP="008E6009">
      <w:pPr>
        <w:rPr>
          <w:rFonts w:ascii="Tahoma" w:hAnsi="Tahoma" w:cs="Tahoma"/>
          <w:b/>
          <w:color w:val="FFFFFF" w:themeColor="background1"/>
        </w:rPr>
      </w:pPr>
    </w:p>
    <w:p w:rsidR="00DC675C" w:rsidRDefault="00DC675C" w:rsidP="008E6009">
      <w:pPr>
        <w:rPr>
          <w:rFonts w:ascii="Tahoma" w:hAnsi="Tahoma" w:cs="Tahoma"/>
          <w:b/>
          <w:color w:val="FFFFFF" w:themeColor="background1"/>
        </w:rPr>
      </w:pPr>
    </w:p>
    <w:p w:rsidR="00DC675C" w:rsidRDefault="00DC675C" w:rsidP="008E6009">
      <w:pPr>
        <w:rPr>
          <w:rFonts w:ascii="Tahoma" w:hAnsi="Tahoma" w:cs="Tahoma"/>
          <w:b/>
          <w:color w:val="FFFFFF" w:themeColor="background1"/>
        </w:rPr>
      </w:pPr>
    </w:p>
    <w:p w:rsidR="00347E84" w:rsidRDefault="00D06B47" w:rsidP="008E6009">
      <w:pPr>
        <w:rPr>
          <w:rFonts w:ascii="Tahoma" w:hAnsi="Tahoma" w:cs="Tahoma"/>
          <w:b/>
          <w:color w:val="FFFFFF" w:themeColor="background1"/>
        </w:rPr>
      </w:pPr>
      <w:r>
        <w:rPr>
          <w:rFonts w:ascii="Tahoma" w:hAnsi="Tahoma" w:cs="Tahoma"/>
          <w:b/>
          <w:noProof/>
          <w:color w:val="FFFFFF" w:themeColor="background1"/>
          <w:lang w:eastAsia="en-GB"/>
        </w:rPr>
        <mc:AlternateContent>
          <mc:Choice Requires="wps">
            <w:drawing>
              <wp:anchor distT="0" distB="0" distL="114300" distR="114300" simplePos="0" relativeHeight="251668480" behindDoc="0" locked="0" layoutInCell="1" allowOverlap="1" wp14:anchorId="12F8974E" wp14:editId="65D142B5">
                <wp:simplePos x="0" y="0"/>
                <wp:positionH relativeFrom="column">
                  <wp:posOffset>-276860</wp:posOffset>
                </wp:positionH>
                <wp:positionV relativeFrom="paragraph">
                  <wp:posOffset>155575</wp:posOffset>
                </wp:positionV>
                <wp:extent cx="3219450" cy="1934845"/>
                <wp:effectExtent l="19050" t="19050" r="19050" b="27305"/>
                <wp:wrapNone/>
                <wp:docPr id="2" name="Text Box 2"/>
                <wp:cNvGraphicFramePr/>
                <a:graphic xmlns:a="http://schemas.openxmlformats.org/drawingml/2006/main">
                  <a:graphicData uri="http://schemas.microsoft.com/office/word/2010/wordprocessingShape">
                    <wps:wsp>
                      <wps:cNvSpPr txBox="1"/>
                      <wps:spPr>
                        <a:xfrm>
                          <a:off x="0" y="0"/>
                          <a:ext cx="3219450" cy="1934845"/>
                        </a:xfrm>
                        <a:prstGeom prst="rect">
                          <a:avLst/>
                        </a:prstGeom>
                        <a:solidFill>
                          <a:schemeClr val="lt1"/>
                        </a:solidFill>
                        <a:ln w="28575">
                          <a:solidFill>
                            <a:schemeClr val="accent5">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A4D55" w:rsidRPr="00450F34" w:rsidRDefault="002A4D55" w:rsidP="005B1C98">
                            <w:pPr>
                              <w:shd w:val="clear" w:color="auto" w:fill="F0F8FF"/>
                              <w:spacing w:before="100" w:beforeAutospacing="1" w:after="100" w:afterAutospacing="1" w:line="405" w:lineRule="atLeast"/>
                              <w:rPr>
                                <w:rFonts w:ascii="Arial" w:hAnsi="Arial" w:cs="Arial"/>
                                <w:color w:val="005AAB"/>
                                <w:sz w:val="20"/>
                                <w:szCs w:val="20"/>
                                <w:lang w:eastAsia="en-GB"/>
                              </w:rPr>
                            </w:pPr>
                            <w:r w:rsidRPr="00450F34">
                              <w:rPr>
                                <w:rFonts w:ascii="Arial" w:hAnsi="Arial" w:cs="Arial"/>
                                <w:color w:val="005AAB"/>
                                <w:sz w:val="20"/>
                                <w:szCs w:val="20"/>
                                <w:lang w:eastAsia="en-GB"/>
                              </w:rPr>
                              <w:t>Free Trial Session and £40 discount at Perform</w:t>
                            </w:r>
                          </w:p>
                          <w:p w:rsidR="002A4D55" w:rsidRPr="00450F34" w:rsidRDefault="002A4D55" w:rsidP="005B1C98">
                            <w:pPr>
                              <w:shd w:val="clear" w:color="auto" w:fill="F0F8FF"/>
                              <w:spacing w:before="100" w:beforeAutospacing="1" w:after="100" w:afterAutospacing="1"/>
                              <w:rPr>
                                <w:rFonts w:ascii="Segoe UI" w:hAnsi="Segoe UI" w:cs="Segoe UI"/>
                                <w:color w:val="212121"/>
                                <w:sz w:val="20"/>
                                <w:szCs w:val="20"/>
                                <w:lang w:eastAsia="en-GB"/>
                              </w:rPr>
                            </w:pPr>
                            <w:r w:rsidRPr="00450F34">
                              <w:rPr>
                                <w:rFonts w:ascii="Segoe UI" w:hAnsi="Segoe UI" w:cs="Segoe UI"/>
                                <w:color w:val="212121"/>
                                <w:sz w:val="20"/>
                                <w:szCs w:val="20"/>
                                <w:lang w:eastAsia="en-GB"/>
                              </w:rPr>
                              <w:t>Popular children's drama and dance school is offering a Free Trial Session and a</w:t>
                            </w:r>
                            <w:r w:rsidR="00F05959">
                              <w:rPr>
                                <w:rFonts w:ascii="Segoe UI" w:hAnsi="Segoe UI" w:cs="Segoe UI"/>
                                <w:color w:val="212121"/>
                                <w:sz w:val="20"/>
                                <w:szCs w:val="20"/>
                                <w:lang w:eastAsia="en-GB"/>
                              </w:rPr>
                              <w:t xml:space="preserve"> </w:t>
                            </w:r>
                            <w:r w:rsidRPr="00450F34">
                              <w:rPr>
                                <w:rFonts w:ascii="Segoe UI" w:hAnsi="Segoe UI" w:cs="Segoe UI"/>
                                <w:b/>
                                <w:bCs/>
                                <w:color w:val="212121"/>
                                <w:sz w:val="20"/>
                                <w:szCs w:val="20"/>
                                <w:lang w:eastAsia="en-GB"/>
                              </w:rPr>
                              <w:t xml:space="preserve">special introductory discount of £40 for members of </w:t>
                            </w:r>
                            <w:proofErr w:type="spellStart"/>
                            <w:r w:rsidRPr="00450F34">
                              <w:rPr>
                                <w:rFonts w:ascii="Segoe UI" w:hAnsi="Segoe UI" w:cs="Segoe UI"/>
                                <w:b/>
                                <w:bCs/>
                                <w:color w:val="212121"/>
                                <w:sz w:val="20"/>
                                <w:szCs w:val="20"/>
                                <w:lang w:eastAsia="en-GB"/>
                              </w:rPr>
                              <w:t>Robertswood</w:t>
                            </w:r>
                            <w:proofErr w:type="spellEnd"/>
                            <w:r w:rsidRPr="00450F34">
                              <w:rPr>
                                <w:rFonts w:ascii="Segoe UI" w:hAnsi="Segoe UI" w:cs="Segoe UI"/>
                                <w:b/>
                                <w:bCs/>
                                <w:color w:val="212121"/>
                                <w:sz w:val="20"/>
                                <w:szCs w:val="20"/>
                                <w:lang w:eastAsia="en-GB"/>
                              </w:rPr>
                              <w:t xml:space="preserve"> School</w:t>
                            </w:r>
                            <w:r w:rsidRPr="00450F34">
                              <w:rPr>
                                <w:rFonts w:ascii="Segoe UI" w:hAnsi="Segoe UI" w:cs="Segoe UI"/>
                                <w:color w:val="212121"/>
                                <w:sz w:val="20"/>
                                <w:szCs w:val="20"/>
                                <w:lang w:eastAsia="en-GB"/>
                              </w:rPr>
                              <w:t> if they sign up by 20th January. Parents should quote RCSE190119 when they book their free session by going to </w:t>
                            </w:r>
                            <w:hyperlink r:id="rId10" w:tgtFrame="_blank" w:history="1">
                              <w:r w:rsidRPr="00450F34">
                                <w:rPr>
                                  <w:rFonts w:ascii="Segoe UI" w:hAnsi="Segoe UI" w:cs="Segoe UI"/>
                                  <w:color w:val="0000FF"/>
                                  <w:sz w:val="20"/>
                                  <w:szCs w:val="20"/>
                                  <w:u w:val="single"/>
                                  <w:lang w:eastAsia="en-GB"/>
                                </w:rPr>
                                <w:t>perform.org.uk/try</w:t>
                              </w:r>
                            </w:hyperlink>
                            <w:r>
                              <w:rPr>
                                <w:rFonts w:ascii="Segoe UI" w:hAnsi="Segoe UI" w:cs="Segoe UI"/>
                                <w:color w:val="212121"/>
                                <w:sz w:val="20"/>
                                <w:szCs w:val="20"/>
                                <w:lang w:eastAsia="en-GB"/>
                              </w:rPr>
                              <w:t> or calling 020 7255 9120.</w:t>
                            </w:r>
                            <w:r w:rsidRPr="00450F34">
                              <w:rPr>
                                <w:rFonts w:ascii="Segoe UI" w:hAnsi="Segoe UI" w:cs="Segoe UI"/>
                                <w:color w:val="212121"/>
                                <w:sz w:val="20"/>
                                <w:szCs w:val="20"/>
                                <w:lang w:eastAsia="en-GB"/>
                              </w:rPr>
                              <w:t>You can find out more about the classes at </w:t>
                            </w:r>
                            <w:hyperlink r:id="rId11" w:tgtFrame="_blank" w:history="1">
                              <w:r w:rsidRPr="00450F34">
                                <w:rPr>
                                  <w:rFonts w:ascii="Segoe UI" w:hAnsi="Segoe UI" w:cs="Segoe UI"/>
                                  <w:color w:val="0000FF"/>
                                  <w:sz w:val="20"/>
                                  <w:szCs w:val="20"/>
                                  <w:u w:val="single"/>
                                  <w:lang w:eastAsia="en-GB"/>
                                </w:rPr>
                                <w:t>perform.org.uk/try</w:t>
                              </w:r>
                            </w:hyperlink>
                            <w:r w:rsidRPr="00450F34">
                              <w:rPr>
                                <w:rFonts w:ascii="Segoe UI" w:hAnsi="Segoe UI" w:cs="Segoe UI"/>
                                <w:color w:val="212121"/>
                                <w:sz w:val="20"/>
                                <w:szCs w:val="20"/>
                                <w:lang w:eastAsia="en-GB"/>
                              </w:rPr>
                              <w:t xml:space="preserve">. </w:t>
                            </w:r>
                          </w:p>
                          <w:p w:rsidR="002A4D55" w:rsidRDefault="002A4D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0" type="#_x0000_t202" style="position:absolute;margin-left:-21.8pt;margin-top:12.25pt;width:253.5pt;height:152.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" fillcolor="white [3201]" strokecolor="#31849b [2408]" strokeweight="2.25pt">
                <v:textbox>
                  <w:txbxContent>
                    <w:p w:rsidR="002A4D55" w:rsidRPr="00450F34" w:rsidRDefault="002A4D55" w:rsidP="005B1C98">
                      <w:pPr>
                        <w:shd w:val="clear" w:color="auto" w:fill="F0F8FF"/>
                        <w:spacing w:before="100" w:beforeAutospacing="1" w:after="100" w:afterAutospacing="1" w:line="405" w:lineRule="atLeast"/>
                        <w:rPr>
                          <w:rFonts w:ascii="Arial" w:hAnsi="Arial" w:cs="Arial"/>
                          <w:color w:val="005AAB"/>
                          <w:sz w:val="20"/>
                          <w:szCs w:val="20"/>
                          <w:lang w:eastAsia="en-GB"/>
                        </w:rPr>
                      </w:pPr>
                      <w:r w:rsidRPr="00450F34">
                        <w:rPr>
                          <w:rFonts w:ascii="Arial" w:hAnsi="Arial" w:cs="Arial"/>
                          <w:color w:val="005AAB"/>
                          <w:sz w:val="20"/>
                          <w:szCs w:val="20"/>
                          <w:lang w:eastAsia="en-GB"/>
                        </w:rPr>
                        <w:t>Free Trial Session and £40 discount at Perform</w:t>
                      </w:r>
                    </w:p>
                    <w:p w:rsidR="002A4D55" w:rsidRPr="00450F34" w:rsidRDefault="002A4D55" w:rsidP="005B1C98">
                      <w:pPr>
                        <w:shd w:val="clear" w:color="auto" w:fill="F0F8FF"/>
                        <w:spacing w:before="100" w:beforeAutospacing="1" w:after="100" w:afterAutospacing="1"/>
                        <w:rPr>
                          <w:rFonts w:ascii="Segoe UI" w:hAnsi="Segoe UI" w:cs="Segoe UI"/>
                          <w:color w:val="212121"/>
                          <w:sz w:val="20"/>
                          <w:szCs w:val="20"/>
                          <w:lang w:eastAsia="en-GB"/>
                        </w:rPr>
                      </w:pPr>
                      <w:r w:rsidRPr="00450F34">
                        <w:rPr>
                          <w:rFonts w:ascii="Segoe UI" w:hAnsi="Segoe UI" w:cs="Segoe UI"/>
                          <w:color w:val="212121"/>
                          <w:sz w:val="20"/>
                          <w:szCs w:val="20"/>
                          <w:lang w:eastAsia="en-GB"/>
                        </w:rPr>
                        <w:t>Popular children's drama and dance school is offering a Free Trial Session and a</w:t>
                      </w:r>
                      <w:r w:rsidR="00F05959">
                        <w:rPr>
                          <w:rFonts w:ascii="Segoe UI" w:hAnsi="Segoe UI" w:cs="Segoe UI"/>
                          <w:color w:val="212121"/>
                          <w:sz w:val="20"/>
                          <w:szCs w:val="20"/>
                          <w:lang w:eastAsia="en-GB"/>
                        </w:rPr>
                        <w:t xml:space="preserve"> </w:t>
                      </w:r>
                      <w:r w:rsidRPr="00450F34">
                        <w:rPr>
                          <w:rFonts w:ascii="Segoe UI" w:hAnsi="Segoe UI" w:cs="Segoe UI"/>
                          <w:b/>
                          <w:bCs/>
                          <w:color w:val="212121"/>
                          <w:sz w:val="20"/>
                          <w:szCs w:val="20"/>
                          <w:lang w:eastAsia="en-GB"/>
                        </w:rPr>
                        <w:t xml:space="preserve">special introductory discount of £40 for members of </w:t>
                      </w:r>
                      <w:proofErr w:type="spellStart"/>
                      <w:r w:rsidRPr="00450F34">
                        <w:rPr>
                          <w:rFonts w:ascii="Segoe UI" w:hAnsi="Segoe UI" w:cs="Segoe UI"/>
                          <w:b/>
                          <w:bCs/>
                          <w:color w:val="212121"/>
                          <w:sz w:val="20"/>
                          <w:szCs w:val="20"/>
                          <w:lang w:eastAsia="en-GB"/>
                        </w:rPr>
                        <w:t>Robertswood</w:t>
                      </w:r>
                      <w:proofErr w:type="spellEnd"/>
                      <w:r w:rsidRPr="00450F34">
                        <w:rPr>
                          <w:rFonts w:ascii="Segoe UI" w:hAnsi="Segoe UI" w:cs="Segoe UI"/>
                          <w:b/>
                          <w:bCs/>
                          <w:color w:val="212121"/>
                          <w:sz w:val="20"/>
                          <w:szCs w:val="20"/>
                          <w:lang w:eastAsia="en-GB"/>
                        </w:rPr>
                        <w:t xml:space="preserve"> School</w:t>
                      </w:r>
                      <w:r w:rsidRPr="00450F34">
                        <w:rPr>
                          <w:rFonts w:ascii="Segoe UI" w:hAnsi="Segoe UI" w:cs="Segoe UI"/>
                          <w:color w:val="212121"/>
                          <w:sz w:val="20"/>
                          <w:szCs w:val="20"/>
                          <w:lang w:eastAsia="en-GB"/>
                        </w:rPr>
                        <w:t> if they sign up by 20th January. Parents should quote RCSE190119 when they book their free session by going to </w:t>
                      </w:r>
                      <w:hyperlink r:id="rId12" w:tgtFrame="_blank" w:history="1">
                        <w:r w:rsidRPr="00450F34">
                          <w:rPr>
                            <w:rFonts w:ascii="Segoe UI" w:hAnsi="Segoe UI" w:cs="Segoe UI"/>
                            <w:color w:val="0000FF"/>
                            <w:sz w:val="20"/>
                            <w:szCs w:val="20"/>
                            <w:u w:val="single"/>
                            <w:lang w:eastAsia="en-GB"/>
                          </w:rPr>
                          <w:t>perform.org.uk/try</w:t>
                        </w:r>
                      </w:hyperlink>
                      <w:r>
                        <w:rPr>
                          <w:rFonts w:ascii="Segoe UI" w:hAnsi="Segoe UI" w:cs="Segoe UI"/>
                          <w:color w:val="212121"/>
                          <w:sz w:val="20"/>
                          <w:szCs w:val="20"/>
                          <w:lang w:eastAsia="en-GB"/>
                        </w:rPr>
                        <w:t> or calling 020 7255 9120.</w:t>
                      </w:r>
                      <w:r w:rsidRPr="00450F34">
                        <w:rPr>
                          <w:rFonts w:ascii="Segoe UI" w:hAnsi="Segoe UI" w:cs="Segoe UI"/>
                          <w:color w:val="212121"/>
                          <w:sz w:val="20"/>
                          <w:szCs w:val="20"/>
                          <w:lang w:eastAsia="en-GB"/>
                        </w:rPr>
                        <w:t>You can find out more about the classes at </w:t>
                      </w:r>
                      <w:hyperlink r:id="rId13" w:tgtFrame="_blank" w:history="1">
                        <w:r w:rsidRPr="00450F34">
                          <w:rPr>
                            <w:rFonts w:ascii="Segoe UI" w:hAnsi="Segoe UI" w:cs="Segoe UI"/>
                            <w:color w:val="0000FF"/>
                            <w:sz w:val="20"/>
                            <w:szCs w:val="20"/>
                            <w:u w:val="single"/>
                            <w:lang w:eastAsia="en-GB"/>
                          </w:rPr>
                          <w:t>perform.org.uk/try</w:t>
                        </w:r>
                      </w:hyperlink>
                      <w:r w:rsidRPr="00450F34">
                        <w:rPr>
                          <w:rFonts w:ascii="Segoe UI" w:hAnsi="Segoe UI" w:cs="Segoe UI"/>
                          <w:color w:val="212121"/>
                          <w:sz w:val="20"/>
                          <w:szCs w:val="20"/>
                          <w:lang w:eastAsia="en-GB"/>
                        </w:rPr>
                        <w:t xml:space="preserve">. </w:t>
                      </w:r>
                    </w:p>
                    <w:p w:rsidR="002A4D55" w:rsidRDefault="002A4D55"/>
                  </w:txbxContent>
                </v:textbox>
              </v:shape>
            </w:pict>
          </mc:Fallback>
        </mc:AlternateContent>
      </w:r>
    </w:p>
    <w:p w:rsidR="00224BD3" w:rsidRDefault="00224BD3" w:rsidP="008E6009">
      <w:pPr>
        <w:rPr>
          <w:rFonts w:ascii="Tahoma" w:hAnsi="Tahoma" w:cs="Tahoma"/>
          <w:b/>
          <w:color w:val="FFFFFF" w:themeColor="background1"/>
        </w:rPr>
      </w:pPr>
    </w:p>
    <w:p w:rsidR="00224BD3" w:rsidRDefault="00224BD3" w:rsidP="008E6009">
      <w:pPr>
        <w:rPr>
          <w:rFonts w:ascii="Tahoma" w:hAnsi="Tahoma" w:cs="Tahoma"/>
          <w:b/>
          <w:color w:val="FFFFFF" w:themeColor="background1"/>
        </w:rPr>
      </w:pPr>
    </w:p>
    <w:p w:rsidR="00224BD3" w:rsidRDefault="00224BD3" w:rsidP="008E6009">
      <w:pPr>
        <w:rPr>
          <w:rFonts w:ascii="Tahoma" w:hAnsi="Tahoma" w:cs="Tahoma"/>
          <w:b/>
          <w:color w:val="FFFFFF" w:themeColor="background1"/>
        </w:rPr>
      </w:pPr>
    </w:p>
    <w:p w:rsidR="00224BD3" w:rsidRDefault="00224BD3" w:rsidP="008E6009">
      <w:pPr>
        <w:rPr>
          <w:rFonts w:ascii="Tahoma" w:hAnsi="Tahoma" w:cs="Tahoma"/>
          <w:b/>
          <w:color w:val="FFFFFF" w:themeColor="background1"/>
        </w:rPr>
      </w:pPr>
    </w:p>
    <w:p w:rsidR="00E7253A" w:rsidRDefault="00E7253A" w:rsidP="008E6009">
      <w:pPr>
        <w:rPr>
          <w:rFonts w:ascii="Tahoma" w:hAnsi="Tahoma" w:cs="Tahoma"/>
          <w:b/>
          <w:color w:val="FFFFFF" w:themeColor="background1"/>
        </w:rPr>
      </w:pPr>
    </w:p>
    <w:p w:rsidR="00E7253A" w:rsidRDefault="00E7253A" w:rsidP="008E6009">
      <w:pPr>
        <w:rPr>
          <w:rFonts w:ascii="Tahoma" w:hAnsi="Tahoma" w:cs="Tahoma"/>
          <w:b/>
          <w:color w:val="FFFFFF" w:themeColor="background1"/>
        </w:rPr>
      </w:pPr>
    </w:p>
    <w:p w:rsidR="00E7253A" w:rsidRDefault="00E7253A" w:rsidP="008E6009">
      <w:pPr>
        <w:rPr>
          <w:rFonts w:ascii="Tahoma" w:hAnsi="Tahoma" w:cs="Tahoma"/>
          <w:b/>
          <w:color w:val="FFFFFF" w:themeColor="background1"/>
        </w:rPr>
      </w:pPr>
    </w:p>
    <w:p w:rsidR="00E7253A" w:rsidRDefault="00E7253A" w:rsidP="008E6009">
      <w:pPr>
        <w:rPr>
          <w:rFonts w:ascii="Tahoma" w:hAnsi="Tahoma" w:cs="Tahoma"/>
          <w:b/>
          <w:color w:val="FFFFFF" w:themeColor="background1"/>
        </w:rPr>
      </w:pPr>
    </w:p>
    <w:p w:rsidR="00E7253A" w:rsidRDefault="00E7253A" w:rsidP="008E6009">
      <w:pPr>
        <w:rPr>
          <w:rFonts w:ascii="Tahoma" w:hAnsi="Tahoma" w:cs="Tahoma"/>
          <w:b/>
          <w:color w:val="FFFFFF" w:themeColor="background1"/>
        </w:rPr>
      </w:pPr>
    </w:p>
    <w:p w:rsidR="00E7253A" w:rsidRDefault="00E7253A" w:rsidP="008E6009">
      <w:pPr>
        <w:rPr>
          <w:rFonts w:ascii="Tahoma" w:hAnsi="Tahoma" w:cs="Tahoma"/>
          <w:b/>
          <w:color w:val="FFFFFF" w:themeColor="background1"/>
        </w:rPr>
      </w:pPr>
    </w:p>
    <w:p w:rsidR="00E7253A" w:rsidRDefault="00E7253A" w:rsidP="008E6009">
      <w:pPr>
        <w:rPr>
          <w:rFonts w:ascii="Tahoma" w:hAnsi="Tahoma" w:cs="Tahoma"/>
          <w:b/>
          <w:color w:val="FFFFFF" w:themeColor="background1"/>
        </w:rPr>
      </w:pPr>
    </w:p>
    <w:p w:rsidR="00E7253A" w:rsidRDefault="00D06B47" w:rsidP="008E6009">
      <w:pPr>
        <w:rPr>
          <w:rFonts w:ascii="Tahoma" w:hAnsi="Tahoma" w:cs="Tahoma"/>
          <w:b/>
          <w:color w:val="FFFFFF" w:themeColor="background1"/>
        </w:rPr>
      </w:pPr>
      <w:r>
        <w:rPr>
          <w:rFonts w:ascii="Tahoma" w:hAnsi="Tahoma" w:cs="Tahoma"/>
          <w:noProof/>
          <w:sz w:val="20"/>
          <w:szCs w:val="20"/>
          <w:u w:val="single"/>
          <w:lang w:eastAsia="en-GB"/>
        </w:rPr>
        <mc:AlternateContent>
          <mc:Choice Requires="wps">
            <w:drawing>
              <wp:anchor distT="0" distB="0" distL="114300" distR="114300" simplePos="0" relativeHeight="251664384" behindDoc="0" locked="0" layoutInCell="1" allowOverlap="1" wp14:anchorId="54150760" wp14:editId="45C8DB32">
                <wp:simplePos x="0" y="0"/>
                <wp:positionH relativeFrom="column">
                  <wp:posOffset>-215265</wp:posOffset>
                </wp:positionH>
                <wp:positionV relativeFrom="paragraph">
                  <wp:posOffset>23495</wp:posOffset>
                </wp:positionV>
                <wp:extent cx="3112770" cy="2317115"/>
                <wp:effectExtent l="19050" t="19050" r="11430" b="26035"/>
                <wp:wrapNone/>
                <wp:docPr id="8" name="Text Box 8"/>
                <wp:cNvGraphicFramePr/>
                <a:graphic xmlns:a="http://schemas.openxmlformats.org/drawingml/2006/main">
                  <a:graphicData uri="http://schemas.microsoft.com/office/word/2010/wordprocessingShape">
                    <wps:wsp>
                      <wps:cNvSpPr txBox="1"/>
                      <wps:spPr>
                        <a:xfrm>
                          <a:off x="0" y="0"/>
                          <a:ext cx="3112770" cy="2317115"/>
                        </a:xfrm>
                        <a:prstGeom prst="rect">
                          <a:avLst/>
                        </a:prstGeom>
                        <a:solidFill>
                          <a:schemeClr val="lt1"/>
                        </a:solidFill>
                        <a:ln w="28575">
                          <a:solidFill>
                            <a:srgbClr val="92D05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A4D55" w:rsidRPr="00C60B84" w:rsidRDefault="002A4D55" w:rsidP="00211F54">
                            <w:pPr>
                              <w:rPr>
                                <w:rFonts w:ascii="Tahoma" w:hAnsi="Tahoma" w:cs="Tahoma"/>
                                <w:b/>
                                <w:sz w:val="18"/>
                                <w:szCs w:val="18"/>
                              </w:rPr>
                            </w:pPr>
                            <w:bookmarkStart w:id="0" w:name="_GoBack"/>
                            <w:r w:rsidRPr="00C60B84">
                              <w:rPr>
                                <w:rFonts w:ascii="Tahoma" w:hAnsi="Tahoma" w:cs="Tahoma"/>
                                <w:b/>
                                <w:sz w:val="18"/>
                                <w:szCs w:val="18"/>
                              </w:rPr>
                              <w:t xml:space="preserve">WEAR A CHRISTMAS </w:t>
                            </w:r>
                            <w:r w:rsidRPr="00C60B84">
                              <w:rPr>
                                <w:noProof/>
                                <w:sz w:val="18"/>
                                <w:szCs w:val="18"/>
                                <w:lang w:eastAsia="en-GB"/>
                              </w:rPr>
                              <w:drawing>
                                <wp:inline distT="0" distB="0" distL="0" distR="0" wp14:anchorId="3867CD8E" wp14:editId="01458453">
                                  <wp:extent cx="627380" cy="627380"/>
                                  <wp:effectExtent l="0" t="0" r="1270" b="1270"/>
                                  <wp:docPr id="9" name="Picture 9" descr="C:\Users\angelaswain\AppData\Local\Microsoft\Windows\Temporary Internet Files\Content.IE5\GQTW9U23\karmaclothing_red_knitted_christmas_penguin_santa_hat_xmas_jumpe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ngelaswain\AppData\Local\Microsoft\Windows\Temporary Internet Files\Content.IE5\GQTW9U23\karmaclothing_red_knitted_christmas_penguin_santa_hat_xmas_jumper_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noFill/>
                                          <a:ln>
                                            <a:noFill/>
                                          </a:ln>
                                        </pic:spPr>
                                      </pic:pic>
                                    </a:graphicData>
                                  </a:graphic>
                                </wp:inline>
                              </w:drawing>
                            </w:r>
                            <w:r w:rsidRPr="00C60B84">
                              <w:rPr>
                                <w:rFonts w:ascii="Tahoma" w:hAnsi="Tahoma" w:cs="Tahoma"/>
                                <w:b/>
                                <w:sz w:val="18"/>
                                <w:szCs w:val="18"/>
                              </w:rPr>
                              <w:t xml:space="preserve"> JUMPER DAY</w:t>
                            </w:r>
                          </w:p>
                          <w:p w:rsidR="002A4D55" w:rsidRPr="00C60B84" w:rsidRDefault="002A4D55" w:rsidP="00A02956">
                            <w:pPr>
                              <w:jc w:val="center"/>
                              <w:rPr>
                                <w:rFonts w:ascii="Tahoma" w:hAnsi="Tahoma" w:cs="Tahoma"/>
                                <w:b/>
                                <w:sz w:val="18"/>
                                <w:szCs w:val="18"/>
                              </w:rPr>
                            </w:pPr>
                            <w:r>
                              <w:rPr>
                                <w:rFonts w:ascii="Tahoma" w:hAnsi="Tahoma" w:cs="Tahoma"/>
                                <w:b/>
                                <w:sz w:val="18"/>
                                <w:szCs w:val="18"/>
                              </w:rPr>
                              <w:t>WEDNESDAY 12</w:t>
                            </w:r>
                            <w:r w:rsidRPr="00A02956">
                              <w:rPr>
                                <w:rFonts w:ascii="Tahoma" w:hAnsi="Tahoma" w:cs="Tahoma"/>
                                <w:b/>
                                <w:sz w:val="18"/>
                                <w:szCs w:val="18"/>
                                <w:vertAlign w:val="superscript"/>
                              </w:rPr>
                              <w:t>TH</w:t>
                            </w:r>
                            <w:r>
                              <w:rPr>
                                <w:rFonts w:ascii="Tahoma" w:hAnsi="Tahoma" w:cs="Tahoma"/>
                                <w:b/>
                                <w:sz w:val="18"/>
                                <w:szCs w:val="18"/>
                              </w:rPr>
                              <w:t xml:space="preserve"> </w:t>
                            </w:r>
                            <w:r w:rsidRPr="00C60B84">
                              <w:rPr>
                                <w:rFonts w:ascii="Tahoma" w:hAnsi="Tahoma" w:cs="Tahoma"/>
                                <w:b/>
                                <w:sz w:val="18"/>
                                <w:szCs w:val="18"/>
                              </w:rPr>
                              <w:t>DECEMBER</w:t>
                            </w:r>
                          </w:p>
                          <w:p w:rsidR="002A4D55" w:rsidRPr="00C60B84" w:rsidRDefault="002A4D55" w:rsidP="00A02956">
                            <w:pPr>
                              <w:jc w:val="center"/>
                              <w:rPr>
                                <w:rFonts w:ascii="Tahoma" w:hAnsi="Tahoma" w:cs="Tahoma"/>
                                <w:b/>
                                <w:sz w:val="18"/>
                                <w:szCs w:val="18"/>
                              </w:rPr>
                            </w:pPr>
                          </w:p>
                          <w:p w:rsidR="002A4D55" w:rsidRPr="00C60B84" w:rsidRDefault="002A4D55" w:rsidP="00A02956">
                            <w:pPr>
                              <w:jc w:val="center"/>
                              <w:rPr>
                                <w:rFonts w:ascii="Tahoma" w:hAnsi="Tahoma" w:cs="Tahoma"/>
                                <w:b/>
                                <w:sz w:val="18"/>
                                <w:szCs w:val="18"/>
                              </w:rPr>
                            </w:pPr>
                            <w:r w:rsidRPr="00C60B84">
                              <w:rPr>
                                <w:rFonts w:ascii="Tahoma" w:hAnsi="Tahoma" w:cs="Tahoma"/>
                                <w:b/>
                                <w:sz w:val="18"/>
                                <w:szCs w:val="18"/>
                              </w:rPr>
                              <w:t>To coincide with our Dolce Christmas Lunch Day, children can wear a Christmas Jumper and bring in £1 for the NSPCC.</w:t>
                            </w:r>
                          </w:p>
                          <w:p w:rsidR="002A4D55" w:rsidRPr="00C60B84" w:rsidRDefault="002A4D55" w:rsidP="00A02956">
                            <w:pPr>
                              <w:jc w:val="center"/>
                              <w:rPr>
                                <w:rFonts w:ascii="Tahoma" w:hAnsi="Tahoma" w:cs="Tahoma"/>
                                <w:b/>
                                <w:sz w:val="18"/>
                                <w:szCs w:val="18"/>
                              </w:rPr>
                            </w:pPr>
                            <w:r w:rsidRPr="00C60B84">
                              <w:rPr>
                                <w:rFonts w:ascii="Tahoma" w:hAnsi="Tahoma" w:cs="Tahoma"/>
                                <w:b/>
                                <w:sz w:val="18"/>
                                <w:szCs w:val="18"/>
                              </w:rPr>
                              <w:t>Normal school uniform is to be worn, just exchange your school jumper with a Christmas jumper.</w:t>
                            </w:r>
                          </w:p>
                          <w:p w:rsidR="002A4D55" w:rsidRPr="00211F54" w:rsidRDefault="002A4D55" w:rsidP="00211F54">
                            <w:pPr>
                              <w:jc w:val="center"/>
                              <w:rPr>
                                <w:b/>
                                <w:u w:val="single"/>
                              </w:rPr>
                            </w:pPr>
                            <w:r w:rsidRPr="00211F54">
                              <w:rPr>
                                <w:b/>
                                <w:u w:val="single"/>
                              </w:rPr>
                              <w:t>PLEASE REMEMBER TO ORDER YOUR CHILD’S DOLCE CHRISTMAS LUNCH.</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1" type="#_x0000_t202" style="position:absolute;margin-left:-16.95pt;margin-top:1.85pt;width:245.1pt;height:182.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" fillcolor="white [3201]" strokecolor="#92d050" strokeweight="2.25pt">
                <v:stroke dashstyle="3 1"/>
                <v:textbox>
                  <w:txbxContent>
                    <w:p w:rsidR="002A4D55" w:rsidRPr="00C60B84" w:rsidRDefault="002A4D55" w:rsidP="00211F54">
                      <w:pPr>
                        <w:rPr>
                          <w:rFonts w:ascii="Tahoma" w:hAnsi="Tahoma" w:cs="Tahoma"/>
                          <w:b/>
                          <w:sz w:val="18"/>
                          <w:szCs w:val="18"/>
                        </w:rPr>
                      </w:pPr>
                      <w:bookmarkStart w:id="1" w:name="_GoBack"/>
                      <w:r w:rsidRPr="00C60B84">
                        <w:rPr>
                          <w:rFonts w:ascii="Tahoma" w:hAnsi="Tahoma" w:cs="Tahoma"/>
                          <w:b/>
                          <w:sz w:val="18"/>
                          <w:szCs w:val="18"/>
                        </w:rPr>
                        <w:t xml:space="preserve">WEAR A CHRISTMAS </w:t>
                      </w:r>
                      <w:r w:rsidRPr="00C60B84">
                        <w:rPr>
                          <w:noProof/>
                          <w:sz w:val="18"/>
                          <w:szCs w:val="18"/>
                          <w:lang w:eastAsia="en-GB"/>
                        </w:rPr>
                        <w:drawing>
                          <wp:inline distT="0" distB="0" distL="0" distR="0" wp14:anchorId="3867CD8E" wp14:editId="01458453">
                            <wp:extent cx="627380" cy="627380"/>
                            <wp:effectExtent l="0" t="0" r="1270" b="1270"/>
                            <wp:docPr id="9" name="Picture 9" descr="C:\Users\angelaswain\AppData\Local\Microsoft\Windows\Temporary Internet Files\Content.IE5\GQTW9U23\karmaclothing_red_knitted_christmas_penguin_santa_hat_xmas_jumpe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ngelaswain\AppData\Local\Microsoft\Windows\Temporary Internet Files\Content.IE5\GQTW9U23\karmaclothing_red_knitted_christmas_penguin_santa_hat_xmas_jumper_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noFill/>
                                    <a:ln>
                                      <a:noFill/>
                                    </a:ln>
                                  </pic:spPr>
                                </pic:pic>
                              </a:graphicData>
                            </a:graphic>
                          </wp:inline>
                        </w:drawing>
                      </w:r>
                      <w:r w:rsidRPr="00C60B84">
                        <w:rPr>
                          <w:rFonts w:ascii="Tahoma" w:hAnsi="Tahoma" w:cs="Tahoma"/>
                          <w:b/>
                          <w:sz w:val="18"/>
                          <w:szCs w:val="18"/>
                        </w:rPr>
                        <w:t xml:space="preserve"> JUMPER DAY</w:t>
                      </w:r>
                    </w:p>
                    <w:p w:rsidR="002A4D55" w:rsidRPr="00C60B84" w:rsidRDefault="002A4D55" w:rsidP="00A02956">
                      <w:pPr>
                        <w:jc w:val="center"/>
                        <w:rPr>
                          <w:rFonts w:ascii="Tahoma" w:hAnsi="Tahoma" w:cs="Tahoma"/>
                          <w:b/>
                          <w:sz w:val="18"/>
                          <w:szCs w:val="18"/>
                        </w:rPr>
                      </w:pPr>
                      <w:r>
                        <w:rPr>
                          <w:rFonts w:ascii="Tahoma" w:hAnsi="Tahoma" w:cs="Tahoma"/>
                          <w:b/>
                          <w:sz w:val="18"/>
                          <w:szCs w:val="18"/>
                        </w:rPr>
                        <w:t>WEDNESDAY 12</w:t>
                      </w:r>
                      <w:r w:rsidRPr="00A02956">
                        <w:rPr>
                          <w:rFonts w:ascii="Tahoma" w:hAnsi="Tahoma" w:cs="Tahoma"/>
                          <w:b/>
                          <w:sz w:val="18"/>
                          <w:szCs w:val="18"/>
                          <w:vertAlign w:val="superscript"/>
                        </w:rPr>
                        <w:t>TH</w:t>
                      </w:r>
                      <w:r>
                        <w:rPr>
                          <w:rFonts w:ascii="Tahoma" w:hAnsi="Tahoma" w:cs="Tahoma"/>
                          <w:b/>
                          <w:sz w:val="18"/>
                          <w:szCs w:val="18"/>
                        </w:rPr>
                        <w:t xml:space="preserve"> </w:t>
                      </w:r>
                      <w:r w:rsidRPr="00C60B84">
                        <w:rPr>
                          <w:rFonts w:ascii="Tahoma" w:hAnsi="Tahoma" w:cs="Tahoma"/>
                          <w:b/>
                          <w:sz w:val="18"/>
                          <w:szCs w:val="18"/>
                        </w:rPr>
                        <w:t>DECEMBER</w:t>
                      </w:r>
                    </w:p>
                    <w:p w:rsidR="002A4D55" w:rsidRPr="00C60B84" w:rsidRDefault="002A4D55" w:rsidP="00A02956">
                      <w:pPr>
                        <w:jc w:val="center"/>
                        <w:rPr>
                          <w:rFonts w:ascii="Tahoma" w:hAnsi="Tahoma" w:cs="Tahoma"/>
                          <w:b/>
                          <w:sz w:val="18"/>
                          <w:szCs w:val="18"/>
                        </w:rPr>
                      </w:pPr>
                    </w:p>
                    <w:p w:rsidR="002A4D55" w:rsidRPr="00C60B84" w:rsidRDefault="002A4D55" w:rsidP="00A02956">
                      <w:pPr>
                        <w:jc w:val="center"/>
                        <w:rPr>
                          <w:rFonts w:ascii="Tahoma" w:hAnsi="Tahoma" w:cs="Tahoma"/>
                          <w:b/>
                          <w:sz w:val="18"/>
                          <w:szCs w:val="18"/>
                        </w:rPr>
                      </w:pPr>
                      <w:r w:rsidRPr="00C60B84">
                        <w:rPr>
                          <w:rFonts w:ascii="Tahoma" w:hAnsi="Tahoma" w:cs="Tahoma"/>
                          <w:b/>
                          <w:sz w:val="18"/>
                          <w:szCs w:val="18"/>
                        </w:rPr>
                        <w:t>To coincide with our Dolce Christmas Lunch Day, children can wear a Christmas Jumper and bring in £1 for the NSPCC.</w:t>
                      </w:r>
                    </w:p>
                    <w:p w:rsidR="002A4D55" w:rsidRPr="00C60B84" w:rsidRDefault="002A4D55" w:rsidP="00A02956">
                      <w:pPr>
                        <w:jc w:val="center"/>
                        <w:rPr>
                          <w:rFonts w:ascii="Tahoma" w:hAnsi="Tahoma" w:cs="Tahoma"/>
                          <w:b/>
                          <w:sz w:val="18"/>
                          <w:szCs w:val="18"/>
                        </w:rPr>
                      </w:pPr>
                      <w:r w:rsidRPr="00C60B84">
                        <w:rPr>
                          <w:rFonts w:ascii="Tahoma" w:hAnsi="Tahoma" w:cs="Tahoma"/>
                          <w:b/>
                          <w:sz w:val="18"/>
                          <w:szCs w:val="18"/>
                        </w:rPr>
                        <w:t>Normal school uniform is to be worn, just exchange your school jumper with a Christmas jumper.</w:t>
                      </w:r>
                    </w:p>
                    <w:p w:rsidR="002A4D55" w:rsidRPr="00211F54" w:rsidRDefault="002A4D55" w:rsidP="00211F54">
                      <w:pPr>
                        <w:jc w:val="center"/>
                        <w:rPr>
                          <w:b/>
                          <w:u w:val="single"/>
                        </w:rPr>
                      </w:pPr>
                      <w:r w:rsidRPr="00211F54">
                        <w:rPr>
                          <w:b/>
                          <w:u w:val="single"/>
                        </w:rPr>
                        <w:t>PLEASE REMEMBER TO ORDER YOUR CHILD’S DOLCE CHRISTMAS LUNCH.</w:t>
                      </w:r>
                      <w:bookmarkEnd w:id="1"/>
                    </w:p>
                  </w:txbxContent>
                </v:textbox>
              </v:shape>
            </w:pict>
          </mc:Fallback>
        </mc:AlternateContent>
      </w:r>
    </w:p>
    <w:p w:rsidR="00220321" w:rsidRDefault="00220321" w:rsidP="008E6009">
      <w:pPr>
        <w:rPr>
          <w:rFonts w:ascii="Tahoma" w:hAnsi="Tahoma" w:cs="Tahoma"/>
          <w:b/>
          <w:color w:val="FFFFFF" w:themeColor="background1"/>
        </w:rPr>
      </w:pPr>
    </w:p>
    <w:p w:rsidR="002E46E9" w:rsidRDefault="00004641" w:rsidP="008E6009">
      <w:pPr>
        <w:rPr>
          <w:rFonts w:ascii="Tahoma" w:hAnsi="Tahoma" w:cs="Tahoma"/>
          <w:b/>
          <w:color w:val="FFFFFF" w:themeColor="background1"/>
        </w:rPr>
      </w:pPr>
      <w:r>
        <w:rPr>
          <w:rFonts w:ascii="Tahoma" w:hAnsi="Tahoma" w:cs="Tahoma"/>
          <w:b/>
          <w:color w:val="FFFFFF" w:themeColor="background1"/>
        </w:rPr>
        <w:t xml:space="preserve">NOTE THERE </w:t>
      </w:r>
      <w:r w:rsidR="00D7077D">
        <w:rPr>
          <w:rFonts w:ascii="Tahoma" w:hAnsi="Tahoma" w:cs="Tahoma"/>
          <w:b/>
          <w:color w:val="FFFFFF" w:themeColor="background1"/>
        </w:rPr>
        <w:t>2</w:t>
      </w:r>
      <w:r w:rsidR="00184ABD" w:rsidRPr="004062A3">
        <w:rPr>
          <w:rFonts w:ascii="Tahoma" w:hAnsi="Tahoma" w:cs="Tahoma"/>
          <w:b/>
          <w:color w:val="FFFFFF" w:themeColor="background1"/>
          <w:vertAlign w:val="superscript"/>
        </w:rPr>
        <w:t>D</w:t>
      </w:r>
    </w:p>
    <w:p w:rsidR="002E46E9" w:rsidRPr="002E46E9" w:rsidRDefault="002E46E9" w:rsidP="008E6009">
      <w:pPr>
        <w:rPr>
          <w:rFonts w:ascii="Tahoma" w:hAnsi="Tahoma" w:cs="Tahoma"/>
          <w:b/>
          <w:color w:val="FFFFFF" w:themeColor="background1"/>
        </w:rPr>
      </w:pPr>
    </w:p>
    <w:p w:rsidR="00C211AA" w:rsidRDefault="00C211AA" w:rsidP="008E6009">
      <w:pPr>
        <w:rPr>
          <w:rFonts w:ascii="Tahoma" w:hAnsi="Tahoma" w:cs="Tahoma"/>
          <w:sz w:val="20"/>
          <w:szCs w:val="20"/>
          <w:u w:val="single"/>
        </w:rPr>
      </w:pPr>
    </w:p>
    <w:p w:rsidR="00125B09" w:rsidRDefault="00125B09" w:rsidP="008E6009">
      <w:pPr>
        <w:rPr>
          <w:rFonts w:ascii="Tahoma" w:hAnsi="Tahoma" w:cs="Tahoma"/>
          <w:sz w:val="20"/>
          <w:szCs w:val="20"/>
          <w:u w:val="single"/>
        </w:rPr>
      </w:pPr>
    </w:p>
    <w:p w:rsidR="00D77E57" w:rsidRDefault="00D77E57" w:rsidP="00975515">
      <w:pPr>
        <w:rPr>
          <w:rFonts w:ascii="Tahoma" w:hAnsi="Tahoma" w:cs="Tahoma"/>
          <w:sz w:val="20"/>
          <w:szCs w:val="20"/>
          <w:u w:val="single"/>
        </w:rPr>
      </w:pPr>
    </w:p>
    <w:p w:rsidR="00944D0D" w:rsidRPr="00F14FF9" w:rsidRDefault="00944D0D" w:rsidP="00975515">
      <w:pPr>
        <w:rPr>
          <w:rFonts w:ascii="Tahoma" w:hAnsi="Tahoma" w:cs="Tahoma"/>
          <w:b/>
          <w:sz w:val="20"/>
          <w:szCs w:val="20"/>
          <w:u w:val="single"/>
        </w:rPr>
      </w:pPr>
    </w:p>
    <w:p w:rsidR="000532E1" w:rsidRPr="00F14FF9" w:rsidRDefault="000532E1" w:rsidP="00975515">
      <w:pPr>
        <w:rPr>
          <w:rFonts w:ascii="Tahoma" w:hAnsi="Tahoma" w:cs="Tahoma"/>
          <w:b/>
          <w:sz w:val="20"/>
          <w:szCs w:val="20"/>
          <w:u w:val="single"/>
        </w:rPr>
      </w:pPr>
    </w:p>
    <w:p w:rsidR="00A02956" w:rsidRPr="00C60B84" w:rsidRDefault="00A02956" w:rsidP="00A02956">
      <w:pPr>
        <w:jc w:val="center"/>
        <w:rPr>
          <w:rFonts w:ascii="Tahoma" w:hAnsi="Tahoma" w:cs="Tahoma"/>
          <w:b/>
          <w:sz w:val="18"/>
          <w:szCs w:val="18"/>
        </w:rPr>
      </w:pPr>
    </w:p>
    <w:p w:rsidR="00307770" w:rsidRPr="00F14FF9" w:rsidRDefault="00307770" w:rsidP="00975515">
      <w:pPr>
        <w:rPr>
          <w:rFonts w:ascii="Tahoma" w:hAnsi="Tahoma" w:cs="Tahoma"/>
          <w:b/>
          <w:sz w:val="20"/>
          <w:szCs w:val="20"/>
          <w:u w:val="single"/>
        </w:rPr>
      </w:pPr>
    </w:p>
    <w:p w:rsidR="00DE18DA" w:rsidRPr="00F14FF9" w:rsidRDefault="00DE18DA" w:rsidP="00975515">
      <w:pPr>
        <w:rPr>
          <w:rFonts w:ascii="Tahoma" w:hAnsi="Tahoma" w:cs="Tahoma"/>
          <w:b/>
          <w:sz w:val="20"/>
          <w:szCs w:val="20"/>
          <w:u w:val="single"/>
        </w:rPr>
      </w:pPr>
    </w:p>
    <w:p w:rsidR="008B265C" w:rsidRPr="00F14FF9" w:rsidRDefault="008B265C" w:rsidP="008B265C">
      <w:pPr>
        <w:rPr>
          <w:rFonts w:ascii="Comic Sans MS" w:eastAsiaTheme="minorHAnsi" w:hAnsi="Comic Sans MS" w:cstheme="minorBidi"/>
          <w:b/>
          <w:sz w:val="20"/>
          <w:szCs w:val="20"/>
          <w:u w:val="single"/>
        </w:rPr>
      </w:pPr>
    </w:p>
    <w:p w:rsidR="008B265C" w:rsidRPr="00F14FF9" w:rsidRDefault="008B265C" w:rsidP="008B265C">
      <w:pPr>
        <w:rPr>
          <w:rFonts w:ascii="Comic Sans MS" w:eastAsiaTheme="minorHAnsi" w:hAnsi="Comic Sans MS" w:cstheme="minorBidi"/>
          <w:b/>
          <w:sz w:val="20"/>
          <w:szCs w:val="20"/>
          <w:u w:val="single"/>
        </w:rPr>
      </w:pPr>
    </w:p>
    <w:p w:rsidR="00F14FF9" w:rsidRPr="00F14FF9" w:rsidRDefault="00F14FF9" w:rsidP="008B265C">
      <w:pPr>
        <w:rPr>
          <w:rFonts w:ascii="Comic Sans MS" w:eastAsiaTheme="minorHAnsi" w:hAnsi="Comic Sans MS" w:cstheme="minorBidi"/>
          <w:b/>
          <w:sz w:val="20"/>
          <w:szCs w:val="20"/>
          <w:u w:val="single"/>
        </w:rPr>
      </w:pPr>
    </w:p>
    <w:p w:rsidR="00F14FF9" w:rsidRPr="00B75265" w:rsidRDefault="00F14FF9" w:rsidP="008B265C">
      <w:pPr>
        <w:rPr>
          <w:rFonts w:ascii="Comic Sans MS" w:eastAsiaTheme="minorHAnsi" w:hAnsi="Comic Sans MS" w:cstheme="minorBidi"/>
          <w:b/>
          <w:sz w:val="22"/>
          <w:szCs w:val="22"/>
          <w:u w:val="single"/>
        </w:rPr>
      </w:pPr>
    </w:p>
    <w:p w:rsidR="00F14FF9" w:rsidRDefault="00F14FF9" w:rsidP="008B265C">
      <w:pPr>
        <w:rPr>
          <w:rFonts w:ascii="Comic Sans MS" w:eastAsiaTheme="minorHAnsi" w:hAnsi="Comic Sans MS" w:cstheme="minorBidi"/>
          <w:b/>
          <w:sz w:val="20"/>
          <w:szCs w:val="20"/>
          <w:u w:val="single"/>
        </w:rPr>
      </w:pPr>
    </w:p>
    <w:p w:rsidR="00F14FF9" w:rsidRPr="00F14FF9" w:rsidRDefault="00F14FF9" w:rsidP="008B265C">
      <w:pPr>
        <w:rPr>
          <w:rFonts w:ascii="Comic Sans MS" w:eastAsiaTheme="minorHAnsi" w:hAnsi="Comic Sans MS" w:cstheme="minorBidi"/>
          <w:b/>
          <w:sz w:val="20"/>
          <w:szCs w:val="20"/>
          <w:u w:val="single"/>
        </w:rPr>
      </w:pPr>
    </w:p>
    <w:p w:rsidR="00F14FF9" w:rsidRPr="00F14FF9" w:rsidRDefault="00F14FF9" w:rsidP="008B265C">
      <w:pPr>
        <w:rPr>
          <w:rFonts w:ascii="Comic Sans MS" w:eastAsiaTheme="minorHAnsi" w:hAnsi="Comic Sans MS" w:cstheme="minorBidi"/>
          <w:b/>
          <w:sz w:val="20"/>
          <w:szCs w:val="20"/>
          <w:u w:val="single"/>
        </w:rPr>
      </w:pPr>
    </w:p>
    <w:p w:rsidR="00F14FF9" w:rsidRPr="00F14FF9" w:rsidRDefault="00F14FF9" w:rsidP="008B265C">
      <w:pPr>
        <w:rPr>
          <w:rFonts w:ascii="Comic Sans MS" w:eastAsiaTheme="minorHAnsi" w:hAnsi="Comic Sans MS" w:cstheme="minorBidi"/>
          <w:b/>
          <w:sz w:val="20"/>
          <w:szCs w:val="20"/>
          <w:u w:val="single"/>
        </w:rPr>
      </w:pPr>
    </w:p>
    <w:p w:rsidR="00F14FF9" w:rsidRPr="00F14FF9" w:rsidRDefault="00F14FF9" w:rsidP="008B265C">
      <w:pPr>
        <w:rPr>
          <w:rFonts w:ascii="Comic Sans MS" w:eastAsiaTheme="minorHAnsi" w:hAnsi="Comic Sans MS" w:cstheme="minorBidi"/>
          <w:b/>
          <w:sz w:val="20"/>
          <w:szCs w:val="20"/>
          <w:u w:val="single"/>
        </w:rPr>
      </w:pPr>
    </w:p>
    <w:p w:rsidR="00F14FF9" w:rsidRPr="00F14FF9" w:rsidRDefault="00F14FF9" w:rsidP="008B265C">
      <w:pPr>
        <w:rPr>
          <w:rFonts w:ascii="Comic Sans MS" w:eastAsiaTheme="minorHAnsi" w:hAnsi="Comic Sans MS" w:cstheme="minorBidi"/>
          <w:b/>
          <w:sz w:val="20"/>
          <w:szCs w:val="20"/>
          <w:u w:val="single"/>
        </w:rPr>
      </w:pPr>
    </w:p>
    <w:p w:rsidR="00F14FF9" w:rsidRPr="00F14FF9" w:rsidRDefault="00F14FF9" w:rsidP="008B265C">
      <w:pPr>
        <w:rPr>
          <w:rFonts w:ascii="Comic Sans MS" w:eastAsiaTheme="minorHAnsi" w:hAnsi="Comic Sans MS" w:cstheme="minorBidi"/>
          <w:b/>
          <w:sz w:val="20"/>
          <w:szCs w:val="20"/>
          <w:u w:val="single"/>
        </w:rPr>
      </w:pPr>
    </w:p>
    <w:p w:rsidR="00F14FF9" w:rsidRDefault="00F14FF9" w:rsidP="008B265C">
      <w:pPr>
        <w:rPr>
          <w:rFonts w:ascii="Comic Sans MS" w:eastAsiaTheme="minorHAnsi" w:hAnsi="Comic Sans MS" w:cstheme="minorBidi"/>
          <w:b/>
          <w:sz w:val="20"/>
          <w:szCs w:val="20"/>
          <w:u w:val="single"/>
        </w:rPr>
      </w:pPr>
    </w:p>
    <w:p w:rsidR="00DC4D21" w:rsidRDefault="00DC4D21" w:rsidP="008B265C">
      <w:pPr>
        <w:rPr>
          <w:rFonts w:ascii="Comic Sans MS" w:eastAsiaTheme="minorHAnsi" w:hAnsi="Comic Sans MS" w:cstheme="minorBidi"/>
          <w:b/>
          <w:sz w:val="20"/>
          <w:szCs w:val="20"/>
          <w:u w:val="single"/>
        </w:rPr>
      </w:pPr>
    </w:p>
    <w:p w:rsidR="00DC4D21" w:rsidRDefault="00DC4D21" w:rsidP="008B265C">
      <w:pPr>
        <w:rPr>
          <w:rFonts w:ascii="Comic Sans MS" w:eastAsiaTheme="minorHAnsi" w:hAnsi="Comic Sans MS" w:cstheme="minorBidi"/>
          <w:b/>
          <w:sz w:val="20"/>
          <w:szCs w:val="20"/>
          <w:u w:val="single"/>
        </w:rPr>
      </w:pPr>
    </w:p>
    <w:p w:rsidR="00DC4D21" w:rsidRPr="00F14FF9" w:rsidRDefault="00DC4D21" w:rsidP="008B265C">
      <w:pPr>
        <w:rPr>
          <w:rFonts w:ascii="Comic Sans MS" w:eastAsiaTheme="minorHAnsi" w:hAnsi="Comic Sans MS" w:cstheme="minorBidi"/>
          <w:b/>
          <w:sz w:val="20"/>
          <w:szCs w:val="20"/>
          <w:u w:val="single"/>
        </w:rPr>
      </w:pPr>
    </w:p>
    <w:p w:rsidR="00F14FF9" w:rsidRPr="00F14FF9" w:rsidRDefault="00F14FF9" w:rsidP="008B265C">
      <w:pPr>
        <w:rPr>
          <w:rFonts w:ascii="Comic Sans MS" w:eastAsiaTheme="minorHAnsi" w:hAnsi="Comic Sans MS" w:cstheme="minorBidi"/>
          <w:b/>
          <w:sz w:val="20"/>
          <w:szCs w:val="20"/>
          <w:u w:val="single"/>
        </w:rPr>
      </w:pPr>
    </w:p>
    <w:p w:rsidR="000D7AA6" w:rsidRDefault="000D7AA6" w:rsidP="008B265C">
      <w:pPr>
        <w:rPr>
          <w:rFonts w:ascii="Comic Sans MS" w:eastAsiaTheme="minorHAnsi" w:hAnsi="Comic Sans MS" w:cstheme="minorBidi"/>
          <w:b/>
          <w:sz w:val="20"/>
          <w:szCs w:val="20"/>
          <w:u w:val="single"/>
        </w:rPr>
      </w:pPr>
    </w:p>
    <w:p w:rsidR="00004641" w:rsidRDefault="00004641" w:rsidP="008B265C">
      <w:pPr>
        <w:rPr>
          <w:rFonts w:ascii="Comic Sans MS" w:eastAsiaTheme="minorHAnsi" w:hAnsi="Comic Sans MS" w:cstheme="minorBidi"/>
          <w:b/>
          <w:sz w:val="20"/>
          <w:szCs w:val="20"/>
          <w:u w:val="single"/>
        </w:rPr>
      </w:pPr>
    </w:p>
    <w:p w:rsidR="00004641" w:rsidRDefault="00004641" w:rsidP="008B265C">
      <w:pPr>
        <w:rPr>
          <w:rFonts w:ascii="Comic Sans MS" w:eastAsiaTheme="minorHAnsi" w:hAnsi="Comic Sans MS" w:cstheme="minorBidi"/>
          <w:b/>
          <w:sz w:val="20"/>
          <w:szCs w:val="20"/>
          <w:u w:val="single"/>
        </w:rPr>
      </w:pPr>
    </w:p>
    <w:p w:rsidR="00885A78" w:rsidRDefault="00885A78" w:rsidP="008B265C">
      <w:pPr>
        <w:rPr>
          <w:rFonts w:ascii="Comic Sans MS" w:eastAsiaTheme="minorHAnsi" w:hAnsi="Comic Sans MS" w:cstheme="minorBidi"/>
          <w:b/>
          <w:sz w:val="20"/>
          <w:szCs w:val="20"/>
          <w:u w:val="single"/>
        </w:rPr>
      </w:pPr>
    </w:p>
    <w:p w:rsidR="00885A78" w:rsidRDefault="00885A78" w:rsidP="008B265C">
      <w:pPr>
        <w:rPr>
          <w:rFonts w:ascii="Comic Sans MS" w:eastAsiaTheme="minorHAnsi" w:hAnsi="Comic Sans MS" w:cstheme="minorBidi"/>
          <w:b/>
          <w:sz w:val="20"/>
          <w:szCs w:val="20"/>
          <w:u w:val="single"/>
        </w:rPr>
      </w:pPr>
    </w:p>
    <w:p w:rsidR="00E32C7B" w:rsidRDefault="00E32C7B" w:rsidP="008B265C">
      <w:pPr>
        <w:rPr>
          <w:rFonts w:ascii="Comic Sans MS" w:eastAsiaTheme="minorHAnsi" w:hAnsi="Comic Sans MS" w:cstheme="minorBidi"/>
          <w:b/>
          <w:sz w:val="20"/>
          <w:szCs w:val="20"/>
          <w:u w:val="single"/>
        </w:rPr>
      </w:pPr>
    </w:p>
    <w:p w:rsidR="00004641" w:rsidRPr="00F14FF9" w:rsidRDefault="00004641" w:rsidP="008B265C">
      <w:pPr>
        <w:rPr>
          <w:rFonts w:ascii="Comic Sans MS" w:eastAsiaTheme="minorHAnsi" w:hAnsi="Comic Sans MS" w:cstheme="minorBidi"/>
          <w:b/>
          <w:sz w:val="20"/>
          <w:szCs w:val="20"/>
          <w:u w:val="single"/>
        </w:rPr>
      </w:pPr>
    </w:p>
    <w:sectPr w:rsidR="00004641" w:rsidRPr="00F14FF9" w:rsidSect="00D84AE3">
      <w:pgSz w:w="12240" w:h="15840"/>
      <w:pgMar w:top="284" w:right="567" w:bottom="567" w:left="794" w:header="709" w:footer="709" w:gutter="0"/>
      <w:cols w:num="3" w:space="284" w:equalWidth="0">
        <w:col w:w="1006" w:space="284"/>
        <w:col w:w="4901" w:space="284"/>
        <w:col w:w="440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55" w:rsidRDefault="002A4D55" w:rsidP="00DE6606">
      <w:r>
        <w:separator/>
      </w:r>
    </w:p>
  </w:endnote>
  <w:endnote w:type="continuationSeparator" w:id="0">
    <w:p w:rsidR="002A4D55" w:rsidRDefault="002A4D55" w:rsidP="00DE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55" w:rsidRDefault="002A4D55" w:rsidP="00DE6606">
      <w:r>
        <w:separator/>
      </w:r>
    </w:p>
  </w:footnote>
  <w:footnote w:type="continuationSeparator" w:id="0">
    <w:p w:rsidR="002A4D55" w:rsidRDefault="002A4D55" w:rsidP="00DE6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05pt;height:10.05pt" o:bullet="t">
        <v:imagedata r:id="rId1" o:title="BD21298_"/>
      </v:shape>
    </w:pict>
  </w:numPicBullet>
  <w:abstractNum w:abstractNumId="0">
    <w:nsid w:val="FFFFFF7C"/>
    <w:multiLevelType w:val="singleLevel"/>
    <w:tmpl w:val="F04A0200"/>
    <w:lvl w:ilvl="0">
      <w:start w:val="1"/>
      <w:numFmt w:val="decimal"/>
      <w:lvlText w:val="%1."/>
      <w:lvlJc w:val="left"/>
      <w:pPr>
        <w:tabs>
          <w:tab w:val="num" w:pos="1492"/>
        </w:tabs>
        <w:ind w:left="1492" w:hanging="360"/>
      </w:pPr>
    </w:lvl>
  </w:abstractNum>
  <w:abstractNum w:abstractNumId="1">
    <w:nsid w:val="FFFFFF7D"/>
    <w:multiLevelType w:val="singleLevel"/>
    <w:tmpl w:val="AD5C4680"/>
    <w:lvl w:ilvl="0">
      <w:start w:val="1"/>
      <w:numFmt w:val="decimal"/>
      <w:lvlText w:val="%1."/>
      <w:lvlJc w:val="left"/>
      <w:pPr>
        <w:tabs>
          <w:tab w:val="num" w:pos="1209"/>
        </w:tabs>
        <w:ind w:left="1209" w:hanging="360"/>
      </w:pPr>
    </w:lvl>
  </w:abstractNum>
  <w:abstractNum w:abstractNumId="2">
    <w:nsid w:val="FFFFFF7E"/>
    <w:multiLevelType w:val="singleLevel"/>
    <w:tmpl w:val="979254CC"/>
    <w:lvl w:ilvl="0">
      <w:start w:val="1"/>
      <w:numFmt w:val="decimal"/>
      <w:lvlText w:val="%1."/>
      <w:lvlJc w:val="left"/>
      <w:pPr>
        <w:tabs>
          <w:tab w:val="num" w:pos="926"/>
        </w:tabs>
        <w:ind w:left="926" w:hanging="360"/>
      </w:pPr>
    </w:lvl>
  </w:abstractNum>
  <w:abstractNum w:abstractNumId="3">
    <w:nsid w:val="FFFFFF7F"/>
    <w:multiLevelType w:val="singleLevel"/>
    <w:tmpl w:val="F35A57B8"/>
    <w:lvl w:ilvl="0">
      <w:start w:val="1"/>
      <w:numFmt w:val="decimal"/>
      <w:lvlText w:val="%1."/>
      <w:lvlJc w:val="left"/>
      <w:pPr>
        <w:tabs>
          <w:tab w:val="num" w:pos="643"/>
        </w:tabs>
        <w:ind w:left="643" w:hanging="360"/>
      </w:pPr>
    </w:lvl>
  </w:abstractNum>
  <w:abstractNum w:abstractNumId="4">
    <w:nsid w:val="FFFFFF80"/>
    <w:multiLevelType w:val="singleLevel"/>
    <w:tmpl w:val="7A9041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BEFE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B41E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00606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CF8823E"/>
    <w:lvl w:ilvl="0">
      <w:start w:val="1"/>
      <w:numFmt w:val="decimal"/>
      <w:lvlText w:val="%1."/>
      <w:lvlJc w:val="left"/>
      <w:pPr>
        <w:tabs>
          <w:tab w:val="num" w:pos="360"/>
        </w:tabs>
        <w:ind w:left="360" w:hanging="360"/>
      </w:pPr>
    </w:lvl>
  </w:abstractNum>
  <w:abstractNum w:abstractNumId="9">
    <w:nsid w:val="FFFFFF89"/>
    <w:multiLevelType w:val="singleLevel"/>
    <w:tmpl w:val="3ED85A3C"/>
    <w:lvl w:ilvl="0">
      <w:start w:val="1"/>
      <w:numFmt w:val="bullet"/>
      <w:lvlText w:val=""/>
      <w:lvlJc w:val="left"/>
      <w:pPr>
        <w:tabs>
          <w:tab w:val="num" w:pos="360"/>
        </w:tabs>
        <w:ind w:left="360" w:hanging="360"/>
      </w:pPr>
      <w:rPr>
        <w:rFonts w:ascii="Symbol" w:hAnsi="Symbol" w:hint="default"/>
      </w:rPr>
    </w:lvl>
  </w:abstractNum>
  <w:abstractNum w:abstractNumId="10">
    <w:nsid w:val="011E1CA6"/>
    <w:multiLevelType w:val="hybridMultilevel"/>
    <w:tmpl w:val="D1868F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B91774B"/>
    <w:multiLevelType w:val="hybridMultilevel"/>
    <w:tmpl w:val="9496B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6F0D8D"/>
    <w:multiLevelType w:val="hybridMultilevel"/>
    <w:tmpl w:val="3D6A818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0D7A291A"/>
    <w:multiLevelType w:val="hybridMultilevel"/>
    <w:tmpl w:val="891ED8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1620918"/>
    <w:multiLevelType w:val="hybridMultilevel"/>
    <w:tmpl w:val="08FC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1BC10B5"/>
    <w:multiLevelType w:val="hybridMultilevel"/>
    <w:tmpl w:val="421A55D8"/>
    <w:lvl w:ilvl="0" w:tplc="9FE225FA">
      <w:numFmt w:val="bullet"/>
      <w:lvlText w:val="-"/>
      <w:lvlJc w:val="left"/>
      <w:pPr>
        <w:ind w:left="420" w:hanging="360"/>
      </w:pPr>
      <w:rPr>
        <w:rFonts w:ascii="Tahoma" w:eastAsia="Malgun Gothic"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nsid w:val="21516A64"/>
    <w:multiLevelType w:val="hybridMultilevel"/>
    <w:tmpl w:val="AE06C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1959FA"/>
    <w:multiLevelType w:val="hybridMultilevel"/>
    <w:tmpl w:val="1470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A12DF3"/>
    <w:multiLevelType w:val="hybridMultilevel"/>
    <w:tmpl w:val="0912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D226DD"/>
    <w:multiLevelType w:val="hybridMultilevel"/>
    <w:tmpl w:val="069CF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97C12D6"/>
    <w:multiLevelType w:val="hybridMultilevel"/>
    <w:tmpl w:val="B9C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EA5542"/>
    <w:multiLevelType w:val="hybridMultilevel"/>
    <w:tmpl w:val="0E4A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5D01D3"/>
    <w:multiLevelType w:val="hybridMultilevel"/>
    <w:tmpl w:val="6E646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8D7A5A"/>
    <w:multiLevelType w:val="hybridMultilevel"/>
    <w:tmpl w:val="3BD4B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CDA0250"/>
    <w:multiLevelType w:val="hybridMultilevel"/>
    <w:tmpl w:val="AD1A5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079768E"/>
    <w:multiLevelType w:val="hybridMultilevel"/>
    <w:tmpl w:val="642201E6"/>
    <w:lvl w:ilvl="0" w:tplc="97E80490">
      <w:numFmt w:val="bullet"/>
      <w:lvlText w:val="-"/>
      <w:lvlJc w:val="left"/>
      <w:pPr>
        <w:ind w:left="420" w:hanging="360"/>
      </w:pPr>
      <w:rPr>
        <w:rFonts w:ascii="Tahoma" w:eastAsia="Malgun Gothic"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6">
    <w:nsid w:val="566F241B"/>
    <w:multiLevelType w:val="hybridMultilevel"/>
    <w:tmpl w:val="9400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A74A17"/>
    <w:multiLevelType w:val="hybridMultilevel"/>
    <w:tmpl w:val="F3FCBAB4"/>
    <w:lvl w:ilvl="0" w:tplc="A2869B6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184E00"/>
    <w:multiLevelType w:val="hybridMultilevel"/>
    <w:tmpl w:val="483EE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0D74D6"/>
    <w:multiLevelType w:val="hybridMultilevel"/>
    <w:tmpl w:val="0B1C995A"/>
    <w:lvl w:ilvl="0" w:tplc="B2D4F796">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716F75"/>
    <w:multiLevelType w:val="hybridMultilevel"/>
    <w:tmpl w:val="E9449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0EE4BC9"/>
    <w:multiLevelType w:val="hybridMultilevel"/>
    <w:tmpl w:val="9CFE3ABC"/>
    <w:lvl w:ilvl="0" w:tplc="6F103460">
      <w:numFmt w:val="bullet"/>
      <w:lvlText w:val="-"/>
      <w:lvlJc w:val="left"/>
      <w:pPr>
        <w:ind w:left="420" w:hanging="360"/>
      </w:pPr>
      <w:rPr>
        <w:rFonts w:ascii="Tahoma" w:eastAsia="Malgun Gothic"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2">
    <w:nsid w:val="6D8E1C9D"/>
    <w:multiLevelType w:val="hybridMultilevel"/>
    <w:tmpl w:val="B2D8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9406D9"/>
    <w:multiLevelType w:val="hybridMultilevel"/>
    <w:tmpl w:val="C65410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9AA34FD"/>
    <w:multiLevelType w:val="hybridMultilevel"/>
    <w:tmpl w:val="17BE5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BD7417D"/>
    <w:multiLevelType w:val="hybridMultilevel"/>
    <w:tmpl w:val="E6304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53492C"/>
    <w:multiLevelType w:val="hybridMultilevel"/>
    <w:tmpl w:val="BE5EB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EBA6F1A"/>
    <w:multiLevelType w:val="hybridMultilevel"/>
    <w:tmpl w:val="9CB4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3"/>
  </w:num>
  <w:num w:numId="13">
    <w:abstractNumId w:val="36"/>
  </w:num>
  <w:num w:numId="14">
    <w:abstractNumId w:val="12"/>
  </w:num>
  <w:num w:numId="15">
    <w:abstractNumId w:val="19"/>
  </w:num>
  <w:num w:numId="16">
    <w:abstractNumId w:val="24"/>
  </w:num>
  <w:num w:numId="17">
    <w:abstractNumId w:val="18"/>
  </w:num>
  <w:num w:numId="18">
    <w:abstractNumId w:val="35"/>
  </w:num>
  <w:num w:numId="19">
    <w:abstractNumId w:val="29"/>
  </w:num>
  <w:num w:numId="20">
    <w:abstractNumId w:val="31"/>
  </w:num>
  <w:num w:numId="21">
    <w:abstractNumId w:val="25"/>
  </w:num>
  <w:num w:numId="22">
    <w:abstractNumId w:val="15"/>
  </w:num>
  <w:num w:numId="23">
    <w:abstractNumId w:val="26"/>
  </w:num>
  <w:num w:numId="24">
    <w:abstractNumId w:val="37"/>
  </w:num>
  <w:num w:numId="25">
    <w:abstractNumId w:val="20"/>
  </w:num>
  <w:num w:numId="26">
    <w:abstractNumId w:val="21"/>
  </w:num>
  <w:num w:numId="27">
    <w:abstractNumId w:val="17"/>
  </w:num>
  <w:num w:numId="28">
    <w:abstractNumId w:val="14"/>
  </w:num>
  <w:num w:numId="29">
    <w:abstractNumId w:val="11"/>
  </w:num>
  <w:num w:numId="30">
    <w:abstractNumId w:val="32"/>
  </w:num>
  <w:num w:numId="31">
    <w:abstractNumId w:val="22"/>
  </w:num>
  <w:num w:numId="32">
    <w:abstractNumId w:val="16"/>
  </w:num>
  <w:num w:numId="33">
    <w:abstractNumId w:val="23"/>
  </w:num>
  <w:num w:numId="34">
    <w:abstractNumId w:val="27"/>
  </w:num>
  <w:num w:numId="35">
    <w:abstractNumId w:val="28"/>
  </w:num>
  <w:num w:numId="36">
    <w:abstractNumId w:val="34"/>
  </w:num>
  <w:num w:numId="37">
    <w:abstractNumId w:val="3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C3"/>
    <w:rsid w:val="0000128A"/>
    <w:rsid w:val="00002A72"/>
    <w:rsid w:val="00002DA3"/>
    <w:rsid w:val="0000369F"/>
    <w:rsid w:val="00003DED"/>
    <w:rsid w:val="00004108"/>
    <w:rsid w:val="000045F0"/>
    <w:rsid w:val="00004641"/>
    <w:rsid w:val="00004F98"/>
    <w:rsid w:val="00005952"/>
    <w:rsid w:val="00005E48"/>
    <w:rsid w:val="00006C84"/>
    <w:rsid w:val="00007F7F"/>
    <w:rsid w:val="000112B9"/>
    <w:rsid w:val="00012093"/>
    <w:rsid w:val="00012FD5"/>
    <w:rsid w:val="00013B80"/>
    <w:rsid w:val="00014E15"/>
    <w:rsid w:val="00020824"/>
    <w:rsid w:val="0002122A"/>
    <w:rsid w:val="00024D12"/>
    <w:rsid w:val="000258EE"/>
    <w:rsid w:val="00026C74"/>
    <w:rsid w:val="0002739F"/>
    <w:rsid w:val="00030CED"/>
    <w:rsid w:val="00031599"/>
    <w:rsid w:val="00034109"/>
    <w:rsid w:val="00034B97"/>
    <w:rsid w:val="000353DB"/>
    <w:rsid w:val="00035570"/>
    <w:rsid w:val="0003609A"/>
    <w:rsid w:val="00036E97"/>
    <w:rsid w:val="00037018"/>
    <w:rsid w:val="000377B4"/>
    <w:rsid w:val="00037884"/>
    <w:rsid w:val="00037F67"/>
    <w:rsid w:val="000400F7"/>
    <w:rsid w:val="000401CB"/>
    <w:rsid w:val="000403A7"/>
    <w:rsid w:val="000418EE"/>
    <w:rsid w:val="00041F8D"/>
    <w:rsid w:val="00042AE7"/>
    <w:rsid w:val="00044FEC"/>
    <w:rsid w:val="00045BEA"/>
    <w:rsid w:val="000462CC"/>
    <w:rsid w:val="000466BE"/>
    <w:rsid w:val="00046B42"/>
    <w:rsid w:val="00046FC1"/>
    <w:rsid w:val="00047B74"/>
    <w:rsid w:val="00052213"/>
    <w:rsid w:val="0005253A"/>
    <w:rsid w:val="00052679"/>
    <w:rsid w:val="000532E1"/>
    <w:rsid w:val="00053760"/>
    <w:rsid w:val="00055691"/>
    <w:rsid w:val="000563DA"/>
    <w:rsid w:val="00056ABE"/>
    <w:rsid w:val="00056F08"/>
    <w:rsid w:val="00060CC5"/>
    <w:rsid w:val="000614A6"/>
    <w:rsid w:val="00061A5A"/>
    <w:rsid w:val="0006223A"/>
    <w:rsid w:val="0006376F"/>
    <w:rsid w:val="000640FD"/>
    <w:rsid w:val="00065628"/>
    <w:rsid w:val="00070DC2"/>
    <w:rsid w:val="00071BB7"/>
    <w:rsid w:val="00071C69"/>
    <w:rsid w:val="00072997"/>
    <w:rsid w:val="00073D2A"/>
    <w:rsid w:val="00073E63"/>
    <w:rsid w:val="00074D76"/>
    <w:rsid w:val="00075924"/>
    <w:rsid w:val="00080800"/>
    <w:rsid w:val="00080802"/>
    <w:rsid w:val="00081DB3"/>
    <w:rsid w:val="0008456F"/>
    <w:rsid w:val="00084CA2"/>
    <w:rsid w:val="00085044"/>
    <w:rsid w:val="000850B7"/>
    <w:rsid w:val="00085371"/>
    <w:rsid w:val="000869DD"/>
    <w:rsid w:val="00086D4A"/>
    <w:rsid w:val="00087767"/>
    <w:rsid w:val="00092BCF"/>
    <w:rsid w:val="00092E3F"/>
    <w:rsid w:val="000952AF"/>
    <w:rsid w:val="00096020"/>
    <w:rsid w:val="000A110A"/>
    <w:rsid w:val="000A11E0"/>
    <w:rsid w:val="000A185E"/>
    <w:rsid w:val="000A2055"/>
    <w:rsid w:val="000A3198"/>
    <w:rsid w:val="000A341A"/>
    <w:rsid w:val="000A377C"/>
    <w:rsid w:val="000A4833"/>
    <w:rsid w:val="000A4D4E"/>
    <w:rsid w:val="000A51F2"/>
    <w:rsid w:val="000A586F"/>
    <w:rsid w:val="000A60E4"/>
    <w:rsid w:val="000B06F8"/>
    <w:rsid w:val="000B0B1A"/>
    <w:rsid w:val="000B0C23"/>
    <w:rsid w:val="000B0E0E"/>
    <w:rsid w:val="000B1055"/>
    <w:rsid w:val="000B10AD"/>
    <w:rsid w:val="000B165E"/>
    <w:rsid w:val="000B166B"/>
    <w:rsid w:val="000B23AE"/>
    <w:rsid w:val="000B3090"/>
    <w:rsid w:val="000B3F36"/>
    <w:rsid w:val="000B497D"/>
    <w:rsid w:val="000B51F6"/>
    <w:rsid w:val="000C006E"/>
    <w:rsid w:val="000C043C"/>
    <w:rsid w:val="000C1A20"/>
    <w:rsid w:val="000C2C16"/>
    <w:rsid w:val="000C2F1C"/>
    <w:rsid w:val="000C34BB"/>
    <w:rsid w:val="000C6E11"/>
    <w:rsid w:val="000C6F9F"/>
    <w:rsid w:val="000C70D4"/>
    <w:rsid w:val="000C71D7"/>
    <w:rsid w:val="000C742F"/>
    <w:rsid w:val="000D01E9"/>
    <w:rsid w:val="000D12E8"/>
    <w:rsid w:val="000D19FB"/>
    <w:rsid w:val="000D1E5A"/>
    <w:rsid w:val="000D4779"/>
    <w:rsid w:val="000D52F8"/>
    <w:rsid w:val="000D5AAB"/>
    <w:rsid w:val="000D5BD8"/>
    <w:rsid w:val="000D7AA6"/>
    <w:rsid w:val="000D7E2B"/>
    <w:rsid w:val="000E3C3D"/>
    <w:rsid w:val="000E55C0"/>
    <w:rsid w:val="000E5F59"/>
    <w:rsid w:val="000E6A92"/>
    <w:rsid w:val="000E6BD0"/>
    <w:rsid w:val="000E77A0"/>
    <w:rsid w:val="000F0FA9"/>
    <w:rsid w:val="000F1522"/>
    <w:rsid w:val="000F2165"/>
    <w:rsid w:val="000F30E0"/>
    <w:rsid w:val="000F3616"/>
    <w:rsid w:val="000F3A24"/>
    <w:rsid w:val="000F529D"/>
    <w:rsid w:val="000F5E35"/>
    <w:rsid w:val="000F6026"/>
    <w:rsid w:val="000F749A"/>
    <w:rsid w:val="00101A74"/>
    <w:rsid w:val="001032D5"/>
    <w:rsid w:val="001038C9"/>
    <w:rsid w:val="001040E2"/>
    <w:rsid w:val="00104C75"/>
    <w:rsid w:val="00104D2E"/>
    <w:rsid w:val="00104D6A"/>
    <w:rsid w:val="0010595B"/>
    <w:rsid w:val="001059DA"/>
    <w:rsid w:val="00106402"/>
    <w:rsid w:val="00106D0A"/>
    <w:rsid w:val="00107A91"/>
    <w:rsid w:val="0011026B"/>
    <w:rsid w:val="00110B79"/>
    <w:rsid w:val="00110C1C"/>
    <w:rsid w:val="001123FE"/>
    <w:rsid w:val="001126D6"/>
    <w:rsid w:val="001135D9"/>
    <w:rsid w:val="00113717"/>
    <w:rsid w:val="001149D6"/>
    <w:rsid w:val="00114A6E"/>
    <w:rsid w:val="001152EC"/>
    <w:rsid w:val="00115742"/>
    <w:rsid w:val="00115E79"/>
    <w:rsid w:val="001165FC"/>
    <w:rsid w:val="00117D8D"/>
    <w:rsid w:val="00120680"/>
    <w:rsid w:val="00120A3B"/>
    <w:rsid w:val="00120B6A"/>
    <w:rsid w:val="001216FB"/>
    <w:rsid w:val="0012202E"/>
    <w:rsid w:val="001220BD"/>
    <w:rsid w:val="0012297C"/>
    <w:rsid w:val="001230C8"/>
    <w:rsid w:val="0012355B"/>
    <w:rsid w:val="001235EE"/>
    <w:rsid w:val="00125B09"/>
    <w:rsid w:val="001276BC"/>
    <w:rsid w:val="00130147"/>
    <w:rsid w:val="00130BDB"/>
    <w:rsid w:val="0013121D"/>
    <w:rsid w:val="001335A6"/>
    <w:rsid w:val="001337CC"/>
    <w:rsid w:val="0013507E"/>
    <w:rsid w:val="00135347"/>
    <w:rsid w:val="00135DE3"/>
    <w:rsid w:val="00136741"/>
    <w:rsid w:val="001368AA"/>
    <w:rsid w:val="00136994"/>
    <w:rsid w:val="00136EB5"/>
    <w:rsid w:val="001370F3"/>
    <w:rsid w:val="00137BBC"/>
    <w:rsid w:val="00137EE1"/>
    <w:rsid w:val="0014051C"/>
    <w:rsid w:val="0014131B"/>
    <w:rsid w:val="0014277E"/>
    <w:rsid w:val="0014406E"/>
    <w:rsid w:val="00144832"/>
    <w:rsid w:val="00144B1E"/>
    <w:rsid w:val="001453C9"/>
    <w:rsid w:val="00145A25"/>
    <w:rsid w:val="00145FC4"/>
    <w:rsid w:val="00146BBC"/>
    <w:rsid w:val="00147213"/>
    <w:rsid w:val="00147974"/>
    <w:rsid w:val="00151A78"/>
    <w:rsid w:val="00151B43"/>
    <w:rsid w:val="00152160"/>
    <w:rsid w:val="00152645"/>
    <w:rsid w:val="00152769"/>
    <w:rsid w:val="001532F3"/>
    <w:rsid w:val="0015392C"/>
    <w:rsid w:val="00154AF0"/>
    <w:rsid w:val="00155758"/>
    <w:rsid w:val="00155B4A"/>
    <w:rsid w:val="001566B5"/>
    <w:rsid w:val="00156C55"/>
    <w:rsid w:val="0016019E"/>
    <w:rsid w:val="0016030D"/>
    <w:rsid w:val="001604AD"/>
    <w:rsid w:val="00161683"/>
    <w:rsid w:val="00162E19"/>
    <w:rsid w:val="00163E1E"/>
    <w:rsid w:val="0016402B"/>
    <w:rsid w:val="00164293"/>
    <w:rsid w:val="001644A9"/>
    <w:rsid w:val="001655C2"/>
    <w:rsid w:val="00165AAA"/>
    <w:rsid w:val="00166D85"/>
    <w:rsid w:val="00166EEB"/>
    <w:rsid w:val="00167063"/>
    <w:rsid w:val="0016759B"/>
    <w:rsid w:val="0016788E"/>
    <w:rsid w:val="00167BFD"/>
    <w:rsid w:val="00171447"/>
    <w:rsid w:val="00171CAA"/>
    <w:rsid w:val="00172189"/>
    <w:rsid w:val="0017271B"/>
    <w:rsid w:val="001732C2"/>
    <w:rsid w:val="0017450E"/>
    <w:rsid w:val="00175299"/>
    <w:rsid w:val="00175E7E"/>
    <w:rsid w:val="001811A8"/>
    <w:rsid w:val="001821FC"/>
    <w:rsid w:val="00182D60"/>
    <w:rsid w:val="00183323"/>
    <w:rsid w:val="0018338C"/>
    <w:rsid w:val="00184ABD"/>
    <w:rsid w:val="001856E3"/>
    <w:rsid w:val="00185775"/>
    <w:rsid w:val="00185D06"/>
    <w:rsid w:val="00185F78"/>
    <w:rsid w:val="001866D2"/>
    <w:rsid w:val="00187B85"/>
    <w:rsid w:val="00190795"/>
    <w:rsid w:val="001913F6"/>
    <w:rsid w:val="00191881"/>
    <w:rsid w:val="00192091"/>
    <w:rsid w:val="001923F3"/>
    <w:rsid w:val="00193166"/>
    <w:rsid w:val="00193B30"/>
    <w:rsid w:val="00196D0B"/>
    <w:rsid w:val="001A03A1"/>
    <w:rsid w:val="001A0A33"/>
    <w:rsid w:val="001A150A"/>
    <w:rsid w:val="001A151E"/>
    <w:rsid w:val="001A1F65"/>
    <w:rsid w:val="001A3280"/>
    <w:rsid w:val="001A3DD9"/>
    <w:rsid w:val="001A4742"/>
    <w:rsid w:val="001A4A52"/>
    <w:rsid w:val="001A4BDE"/>
    <w:rsid w:val="001A51B4"/>
    <w:rsid w:val="001A684F"/>
    <w:rsid w:val="001A7AA7"/>
    <w:rsid w:val="001A7B5D"/>
    <w:rsid w:val="001A7F18"/>
    <w:rsid w:val="001B1B1E"/>
    <w:rsid w:val="001B3E62"/>
    <w:rsid w:val="001B5164"/>
    <w:rsid w:val="001B6005"/>
    <w:rsid w:val="001B6257"/>
    <w:rsid w:val="001B67DF"/>
    <w:rsid w:val="001B6E80"/>
    <w:rsid w:val="001B7E3C"/>
    <w:rsid w:val="001B7F51"/>
    <w:rsid w:val="001C31D4"/>
    <w:rsid w:val="001C36EA"/>
    <w:rsid w:val="001C3BA3"/>
    <w:rsid w:val="001C45A2"/>
    <w:rsid w:val="001C62F7"/>
    <w:rsid w:val="001C643B"/>
    <w:rsid w:val="001D03D4"/>
    <w:rsid w:val="001D1984"/>
    <w:rsid w:val="001D24DB"/>
    <w:rsid w:val="001D3992"/>
    <w:rsid w:val="001D3D7E"/>
    <w:rsid w:val="001D4428"/>
    <w:rsid w:val="001D77E4"/>
    <w:rsid w:val="001E17BF"/>
    <w:rsid w:val="001E23F8"/>
    <w:rsid w:val="001E39D8"/>
    <w:rsid w:val="001E3D8E"/>
    <w:rsid w:val="001E408C"/>
    <w:rsid w:val="001E44DC"/>
    <w:rsid w:val="001E4C20"/>
    <w:rsid w:val="001E5158"/>
    <w:rsid w:val="001E5C51"/>
    <w:rsid w:val="001E5E99"/>
    <w:rsid w:val="001E60A9"/>
    <w:rsid w:val="001E68AA"/>
    <w:rsid w:val="001E6A0E"/>
    <w:rsid w:val="001E6CBF"/>
    <w:rsid w:val="001E6E51"/>
    <w:rsid w:val="001E730F"/>
    <w:rsid w:val="001E7980"/>
    <w:rsid w:val="001E7AEE"/>
    <w:rsid w:val="001F0A3F"/>
    <w:rsid w:val="001F138E"/>
    <w:rsid w:val="001F2A7B"/>
    <w:rsid w:val="001F2B32"/>
    <w:rsid w:val="001F2B67"/>
    <w:rsid w:val="001F2D72"/>
    <w:rsid w:val="001F3BC2"/>
    <w:rsid w:val="001F4FC1"/>
    <w:rsid w:val="001F54D3"/>
    <w:rsid w:val="001F6EFD"/>
    <w:rsid w:val="001F7160"/>
    <w:rsid w:val="002016C0"/>
    <w:rsid w:val="00202F90"/>
    <w:rsid w:val="00202FDF"/>
    <w:rsid w:val="00203C7C"/>
    <w:rsid w:val="002041DF"/>
    <w:rsid w:val="002045EF"/>
    <w:rsid w:val="002056FF"/>
    <w:rsid w:val="002061F9"/>
    <w:rsid w:val="00206511"/>
    <w:rsid w:val="002077BD"/>
    <w:rsid w:val="00211F54"/>
    <w:rsid w:val="00212089"/>
    <w:rsid w:val="00212FFA"/>
    <w:rsid w:val="00214D79"/>
    <w:rsid w:val="00216BB1"/>
    <w:rsid w:val="002177C5"/>
    <w:rsid w:val="00220321"/>
    <w:rsid w:val="00220D8A"/>
    <w:rsid w:val="0022142D"/>
    <w:rsid w:val="00221D38"/>
    <w:rsid w:val="002221D7"/>
    <w:rsid w:val="00223AB4"/>
    <w:rsid w:val="002240B1"/>
    <w:rsid w:val="00224433"/>
    <w:rsid w:val="00224BD3"/>
    <w:rsid w:val="00224C10"/>
    <w:rsid w:val="0022744D"/>
    <w:rsid w:val="00230C5A"/>
    <w:rsid w:val="00231654"/>
    <w:rsid w:val="00231829"/>
    <w:rsid w:val="00233C1C"/>
    <w:rsid w:val="002341E7"/>
    <w:rsid w:val="002352A4"/>
    <w:rsid w:val="00236035"/>
    <w:rsid w:val="0023645E"/>
    <w:rsid w:val="0023704D"/>
    <w:rsid w:val="0023769B"/>
    <w:rsid w:val="00240299"/>
    <w:rsid w:val="00241782"/>
    <w:rsid w:val="00241A26"/>
    <w:rsid w:val="00241E64"/>
    <w:rsid w:val="00242940"/>
    <w:rsid w:val="00244028"/>
    <w:rsid w:val="00244476"/>
    <w:rsid w:val="00245F10"/>
    <w:rsid w:val="00246735"/>
    <w:rsid w:val="00246871"/>
    <w:rsid w:val="002473E6"/>
    <w:rsid w:val="00250075"/>
    <w:rsid w:val="0025103E"/>
    <w:rsid w:val="0025127F"/>
    <w:rsid w:val="002515FD"/>
    <w:rsid w:val="00251AEA"/>
    <w:rsid w:val="00251FFC"/>
    <w:rsid w:val="00252752"/>
    <w:rsid w:val="002527ED"/>
    <w:rsid w:val="002549DF"/>
    <w:rsid w:val="00255279"/>
    <w:rsid w:val="002557CF"/>
    <w:rsid w:val="00256125"/>
    <w:rsid w:val="0025641E"/>
    <w:rsid w:val="00257665"/>
    <w:rsid w:val="00257B24"/>
    <w:rsid w:val="00257D5A"/>
    <w:rsid w:val="00261B2C"/>
    <w:rsid w:val="00261E3C"/>
    <w:rsid w:val="00262565"/>
    <w:rsid w:val="00262B27"/>
    <w:rsid w:val="00262EA3"/>
    <w:rsid w:val="00263AAF"/>
    <w:rsid w:val="0026447B"/>
    <w:rsid w:val="00264CE4"/>
    <w:rsid w:val="00265952"/>
    <w:rsid w:val="00265C2B"/>
    <w:rsid w:val="00265EE1"/>
    <w:rsid w:val="0026669F"/>
    <w:rsid w:val="0026723F"/>
    <w:rsid w:val="00270DA2"/>
    <w:rsid w:val="002719B3"/>
    <w:rsid w:val="00271B00"/>
    <w:rsid w:val="00272539"/>
    <w:rsid w:val="00272E77"/>
    <w:rsid w:val="0027438D"/>
    <w:rsid w:val="0027444D"/>
    <w:rsid w:val="00274889"/>
    <w:rsid w:val="00274E34"/>
    <w:rsid w:val="0027699B"/>
    <w:rsid w:val="00277473"/>
    <w:rsid w:val="002823F4"/>
    <w:rsid w:val="00282415"/>
    <w:rsid w:val="002825F1"/>
    <w:rsid w:val="00283522"/>
    <w:rsid w:val="00283B01"/>
    <w:rsid w:val="00284E0F"/>
    <w:rsid w:val="00285243"/>
    <w:rsid w:val="00285A34"/>
    <w:rsid w:val="00286C52"/>
    <w:rsid w:val="00287528"/>
    <w:rsid w:val="00287DF6"/>
    <w:rsid w:val="00287F3C"/>
    <w:rsid w:val="00290278"/>
    <w:rsid w:val="0029124F"/>
    <w:rsid w:val="0029158D"/>
    <w:rsid w:val="00293728"/>
    <w:rsid w:val="00294C42"/>
    <w:rsid w:val="0029535C"/>
    <w:rsid w:val="002A1052"/>
    <w:rsid w:val="002A1459"/>
    <w:rsid w:val="002A2A35"/>
    <w:rsid w:val="002A3046"/>
    <w:rsid w:val="002A3902"/>
    <w:rsid w:val="002A3B0A"/>
    <w:rsid w:val="002A42DF"/>
    <w:rsid w:val="002A4A08"/>
    <w:rsid w:val="002A4CEC"/>
    <w:rsid w:val="002A4D55"/>
    <w:rsid w:val="002A5890"/>
    <w:rsid w:val="002A5D00"/>
    <w:rsid w:val="002A77FE"/>
    <w:rsid w:val="002B000C"/>
    <w:rsid w:val="002B0292"/>
    <w:rsid w:val="002B1211"/>
    <w:rsid w:val="002B18CC"/>
    <w:rsid w:val="002B1AE8"/>
    <w:rsid w:val="002B1D51"/>
    <w:rsid w:val="002B4DF5"/>
    <w:rsid w:val="002B63F0"/>
    <w:rsid w:val="002B6C0E"/>
    <w:rsid w:val="002B6E4B"/>
    <w:rsid w:val="002B78D6"/>
    <w:rsid w:val="002C1795"/>
    <w:rsid w:val="002C1D3E"/>
    <w:rsid w:val="002C2C42"/>
    <w:rsid w:val="002C2DEB"/>
    <w:rsid w:val="002C3738"/>
    <w:rsid w:val="002C694B"/>
    <w:rsid w:val="002C7861"/>
    <w:rsid w:val="002C7EED"/>
    <w:rsid w:val="002D0EBB"/>
    <w:rsid w:val="002D12F5"/>
    <w:rsid w:val="002D17B3"/>
    <w:rsid w:val="002D38C1"/>
    <w:rsid w:val="002D3C70"/>
    <w:rsid w:val="002D4403"/>
    <w:rsid w:val="002D4ADB"/>
    <w:rsid w:val="002D4F3A"/>
    <w:rsid w:val="002D5836"/>
    <w:rsid w:val="002D5CF3"/>
    <w:rsid w:val="002D68F8"/>
    <w:rsid w:val="002D6D69"/>
    <w:rsid w:val="002D71A5"/>
    <w:rsid w:val="002D7533"/>
    <w:rsid w:val="002D7ABF"/>
    <w:rsid w:val="002E0325"/>
    <w:rsid w:val="002E04A0"/>
    <w:rsid w:val="002E1F5E"/>
    <w:rsid w:val="002E37B0"/>
    <w:rsid w:val="002E37D4"/>
    <w:rsid w:val="002E3EFB"/>
    <w:rsid w:val="002E424D"/>
    <w:rsid w:val="002E42C7"/>
    <w:rsid w:val="002E46E9"/>
    <w:rsid w:val="002E538E"/>
    <w:rsid w:val="002E56CF"/>
    <w:rsid w:val="002E5F6D"/>
    <w:rsid w:val="002E61D2"/>
    <w:rsid w:val="002F0F80"/>
    <w:rsid w:val="002F1495"/>
    <w:rsid w:val="002F155B"/>
    <w:rsid w:val="002F4532"/>
    <w:rsid w:val="002F5716"/>
    <w:rsid w:val="002F5BE1"/>
    <w:rsid w:val="002F5C9A"/>
    <w:rsid w:val="002F5F23"/>
    <w:rsid w:val="00301F4D"/>
    <w:rsid w:val="0030276F"/>
    <w:rsid w:val="00303E75"/>
    <w:rsid w:val="00303F0C"/>
    <w:rsid w:val="00305327"/>
    <w:rsid w:val="00305B75"/>
    <w:rsid w:val="003067A9"/>
    <w:rsid w:val="00306A08"/>
    <w:rsid w:val="00306B88"/>
    <w:rsid w:val="00307770"/>
    <w:rsid w:val="00310E26"/>
    <w:rsid w:val="003128D1"/>
    <w:rsid w:val="00313EF3"/>
    <w:rsid w:val="00314EBA"/>
    <w:rsid w:val="003163C6"/>
    <w:rsid w:val="0031790A"/>
    <w:rsid w:val="00317BC4"/>
    <w:rsid w:val="0032162C"/>
    <w:rsid w:val="003226CC"/>
    <w:rsid w:val="003228B4"/>
    <w:rsid w:val="00323000"/>
    <w:rsid w:val="003233D7"/>
    <w:rsid w:val="00323D42"/>
    <w:rsid w:val="00324193"/>
    <w:rsid w:val="003242C0"/>
    <w:rsid w:val="00324396"/>
    <w:rsid w:val="00324657"/>
    <w:rsid w:val="0032494C"/>
    <w:rsid w:val="003259F4"/>
    <w:rsid w:val="00325FD5"/>
    <w:rsid w:val="003262A9"/>
    <w:rsid w:val="00326E67"/>
    <w:rsid w:val="00327A1C"/>
    <w:rsid w:val="0033173C"/>
    <w:rsid w:val="00331D7E"/>
    <w:rsid w:val="003322DA"/>
    <w:rsid w:val="00332944"/>
    <w:rsid w:val="003335E4"/>
    <w:rsid w:val="00334028"/>
    <w:rsid w:val="00334DA8"/>
    <w:rsid w:val="00335B92"/>
    <w:rsid w:val="00335F73"/>
    <w:rsid w:val="00336DA7"/>
    <w:rsid w:val="00337599"/>
    <w:rsid w:val="0033772A"/>
    <w:rsid w:val="003377E8"/>
    <w:rsid w:val="00340A5E"/>
    <w:rsid w:val="00341716"/>
    <w:rsid w:val="00341BA2"/>
    <w:rsid w:val="00342DA7"/>
    <w:rsid w:val="00344258"/>
    <w:rsid w:val="0034459D"/>
    <w:rsid w:val="0034476D"/>
    <w:rsid w:val="00344DF0"/>
    <w:rsid w:val="00345C89"/>
    <w:rsid w:val="00347719"/>
    <w:rsid w:val="00347E84"/>
    <w:rsid w:val="003510F9"/>
    <w:rsid w:val="003516F1"/>
    <w:rsid w:val="00351AE7"/>
    <w:rsid w:val="00353054"/>
    <w:rsid w:val="00353A1B"/>
    <w:rsid w:val="00354C74"/>
    <w:rsid w:val="0035517E"/>
    <w:rsid w:val="00355269"/>
    <w:rsid w:val="00355D38"/>
    <w:rsid w:val="00355FFB"/>
    <w:rsid w:val="003569D7"/>
    <w:rsid w:val="00356FAB"/>
    <w:rsid w:val="00357C13"/>
    <w:rsid w:val="00360483"/>
    <w:rsid w:val="00360F30"/>
    <w:rsid w:val="00361037"/>
    <w:rsid w:val="003612ED"/>
    <w:rsid w:val="00361AA0"/>
    <w:rsid w:val="00363ED4"/>
    <w:rsid w:val="00366D47"/>
    <w:rsid w:val="003673C5"/>
    <w:rsid w:val="00370711"/>
    <w:rsid w:val="00370B8F"/>
    <w:rsid w:val="00370DE2"/>
    <w:rsid w:val="0037454E"/>
    <w:rsid w:val="0037460F"/>
    <w:rsid w:val="00374EA7"/>
    <w:rsid w:val="003778B2"/>
    <w:rsid w:val="00380740"/>
    <w:rsid w:val="00380A30"/>
    <w:rsid w:val="003814F8"/>
    <w:rsid w:val="0038177E"/>
    <w:rsid w:val="00381DF7"/>
    <w:rsid w:val="00382412"/>
    <w:rsid w:val="003841E7"/>
    <w:rsid w:val="00384C72"/>
    <w:rsid w:val="00385761"/>
    <w:rsid w:val="00385A4F"/>
    <w:rsid w:val="00387344"/>
    <w:rsid w:val="003874E9"/>
    <w:rsid w:val="003874F6"/>
    <w:rsid w:val="0039105F"/>
    <w:rsid w:val="003917F5"/>
    <w:rsid w:val="00391F02"/>
    <w:rsid w:val="003924A7"/>
    <w:rsid w:val="003928A7"/>
    <w:rsid w:val="00393C68"/>
    <w:rsid w:val="003949CB"/>
    <w:rsid w:val="0039536C"/>
    <w:rsid w:val="00396E59"/>
    <w:rsid w:val="00397622"/>
    <w:rsid w:val="00397918"/>
    <w:rsid w:val="003A203F"/>
    <w:rsid w:val="003A31EE"/>
    <w:rsid w:val="003A3E11"/>
    <w:rsid w:val="003A54BF"/>
    <w:rsid w:val="003A5A5A"/>
    <w:rsid w:val="003A6568"/>
    <w:rsid w:val="003A6D32"/>
    <w:rsid w:val="003A70FF"/>
    <w:rsid w:val="003A798A"/>
    <w:rsid w:val="003B0380"/>
    <w:rsid w:val="003B04C9"/>
    <w:rsid w:val="003B0F05"/>
    <w:rsid w:val="003B15ED"/>
    <w:rsid w:val="003B29F7"/>
    <w:rsid w:val="003B3CE8"/>
    <w:rsid w:val="003B3F3B"/>
    <w:rsid w:val="003B60B7"/>
    <w:rsid w:val="003B699B"/>
    <w:rsid w:val="003B75DB"/>
    <w:rsid w:val="003C1D7A"/>
    <w:rsid w:val="003C22B4"/>
    <w:rsid w:val="003C25E3"/>
    <w:rsid w:val="003C278D"/>
    <w:rsid w:val="003C31ED"/>
    <w:rsid w:val="003C36D7"/>
    <w:rsid w:val="003C498C"/>
    <w:rsid w:val="003C52D3"/>
    <w:rsid w:val="003C5699"/>
    <w:rsid w:val="003D012B"/>
    <w:rsid w:val="003D330C"/>
    <w:rsid w:val="003D4CD8"/>
    <w:rsid w:val="003D66BC"/>
    <w:rsid w:val="003D72D4"/>
    <w:rsid w:val="003E0163"/>
    <w:rsid w:val="003E232F"/>
    <w:rsid w:val="003E2894"/>
    <w:rsid w:val="003E2A91"/>
    <w:rsid w:val="003E39FC"/>
    <w:rsid w:val="003E4025"/>
    <w:rsid w:val="003E4912"/>
    <w:rsid w:val="003E5081"/>
    <w:rsid w:val="003E6039"/>
    <w:rsid w:val="003E60CC"/>
    <w:rsid w:val="003E612B"/>
    <w:rsid w:val="003E7558"/>
    <w:rsid w:val="003F0BD7"/>
    <w:rsid w:val="003F10B6"/>
    <w:rsid w:val="003F5A97"/>
    <w:rsid w:val="004007C9"/>
    <w:rsid w:val="0040084E"/>
    <w:rsid w:val="004008D1"/>
    <w:rsid w:val="00400EF9"/>
    <w:rsid w:val="00401788"/>
    <w:rsid w:val="00403C86"/>
    <w:rsid w:val="00403EFA"/>
    <w:rsid w:val="00403FDD"/>
    <w:rsid w:val="00404735"/>
    <w:rsid w:val="00405B3D"/>
    <w:rsid w:val="00405BB5"/>
    <w:rsid w:val="004062A3"/>
    <w:rsid w:val="004067C6"/>
    <w:rsid w:val="004137A1"/>
    <w:rsid w:val="00423B84"/>
    <w:rsid w:val="00424294"/>
    <w:rsid w:val="0042465F"/>
    <w:rsid w:val="00424F3D"/>
    <w:rsid w:val="00425566"/>
    <w:rsid w:val="004256CE"/>
    <w:rsid w:val="00425940"/>
    <w:rsid w:val="00425AFF"/>
    <w:rsid w:val="004271F0"/>
    <w:rsid w:val="00427447"/>
    <w:rsid w:val="00427F1E"/>
    <w:rsid w:val="00433ACC"/>
    <w:rsid w:val="0043406B"/>
    <w:rsid w:val="004343F7"/>
    <w:rsid w:val="00434DA8"/>
    <w:rsid w:val="00437552"/>
    <w:rsid w:val="00440CB2"/>
    <w:rsid w:val="00440F7A"/>
    <w:rsid w:val="00440FB6"/>
    <w:rsid w:val="004414D1"/>
    <w:rsid w:val="00441819"/>
    <w:rsid w:val="004420F5"/>
    <w:rsid w:val="004424D9"/>
    <w:rsid w:val="00442B4C"/>
    <w:rsid w:val="004433AE"/>
    <w:rsid w:val="00445132"/>
    <w:rsid w:val="0044583F"/>
    <w:rsid w:val="004467AD"/>
    <w:rsid w:val="00447790"/>
    <w:rsid w:val="00447B35"/>
    <w:rsid w:val="00447DB6"/>
    <w:rsid w:val="00447F4F"/>
    <w:rsid w:val="00450F34"/>
    <w:rsid w:val="004515AB"/>
    <w:rsid w:val="00451BC9"/>
    <w:rsid w:val="00452A8A"/>
    <w:rsid w:val="00453D92"/>
    <w:rsid w:val="004574FD"/>
    <w:rsid w:val="0046317C"/>
    <w:rsid w:val="00463984"/>
    <w:rsid w:val="00465116"/>
    <w:rsid w:val="00466508"/>
    <w:rsid w:val="00466856"/>
    <w:rsid w:val="00467B72"/>
    <w:rsid w:val="00467E6A"/>
    <w:rsid w:val="00470C0D"/>
    <w:rsid w:val="004721B7"/>
    <w:rsid w:val="00472F2C"/>
    <w:rsid w:val="004730AC"/>
    <w:rsid w:val="00474C6B"/>
    <w:rsid w:val="00475A41"/>
    <w:rsid w:val="0047613B"/>
    <w:rsid w:val="00476909"/>
    <w:rsid w:val="00476AFF"/>
    <w:rsid w:val="00477107"/>
    <w:rsid w:val="00477496"/>
    <w:rsid w:val="004779BE"/>
    <w:rsid w:val="0048131A"/>
    <w:rsid w:val="0048192A"/>
    <w:rsid w:val="00481BE2"/>
    <w:rsid w:val="00483068"/>
    <w:rsid w:val="0048390C"/>
    <w:rsid w:val="00484126"/>
    <w:rsid w:val="00484DAD"/>
    <w:rsid w:val="00484DC1"/>
    <w:rsid w:val="004857C5"/>
    <w:rsid w:val="00487115"/>
    <w:rsid w:val="0049050B"/>
    <w:rsid w:val="0049240D"/>
    <w:rsid w:val="00492432"/>
    <w:rsid w:val="0049251E"/>
    <w:rsid w:val="00492CCC"/>
    <w:rsid w:val="00493597"/>
    <w:rsid w:val="00493AC3"/>
    <w:rsid w:val="00494360"/>
    <w:rsid w:val="00494F91"/>
    <w:rsid w:val="0049524C"/>
    <w:rsid w:val="00495381"/>
    <w:rsid w:val="004A00D9"/>
    <w:rsid w:val="004A0556"/>
    <w:rsid w:val="004A0664"/>
    <w:rsid w:val="004A0B4C"/>
    <w:rsid w:val="004A1A3C"/>
    <w:rsid w:val="004A2B1F"/>
    <w:rsid w:val="004A2E1F"/>
    <w:rsid w:val="004A36FE"/>
    <w:rsid w:val="004A3A24"/>
    <w:rsid w:val="004A6380"/>
    <w:rsid w:val="004A6E41"/>
    <w:rsid w:val="004A77BF"/>
    <w:rsid w:val="004A7985"/>
    <w:rsid w:val="004A79D6"/>
    <w:rsid w:val="004A7A4E"/>
    <w:rsid w:val="004B0E98"/>
    <w:rsid w:val="004B16DF"/>
    <w:rsid w:val="004B22D8"/>
    <w:rsid w:val="004B291B"/>
    <w:rsid w:val="004B3317"/>
    <w:rsid w:val="004B43E2"/>
    <w:rsid w:val="004B4646"/>
    <w:rsid w:val="004B498B"/>
    <w:rsid w:val="004B52AA"/>
    <w:rsid w:val="004B5A80"/>
    <w:rsid w:val="004B67C6"/>
    <w:rsid w:val="004C1626"/>
    <w:rsid w:val="004C186A"/>
    <w:rsid w:val="004C33D7"/>
    <w:rsid w:val="004C3466"/>
    <w:rsid w:val="004C457E"/>
    <w:rsid w:val="004C4874"/>
    <w:rsid w:val="004C4887"/>
    <w:rsid w:val="004C521E"/>
    <w:rsid w:val="004C5420"/>
    <w:rsid w:val="004C6237"/>
    <w:rsid w:val="004D04C1"/>
    <w:rsid w:val="004D0B32"/>
    <w:rsid w:val="004D1248"/>
    <w:rsid w:val="004D1514"/>
    <w:rsid w:val="004D2173"/>
    <w:rsid w:val="004D43CB"/>
    <w:rsid w:val="004D49B4"/>
    <w:rsid w:val="004D70C7"/>
    <w:rsid w:val="004D7313"/>
    <w:rsid w:val="004D73E1"/>
    <w:rsid w:val="004D771D"/>
    <w:rsid w:val="004D7EB7"/>
    <w:rsid w:val="004D7F1F"/>
    <w:rsid w:val="004E05B4"/>
    <w:rsid w:val="004E1290"/>
    <w:rsid w:val="004E4EF8"/>
    <w:rsid w:val="004E74B4"/>
    <w:rsid w:val="004E7CF6"/>
    <w:rsid w:val="004F02CD"/>
    <w:rsid w:val="004F0CE0"/>
    <w:rsid w:val="004F2FB5"/>
    <w:rsid w:val="004F31E2"/>
    <w:rsid w:val="004F38CD"/>
    <w:rsid w:val="004F39C5"/>
    <w:rsid w:val="004F43D3"/>
    <w:rsid w:val="004F566D"/>
    <w:rsid w:val="004F57E4"/>
    <w:rsid w:val="0050241E"/>
    <w:rsid w:val="0050252C"/>
    <w:rsid w:val="00502612"/>
    <w:rsid w:val="005054EA"/>
    <w:rsid w:val="00506279"/>
    <w:rsid w:val="00506FC0"/>
    <w:rsid w:val="00507ECC"/>
    <w:rsid w:val="005101A6"/>
    <w:rsid w:val="005102C0"/>
    <w:rsid w:val="0051410D"/>
    <w:rsid w:val="00515F2D"/>
    <w:rsid w:val="00517A9F"/>
    <w:rsid w:val="0052023B"/>
    <w:rsid w:val="005204B9"/>
    <w:rsid w:val="00520C59"/>
    <w:rsid w:val="00521809"/>
    <w:rsid w:val="00523589"/>
    <w:rsid w:val="005258C8"/>
    <w:rsid w:val="005272FF"/>
    <w:rsid w:val="00530EEA"/>
    <w:rsid w:val="005317C7"/>
    <w:rsid w:val="005317F7"/>
    <w:rsid w:val="005319D8"/>
    <w:rsid w:val="00531B24"/>
    <w:rsid w:val="0053265D"/>
    <w:rsid w:val="00532682"/>
    <w:rsid w:val="00532C36"/>
    <w:rsid w:val="005339C9"/>
    <w:rsid w:val="0053468A"/>
    <w:rsid w:val="005351BD"/>
    <w:rsid w:val="00536AF6"/>
    <w:rsid w:val="00536C3C"/>
    <w:rsid w:val="00537BED"/>
    <w:rsid w:val="0054034F"/>
    <w:rsid w:val="005430D9"/>
    <w:rsid w:val="00544C30"/>
    <w:rsid w:val="00544E8B"/>
    <w:rsid w:val="00547290"/>
    <w:rsid w:val="00550F4F"/>
    <w:rsid w:val="00551839"/>
    <w:rsid w:val="00553BF1"/>
    <w:rsid w:val="00554670"/>
    <w:rsid w:val="00556C97"/>
    <w:rsid w:val="00557E72"/>
    <w:rsid w:val="0056039D"/>
    <w:rsid w:val="005603CC"/>
    <w:rsid w:val="005607F0"/>
    <w:rsid w:val="00560D41"/>
    <w:rsid w:val="005611AA"/>
    <w:rsid w:val="0056121A"/>
    <w:rsid w:val="00561355"/>
    <w:rsid w:val="00561482"/>
    <w:rsid w:val="0056183E"/>
    <w:rsid w:val="00562D43"/>
    <w:rsid w:val="00564312"/>
    <w:rsid w:val="00564450"/>
    <w:rsid w:val="0056473A"/>
    <w:rsid w:val="00566DCD"/>
    <w:rsid w:val="005671E2"/>
    <w:rsid w:val="005703A7"/>
    <w:rsid w:val="00570DE9"/>
    <w:rsid w:val="00574725"/>
    <w:rsid w:val="00574748"/>
    <w:rsid w:val="00575100"/>
    <w:rsid w:val="005756D4"/>
    <w:rsid w:val="00576D67"/>
    <w:rsid w:val="00577DA0"/>
    <w:rsid w:val="00580AB8"/>
    <w:rsid w:val="00582862"/>
    <w:rsid w:val="005831AA"/>
    <w:rsid w:val="00583F27"/>
    <w:rsid w:val="00584496"/>
    <w:rsid w:val="0058513E"/>
    <w:rsid w:val="0058639C"/>
    <w:rsid w:val="00587DEF"/>
    <w:rsid w:val="00593827"/>
    <w:rsid w:val="00594603"/>
    <w:rsid w:val="00594746"/>
    <w:rsid w:val="00597858"/>
    <w:rsid w:val="00597C07"/>
    <w:rsid w:val="005A042B"/>
    <w:rsid w:val="005A0507"/>
    <w:rsid w:val="005A0874"/>
    <w:rsid w:val="005A08AD"/>
    <w:rsid w:val="005A242D"/>
    <w:rsid w:val="005A26C2"/>
    <w:rsid w:val="005A2EAF"/>
    <w:rsid w:val="005A3573"/>
    <w:rsid w:val="005A4A0B"/>
    <w:rsid w:val="005A4D95"/>
    <w:rsid w:val="005A52AA"/>
    <w:rsid w:val="005A729A"/>
    <w:rsid w:val="005B10AC"/>
    <w:rsid w:val="005B143F"/>
    <w:rsid w:val="005B1C98"/>
    <w:rsid w:val="005B2673"/>
    <w:rsid w:val="005B5AAF"/>
    <w:rsid w:val="005C19F2"/>
    <w:rsid w:val="005C23A6"/>
    <w:rsid w:val="005C2BA1"/>
    <w:rsid w:val="005C2F4B"/>
    <w:rsid w:val="005C3BF0"/>
    <w:rsid w:val="005C59AB"/>
    <w:rsid w:val="005C5B80"/>
    <w:rsid w:val="005C5BCF"/>
    <w:rsid w:val="005C6BFA"/>
    <w:rsid w:val="005C6CF9"/>
    <w:rsid w:val="005C712E"/>
    <w:rsid w:val="005C766B"/>
    <w:rsid w:val="005D0BDA"/>
    <w:rsid w:val="005D0CED"/>
    <w:rsid w:val="005D1004"/>
    <w:rsid w:val="005D1B46"/>
    <w:rsid w:val="005D22AB"/>
    <w:rsid w:val="005D3380"/>
    <w:rsid w:val="005D3C9F"/>
    <w:rsid w:val="005D3EA1"/>
    <w:rsid w:val="005D3EFA"/>
    <w:rsid w:val="005D63C8"/>
    <w:rsid w:val="005E0189"/>
    <w:rsid w:val="005E093F"/>
    <w:rsid w:val="005E1944"/>
    <w:rsid w:val="005E206A"/>
    <w:rsid w:val="005E27DD"/>
    <w:rsid w:val="005E31BB"/>
    <w:rsid w:val="005E34A2"/>
    <w:rsid w:val="005E3627"/>
    <w:rsid w:val="005E532A"/>
    <w:rsid w:val="005E60CC"/>
    <w:rsid w:val="005E6590"/>
    <w:rsid w:val="005F3859"/>
    <w:rsid w:val="005F3CEA"/>
    <w:rsid w:val="005F4B6C"/>
    <w:rsid w:val="005F4E20"/>
    <w:rsid w:val="005F6D54"/>
    <w:rsid w:val="00600AE4"/>
    <w:rsid w:val="0060144C"/>
    <w:rsid w:val="00601DE5"/>
    <w:rsid w:val="0060237B"/>
    <w:rsid w:val="006024DA"/>
    <w:rsid w:val="00603AA1"/>
    <w:rsid w:val="00603FE1"/>
    <w:rsid w:val="006042C1"/>
    <w:rsid w:val="00605CD3"/>
    <w:rsid w:val="00606F46"/>
    <w:rsid w:val="0060739D"/>
    <w:rsid w:val="00607A12"/>
    <w:rsid w:val="0061127C"/>
    <w:rsid w:val="00611716"/>
    <w:rsid w:val="00611CF1"/>
    <w:rsid w:val="00612956"/>
    <w:rsid w:val="00613067"/>
    <w:rsid w:val="0061341F"/>
    <w:rsid w:val="0061364F"/>
    <w:rsid w:val="00613904"/>
    <w:rsid w:val="0061395C"/>
    <w:rsid w:val="00614A34"/>
    <w:rsid w:val="006153C6"/>
    <w:rsid w:val="00615987"/>
    <w:rsid w:val="006172C5"/>
    <w:rsid w:val="0061739F"/>
    <w:rsid w:val="00620D78"/>
    <w:rsid w:val="0062235D"/>
    <w:rsid w:val="00622E92"/>
    <w:rsid w:val="00625752"/>
    <w:rsid w:val="006263F2"/>
    <w:rsid w:val="00626F94"/>
    <w:rsid w:val="00627453"/>
    <w:rsid w:val="00631209"/>
    <w:rsid w:val="006317A8"/>
    <w:rsid w:val="0063260C"/>
    <w:rsid w:val="0063291C"/>
    <w:rsid w:val="00632CE2"/>
    <w:rsid w:val="00633A99"/>
    <w:rsid w:val="00633AF1"/>
    <w:rsid w:val="0063545D"/>
    <w:rsid w:val="0063707D"/>
    <w:rsid w:val="00640EB6"/>
    <w:rsid w:val="006411E5"/>
    <w:rsid w:val="006424C5"/>
    <w:rsid w:val="00642AB6"/>
    <w:rsid w:val="00643641"/>
    <w:rsid w:val="00643D96"/>
    <w:rsid w:val="00644EF5"/>
    <w:rsid w:val="00645E51"/>
    <w:rsid w:val="00646D8C"/>
    <w:rsid w:val="00647B48"/>
    <w:rsid w:val="00653066"/>
    <w:rsid w:val="00653922"/>
    <w:rsid w:val="00654832"/>
    <w:rsid w:val="006551E8"/>
    <w:rsid w:val="006552E6"/>
    <w:rsid w:val="00655E62"/>
    <w:rsid w:val="0065728F"/>
    <w:rsid w:val="00661EC3"/>
    <w:rsid w:val="0066309A"/>
    <w:rsid w:val="006632D2"/>
    <w:rsid w:val="00663406"/>
    <w:rsid w:val="00665040"/>
    <w:rsid w:val="0066633B"/>
    <w:rsid w:val="00666890"/>
    <w:rsid w:val="00671FAC"/>
    <w:rsid w:val="006745A7"/>
    <w:rsid w:val="0067546F"/>
    <w:rsid w:val="0067583A"/>
    <w:rsid w:val="00676059"/>
    <w:rsid w:val="00676AC2"/>
    <w:rsid w:val="00677D46"/>
    <w:rsid w:val="00680ECB"/>
    <w:rsid w:val="00682CBA"/>
    <w:rsid w:val="00683B6A"/>
    <w:rsid w:val="00683EC3"/>
    <w:rsid w:val="00684051"/>
    <w:rsid w:val="006841F2"/>
    <w:rsid w:val="00684457"/>
    <w:rsid w:val="00686B00"/>
    <w:rsid w:val="0068727F"/>
    <w:rsid w:val="006876CF"/>
    <w:rsid w:val="00687AE6"/>
    <w:rsid w:val="00687DD1"/>
    <w:rsid w:val="0069162B"/>
    <w:rsid w:val="0069369C"/>
    <w:rsid w:val="006945A6"/>
    <w:rsid w:val="006945D6"/>
    <w:rsid w:val="00694622"/>
    <w:rsid w:val="006961FF"/>
    <w:rsid w:val="0069624A"/>
    <w:rsid w:val="0069785B"/>
    <w:rsid w:val="006A0074"/>
    <w:rsid w:val="006A0C83"/>
    <w:rsid w:val="006A192D"/>
    <w:rsid w:val="006A1DA5"/>
    <w:rsid w:val="006A25C9"/>
    <w:rsid w:val="006A45E2"/>
    <w:rsid w:val="006A482E"/>
    <w:rsid w:val="006A52C0"/>
    <w:rsid w:val="006A52E2"/>
    <w:rsid w:val="006A57C9"/>
    <w:rsid w:val="006A7393"/>
    <w:rsid w:val="006A757A"/>
    <w:rsid w:val="006B0560"/>
    <w:rsid w:val="006B19FA"/>
    <w:rsid w:val="006B295A"/>
    <w:rsid w:val="006B2B0D"/>
    <w:rsid w:val="006B3AD0"/>
    <w:rsid w:val="006B3B8A"/>
    <w:rsid w:val="006B4B82"/>
    <w:rsid w:val="006B6907"/>
    <w:rsid w:val="006C0117"/>
    <w:rsid w:val="006C06A5"/>
    <w:rsid w:val="006C2F71"/>
    <w:rsid w:val="006C3785"/>
    <w:rsid w:val="006C3FF0"/>
    <w:rsid w:val="006C4292"/>
    <w:rsid w:val="006C48BD"/>
    <w:rsid w:val="006C7633"/>
    <w:rsid w:val="006D0409"/>
    <w:rsid w:val="006D09BC"/>
    <w:rsid w:val="006D0BEB"/>
    <w:rsid w:val="006D0C62"/>
    <w:rsid w:val="006D15FB"/>
    <w:rsid w:val="006D1696"/>
    <w:rsid w:val="006D207A"/>
    <w:rsid w:val="006D383F"/>
    <w:rsid w:val="006D46B0"/>
    <w:rsid w:val="006D49E5"/>
    <w:rsid w:val="006D4B32"/>
    <w:rsid w:val="006D586D"/>
    <w:rsid w:val="006D68E3"/>
    <w:rsid w:val="006D7045"/>
    <w:rsid w:val="006D7DCD"/>
    <w:rsid w:val="006E0341"/>
    <w:rsid w:val="006E2AB1"/>
    <w:rsid w:val="006E39DE"/>
    <w:rsid w:val="006E3EA0"/>
    <w:rsid w:val="006E40E2"/>
    <w:rsid w:val="006E52BD"/>
    <w:rsid w:val="006E5AC7"/>
    <w:rsid w:val="006E6CDF"/>
    <w:rsid w:val="006E7AC3"/>
    <w:rsid w:val="006E7D68"/>
    <w:rsid w:val="006F0337"/>
    <w:rsid w:val="006F08BB"/>
    <w:rsid w:val="006F092F"/>
    <w:rsid w:val="006F258A"/>
    <w:rsid w:val="006F2873"/>
    <w:rsid w:val="006F33A0"/>
    <w:rsid w:val="006F3E5D"/>
    <w:rsid w:val="006F466D"/>
    <w:rsid w:val="006F49E6"/>
    <w:rsid w:val="006F63AD"/>
    <w:rsid w:val="006F73DA"/>
    <w:rsid w:val="006F761A"/>
    <w:rsid w:val="007000B6"/>
    <w:rsid w:val="00700598"/>
    <w:rsid w:val="0070076C"/>
    <w:rsid w:val="00700BFE"/>
    <w:rsid w:val="00700E46"/>
    <w:rsid w:val="00704193"/>
    <w:rsid w:val="00705421"/>
    <w:rsid w:val="0070621B"/>
    <w:rsid w:val="007063AE"/>
    <w:rsid w:val="00706726"/>
    <w:rsid w:val="007127B9"/>
    <w:rsid w:val="00713572"/>
    <w:rsid w:val="007142FE"/>
    <w:rsid w:val="00714812"/>
    <w:rsid w:val="00714C71"/>
    <w:rsid w:val="00714D07"/>
    <w:rsid w:val="00715ABA"/>
    <w:rsid w:val="00715F66"/>
    <w:rsid w:val="00716206"/>
    <w:rsid w:val="0071643B"/>
    <w:rsid w:val="00716B4C"/>
    <w:rsid w:val="00721DE5"/>
    <w:rsid w:val="007220A1"/>
    <w:rsid w:val="00722F0E"/>
    <w:rsid w:val="00723493"/>
    <w:rsid w:val="0072407C"/>
    <w:rsid w:val="00724802"/>
    <w:rsid w:val="00724D64"/>
    <w:rsid w:val="00725413"/>
    <w:rsid w:val="00725C04"/>
    <w:rsid w:val="00725CC3"/>
    <w:rsid w:val="00725D2C"/>
    <w:rsid w:val="00730913"/>
    <w:rsid w:val="00731118"/>
    <w:rsid w:val="00731653"/>
    <w:rsid w:val="00732D12"/>
    <w:rsid w:val="00733A9A"/>
    <w:rsid w:val="0073483C"/>
    <w:rsid w:val="0073512B"/>
    <w:rsid w:val="0073518B"/>
    <w:rsid w:val="007361DF"/>
    <w:rsid w:val="00741173"/>
    <w:rsid w:val="00741334"/>
    <w:rsid w:val="00743D8F"/>
    <w:rsid w:val="00743E3D"/>
    <w:rsid w:val="00744515"/>
    <w:rsid w:val="00744EDD"/>
    <w:rsid w:val="0074532D"/>
    <w:rsid w:val="00747CB5"/>
    <w:rsid w:val="00750309"/>
    <w:rsid w:val="007519A2"/>
    <w:rsid w:val="00752483"/>
    <w:rsid w:val="007541BF"/>
    <w:rsid w:val="007543E1"/>
    <w:rsid w:val="0075453F"/>
    <w:rsid w:val="007545F2"/>
    <w:rsid w:val="0075519B"/>
    <w:rsid w:val="00755E43"/>
    <w:rsid w:val="00756015"/>
    <w:rsid w:val="007565B1"/>
    <w:rsid w:val="00757514"/>
    <w:rsid w:val="007577F1"/>
    <w:rsid w:val="007606C4"/>
    <w:rsid w:val="007611FA"/>
    <w:rsid w:val="007616AF"/>
    <w:rsid w:val="00763EFF"/>
    <w:rsid w:val="007648B3"/>
    <w:rsid w:val="00765862"/>
    <w:rsid w:val="00766E10"/>
    <w:rsid w:val="00767D51"/>
    <w:rsid w:val="007705AF"/>
    <w:rsid w:val="007706FB"/>
    <w:rsid w:val="00770ADB"/>
    <w:rsid w:val="00770E80"/>
    <w:rsid w:val="0077270E"/>
    <w:rsid w:val="00773459"/>
    <w:rsid w:val="00773A70"/>
    <w:rsid w:val="00774C89"/>
    <w:rsid w:val="00774D42"/>
    <w:rsid w:val="007751BF"/>
    <w:rsid w:val="007761B2"/>
    <w:rsid w:val="00776259"/>
    <w:rsid w:val="00776FC1"/>
    <w:rsid w:val="00780876"/>
    <w:rsid w:val="00781007"/>
    <w:rsid w:val="00781AC9"/>
    <w:rsid w:val="00783554"/>
    <w:rsid w:val="00783603"/>
    <w:rsid w:val="00784E49"/>
    <w:rsid w:val="00784F97"/>
    <w:rsid w:val="0078538E"/>
    <w:rsid w:val="00790705"/>
    <w:rsid w:val="00791966"/>
    <w:rsid w:val="00792075"/>
    <w:rsid w:val="0079226C"/>
    <w:rsid w:val="00792E88"/>
    <w:rsid w:val="00792F43"/>
    <w:rsid w:val="00793400"/>
    <w:rsid w:val="00794A90"/>
    <w:rsid w:val="00795197"/>
    <w:rsid w:val="0079683B"/>
    <w:rsid w:val="007968B7"/>
    <w:rsid w:val="0079730C"/>
    <w:rsid w:val="00797C73"/>
    <w:rsid w:val="007A054B"/>
    <w:rsid w:val="007A0FA8"/>
    <w:rsid w:val="007A24F3"/>
    <w:rsid w:val="007A3940"/>
    <w:rsid w:val="007A495A"/>
    <w:rsid w:val="007A7B33"/>
    <w:rsid w:val="007A7D17"/>
    <w:rsid w:val="007B116A"/>
    <w:rsid w:val="007B1692"/>
    <w:rsid w:val="007B316A"/>
    <w:rsid w:val="007B3EC8"/>
    <w:rsid w:val="007B4ECD"/>
    <w:rsid w:val="007C0900"/>
    <w:rsid w:val="007C16BB"/>
    <w:rsid w:val="007C236B"/>
    <w:rsid w:val="007C38EA"/>
    <w:rsid w:val="007C5500"/>
    <w:rsid w:val="007C5E64"/>
    <w:rsid w:val="007C62FA"/>
    <w:rsid w:val="007C6392"/>
    <w:rsid w:val="007C6AA1"/>
    <w:rsid w:val="007C7622"/>
    <w:rsid w:val="007D06CA"/>
    <w:rsid w:val="007D0D0B"/>
    <w:rsid w:val="007D1A18"/>
    <w:rsid w:val="007D1BF6"/>
    <w:rsid w:val="007D249E"/>
    <w:rsid w:val="007D28A9"/>
    <w:rsid w:val="007D38E2"/>
    <w:rsid w:val="007D3ADB"/>
    <w:rsid w:val="007D41C7"/>
    <w:rsid w:val="007D425C"/>
    <w:rsid w:val="007D479F"/>
    <w:rsid w:val="007D56F2"/>
    <w:rsid w:val="007D58F2"/>
    <w:rsid w:val="007D62C3"/>
    <w:rsid w:val="007D6EAE"/>
    <w:rsid w:val="007D7119"/>
    <w:rsid w:val="007E025E"/>
    <w:rsid w:val="007E1DA9"/>
    <w:rsid w:val="007E2269"/>
    <w:rsid w:val="007E35D8"/>
    <w:rsid w:val="007E3AEB"/>
    <w:rsid w:val="007E54BF"/>
    <w:rsid w:val="007E5E6B"/>
    <w:rsid w:val="007E685D"/>
    <w:rsid w:val="007E7A70"/>
    <w:rsid w:val="007F1D28"/>
    <w:rsid w:val="007F27A1"/>
    <w:rsid w:val="007F2E4A"/>
    <w:rsid w:val="007F3782"/>
    <w:rsid w:val="007F433C"/>
    <w:rsid w:val="007F5372"/>
    <w:rsid w:val="007F561D"/>
    <w:rsid w:val="007F57E1"/>
    <w:rsid w:val="007F597F"/>
    <w:rsid w:val="00800337"/>
    <w:rsid w:val="00800C0D"/>
    <w:rsid w:val="008022FD"/>
    <w:rsid w:val="0080256A"/>
    <w:rsid w:val="008026DD"/>
    <w:rsid w:val="00803C6B"/>
    <w:rsid w:val="00807FE9"/>
    <w:rsid w:val="00811851"/>
    <w:rsid w:val="00811B93"/>
    <w:rsid w:val="00811F41"/>
    <w:rsid w:val="00813A45"/>
    <w:rsid w:val="00816B83"/>
    <w:rsid w:val="00817CC7"/>
    <w:rsid w:val="00821895"/>
    <w:rsid w:val="00822434"/>
    <w:rsid w:val="0082277C"/>
    <w:rsid w:val="00823556"/>
    <w:rsid w:val="00825272"/>
    <w:rsid w:val="008255AF"/>
    <w:rsid w:val="00825BD0"/>
    <w:rsid w:val="008265A2"/>
    <w:rsid w:val="00826A1E"/>
    <w:rsid w:val="00827669"/>
    <w:rsid w:val="0083045C"/>
    <w:rsid w:val="00830923"/>
    <w:rsid w:val="008316A3"/>
    <w:rsid w:val="00831CFA"/>
    <w:rsid w:val="0083306B"/>
    <w:rsid w:val="00833914"/>
    <w:rsid w:val="008346BA"/>
    <w:rsid w:val="00834B8F"/>
    <w:rsid w:val="008359AF"/>
    <w:rsid w:val="00840952"/>
    <w:rsid w:val="00840D9F"/>
    <w:rsid w:val="00841579"/>
    <w:rsid w:val="00843A3A"/>
    <w:rsid w:val="00844C8D"/>
    <w:rsid w:val="00845AA4"/>
    <w:rsid w:val="008460BC"/>
    <w:rsid w:val="00846D39"/>
    <w:rsid w:val="00846FAB"/>
    <w:rsid w:val="008501A0"/>
    <w:rsid w:val="008506F6"/>
    <w:rsid w:val="0085141F"/>
    <w:rsid w:val="00851CB0"/>
    <w:rsid w:val="00851E38"/>
    <w:rsid w:val="00851E42"/>
    <w:rsid w:val="00852495"/>
    <w:rsid w:val="00853056"/>
    <w:rsid w:val="00853DC7"/>
    <w:rsid w:val="00855A36"/>
    <w:rsid w:val="008568B9"/>
    <w:rsid w:val="0085712B"/>
    <w:rsid w:val="00861339"/>
    <w:rsid w:val="00862E3A"/>
    <w:rsid w:val="008645C7"/>
    <w:rsid w:val="00864BAB"/>
    <w:rsid w:val="00865379"/>
    <w:rsid w:val="00866214"/>
    <w:rsid w:val="00867D8C"/>
    <w:rsid w:val="00871776"/>
    <w:rsid w:val="008718AE"/>
    <w:rsid w:val="00872204"/>
    <w:rsid w:val="0087373B"/>
    <w:rsid w:val="008748BB"/>
    <w:rsid w:val="00876003"/>
    <w:rsid w:val="00876A1E"/>
    <w:rsid w:val="00876B32"/>
    <w:rsid w:val="008772F9"/>
    <w:rsid w:val="0088006B"/>
    <w:rsid w:val="008813A2"/>
    <w:rsid w:val="00882EE1"/>
    <w:rsid w:val="00884296"/>
    <w:rsid w:val="0088476A"/>
    <w:rsid w:val="00885084"/>
    <w:rsid w:val="00885A78"/>
    <w:rsid w:val="00886344"/>
    <w:rsid w:val="008869C2"/>
    <w:rsid w:val="00886AAB"/>
    <w:rsid w:val="008901F8"/>
    <w:rsid w:val="00891333"/>
    <w:rsid w:val="0089227C"/>
    <w:rsid w:val="00892D36"/>
    <w:rsid w:val="0089334B"/>
    <w:rsid w:val="008952B2"/>
    <w:rsid w:val="00896B34"/>
    <w:rsid w:val="00896C7D"/>
    <w:rsid w:val="00897D84"/>
    <w:rsid w:val="00897F68"/>
    <w:rsid w:val="008A0708"/>
    <w:rsid w:val="008A075F"/>
    <w:rsid w:val="008A1ECB"/>
    <w:rsid w:val="008A24B2"/>
    <w:rsid w:val="008A2CB8"/>
    <w:rsid w:val="008A486F"/>
    <w:rsid w:val="008A49DA"/>
    <w:rsid w:val="008A6C77"/>
    <w:rsid w:val="008A6DA9"/>
    <w:rsid w:val="008A7973"/>
    <w:rsid w:val="008B1EF1"/>
    <w:rsid w:val="008B265C"/>
    <w:rsid w:val="008B2EA7"/>
    <w:rsid w:val="008B3677"/>
    <w:rsid w:val="008B3A0E"/>
    <w:rsid w:val="008B446C"/>
    <w:rsid w:val="008B61A5"/>
    <w:rsid w:val="008B64FB"/>
    <w:rsid w:val="008B6958"/>
    <w:rsid w:val="008B6C38"/>
    <w:rsid w:val="008B77EF"/>
    <w:rsid w:val="008C166D"/>
    <w:rsid w:val="008C5EAF"/>
    <w:rsid w:val="008C7130"/>
    <w:rsid w:val="008C7B07"/>
    <w:rsid w:val="008D01C3"/>
    <w:rsid w:val="008D0248"/>
    <w:rsid w:val="008D0BE9"/>
    <w:rsid w:val="008D0CDC"/>
    <w:rsid w:val="008D25ED"/>
    <w:rsid w:val="008D2A5C"/>
    <w:rsid w:val="008D32E3"/>
    <w:rsid w:val="008D3380"/>
    <w:rsid w:val="008D35EA"/>
    <w:rsid w:val="008D75D1"/>
    <w:rsid w:val="008D7823"/>
    <w:rsid w:val="008E2208"/>
    <w:rsid w:val="008E2D4C"/>
    <w:rsid w:val="008E5355"/>
    <w:rsid w:val="008E6009"/>
    <w:rsid w:val="008F0094"/>
    <w:rsid w:val="008F098E"/>
    <w:rsid w:val="008F10E7"/>
    <w:rsid w:val="008F1A54"/>
    <w:rsid w:val="008F25CA"/>
    <w:rsid w:val="008F2CE0"/>
    <w:rsid w:val="008F3018"/>
    <w:rsid w:val="008F3A94"/>
    <w:rsid w:val="008F4FCA"/>
    <w:rsid w:val="008F6318"/>
    <w:rsid w:val="008F68FD"/>
    <w:rsid w:val="008F6DBB"/>
    <w:rsid w:val="008F6DE5"/>
    <w:rsid w:val="008F701B"/>
    <w:rsid w:val="00900853"/>
    <w:rsid w:val="0090162A"/>
    <w:rsid w:val="0090250E"/>
    <w:rsid w:val="00902F0D"/>
    <w:rsid w:val="00903386"/>
    <w:rsid w:val="0090350F"/>
    <w:rsid w:val="009041E8"/>
    <w:rsid w:val="00905086"/>
    <w:rsid w:val="0090572D"/>
    <w:rsid w:val="00906057"/>
    <w:rsid w:val="00906E3F"/>
    <w:rsid w:val="00910612"/>
    <w:rsid w:val="00912F25"/>
    <w:rsid w:val="009138DE"/>
    <w:rsid w:val="00913956"/>
    <w:rsid w:val="00913E76"/>
    <w:rsid w:val="009144AC"/>
    <w:rsid w:val="00915DA0"/>
    <w:rsid w:val="0092028E"/>
    <w:rsid w:val="0092118C"/>
    <w:rsid w:val="0092218C"/>
    <w:rsid w:val="0092255E"/>
    <w:rsid w:val="00922A0A"/>
    <w:rsid w:val="00923703"/>
    <w:rsid w:val="00926975"/>
    <w:rsid w:val="00926B82"/>
    <w:rsid w:val="00926EF9"/>
    <w:rsid w:val="009273BB"/>
    <w:rsid w:val="0092743E"/>
    <w:rsid w:val="009320A3"/>
    <w:rsid w:val="0093261E"/>
    <w:rsid w:val="009338D7"/>
    <w:rsid w:val="00934199"/>
    <w:rsid w:val="00934ACF"/>
    <w:rsid w:val="009356DA"/>
    <w:rsid w:val="0093702A"/>
    <w:rsid w:val="00937727"/>
    <w:rsid w:val="009414F2"/>
    <w:rsid w:val="0094263F"/>
    <w:rsid w:val="00942F4E"/>
    <w:rsid w:val="00943881"/>
    <w:rsid w:val="009440E5"/>
    <w:rsid w:val="00944D0D"/>
    <w:rsid w:val="00944E5A"/>
    <w:rsid w:val="0094649E"/>
    <w:rsid w:val="00947604"/>
    <w:rsid w:val="009503B5"/>
    <w:rsid w:val="00951E1E"/>
    <w:rsid w:val="00951EE0"/>
    <w:rsid w:val="00952ACB"/>
    <w:rsid w:val="00952ECB"/>
    <w:rsid w:val="009534B4"/>
    <w:rsid w:val="00953A81"/>
    <w:rsid w:val="00954738"/>
    <w:rsid w:val="00956441"/>
    <w:rsid w:val="0095684B"/>
    <w:rsid w:val="00956A17"/>
    <w:rsid w:val="0095788E"/>
    <w:rsid w:val="00957B61"/>
    <w:rsid w:val="009625E7"/>
    <w:rsid w:val="00962841"/>
    <w:rsid w:val="00962DFC"/>
    <w:rsid w:val="0096478A"/>
    <w:rsid w:val="00964B5F"/>
    <w:rsid w:val="009677BA"/>
    <w:rsid w:val="00967D3B"/>
    <w:rsid w:val="0097096A"/>
    <w:rsid w:val="009716CC"/>
    <w:rsid w:val="00973898"/>
    <w:rsid w:val="00973978"/>
    <w:rsid w:val="00973B8C"/>
    <w:rsid w:val="00974F1A"/>
    <w:rsid w:val="00975515"/>
    <w:rsid w:val="00975747"/>
    <w:rsid w:val="00980515"/>
    <w:rsid w:val="0098310E"/>
    <w:rsid w:val="0098479F"/>
    <w:rsid w:val="00984ED8"/>
    <w:rsid w:val="00985181"/>
    <w:rsid w:val="00985704"/>
    <w:rsid w:val="00986513"/>
    <w:rsid w:val="009871D7"/>
    <w:rsid w:val="0098737D"/>
    <w:rsid w:val="00987BA2"/>
    <w:rsid w:val="00987F39"/>
    <w:rsid w:val="00992446"/>
    <w:rsid w:val="0099291C"/>
    <w:rsid w:val="00992C27"/>
    <w:rsid w:val="00992F0E"/>
    <w:rsid w:val="009934F6"/>
    <w:rsid w:val="00993744"/>
    <w:rsid w:val="00993ED5"/>
    <w:rsid w:val="00994217"/>
    <w:rsid w:val="00994273"/>
    <w:rsid w:val="00994CC8"/>
    <w:rsid w:val="00996880"/>
    <w:rsid w:val="00996902"/>
    <w:rsid w:val="009977EF"/>
    <w:rsid w:val="00997E4A"/>
    <w:rsid w:val="009A1BBB"/>
    <w:rsid w:val="009A2527"/>
    <w:rsid w:val="009A37AA"/>
    <w:rsid w:val="009A46AF"/>
    <w:rsid w:val="009A521F"/>
    <w:rsid w:val="009A556A"/>
    <w:rsid w:val="009A629D"/>
    <w:rsid w:val="009A7CD6"/>
    <w:rsid w:val="009A7F02"/>
    <w:rsid w:val="009B18FB"/>
    <w:rsid w:val="009B3B3D"/>
    <w:rsid w:val="009B3C80"/>
    <w:rsid w:val="009B3E30"/>
    <w:rsid w:val="009B43EE"/>
    <w:rsid w:val="009B5AFE"/>
    <w:rsid w:val="009B6769"/>
    <w:rsid w:val="009C2EEE"/>
    <w:rsid w:val="009C31F3"/>
    <w:rsid w:val="009C3CA3"/>
    <w:rsid w:val="009C3FF0"/>
    <w:rsid w:val="009C4E7D"/>
    <w:rsid w:val="009C50B6"/>
    <w:rsid w:val="009C5EE3"/>
    <w:rsid w:val="009C6095"/>
    <w:rsid w:val="009C6AF8"/>
    <w:rsid w:val="009D010D"/>
    <w:rsid w:val="009D0219"/>
    <w:rsid w:val="009D03E0"/>
    <w:rsid w:val="009D0D5E"/>
    <w:rsid w:val="009D1C6C"/>
    <w:rsid w:val="009D1E2D"/>
    <w:rsid w:val="009D2BDD"/>
    <w:rsid w:val="009D2FE7"/>
    <w:rsid w:val="009D3C30"/>
    <w:rsid w:val="009D5051"/>
    <w:rsid w:val="009D743A"/>
    <w:rsid w:val="009E04EC"/>
    <w:rsid w:val="009E125F"/>
    <w:rsid w:val="009E34F1"/>
    <w:rsid w:val="009E425D"/>
    <w:rsid w:val="009E5566"/>
    <w:rsid w:val="009E60DE"/>
    <w:rsid w:val="009E7D70"/>
    <w:rsid w:val="009F12B5"/>
    <w:rsid w:val="009F196C"/>
    <w:rsid w:val="009F1D5C"/>
    <w:rsid w:val="009F2AFF"/>
    <w:rsid w:val="009F2D92"/>
    <w:rsid w:val="009F2EE8"/>
    <w:rsid w:val="009F30C4"/>
    <w:rsid w:val="009F4491"/>
    <w:rsid w:val="009F46BB"/>
    <w:rsid w:val="009F4BE4"/>
    <w:rsid w:val="009F502C"/>
    <w:rsid w:val="009F6950"/>
    <w:rsid w:val="00A00798"/>
    <w:rsid w:val="00A0084B"/>
    <w:rsid w:val="00A01737"/>
    <w:rsid w:val="00A0279D"/>
    <w:rsid w:val="00A02956"/>
    <w:rsid w:val="00A031CA"/>
    <w:rsid w:val="00A05E1F"/>
    <w:rsid w:val="00A06E38"/>
    <w:rsid w:val="00A06E5E"/>
    <w:rsid w:val="00A106DD"/>
    <w:rsid w:val="00A1070C"/>
    <w:rsid w:val="00A11DA4"/>
    <w:rsid w:val="00A120E0"/>
    <w:rsid w:val="00A13030"/>
    <w:rsid w:val="00A1407D"/>
    <w:rsid w:val="00A1429D"/>
    <w:rsid w:val="00A14D00"/>
    <w:rsid w:val="00A15228"/>
    <w:rsid w:val="00A153B5"/>
    <w:rsid w:val="00A161FD"/>
    <w:rsid w:val="00A17709"/>
    <w:rsid w:val="00A179C1"/>
    <w:rsid w:val="00A211D6"/>
    <w:rsid w:val="00A21B3F"/>
    <w:rsid w:val="00A21FE3"/>
    <w:rsid w:val="00A24716"/>
    <w:rsid w:val="00A25102"/>
    <w:rsid w:val="00A25F24"/>
    <w:rsid w:val="00A26D57"/>
    <w:rsid w:val="00A26EAA"/>
    <w:rsid w:val="00A27202"/>
    <w:rsid w:val="00A27A45"/>
    <w:rsid w:val="00A27B32"/>
    <w:rsid w:val="00A302C1"/>
    <w:rsid w:val="00A32341"/>
    <w:rsid w:val="00A32A2A"/>
    <w:rsid w:val="00A32F8D"/>
    <w:rsid w:val="00A3307B"/>
    <w:rsid w:val="00A3389D"/>
    <w:rsid w:val="00A348DE"/>
    <w:rsid w:val="00A35927"/>
    <w:rsid w:val="00A35A09"/>
    <w:rsid w:val="00A35AF7"/>
    <w:rsid w:val="00A361C2"/>
    <w:rsid w:val="00A364D3"/>
    <w:rsid w:val="00A36963"/>
    <w:rsid w:val="00A37F5F"/>
    <w:rsid w:val="00A409E3"/>
    <w:rsid w:val="00A427E1"/>
    <w:rsid w:val="00A42B36"/>
    <w:rsid w:val="00A43333"/>
    <w:rsid w:val="00A435BC"/>
    <w:rsid w:val="00A435F3"/>
    <w:rsid w:val="00A437DE"/>
    <w:rsid w:val="00A4408D"/>
    <w:rsid w:val="00A456DD"/>
    <w:rsid w:val="00A47303"/>
    <w:rsid w:val="00A47B92"/>
    <w:rsid w:val="00A508C1"/>
    <w:rsid w:val="00A50A96"/>
    <w:rsid w:val="00A50E3A"/>
    <w:rsid w:val="00A525CE"/>
    <w:rsid w:val="00A53455"/>
    <w:rsid w:val="00A56750"/>
    <w:rsid w:val="00A56B0A"/>
    <w:rsid w:val="00A57A83"/>
    <w:rsid w:val="00A604C2"/>
    <w:rsid w:val="00A6105B"/>
    <w:rsid w:val="00A61286"/>
    <w:rsid w:val="00A61EF4"/>
    <w:rsid w:val="00A61FF8"/>
    <w:rsid w:val="00A6246E"/>
    <w:rsid w:val="00A63EE9"/>
    <w:rsid w:val="00A64B62"/>
    <w:rsid w:val="00A65574"/>
    <w:rsid w:val="00A65613"/>
    <w:rsid w:val="00A667DF"/>
    <w:rsid w:val="00A70D33"/>
    <w:rsid w:val="00A73850"/>
    <w:rsid w:val="00A750B6"/>
    <w:rsid w:val="00A75E2B"/>
    <w:rsid w:val="00A7638B"/>
    <w:rsid w:val="00A76AC1"/>
    <w:rsid w:val="00A77CA5"/>
    <w:rsid w:val="00A81DA7"/>
    <w:rsid w:val="00A83582"/>
    <w:rsid w:val="00A839E9"/>
    <w:rsid w:val="00A83B61"/>
    <w:rsid w:val="00A844F5"/>
    <w:rsid w:val="00A84BE0"/>
    <w:rsid w:val="00A86062"/>
    <w:rsid w:val="00A90287"/>
    <w:rsid w:val="00A90413"/>
    <w:rsid w:val="00A90AF9"/>
    <w:rsid w:val="00A92697"/>
    <w:rsid w:val="00A92C7A"/>
    <w:rsid w:val="00A93F8C"/>
    <w:rsid w:val="00A95782"/>
    <w:rsid w:val="00A95A7D"/>
    <w:rsid w:val="00A966A8"/>
    <w:rsid w:val="00A96858"/>
    <w:rsid w:val="00A969E6"/>
    <w:rsid w:val="00A96D86"/>
    <w:rsid w:val="00A973FD"/>
    <w:rsid w:val="00A97426"/>
    <w:rsid w:val="00AA1065"/>
    <w:rsid w:val="00AA10ED"/>
    <w:rsid w:val="00AA1B41"/>
    <w:rsid w:val="00AA37B6"/>
    <w:rsid w:val="00AA3B6E"/>
    <w:rsid w:val="00AA400F"/>
    <w:rsid w:val="00AA4294"/>
    <w:rsid w:val="00AA44A0"/>
    <w:rsid w:val="00AA4B68"/>
    <w:rsid w:val="00AB0004"/>
    <w:rsid w:val="00AB00A3"/>
    <w:rsid w:val="00AB075D"/>
    <w:rsid w:val="00AB0F74"/>
    <w:rsid w:val="00AB124F"/>
    <w:rsid w:val="00AB1921"/>
    <w:rsid w:val="00AB20D2"/>
    <w:rsid w:val="00AB3FC9"/>
    <w:rsid w:val="00AB4601"/>
    <w:rsid w:val="00AB52D4"/>
    <w:rsid w:val="00AB5CB8"/>
    <w:rsid w:val="00AB649D"/>
    <w:rsid w:val="00AB7301"/>
    <w:rsid w:val="00AB7571"/>
    <w:rsid w:val="00AB75AF"/>
    <w:rsid w:val="00AC15B5"/>
    <w:rsid w:val="00AC1662"/>
    <w:rsid w:val="00AC280D"/>
    <w:rsid w:val="00AC31FC"/>
    <w:rsid w:val="00AC3A38"/>
    <w:rsid w:val="00AC4628"/>
    <w:rsid w:val="00AC4FC0"/>
    <w:rsid w:val="00AC5239"/>
    <w:rsid w:val="00AC5A4C"/>
    <w:rsid w:val="00AC5C35"/>
    <w:rsid w:val="00AC61F0"/>
    <w:rsid w:val="00AC630A"/>
    <w:rsid w:val="00AC6A3B"/>
    <w:rsid w:val="00AD1385"/>
    <w:rsid w:val="00AD14E4"/>
    <w:rsid w:val="00AD1FCE"/>
    <w:rsid w:val="00AD28DA"/>
    <w:rsid w:val="00AD3EED"/>
    <w:rsid w:val="00AD4CA7"/>
    <w:rsid w:val="00AD5299"/>
    <w:rsid w:val="00AD5491"/>
    <w:rsid w:val="00AE0378"/>
    <w:rsid w:val="00AE041A"/>
    <w:rsid w:val="00AE17B7"/>
    <w:rsid w:val="00AE1E9F"/>
    <w:rsid w:val="00AE25A6"/>
    <w:rsid w:val="00AE2741"/>
    <w:rsid w:val="00AE2803"/>
    <w:rsid w:val="00AE2BD8"/>
    <w:rsid w:val="00AE431D"/>
    <w:rsid w:val="00AE5009"/>
    <w:rsid w:val="00AE5083"/>
    <w:rsid w:val="00AE52F6"/>
    <w:rsid w:val="00AE7870"/>
    <w:rsid w:val="00AF00CF"/>
    <w:rsid w:val="00AF05F9"/>
    <w:rsid w:val="00AF1C73"/>
    <w:rsid w:val="00AF2A42"/>
    <w:rsid w:val="00AF3415"/>
    <w:rsid w:val="00AF352D"/>
    <w:rsid w:val="00AF36DA"/>
    <w:rsid w:val="00AF3B49"/>
    <w:rsid w:val="00AF4AD8"/>
    <w:rsid w:val="00AF4DA8"/>
    <w:rsid w:val="00AF5290"/>
    <w:rsid w:val="00AF52AF"/>
    <w:rsid w:val="00AF54A5"/>
    <w:rsid w:val="00AF5857"/>
    <w:rsid w:val="00AF5A7F"/>
    <w:rsid w:val="00AF74B6"/>
    <w:rsid w:val="00B0152D"/>
    <w:rsid w:val="00B01841"/>
    <w:rsid w:val="00B01F92"/>
    <w:rsid w:val="00B03CFD"/>
    <w:rsid w:val="00B05217"/>
    <w:rsid w:val="00B07B45"/>
    <w:rsid w:val="00B10FAE"/>
    <w:rsid w:val="00B11BD8"/>
    <w:rsid w:val="00B11F3C"/>
    <w:rsid w:val="00B13824"/>
    <w:rsid w:val="00B14526"/>
    <w:rsid w:val="00B145B6"/>
    <w:rsid w:val="00B15D5E"/>
    <w:rsid w:val="00B1669D"/>
    <w:rsid w:val="00B1709A"/>
    <w:rsid w:val="00B17328"/>
    <w:rsid w:val="00B17F9F"/>
    <w:rsid w:val="00B21BCE"/>
    <w:rsid w:val="00B21CB8"/>
    <w:rsid w:val="00B2323E"/>
    <w:rsid w:val="00B24CEF"/>
    <w:rsid w:val="00B259DF"/>
    <w:rsid w:val="00B25BA4"/>
    <w:rsid w:val="00B25DF8"/>
    <w:rsid w:val="00B25E2D"/>
    <w:rsid w:val="00B26794"/>
    <w:rsid w:val="00B269AB"/>
    <w:rsid w:val="00B26BDC"/>
    <w:rsid w:val="00B27BF9"/>
    <w:rsid w:val="00B3044B"/>
    <w:rsid w:val="00B30818"/>
    <w:rsid w:val="00B30A20"/>
    <w:rsid w:val="00B314D3"/>
    <w:rsid w:val="00B31DBD"/>
    <w:rsid w:val="00B33DBE"/>
    <w:rsid w:val="00B3562A"/>
    <w:rsid w:val="00B3585D"/>
    <w:rsid w:val="00B3625C"/>
    <w:rsid w:val="00B364CD"/>
    <w:rsid w:val="00B37111"/>
    <w:rsid w:val="00B37FBD"/>
    <w:rsid w:val="00B418CF"/>
    <w:rsid w:val="00B421C3"/>
    <w:rsid w:val="00B424B5"/>
    <w:rsid w:val="00B42A50"/>
    <w:rsid w:val="00B42A65"/>
    <w:rsid w:val="00B43D97"/>
    <w:rsid w:val="00B45EF2"/>
    <w:rsid w:val="00B468C2"/>
    <w:rsid w:val="00B46F89"/>
    <w:rsid w:val="00B47582"/>
    <w:rsid w:val="00B47A3E"/>
    <w:rsid w:val="00B50084"/>
    <w:rsid w:val="00B508CE"/>
    <w:rsid w:val="00B50BAE"/>
    <w:rsid w:val="00B51223"/>
    <w:rsid w:val="00B5274B"/>
    <w:rsid w:val="00B5276B"/>
    <w:rsid w:val="00B52D6E"/>
    <w:rsid w:val="00B52D8C"/>
    <w:rsid w:val="00B533B1"/>
    <w:rsid w:val="00B53DDC"/>
    <w:rsid w:val="00B53E2A"/>
    <w:rsid w:val="00B545A1"/>
    <w:rsid w:val="00B549F6"/>
    <w:rsid w:val="00B54ADF"/>
    <w:rsid w:val="00B54E91"/>
    <w:rsid w:val="00B54FD3"/>
    <w:rsid w:val="00B558A2"/>
    <w:rsid w:val="00B55EDA"/>
    <w:rsid w:val="00B56265"/>
    <w:rsid w:val="00B56838"/>
    <w:rsid w:val="00B5788A"/>
    <w:rsid w:val="00B60C01"/>
    <w:rsid w:val="00B60DFF"/>
    <w:rsid w:val="00B60FA9"/>
    <w:rsid w:val="00B61353"/>
    <w:rsid w:val="00B6195A"/>
    <w:rsid w:val="00B61D18"/>
    <w:rsid w:val="00B61F35"/>
    <w:rsid w:val="00B620C1"/>
    <w:rsid w:val="00B62877"/>
    <w:rsid w:val="00B62CAA"/>
    <w:rsid w:val="00B63A67"/>
    <w:rsid w:val="00B650D8"/>
    <w:rsid w:val="00B651C5"/>
    <w:rsid w:val="00B67397"/>
    <w:rsid w:val="00B7024B"/>
    <w:rsid w:val="00B707A2"/>
    <w:rsid w:val="00B70B37"/>
    <w:rsid w:val="00B70D46"/>
    <w:rsid w:val="00B70FC2"/>
    <w:rsid w:val="00B71737"/>
    <w:rsid w:val="00B73304"/>
    <w:rsid w:val="00B73F33"/>
    <w:rsid w:val="00B746AD"/>
    <w:rsid w:val="00B75265"/>
    <w:rsid w:val="00B754AD"/>
    <w:rsid w:val="00B770A4"/>
    <w:rsid w:val="00B77609"/>
    <w:rsid w:val="00B77B7C"/>
    <w:rsid w:val="00B80185"/>
    <w:rsid w:val="00B80431"/>
    <w:rsid w:val="00B80655"/>
    <w:rsid w:val="00B8153E"/>
    <w:rsid w:val="00B816DD"/>
    <w:rsid w:val="00B81709"/>
    <w:rsid w:val="00B81A42"/>
    <w:rsid w:val="00B83AE5"/>
    <w:rsid w:val="00B8490D"/>
    <w:rsid w:val="00B85EF5"/>
    <w:rsid w:val="00B86588"/>
    <w:rsid w:val="00B86A92"/>
    <w:rsid w:val="00B9033B"/>
    <w:rsid w:val="00B910D5"/>
    <w:rsid w:val="00B91148"/>
    <w:rsid w:val="00B917A2"/>
    <w:rsid w:val="00B928F0"/>
    <w:rsid w:val="00B937AD"/>
    <w:rsid w:val="00B93D78"/>
    <w:rsid w:val="00B93F1E"/>
    <w:rsid w:val="00B95604"/>
    <w:rsid w:val="00B97B03"/>
    <w:rsid w:val="00BA0DE1"/>
    <w:rsid w:val="00BA186E"/>
    <w:rsid w:val="00BA217E"/>
    <w:rsid w:val="00BA27A9"/>
    <w:rsid w:val="00BA2E1C"/>
    <w:rsid w:val="00BA316C"/>
    <w:rsid w:val="00BA3609"/>
    <w:rsid w:val="00BA38DC"/>
    <w:rsid w:val="00BA435E"/>
    <w:rsid w:val="00BA4490"/>
    <w:rsid w:val="00BA47F3"/>
    <w:rsid w:val="00BA4EFF"/>
    <w:rsid w:val="00BA5596"/>
    <w:rsid w:val="00BA6AE4"/>
    <w:rsid w:val="00BB0AC0"/>
    <w:rsid w:val="00BB1C8E"/>
    <w:rsid w:val="00BB35C7"/>
    <w:rsid w:val="00BB3F07"/>
    <w:rsid w:val="00BB425B"/>
    <w:rsid w:val="00BB4705"/>
    <w:rsid w:val="00BB486A"/>
    <w:rsid w:val="00BB49A8"/>
    <w:rsid w:val="00BB4D82"/>
    <w:rsid w:val="00BB529E"/>
    <w:rsid w:val="00BB6199"/>
    <w:rsid w:val="00BB6379"/>
    <w:rsid w:val="00BB638F"/>
    <w:rsid w:val="00BC11A4"/>
    <w:rsid w:val="00BC131C"/>
    <w:rsid w:val="00BC30F8"/>
    <w:rsid w:val="00BC3284"/>
    <w:rsid w:val="00BC333C"/>
    <w:rsid w:val="00BC3FA1"/>
    <w:rsid w:val="00BC4E09"/>
    <w:rsid w:val="00BC701A"/>
    <w:rsid w:val="00BD0683"/>
    <w:rsid w:val="00BD1042"/>
    <w:rsid w:val="00BD1528"/>
    <w:rsid w:val="00BD1ACA"/>
    <w:rsid w:val="00BD1FA8"/>
    <w:rsid w:val="00BD2A61"/>
    <w:rsid w:val="00BD2A9D"/>
    <w:rsid w:val="00BD49C7"/>
    <w:rsid w:val="00BD4B9B"/>
    <w:rsid w:val="00BD5F1A"/>
    <w:rsid w:val="00BD67AA"/>
    <w:rsid w:val="00BD6CD7"/>
    <w:rsid w:val="00BD7357"/>
    <w:rsid w:val="00BD73DD"/>
    <w:rsid w:val="00BE0E95"/>
    <w:rsid w:val="00BE1F86"/>
    <w:rsid w:val="00BE2044"/>
    <w:rsid w:val="00BE23AF"/>
    <w:rsid w:val="00BE509E"/>
    <w:rsid w:val="00BE50E3"/>
    <w:rsid w:val="00BE6D15"/>
    <w:rsid w:val="00BE7D52"/>
    <w:rsid w:val="00BF2A07"/>
    <w:rsid w:val="00BF4061"/>
    <w:rsid w:val="00BF450F"/>
    <w:rsid w:val="00BF541E"/>
    <w:rsid w:val="00BF5626"/>
    <w:rsid w:val="00BF60B4"/>
    <w:rsid w:val="00C006F0"/>
    <w:rsid w:val="00C007D5"/>
    <w:rsid w:val="00C00D21"/>
    <w:rsid w:val="00C01560"/>
    <w:rsid w:val="00C01690"/>
    <w:rsid w:val="00C01DFF"/>
    <w:rsid w:val="00C030CB"/>
    <w:rsid w:val="00C037C8"/>
    <w:rsid w:val="00C0437D"/>
    <w:rsid w:val="00C043AE"/>
    <w:rsid w:val="00C04796"/>
    <w:rsid w:val="00C06B45"/>
    <w:rsid w:val="00C06C82"/>
    <w:rsid w:val="00C06D59"/>
    <w:rsid w:val="00C125C9"/>
    <w:rsid w:val="00C1353B"/>
    <w:rsid w:val="00C13656"/>
    <w:rsid w:val="00C1380D"/>
    <w:rsid w:val="00C13E12"/>
    <w:rsid w:val="00C156EB"/>
    <w:rsid w:val="00C16BF5"/>
    <w:rsid w:val="00C17E64"/>
    <w:rsid w:val="00C2005B"/>
    <w:rsid w:val="00C20CDA"/>
    <w:rsid w:val="00C20D01"/>
    <w:rsid w:val="00C211AA"/>
    <w:rsid w:val="00C2192B"/>
    <w:rsid w:val="00C22898"/>
    <w:rsid w:val="00C22F2F"/>
    <w:rsid w:val="00C23154"/>
    <w:rsid w:val="00C24001"/>
    <w:rsid w:val="00C27AFC"/>
    <w:rsid w:val="00C30BB3"/>
    <w:rsid w:val="00C3142B"/>
    <w:rsid w:val="00C31813"/>
    <w:rsid w:val="00C3285A"/>
    <w:rsid w:val="00C32E1D"/>
    <w:rsid w:val="00C33213"/>
    <w:rsid w:val="00C34147"/>
    <w:rsid w:val="00C3417F"/>
    <w:rsid w:val="00C34597"/>
    <w:rsid w:val="00C3546F"/>
    <w:rsid w:val="00C356DE"/>
    <w:rsid w:val="00C35A65"/>
    <w:rsid w:val="00C35BAA"/>
    <w:rsid w:val="00C371ED"/>
    <w:rsid w:val="00C42004"/>
    <w:rsid w:val="00C4207C"/>
    <w:rsid w:val="00C42366"/>
    <w:rsid w:val="00C45A50"/>
    <w:rsid w:val="00C46014"/>
    <w:rsid w:val="00C46FF5"/>
    <w:rsid w:val="00C4775C"/>
    <w:rsid w:val="00C47A05"/>
    <w:rsid w:val="00C50744"/>
    <w:rsid w:val="00C50B9E"/>
    <w:rsid w:val="00C50D82"/>
    <w:rsid w:val="00C52375"/>
    <w:rsid w:val="00C530EA"/>
    <w:rsid w:val="00C531A5"/>
    <w:rsid w:val="00C538E6"/>
    <w:rsid w:val="00C53BBB"/>
    <w:rsid w:val="00C550A1"/>
    <w:rsid w:val="00C572B8"/>
    <w:rsid w:val="00C57A5A"/>
    <w:rsid w:val="00C61B9E"/>
    <w:rsid w:val="00C6323F"/>
    <w:rsid w:val="00C63887"/>
    <w:rsid w:val="00C63BA0"/>
    <w:rsid w:val="00C63C69"/>
    <w:rsid w:val="00C646E4"/>
    <w:rsid w:val="00C647C2"/>
    <w:rsid w:val="00C64814"/>
    <w:rsid w:val="00C64875"/>
    <w:rsid w:val="00C64C64"/>
    <w:rsid w:val="00C656C7"/>
    <w:rsid w:val="00C65919"/>
    <w:rsid w:val="00C66248"/>
    <w:rsid w:val="00C70778"/>
    <w:rsid w:val="00C70A9B"/>
    <w:rsid w:val="00C74605"/>
    <w:rsid w:val="00C75D16"/>
    <w:rsid w:val="00C76373"/>
    <w:rsid w:val="00C77AA9"/>
    <w:rsid w:val="00C81158"/>
    <w:rsid w:val="00C82D03"/>
    <w:rsid w:val="00C84EC2"/>
    <w:rsid w:val="00C85949"/>
    <w:rsid w:val="00C867F1"/>
    <w:rsid w:val="00C871A7"/>
    <w:rsid w:val="00C876CF"/>
    <w:rsid w:val="00C9329D"/>
    <w:rsid w:val="00C965B9"/>
    <w:rsid w:val="00CA0CDD"/>
    <w:rsid w:val="00CA129A"/>
    <w:rsid w:val="00CA1C6A"/>
    <w:rsid w:val="00CA2A7B"/>
    <w:rsid w:val="00CA49E8"/>
    <w:rsid w:val="00CA71F3"/>
    <w:rsid w:val="00CA7999"/>
    <w:rsid w:val="00CB0521"/>
    <w:rsid w:val="00CB0832"/>
    <w:rsid w:val="00CB147D"/>
    <w:rsid w:val="00CB1697"/>
    <w:rsid w:val="00CB61B4"/>
    <w:rsid w:val="00CB7520"/>
    <w:rsid w:val="00CB7B29"/>
    <w:rsid w:val="00CC1D8B"/>
    <w:rsid w:val="00CC27FF"/>
    <w:rsid w:val="00CC4886"/>
    <w:rsid w:val="00CC5EB3"/>
    <w:rsid w:val="00CC6146"/>
    <w:rsid w:val="00CD12F9"/>
    <w:rsid w:val="00CD15A9"/>
    <w:rsid w:val="00CD2E58"/>
    <w:rsid w:val="00CD4949"/>
    <w:rsid w:val="00CD50A9"/>
    <w:rsid w:val="00CD75F4"/>
    <w:rsid w:val="00CD7681"/>
    <w:rsid w:val="00CD774F"/>
    <w:rsid w:val="00CE0854"/>
    <w:rsid w:val="00CE10F2"/>
    <w:rsid w:val="00CE148F"/>
    <w:rsid w:val="00CE2733"/>
    <w:rsid w:val="00CE28A3"/>
    <w:rsid w:val="00CE2989"/>
    <w:rsid w:val="00CE2C30"/>
    <w:rsid w:val="00CE3433"/>
    <w:rsid w:val="00CE6D60"/>
    <w:rsid w:val="00CE6D6D"/>
    <w:rsid w:val="00CE7B8C"/>
    <w:rsid w:val="00CF0BDB"/>
    <w:rsid w:val="00CF3302"/>
    <w:rsid w:val="00CF3C0A"/>
    <w:rsid w:val="00CF4440"/>
    <w:rsid w:val="00CF46B9"/>
    <w:rsid w:val="00CF4A63"/>
    <w:rsid w:val="00CF5545"/>
    <w:rsid w:val="00CF5642"/>
    <w:rsid w:val="00CF6226"/>
    <w:rsid w:val="00CF7134"/>
    <w:rsid w:val="00D0083C"/>
    <w:rsid w:val="00D00ABD"/>
    <w:rsid w:val="00D0193B"/>
    <w:rsid w:val="00D01B96"/>
    <w:rsid w:val="00D0253C"/>
    <w:rsid w:val="00D02920"/>
    <w:rsid w:val="00D03B94"/>
    <w:rsid w:val="00D03BC5"/>
    <w:rsid w:val="00D03E53"/>
    <w:rsid w:val="00D04EDD"/>
    <w:rsid w:val="00D06B47"/>
    <w:rsid w:val="00D06F33"/>
    <w:rsid w:val="00D077BC"/>
    <w:rsid w:val="00D07A75"/>
    <w:rsid w:val="00D1001A"/>
    <w:rsid w:val="00D10BE3"/>
    <w:rsid w:val="00D12742"/>
    <w:rsid w:val="00D14170"/>
    <w:rsid w:val="00D15501"/>
    <w:rsid w:val="00D1582F"/>
    <w:rsid w:val="00D178E5"/>
    <w:rsid w:val="00D22729"/>
    <w:rsid w:val="00D25DD3"/>
    <w:rsid w:val="00D26720"/>
    <w:rsid w:val="00D27225"/>
    <w:rsid w:val="00D27307"/>
    <w:rsid w:val="00D2752F"/>
    <w:rsid w:val="00D30722"/>
    <w:rsid w:val="00D317DD"/>
    <w:rsid w:val="00D31903"/>
    <w:rsid w:val="00D31B6A"/>
    <w:rsid w:val="00D31E5D"/>
    <w:rsid w:val="00D32207"/>
    <w:rsid w:val="00D33018"/>
    <w:rsid w:val="00D33035"/>
    <w:rsid w:val="00D35C96"/>
    <w:rsid w:val="00D37221"/>
    <w:rsid w:val="00D37F0E"/>
    <w:rsid w:val="00D40E36"/>
    <w:rsid w:val="00D41A5A"/>
    <w:rsid w:val="00D44805"/>
    <w:rsid w:val="00D44E09"/>
    <w:rsid w:val="00D45A10"/>
    <w:rsid w:val="00D4673E"/>
    <w:rsid w:val="00D47034"/>
    <w:rsid w:val="00D47299"/>
    <w:rsid w:val="00D47AA4"/>
    <w:rsid w:val="00D50D98"/>
    <w:rsid w:val="00D50DC6"/>
    <w:rsid w:val="00D516B2"/>
    <w:rsid w:val="00D51732"/>
    <w:rsid w:val="00D52409"/>
    <w:rsid w:val="00D534BE"/>
    <w:rsid w:val="00D53976"/>
    <w:rsid w:val="00D555C4"/>
    <w:rsid w:val="00D55BC8"/>
    <w:rsid w:val="00D57D94"/>
    <w:rsid w:val="00D57EF2"/>
    <w:rsid w:val="00D602AB"/>
    <w:rsid w:val="00D60AF7"/>
    <w:rsid w:val="00D61D83"/>
    <w:rsid w:val="00D62D9A"/>
    <w:rsid w:val="00D62EBF"/>
    <w:rsid w:val="00D634AA"/>
    <w:rsid w:val="00D639EC"/>
    <w:rsid w:val="00D64413"/>
    <w:rsid w:val="00D67539"/>
    <w:rsid w:val="00D7077D"/>
    <w:rsid w:val="00D708DA"/>
    <w:rsid w:val="00D71C01"/>
    <w:rsid w:val="00D728CB"/>
    <w:rsid w:val="00D72B04"/>
    <w:rsid w:val="00D72D6F"/>
    <w:rsid w:val="00D740CB"/>
    <w:rsid w:val="00D7455A"/>
    <w:rsid w:val="00D749C2"/>
    <w:rsid w:val="00D76A32"/>
    <w:rsid w:val="00D77E57"/>
    <w:rsid w:val="00D802DB"/>
    <w:rsid w:val="00D80977"/>
    <w:rsid w:val="00D80C46"/>
    <w:rsid w:val="00D8213D"/>
    <w:rsid w:val="00D8267C"/>
    <w:rsid w:val="00D83CC9"/>
    <w:rsid w:val="00D84AE3"/>
    <w:rsid w:val="00D86A71"/>
    <w:rsid w:val="00D8706E"/>
    <w:rsid w:val="00D87720"/>
    <w:rsid w:val="00D87EEF"/>
    <w:rsid w:val="00D91DCD"/>
    <w:rsid w:val="00D92256"/>
    <w:rsid w:val="00D92266"/>
    <w:rsid w:val="00D92D73"/>
    <w:rsid w:val="00D93DF7"/>
    <w:rsid w:val="00D944E1"/>
    <w:rsid w:val="00D94673"/>
    <w:rsid w:val="00D947D9"/>
    <w:rsid w:val="00DA012A"/>
    <w:rsid w:val="00DA2042"/>
    <w:rsid w:val="00DA24EF"/>
    <w:rsid w:val="00DA38F5"/>
    <w:rsid w:val="00DA41F9"/>
    <w:rsid w:val="00DA5AED"/>
    <w:rsid w:val="00DA5E00"/>
    <w:rsid w:val="00DA60D6"/>
    <w:rsid w:val="00DB192C"/>
    <w:rsid w:val="00DB24D4"/>
    <w:rsid w:val="00DB2966"/>
    <w:rsid w:val="00DB2CCC"/>
    <w:rsid w:val="00DB365A"/>
    <w:rsid w:val="00DB3900"/>
    <w:rsid w:val="00DB5D28"/>
    <w:rsid w:val="00DB5F5A"/>
    <w:rsid w:val="00DB6BEE"/>
    <w:rsid w:val="00DB6C4B"/>
    <w:rsid w:val="00DC1F9E"/>
    <w:rsid w:val="00DC4D21"/>
    <w:rsid w:val="00DC675C"/>
    <w:rsid w:val="00DC6FE3"/>
    <w:rsid w:val="00DC7932"/>
    <w:rsid w:val="00DC7B7B"/>
    <w:rsid w:val="00DD0E54"/>
    <w:rsid w:val="00DD2430"/>
    <w:rsid w:val="00DD339B"/>
    <w:rsid w:val="00DD4151"/>
    <w:rsid w:val="00DD4B1C"/>
    <w:rsid w:val="00DD5361"/>
    <w:rsid w:val="00DE080A"/>
    <w:rsid w:val="00DE0D58"/>
    <w:rsid w:val="00DE18DA"/>
    <w:rsid w:val="00DE1BA6"/>
    <w:rsid w:val="00DE2D8E"/>
    <w:rsid w:val="00DE41C9"/>
    <w:rsid w:val="00DE45F6"/>
    <w:rsid w:val="00DE57BB"/>
    <w:rsid w:val="00DE62A6"/>
    <w:rsid w:val="00DE6606"/>
    <w:rsid w:val="00DF07F3"/>
    <w:rsid w:val="00DF0BB9"/>
    <w:rsid w:val="00DF1ACB"/>
    <w:rsid w:val="00DF2EB8"/>
    <w:rsid w:val="00DF34BE"/>
    <w:rsid w:val="00DF4A07"/>
    <w:rsid w:val="00DF510E"/>
    <w:rsid w:val="00E00062"/>
    <w:rsid w:val="00E00EC5"/>
    <w:rsid w:val="00E0108A"/>
    <w:rsid w:val="00E012F1"/>
    <w:rsid w:val="00E01554"/>
    <w:rsid w:val="00E01C89"/>
    <w:rsid w:val="00E03C7C"/>
    <w:rsid w:val="00E03E09"/>
    <w:rsid w:val="00E04B97"/>
    <w:rsid w:val="00E06BCD"/>
    <w:rsid w:val="00E06C74"/>
    <w:rsid w:val="00E07872"/>
    <w:rsid w:val="00E113C0"/>
    <w:rsid w:val="00E11CBC"/>
    <w:rsid w:val="00E11E4A"/>
    <w:rsid w:val="00E13187"/>
    <w:rsid w:val="00E131FD"/>
    <w:rsid w:val="00E1442E"/>
    <w:rsid w:val="00E14C79"/>
    <w:rsid w:val="00E1503F"/>
    <w:rsid w:val="00E15F84"/>
    <w:rsid w:val="00E161F7"/>
    <w:rsid w:val="00E170FC"/>
    <w:rsid w:val="00E177B0"/>
    <w:rsid w:val="00E17F02"/>
    <w:rsid w:val="00E200CE"/>
    <w:rsid w:val="00E24000"/>
    <w:rsid w:val="00E24849"/>
    <w:rsid w:val="00E24E04"/>
    <w:rsid w:val="00E24F3E"/>
    <w:rsid w:val="00E254C4"/>
    <w:rsid w:val="00E25FF9"/>
    <w:rsid w:val="00E274B7"/>
    <w:rsid w:val="00E2770E"/>
    <w:rsid w:val="00E300AA"/>
    <w:rsid w:val="00E30332"/>
    <w:rsid w:val="00E30BEC"/>
    <w:rsid w:val="00E310F3"/>
    <w:rsid w:val="00E31778"/>
    <w:rsid w:val="00E320C5"/>
    <w:rsid w:val="00E32C7B"/>
    <w:rsid w:val="00E335AC"/>
    <w:rsid w:val="00E33972"/>
    <w:rsid w:val="00E33EEA"/>
    <w:rsid w:val="00E34328"/>
    <w:rsid w:val="00E34AFE"/>
    <w:rsid w:val="00E352F7"/>
    <w:rsid w:val="00E35B47"/>
    <w:rsid w:val="00E36102"/>
    <w:rsid w:val="00E36E2C"/>
    <w:rsid w:val="00E4185C"/>
    <w:rsid w:val="00E42742"/>
    <w:rsid w:val="00E43A0F"/>
    <w:rsid w:val="00E43B37"/>
    <w:rsid w:val="00E4456D"/>
    <w:rsid w:val="00E45301"/>
    <w:rsid w:val="00E45DBE"/>
    <w:rsid w:val="00E46A4D"/>
    <w:rsid w:val="00E46B1E"/>
    <w:rsid w:val="00E46C59"/>
    <w:rsid w:val="00E47112"/>
    <w:rsid w:val="00E511FA"/>
    <w:rsid w:val="00E51D67"/>
    <w:rsid w:val="00E51DFD"/>
    <w:rsid w:val="00E55863"/>
    <w:rsid w:val="00E606FB"/>
    <w:rsid w:val="00E60BEF"/>
    <w:rsid w:val="00E61695"/>
    <w:rsid w:val="00E61FA5"/>
    <w:rsid w:val="00E646E1"/>
    <w:rsid w:val="00E64919"/>
    <w:rsid w:val="00E654C0"/>
    <w:rsid w:val="00E669F6"/>
    <w:rsid w:val="00E6720D"/>
    <w:rsid w:val="00E715AC"/>
    <w:rsid w:val="00E720FD"/>
    <w:rsid w:val="00E7253A"/>
    <w:rsid w:val="00E734D6"/>
    <w:rsid w:val="00E735A0"/>
    <w:rsid w:val="00E738EC"/>
    <w:rsid w:val="00E74E18"/>
    <w:rsid w:val="00E75E34"/>
    <w:rsid w:val="00E80F09"/>
    <w:rsid w:val="00E81321"/>
    <w:rsid w:val="00E81FED"/>
    <w:rsid w:val="00E824E1"/>
    <w:rsid w:val="00E83509"/>
    <w:rsid w:val="00E848C8"/>
    <w:rsid w:val="00E84ACB"/>
    <w:rsid w:val="00E85EE6"/>
    <w:rsid w:val="00E86D8E"/>
    <w:rsid w:val="00E8763A"/>
    <w:rsid w:val="00E90036"/>
    <w:rsid w:val="00E9187E"/>
    <w:rsid w:val="00E91EB8"/>
    <w:rsid w:val="00E922CA"/>
    <w:rsid w:val="00E926E3"/>
    <w:rsid w:val="00E951AC"/>
    <w:rsid w:val="00E95338"/>
    <w:rsid w:val="00E96359"/>
    <w:rsid w:val="00E967D9"/>
    <w:rsid w:val="00EA05D8"/>
    <w:rsid w:val="00EA123F"/>
    <w:rsid w:val="00EA1C69"/>
    <w:rsid w:val="00EA3669"/>
    <w:rsid w:val="00EA4C02"/>
    <w:rsid w:val="00EA54A3"/>
    <w:rsid w:val="00EA56EF"/>
    <w:rsid w:val="00EA660E"/>
    <w:rsid w:val="00EA7619"/>
    <w:rsid w:val="00EB0B7D"/>
    <w:rsid w:val="00EB0F35"/>
    <w:rsid w:val="00EB1A78"/>
    <w:rsid w:val="00EB290D"/>
    <w:rsid w:val="00EB2D64"/>
    <w:rsid w:val="00EB4159"/>
    <w:rsid w:val="00EB5CCD"/>
    <w:rsid w:val="00EB6C26"/>
    <w:rsid w:val="00EB6ECA"/>
    <w:rsid w:val="00EB72E2"/>
    <w:rsid w:val="00EB76A8"/>
    <w:rsid w:val="00EC0574"/>
    <w:rsid w:val="00EC0951"/>
    <w:rsid w:val="00EC095B"/>
    <w:rsid w:val="00EC1BD9"/>
    <w:rsid w:val="00EC23A6"/>
    <w:rsid w:val="00EC4EE8"/>
    <w:rsid w:val="00EC5601"/>
    <w:rsid w:val="00EC5926"/>
    <w:rsid w:val="00EC62A4"/>
    <w:rsid w:val="00EC7724"/>
    <w:rsid w:val="00ED1EBB"/>
    <w:rsid w:val="00ED21E1"/>
    <w:rsid w:val="00ED261E"/>
    <w:rsid w:val="00ED2A38"/>
    <w:rsid w:val="00ED317A"/>
    <w:rsid w:val="00ED5791"/>
    <w:rsid w:val="00ED5C88"/>
    <w:rsid w:val="00ED7067"/>
    <w:rsid w:val="00EE0BF1"/>
    <w:rsid w:val="00EE12CC"/>
    <w:rsid w:val="00EE30FF"/>
    <w:rsid w:val="00EE47BC"/>
    <w:rsid w:val="00EE4F8C"/>
    <w:rsid w:val="00EE546A"/>
    <w:rsid w:val="00EE5670"/>
    <w:rsid w:val="00EE5F04"/>
    <w:rsid w:val="00EF0122"/>
    <w:rsid w:val="00EF088C"/>
    <w:rsid w:val="00EF668C"/>
    <w:rsid w:val="00EF709B"/>
    <w:rsid w:val="00EF71DB"/>
    <w:rsid w:val="00EF77E2"/>
    <w:rsid w:val="00F00994"/>
    <w:rsid w:val="00F0203C"/>
    <w:rsid w:val="00F021D7"/>
    <w:rsid w:val="00F03002"/>
    <w:rsid w:val="00F0551E"/>
    <w:rsid w:val="00F055AE"/>
    <w:rsid w:val="00F05959"/>
    <w:rsid w:val="00F06DD3"/>
    <w:rsid w:val="00F07083"/>
    <w:rsid w:val="00F07632"/>
    <w:rsid w:val="00F07B0F"/>
    <w:rsid w:val="00F10FCF"/>
    <w:rsid w:val="00F12487"/>
    <w:rsid w:val="00F12B97"/>
    <w:rsid w:val="00F138A8"/>
    <w:rsid w:val="00F13ABB"/>
    <w:rsid w:val="00F14FF9"/>
    <w:rsid w:val="00F1508E"/>
    <w:rsid w:val="00F15695"/>
    <w:rsid w:val="00F16C99"/>
    <w:rsid w:val="00F17955"/>
    <w:rsid w:val="00F17964"/>
    <w:rsid w:val="00F17A42"/>
    <w:rsid w:val="00F208CC"/>
    <w:rsid w:val="00F20A42"/>
    <w:rsid w:val="00F20A45"/>
    <w:rsid w:val="00F20BEA"/>
    <w:rsid w:val="00F21736"/>
    <w:rsid w:val="00F21B7C"/>
    <w:rsid w:val="00F21E34"/>
    <w:rsid w:val="00F21E55"/>
    <w:rsid w:val="00F23452"/>
    <w:rsid w:val="00F237E9"/>
    <w:rsid w:val="00F2484D"/>
    <w:rsid w:val="00F2676C"/>
    <w:rsid w:val="00F303BE"/>
    <w:rsid w:val="00F31995"/>
    <w:rsid w:val="00F32014"/>
    <w:rsid w:val="00F32628"/>
    <w:rsid w:val="00F3275E"/>
    <w:rsid w:val="00F34082"/>
    <w:rsid w:val="00F342FB"/>
    <w:rsid w:val="00F34735"/>
    <w:rsid w:val="00F366AE"/>
    <w:rsid w:val="00F40007"/>
    <w:rsid w:val="00F411D5"/>
    <w:rsid w:val="00F412C9"/>
    <w:rsid w:val="00F413B2"/>
    <w:rsid w:val="00F41A88"/>
    <w:rsid w:val="00F43851"/>
    <w:rsid w:val="00F43CD0"/>
    <w:rsid w:val="00F43CE1"/>
    <w:rsid w:val="00F45756"/>
    <w:rsid w:val="00F45C88"/>
    <w:rsid w:val="00F45E23"/>
    <w:rsid w:val="00F464F8"/>
    <w:rsid w:val="00F465D4"/>
    <w:rsid w:val="00F473A3"/>
    <w:rsid w:val="00F50900"/>
    <w:rsid w:val="00F50C7A"/>
    <w:rsid w:val="00F518B2"/>
    <w:rsid w:val="00F51CE2"/>
    <w:rsid w:val="00F5691A"/>
    <w:rsid w:val="00F578A9"/>
    <w:rsid w:val="00F6041A"/>
    <w:rsid w:val="00F6131C"/>
    <w:rsid w:val="00F6255C"/>
    <w:rsid w:val="00F655E5"/>
    <w:rsid w:val="00F65821"/>
    <w:rsid w:val="00F659CA"/>
    <w:rsid w:val="00F666DA"/>
    <w:rsid w:val="00F66F97"/>
    <w:rsid w:val="00F6780C"/>
    <w:rsid w:val="00F7139D"/>
    <w:rsid w:val="00F71E73"/>
    <w:rsid w:val="00F724D1"/>
    <w:rsid w:val="00F72F58"/>
    <w:rsid w:val="00F739CC"/>
    <w:rsid w:val="00F74CE7"/>
    <w:rsid w:val="00F74F0E"/>
    <w:rsid w:val="00F75A27"/>
    <w:rsid w:val="00F75CE9"/>
    <w:rsid w:val="00F75D1E"/>
    <w:rsid w:val="00F77CE4"/>
    <w:rsid w:val="00F8034D"/>
    <w:rsid w:val="00F8062D"/>
    <w:rsid w:val="00F8152C"/>
    <w:rsid w:val="00F81A60"/>
    <w:rsid w:val="00F822CC"/>
    <w:rsid w:val="00F82A72"/>
    <w:rsid w:val="00F83276"/>
    <w:rsid w:val="00F835CF"/>
    <w:rsid w:val="00F83B7C"/>
    <w:rsid w:val="00F848CE"/>
    <w:rsid w:val="00F84A7E"/>
    <w:rsid w:val="00F8763C"/>
    <w:rsid w:val="00F876E6"/>
    <w:rsid w:val="00F87BCE"/>
    <w:rsid w:val="00F87CC0"/>
    <w:rsid w:val="00F92679"/>
    <w:rsid w:val="00F92AD2"/>
    <w:rsid w:val="00F92E89"/>
    <w:rsid w:val="00F9344D"/>
    <w:rsid w:val="00F94559"/>
    <w:rsid w:val="00F95129"/>
    <w:rsid w:val="00F96C76"/>
    <w:rsid w:val="00F976C1"/>
    <w:rsid w:val="00FA07B8"/>
    <w:rsid w:val="00FA0B23"/>
    <w:rsid w:val="00FA0B41"/>
    <w:rsid w:val="00FA147E"/>
    <w:rsid w:val="00FA17C5"/>
    <w:rsid w:val="00FA215D"/>
    <w:rsid w:val="00FA2A11"/>
    <w:rsid w:val="00FA51F3"/>
    <w:rsid w:val="00FA5AC5"/>
    <w:rsid w:val="00FB18CC"/>
    <w:rsid w:val="00FB4A25"/>
    <w:rsid w:val="00FB58E5"/>
    <w:rsid w:val="00FB5CA5"/>
    <w:rsid w:val="00FB5EE2"/>
    <w:rsid w:val="00FB61CE"/>
    <w:rsid w:val="00FB6774"/>
    <w:rsid w:val="00FB7136"/>
    <w:rsid w:val="00FB7418"/>
    <w:rsid w:val="00FB76C7"/>
    <w:rsid w:val="00FB770A"/>
    <w:rsid w:val="00FB796D"/>
    <w:rsid w:val="00FB7A10"/>
    <w:rsid w:val="00FC0E4C"/>
    <w:rsid w:val="00FC1243"/>
    <w:rsid w:val="00FC1D13"/>
    <w:rsid w:val="00FC1FFE"/>
    <w:rsid w:val="00FC2097"/>
    <w:rsid w:val="00FC23F6"/>
    <w:rsid w:val="00FC2C6F"/>
    <w:rsid w:val="00FC3ECF"/>
    <w:rsid w:val="00FC597C"/>
    <w:rsid w:val="00FC617E"/>
    <w:rsid w:val="00FC6D8B"/>
    <w:rsid w:val="00FC7271"/>
    <w:rsid w:val="00FC7DA6"/>
    <w:rsid w:val="00FD115C"/>
    <w:rsid w:val="00FD12EE"/>
    <w:rsid w:val="00FD1EB0"/>
    <w:rsid w:val="00FD2EC5"/>
    <w:rsid w:val="00FD3B09"/>
    <w:rsid w:val="00FD4476"/>
    <w:rsid w:val="00FD4D07"/>
    <w:rsid w:val="00FD4DC8"/>
    <w:rsid w:val="00FD593A"/>
    <w:rsid w:val="00FD699C"/>
    <w:rsid w:val="00FE00A0"/>
    <w:rsid w:val="00FE02F5"/>
    <w:rsid w:val="00FE2DDC"/>
    <w:rsid w:val="00FE2E59"/>
    <w:rsid w:val="00FE3377"/>
    <w:rsid w:val="00FE43E5"/>
    <w:rsid w:val="00FE63FF"/>
    <w:rsid w:val="00FE7791"/>
    <w:rsid w:val="00FF0227"/>
    <w:rsid w:val="00FF2715"/>
    <w:rsid w:val="00FF342B"/>
    <w:rsid w:val="00FF35F6"/>
    <w:rsid w:val="00FF37E3"/>
    <w:rsid w:val="00FF4346"/>
    <w:rsid w:val="00FF47E5"/>
    <w:rsid w:val="00FF599A"/>
    <w:rsid w:val="00FF6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ru v:ext="edit" colors="#fcf,#f6c,#66f,#6bfd7c,#fc0,#f06,#96f,#f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706E"/>
    <w:rPr>
      <w:sz w:val="24"/>
      <w:szCs w:val="24"/>
      <w:lang w:eastAsia="en-US"/>
    </w:rPr>
  </w:style>
  <w:style w:type="paragraph" w:styleId="Heading1">
    <w:name w:val="heading 1"/>
    <w:basedOn w:val="Normal"/>
    <w:next w:val="Normal"/>
    <w:link w:val="Heading1Char"/>
    <w:qFormat/>
    <w:rsid w:val="00AF2A42"/>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A37F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61353"/>
    <w:rPr>
      <w:rFonts w:ascii="Tahoma" w:hAnsi="Tahoma" w:cs="Tahoma"/>
      <w:sz w:val="16"/>
      <w:szCs w:val="16"/>
    </w:rPr>
  </w:style>
  <w:style w:type="paragraph" w:styleId="Closing">
    <w:name w:val="Closing"/>
    <w:basedOn w:val="Normal"/>
    <w:rsid w:val="00C24001"/>
    <w:pPr>
      <w:ind w:left="4252"/>
    </w:pPr>
  </w:style>
  <w:style w:type="character" w:customStyle="1" w:styleId="Heading3Char">
    <w:name w:val="Heading 3 Char"/>
    <w:link w:val="Heading3"/>
    <w:rsid w:val="00687AE6"/>
    <w:rPr>
      <w:rFonts w:ascii="Arial" w:hAnsi="Arial" w:cs="Arial"/>
      <w:b/>
      <w:bCs/>
      <w:sz w:val="26"/>
      <w:szCs w:val="26"/>
      <w:lang w:val="en-GB" w:eastAsia="en-US" w:bidi="ar-SA"/>
    </w:rPr>
  </w:style>
  <w:style w:type="character" w:styleId="Hyperlink">
    <w:name w:val="Hyperlink"/>
    <w:rsid w:val="00687AE6"/>
    <w:rPr>
      <w:color w:val="0000FF"/>
      <w:u w:val="single"/>
    </w:rPr>
  </w:style>
  <w:style w:type="character" w:styleId="Strong">
    <w:name w:val="Strong"/>
    <w:qFormat/>
    <w:rsid w:val="00E24849"/>
    <w:rPr>
      <w:b/>
      <w:bCs/>
    </w:rPr>
  </w:style>
  <w:style w:type="paragraph" w:customStyle="1" w:styleId="Default">
    <w:name w:val="Default"/>
    <w:rsid w:val="00AB5CB8"/>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5D22AB"/>
    <w:pPr>
      <w:ind w:left="720"/>
    </w:pPr>
  </w:style>
  <w:style w:type="paragraph" w:styleId="Title">
    <w:name w:val="Title"/>
    <w:basedOn w:val="Normal"/>
    <w:next w:val="Normal"/>
    <w:link w:val="TitleChar"/>
    <w:qFormat/>
    <w:rsid w:val="005E532A"/>
    <w:pPr>
      <w:spacing w:before="240" w:after="60"/>
      <w:jc w:val="center"/>
      <w:outlineLvl w:val="0"/>
    </w:pPr>
    <w:rPr>
      <w:rFonts w:ascii="Cambria" w:hAnsi="Cambria"/>
      <w:b/>
      <w:bCs/>
      <w:kern w:val="28"/>
      <w:sz w:val="32"/>
      <w:szCs w:val="32"/>
    </w:rPr>
  </w:style>
  <w:style w:type="character" w:customStyle="1" w:styleId="TitleChar">
    <w:name w:val="Title Char"/>
    <w:link w:val="Title"/>
    <w:rsid w:val="005E532A"/>
    <w:rPr>
      <w:rFonts w:ascii="Cambria" w:eastAsia="Times New Roman" w:hAnsi="Cambria" w:cs="Times New Roman"/>
      <w:b/>
      <w:bCs/>
      <w:kern w:val="28"/>
      <w:sz w:val="32"/>
      <w:szCs w:val="32"/>
      <w:lang w:eastAsia="en-US"/>
    </w:rPr>
  </w:style>
  <w:style w:type="paragraph" w:styleId="NormalWeb">
    <w:name w:val="Normal (Web)"/>
    <w:basedOn w:val="Normal"/>
    <w:uiPriority w:val="99"/>
    <w:unhideWhenUsed/>
    <w:rsid w:val="003233D7"/>
    <w:pPr>
      <w:spacing w:before="100" w:beforeAutospacing="1" w:after="100" w:afterAutospacing="1"/>
    </w:pPr>
    <w:rPr>
      <w:lang w:eastAsia="en-GB"/>
    </w:rPr>
  </w:style>
  <w:style w:type="paragraph" w:styleId="Header">
    <w:name w:val="header"/>
    <w:basedOn w:val="Normal"/>
    <w:link w:val="HeaderChar"/>
    <w:rsid w:val="00DE6606"/>
    <w:pPr>
      <w:tabs>
        <w:tab w:val="center" w:pos="4513"/>
        <w:tab w:val="right" w:pos="9026"/>
      </w:tabs>
    </w:pPr>
  </w:style>
  <w:style w:type="character" w:customStyle="1" w:styleId="HeaderChar">
    <w:name w:val="Header Char"/>
    <w:link w:val="Header"/>
    <w:rsid w:val="00DE6606"/>
    <w:rPr>
      <w:sz w:val="24"/>
      <w:szCs w:val="24"/>
      <w:lang w:eastAsia="en-US"/>
    </w:rPr>
  </w:style>
  <w:style w:type="paragraph" w:styleId="Footer">
    <w:name w:val="footer"/>
    <w:basedOn w:val="Normal"/>
    <w:link w:val="FooterChar"/>
    <w:rsid w:val="00DE6606"/>
    <w:pPr>
      <w:tabs>
        <w:tab w:val="center" w:pos="4513"/>
        <w:tab w:val="right" w:pos="9026"/>
      </w:tabs>
    </w:pPr>
  </w:style>
  <w:style w:type="character" w:customStyle="1" w:styleId="FooterChar">
    <w:name w:val="Footer Char"/>
    <w:link w:val="Footer"/>
    <w:rsid w:val="00DE6606"/>
    <w:rPr>
      <w:sz w:val="24"/>
      <w:szCs w:val="24"/>
      <w:lang w:eastAsia="en-US"/>
    </w:rPr>
  </w:style>
  <w:style w:type="character" w:customStyle="1" w:styleId="Heading1Char">
    <w:name w:val="Heading 1 Char"/>
    <w:link w:val="Heading1"/>
    <w:rsid w:val="00AF2A42"/>
    <w:rPr>
      <w:rFonts w:ascii="Cambria" w:eastAsia="Times New Roman" w:hAnsi="Cambria" w:cs="Times New Roman"/>
      <w:b/>
      <w:bCs/>
      <w:kern w:val="32"/>
      <w:sz w:val="32"/>
      <w:szCs w:val="32"/>
      <w:lang w:eastAsia="en-US"/>
    </w:rPr>
  </w:style>
  <w:style w:type="character" w:styleId="FollowedHyperlink">
    <w:name w:val="FollowedHyperlink"/>
    <w:rsid w:val="00A75E2B"/>
    <w:rPr>
      <w:color w:val="800080"/>
      <w:u w:val="single"/>
    </w:rPr>
  </w:style>
  <w:style w:type="character" w:customStyle="1" w:styleId="apple-converted-space">
    <w:name w:val="apple-converted-space"/>
    <w:basedOn w:val="DefaultParagraphFont"/>
    <w:rsid w:val="003A203F"/>
  </w:style>
  <w:style w:type="character" w:customStyle="1" w:styleId="contextualextensionhighlight">
    <w:name w:val="contextualextensionhighlight"/>
    <w:basedOn w:val="DefaultParagraphFont"/>
    <w:rsid w:val="00A92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706E"/>
    <w:rPr>
      <w:sz w:val="24"/>
      <w:szCs w:val="24"/>
      <w:lang w:eastAsia="en-US"/>
    </w:rPr>
  </w:style>
  <w:style w:type="paragraph" w:styleId="Heading1">
    <w:name w:val="heading 1"/>
    <w:basedOn w:val="Normal"/>
    <w:next w:val="Normal"/>
    <w:link w:val="Heading1Char"/>
    <w:qFormat/>
    <w:rsid w:val="00AF2A42"/>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A37F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61353"/>
    <w:rPr>
      <w:rFonts w:ascii="Tahoma" w:hAnsi="Tahoma" w:cs="Tahoma"/>
      <w:sz w:val="16"/>
      <w:szCs w:val="16"/>
    </w:rPr>
  </w:style>
  <w:style w:type="paragraph" w:styleId="Closing">
    <w:name w:val="Closing"/>
    <w:basedOn w:val="Normal"/>
    <w:rsid w:val="00C24001"/>
    <w:pPr>
      <w:ind w:left="4252"/>
    </w:pPr>
  </w:style>
  <w:style w:type="character" w:customStyle="1" w:styleId="Heading3Char">
    <w:name w:val="Heading 3 Char"/>
    <w:link w:val="Heading3"/>
    <w:rsid w:val="00687AE6"/>
    <w:rPr>
      <w:rFonts w:ascii="Arial" w:hAnsi="Arial" w:cs="Arial"/>
      <w:b/>
      <w:bCs/>
      <w:sz w:val="26"/>
      <w:szCs w:val="26"/>
      <w:lang w:val="en-GB" w:eastAsia="en-US" w:bidi="ar-SA"/>
    </w:rPr>
  </w:style>
  <w:style w:type="character" w:styleId="Hyperlink">
    <w:name w:val="Hyperlink"/>
    <w:rsid w:val="00687AE6"/>
    <w:rPr>
      <w:color w:val="0000FF"/>
      <w:u w:val="single"/>
    </w:rPr>
  </w:style>
  <w:style w:type="character" w:styleId="Strong">
    <w:name w:val="Strong"/>
    <w:qFormat/>
    <w:rsid w:val="00E24849"/>
    <w:rPr>
      <w:b/>
      <w:bCs/>
    </w:rPr>
  </w:style>
  <w:style w:type="paragraph" w:customStyle="1" w:styleId="Default">
    <w:name w:val="Default"/>
    <w:rsid w:val="00AB5CB8"/>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5D22AB"/>
    <w:pPr>
      <w:ind w:left="720"/>
    </w:pPr>
  </w:style>
  <w:style w:type="paragraph" w:styleId="Title">
    <w:name w:val="Title"/>
    <w:basedOn w:val="Normal"/>
    <w:next w:val="Normal"/>
    <w:link w:val="TitleChar"/>
    <w:qFormat/>
    <w:rsid w:val="005E532A"/>
    <w:pPr>
      <w:spacing w:before="240" w:after="60"/>
      <w:jc w:val="center"/>
      <w:outlineLvl w:val="0"/>
    </w:pPr>
    <w:rPr>
      <w:rFonts w:ascii="Cambria" w:hAnsi="Cambria"/>
      <w:b/>
      <w:bCs/>
      <w:kern w:val="28"/>
      <w:sz w:val="32"/>
      <w:szCs w:val="32"/>
    </w:rPr>
  </w:style>
  <w:style w:type="character" w:customStyle="1" w:styleId="TitleChar">
    <w:name w:val="Title Char"/>
    <w:link w:val="Title"/>
    <w:rsid w:val="005E532A"/>
    <w:rPr>
      <w:rFonts w:ascii="Cambria" w:eastAsia="Times New Roman" w:hAnsi="Cambria" w:cs="Times New Roman"/>
      <w:b/>
      <w:bCs/>
      <w:kern w:val="28"/>
      <w:sz w:val="32"/>
      <w:szCs w:val="32"/>
      <w:lang w:eastAsia="en-US"/>
    </w:rPr>
  </w:style>
  <w:style w:type="paragraph" w:styleId="NormalWeb">
    <w:name w:val="Normal (Web)"/>
    <w:basedOn w:val="Normal"/>
    <w:uiPriority w:val="99"/>
    <w:unhideWhenUsed/>
    <w:rsid w:val="003233D7"/>
    <w:pPr>
      <w:spacing w:before="100" w:beforeAutospacing="1" w:after="100" w:afterAutospacing="1"/>
    </w:pPr>
    <w:rPr>
      <w:lang w:eastAsia="en-GB"/>
    </w:rPr>
  </w:style>
  <w:style w:type="paragraph" w:styleId="Header">
    <w:name w:val="header"/>
    <w:basedOn w:val="Normal"/>
    <w:link w:val="HeaderChar"/>
    <w:rsid w:val="00DE6606"/>
    <w:pPr>
      <w:tabs>
        <w:tab w:val="center" w:pos="4513"/>
        <w:tab w:val="right" w:pos="9026"/>
      </w:tabs>
    </w:pPr>
  </w:style>
  <w:style w:type="character" w:customStyle="1" w:styleId="HeaderChar">
    <w:name w:val="Header Char"/>
    <w:link w:val="Header"/>
    <w:rsid w:val="00DE6606"/>
    <w:rPr>
      <w:sz w:val="24"/>
      <w:szCs w:val="24"/>
      <w:lang w:eastAsia="en-US"/>
    </w:rPr>
  </w:style>
  <w:style w:type="paragraph" w:styleId="Footer">
    <w:name w:val="footer"/>
    <w:basedOn w:val="Normal"/>
    <w:link w:val="FooterChar"/>
    <w:rsid w:val="00DE6606"/>
    <w:pPr>
      <w:tabs>
        <w:tab w:val="center" w:pos="4513"/>
        <w:tab w:val="right" w:pos="9026"/>
      </w:tabs>
    </w:pPr>
  </w:style>
  <w:style w:type="character" w:customStyle="1" w:styleId="FooterChar">
    <w:name w:val="Footer Char"/>
    <w:link w:val="Footer"/>
    <w:rsid w:val="00DE6606"/>
    <w:rPr>
      <w:sz w:val="24"/>
      <w:szCs w:val="24"/>
      <w:lang w:eastAsia="en-US"/>
    </w:rPr>
  </w:style>
  <w:style w:type="character" w:customStyle="1" w:styleId="Heading1Char">
    <w:name w:val="Heading 1 Char"/>
    <w:link w:val="Heading1"/>
    <w:rsid w:val="00AF2A42"/>
    <w:rPr>
      <w:rFonts w:ascii="Cambria" w:eastAsia="Times New Roman" w:hAnsi="Cambria" w:cs="Times New Roman"/>
      <w:b/>
      <w:bCs/>
      <w:kern w:val="32"/>
      <w:sz w:val="32"/>
      <w:szCs w:val="32"/>
      <w:lang w:eastAsia="en-US"/>
    </w:rPr>
  </w:style>
  <w:style w:type="character" w:styleId="FollowedHyperlink">
    <w:name w:val="FollowedHyperlink"/>
    <w:rsid w:val="00A75E2B"/>
    <w:rPr>
      <w:color w:val="800080"/>
      <w:u w:val="single"/>
    </w:rPr>
  </w:style>
  <w:style w:type="character" w:customStyle="1" w:styleId="apple-converted-space">
    <w:name w:val="apple-converted-space"/>
    <w:basedOn w:val="DefaultParagraphFont"/>
    <w:rsid w:val="003A203F"/>
  </w:style>
  <w:style w:type="character" w:customStyle="1" w:styleId="contextualextensionhighlight">
    <w:name w:val="contextualextensionhighlight"/>
    <w:basedOn w:val="DefaultParagraphFont"/>
    <w:rsid w:val="00A92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5593">
      <w:bodyDiv w:val="1"/>
      <w:marLeft w:val="0"/>
      <w:marRight w:val="0"/>
      <w:marTop w:val="0"/>
      <w:marBottom w:val="0"/>
      <w:divBdr>
        <w:top w:val="none" w:sz="0" w:space="0" w:color="auto"/>
        <w:left w:val="none" w:sz="0" w:space="0" w:color="auto"/>
        <w:bottom w:val="none" w:sz="0" w:space="0" w:color="auto"/>
        <w:right w:val="none" w:sz="0" w:space="0" w:color="auto"/>
      </w:divBdr>
    </w:div>
    <w:div w:id="221016102">
      <w:bodyDiv w:val="1"/>
      <w:marLeft w:val="0"/>
      <w:marRight w:val="0"/>
      <w:marTop w:val="0"/>
      <w:marBottom w:val="0"/>
      <w:divBdr>
        <w:top w:val="none" w:sz="0" w:space="0" w:color="auto"/>
        <w:left w:val="none" w:sz="0" w:space="0" w:color="auto"/>
        <w:bottom w:val="none" w:sz="0" w:space="0" w:color="auto"/>
        <w:right w:val="none" w:sz="0" w:space="0" w:color="auto"/>
      </w:divBdr>
    </w:div>
    <w:div w:id="253321066">
      <w:bodyDiv w:val="1"/>
      <w:marLeft w:val="0"/>
      <w:marRight w:val="0"/>
      <w:marTop w:val="0"/>
      <w:marBottom w:val="0"/>
      <w:divBdr>
        <w:top w:val="none" w:sz="0" w:space="0" w:color="auto"/>
        <w:left w:val="none" w:sz="0" w:space="0" w:color="auto"/>
        <w:bottom w:val="none" w:sz="0" w:space="0" w:color="auto"/>
        <w:right w:val="none" w:sz="0" w:space="0" w:color="auto"/>
      </w:divBdr>
    </w:div>
    <w:div w:id="278727976">
      <w:bodyDiv w:val="1"/>
      <w:marLeft w:val="0"/>
      <w:marRight w:val="0"/>
      <w:marTop w:val="0"/>
      <w:marBottom w:val="0"/>
      <w:divBdr>
        <w:top w:val="none" w:sz="0" w:space="0" w:color="auto"/>
        <w:left w:val="none" w:sz="0" w:space="0" w:color="auto"/>
        <w:bottom w:val="none" w:sz="0" w:space="0" w:color="auto"/>
        <w:right w:val="none" w:sz="0" w:space="0" w:color="auto"/>
      </w:divBdr>
      <w:divsChild>
        <w:div w:id="1048261813">
          <w:marLeft w:val="0"/>
          <w:marRight w:val="0"/>
          <w:marTop w:val="0"/>
          <w:marBottom w:val="0"/>
          <w:divBdr>
            <w:top w:val="none" w:sz="0" w:space="0" w:color="auto"/>
            <w:left w:val="none" w:sz="0" w:space="0" w:color="auto"/>
            <w:bottom w:val="none" w:sz="0" w:space="0" w:color="auto"/>
            <w:right w:val="none" w:sz="0" w:space="0" w:color="auto"/>
          </w:divBdr>
          <w:divsChild>
            <w:div w:id="574705778">
              <w:marLeft w:val="0"/>
              <w:marRight w:val="0"/>
              <w:marTop w:val="0"/>
              <w:marBottom w:val="0"/>
              <w:divBdr>
                <w:top w:val="none" w:sz="0" w:space="0" w:color="auto"/>
                <w:left w:val="none" w:sz="0" w:space="0" w:color="auto"/>
                <w:bottom w:val="none" w:sz="0" w:space="0" w:color="auto"/>
                <w:right w:val="none" w:sz="0" w:space="0" w:color="auto"/>
              </w:divBdr>
              <w:divsChild>
                <w:div w:id="53698314">
                  <w:marLeft w:val="0"/>
                  <w:marRight w:val="0"/>
                  <w:marTop w:val="0"/>
                  <w:marBottom w:val="0"/>
                  <w:divBdr>
                    <w:top w:val="none" w:sz="0" w:space="0" w:color="auto"/>
                    <w:left w:val="none" w:sz="0" w:space="0" w:color="auto"/>
                    <w:bottom w:val="none" w:sz="0" w:space="0" w:color="auto"/>
                    <w:right w:val="none" w:sz="0" w:space="0" w:color="auto"/>
                  </w:divBdr>
                  <w:divsChild>
                    <w:div w:id="2031636012">
                      <w:marLeft w:val="0"/>
                      <w:marRight w:val="0"/>
                      <w:marTop w:val="0"/>
                      <w:marBottom w:val="0"/>
                      <w:divBdr>
                        <w:top w:val="none" w:sz="0" w:space="0" w:color="auto"/>
                        <w:left w:val="none" w:sz="0" w:space="0" w:color="auto"/>
                        <w:bottom w:val="none" w:sz="0" w:space="0" w:color="auto"/>
                        <w:right w:val="none" w:sz="0" w:space="0" w:color="auto"/>
                      </w:divBdr>
                      <w:divsChild>
                        <w:div w:id="1674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131578">
      <w:bodyDiv w:val="1"/>
      <w:marLeft w:val="0"/>
      <w:marRight w:val="0"/>
      <w:marTop w:val="0"/>
      <w:marBottom w:val="0"/>
      <w:divBdr>
        <w:top w:val="none" w:sz="0" w:space="0" w:color="auto"/>
        <w:left w:val="none" w:sz="0" w:space="0" w:color="auto"/>
        <w:bottom w:val="none" w:sz="0" w:space="0" w:color="auto"/>
        <w:right w:val="none" w:sz="0" w:space="0" w:color="auto"/>
      </w:divBdr>
    </w:div>
    <w:div w:id="693924897">
      <w:bodyDiv w:val="1"/>
      <w:marLeft w:val="0"/>
      <w:marRight w:val="0"/>
      <w:marTop w:val="0"/>
      <w:marBottom w:val="0"/>
      <w:divBdr>
        <w:top w:val="none" w:sz="0" w:space="0" w:color="auto"/>
        <w:left w:val="none" w:sz="0" w:space="0" w:color="auto"/>
        <w:bottom w:val="none" w:sz="0" w:space="0" w:color="auto"/>
        <w:right w:val="none" w:sz="0" w:space="0" w:color="auto"/>
      </w:divBdr>
    </w:div>
    <w:div w:id="999963238">
      <w:bodyDiv w:val="1"/>
      <w:marLeft w:val="0"/>
      <w:marRight w:val="0"/>
      <w:marTop w:val="0"/>
      <w:marBottom w:val="0"/>
      <w:divBdr>
        <w:top w:val="none" w:sz="0" w:space="0" w:color="auto"/>
        <w:left w:val="none" w:sz="0" w:space="0" w:color="auto"/>
        <w:bottom w:val="none" w:sz="0" w:space="0" w:color="auto"/>
        <w:right w:val="none" w:sz="0" w:space="0" w:color="auto"/>
      </w:divBdr>
    </w:div>
    <w:div w:id="1156186313">
      <w:bodyDiv w:val="1"/>
      <w:marLeft w:val="0"/>
      <w:marRight w:val="0"/>
      <w:marTop w:val="0"/>
      <w:marBottom w:val="0"/>
      <w:divBdr>
        <w:top w:val="none" w:sz="0" w:space="0" w:color="auto"/>
        <w:left w:val="none" w:sz="0" w:space="0" w:color="auto"/>
        <w:bottom w:val="none" w:sz="0" w:space="0" w:color="auto"/>
        <w:right w:val="none" w:sz="0" w:space="0" w:color="auto"/>
      </w:divBdr>
      <w:divsChild>
        <w:div w:id="871651657">
          <w:marLeft w:val="0"/>
          <w:marRight w:val="0"/>
          <w:marTop w:val="0"/>
          <w:marBottom w:val="0"/>
          <w:divBdr>
            <w:top w:val="none" w:sz="0" w:space="0" w:color="auto"/>
            <w:left w:val="none" w:sz="0" w:space="0" w:color="auto"/>
            <w:bottom w:val="none" w:sz="0" w:space="0" w:color="auto"/>
            <w:right w:val="none" w:sz="0" w:space="0" w:color="auto"/>
          </w:divBdr>
        </w:div>
        <w:div w:id="1087267725">
          <w:marLeft w:val="0"/>
          <w:marRight w:val="0"/>
          <w:marTop w:val="0"/>
          <w:marBottom w:val="0"/>
          <w:divBdr>
            <w:top w:val="none" w:sz="0" w:space="0" w:color="auto"/>
            <w:left w:val="none" w:sz="0" w:space="0" w:color="auto"/>
            <w:bottom w:val="none" w:sz="0" w:space="0" w:color="auto"/>
            <w:right w:val="none" w:sz="0" w:space="0" w:color="auto"/>
          </w:divBdr>
        </w:div>
        <w:div w:id="1552038330">
          <w:marLeft w:val="0"/>
          <w:marRight w:val="0"/>
          <w:marTop w:val="0"/>
          <w:marBottom w:val="0"/>
          <w:divBdr>
            <w:top w:val="none" w:sz="0" w:space="0" w:color="auto"/>
            <w:left w:val="none" w:sz="0" w:space="0" w:color="auto"/>
            <w:bottom w:val="none" w:sz="0" w:space="0" w:color="auto"/>
            <w:right w:val="none" w:sz="0" w:space="0" w:color="auto"/>
          </w:divBdr>
        </w:div>
        <w:div w:id="1619533254">
          <w:marLeft w:val="0"/>
          <w:marRight w:val="0"/>
          <w:marTop w:val="0"/>
          <w:marBottom w:val="0"/>
          <w:divBdr>
            <w:top w:val="none" w:sz="0" w:space="0" w:color="auto"/>
            <w:left w:val="none" w:sz="0" w:space="0" w:color="auto"/>
            <w:bottom w:val="none" w:sz="0" w:space="0" w:color="auto"/>
            <w:right w:val="none" w:sz="0" w:space="0" w:color="auto"/>
          </w:divBdr>
        </w:div>
        <w:div w:id="1631665142">
          <w:marLeft w:val="0"/>
          <w:marRight w:val="0"/>
          <w:marTop w:val="0"/>
          <w:marBottom w:val="0"/>
          <w:divBdr>
            <w:top w:val="none" w:sz="0" w:space="0" w:color="auto"/>
            <w:left w:val="none" w:sz="0" w:space="0" w:color="auto"/>
            <w:bottom w:val="none" w:sz="0" w:space="0" w:color="auto"/>
            <w:right w:val="none" w:sz="0" w:space="0" w:color="auto"/>
          </w:divBdr>
        </w:div>
      </w:divsChild>
    </w:div>
    <w:div w:id="1203787235">
      <w:bodyDiv w:val="1"/>
      <w:marLeft w:val="0"/>
      <w:marRight w:val="0"/>
      <w:marTop w:val="0"/>
      <w:marBottom w:val="0"/>
      <w:divBdr>
        <w:top w:val="none" w:sz="0" w:space="0" w:color="auto"/>
        <w:left w:val="none" w:sz="0" w:space="0" w:color="auto"/>
        <w:bottom w:val="none" w:sz="0" w:space="0" w:color="auto"/>
        <w:right w:val="none" w:sz="0" w:space="0" w:color="auto"/>
      </w:divBdr>
    </w:div>
    <w:div w:id="1325739560">
      <w:bodyDiv w:val="1"/>
      <w:marLeft w:val="0"/>
      <w:marRight w:val="0"/>
      <w:marTop w:val="0"/>
      <w:marBottom w:val="0"/>
      <w:divBdr>
        <w:top w:val="none" w:sz="0" w:space="0" w:color="auto"/>
        <w:left w:val="none" w:sz="0" w:space="0" w:color="auto"/>
        <w:bottom w:val="none" w:sz="0" w:space="0" w:color="auto"/>
        <w:right w:val="none" w:sz="0" w:space="0" w:color="auto"/>
      </w:divBdr>
      <w:divsChild>
        <w:div w:id="1356075321">
          <w:marLeft w:val="0"/>
          <w:marRight w:val="0"/>
          <w:marTop w:val="0"/>
          <w:marBottom w:val="0"/>
          <w:divBdr>
            <w:top w:val="none" w:sz="0" w:space="0" w:color="auto"/>
            <w:left w:val="none" w:sz="0" w:space="0" w:color="auto"/>
            <w:bottom w:val="none" w:sz="0" w:space="0" w:color="auto"/>
            <w:right w:val="none" w:sz="0" w:space="0" w:color="auto"/>
          </w:divBdr>
        </w:div>
        <w:div w:id="1025909847">
          <w:marLeft w:val="0"/>
          <w:marRight w:val="0"/>
          <w:marTop w:val="0"/>
          <w:marBottom w:val="0"/>
          <w:divBdr>
            <w:top w:val="none" w:sz="0" w:space="0" w:color="auto"/>
            <w:left w:val="none" w:sz="0" w:space="0" w:color="auto"/>
            <w:bottom w:val="none" w:sz="0" w:space="0" w:color="auto"/>
            <w:right w:val="none" w:sz="0" w:space="0" w:color="auto"/>
          </w:divBdr>
        </w:div>
        <w:div w:id="775245890">
          <w:marLeft w:val="0"/>
          <w:marRight w:val="0"/>
          <w:marTop w:val="0"/>
          <w:marBottom w:val="0"/>
          <w:divBdr>
            <w:top w:val="none" w:sz="0" w:space="0" w:color="auto"/>
            <w:left w:val="none" w:sz="0" w:space="0" w:color="auto"/>
            <w:bottom w:val="none" w:sz="0" w:space="0" w:color="auto"/>
            <w:right w:val="none" w:sz="0" w:space="0" w:color="auto"/>
          </w:divBdr>
        </w:div>
        <w:div w:id="105807407">
          <w:marLeft w:val="0"/>
          <w:marRight w:val="0"/>
          <w:marTop w:val="0"/>
          <w:marBottom w:val="0"/>
          <w:divBdr>
            <w:top w:val="none" w:sz="0" w:space="0" w:color="auto"/>
            <w:left w:val="none" w:sz="0" w:space="0" w:color="auto"/>
            <w:bottom w:val="none" w:sz="0" w:space="0" w:color="auto"/>
            <w:right w:val="none" w:sz="0" w:space="0" w:color="auto"/>
          </w:divBdr>
        </w:div>
        <w:div w:id="1842694941">
          <w:marLeft w:val="0"/>
          <w:marRight w:val="0"/>
          <w:marTop w:val="0"/>
          <w:marBottom w:val="0"/>
          <w:divBdr>
            <w:top w:val="none" w:sz="0" w:space="0" w:color="auto"/>
            <w:left w:val="none" w:sz="0" w:space="0" w:color="auto"/>
            <w:bottom w:val="none" w:sz="0" w:space="0" w:color="auto"/>
            <w:right w:val="none" w:sz="0" w:space="0" w:color="auto"/>
          </w:divBdr>
        </w:div>
        <w:div w:id="615604919">
          <w:marLeft w:val="0"/>
          <w:marRight w:val="0"/>
          <w:marTop w:val="0"/>
          <w:marBottom w:val="0"/>
          <w:divBdr>
            <w:top w:val="none" w:sz="0" w:space="0" w:color="auto"/>
            <w:left w:val="none" w:sz="0" w:space="0" w:color="auto"/>
            <w:bottom w:val="none" w:sz="0" w:space="0" w:color="auto"/>
            <w:right w:val="none" w:sz="0" w:space="0" w:color="auto"/>
          </w:divBdr>
        </w:div>
        <w:div w:id="683021947">
          <w:marLeft w:val="0"/>
          <w:marRight w:val="0"/>
          <w:marTop w:val="0"/>
          <w:marBottom w:val="0"/>
          <w:divBdr>
            <w:top w:val="none" w:sz="0" w:space="0" w:color="auto"/>
            <w:left w:val="none" w:sz="0" w:space="0" w:color="auto"/>
            <w:bottom w:val="none" w:sz="0" w:space="0" w:color="auto"/>
            <w:right w:val="none" w:sz="0" w:space="0" w:color="auto"/>
          </w:divBdr>
        </w:div>
        <w:div w:id="1759056225">
          <w:marLeft w:val="0"/>
          <w:marRight w:val="0"/>
          <w:marTop w:val="0"/>
          <w:marBottom w:val="0"/>
          <w:divBdr>
            <w:top w:val="none" w:sz="0" w:space="0" w:color="auto"/>
            <w:left w:val="none" w:sz="0" w:space="0" w:color="auto"/>
            <w:bottom w:val="none" w:sz="0" w:space="0" w:color="auto"/>
            <w:right w:val="none" w:sz="0" w:space="0" w:color="auto"/>
          </w:divBdr>
        </w:div>
      </w:divsChild>
    </w:div>
    <w:div w:id="1390033705">
      <w:bodyDiv w:val="1"/>
      <w:marLeft w:val="0"/>
      <w:marRight w:val="0"/>
      <w:marTop w:val="0"/>
      <w:marBottom w:val="0"/>
      <w:divBdr>
        <w:top w:val="none" w:sz="0" w:space="0" w:color="auto"/>
        <w:left w:val="none" w:sz="0" w:space="0" w:color="auto"/>
        <w:bottom w:val="none" w:sz="0" w:space="0" w:color="auto"/>
        <w:right w:val="none" w:sz="0" w:space="0" w:color="auto"/>
      </w:divBdr>
    </w:div>
    <w:div w:id="1522814705">
      <w:bodyDiv w:val="1"/>
      <w:marLeft w:val="0"/>
      <w:marRight w:val="0"/>
      <w:marTop w:val="0"/>
      <w:marBottom w:val="0"/>
      <w:divBdr>
        <w:top w:val="none" w:sz="0" w:space="0" w:color="auto"/>
        <w:left w:val="none" w:sz="0" w:space="0" w:color="auto"/>
        <w:bottom w:val="none" w:sz="0" w:space="0" w:color="auto"/>
        <w:right w:val="none" w:sz="0" w:space="0" w:color="auto"/>
      </w:divBdr>
    </w:div>
    <w:div w:id="1542093595">
      <w:bodyDiv w:val="1"/>
      <w:marLeft w:val="0"/>
      <w:marRight w:val="0"/>
      <w:marTop w:val="0"/>
      <w:marBottom w:val="0"/>
      <w:divBdr>
        <w:top w:val="none" w:sz="0" w:space="0" w:color="auto"/>
        <w:left w:val="none" w:sz="0" w:space="0" w:color="auto"/>
        <w:bottom w:val="none" w:sz="0" w:space="0" w:color="auto"/>
        <w:right w:val="none" w:sz="0" w:space="0" w:color="auto"/>
      </w:divBdr>
    </w:div>
    <w:div w:id="1561551726">
      <w:bodyDiv w:val="1"/>
      <w:marLeft w:val="0"/>
      <w:marRight w:val="0"/>
      <w:marTop w:val="0"/>
      <w:marBottom w:val="0"/>
      <w:divBdr>
        <w:top w:val="none" w:sz="0" w:space="0" w:color="auto"/>
        <w:left w:val="none" w:sz="0" w:space="0" w:color="auto"/>
        <w:bottom w:val="none" w:sz="0" w:space="0" w:color="auto"/>
        <w:right w:val="none" w:sz="0" w:space="0" w:color="auto"/>
      </w:divBdr>
      <w:divsChild>
        <w:div w:id="2074814365">
          <w:marLeft w:val="0"/>
          <w:marRight w:val="0"/>
          <w:marTop w:val="0"/>
          <w:marBottom w:val="0"/>
          <w:divBdr>
            <w:top w:val="none" w:sz="0" w:space="0" w:color="auto"/>
            <w:left w:val="none" w:sz="0" w:space="0" w:color="auto"/>
            <w:bottom w:val="none" w:sz="0" w:space="0" w:color="auto"/>
            <w:right w:val="none" w:sz="0" w:space="0" w:color="auto"/>
          </w:divBdr>
        </w:div>
        <w:div w:id="963732283">
          <w:marLeft w:val="0"/>
          <w:marRight w:val="0"/>
          <w:marTop w:val="0"/>
          <w:marBottom w:val="0"/>
          <w:divBdr>
            <w:top w:val="none" w:sz="0" w:space="0" w:color="auto"/>
            <w:left w:val="none" w:sz="0" w:space="0" w:color="auto"/>
            <w:bottom w:val="none" w:sz="0" w:space="0" w:color="auto"/>
            <w:right w:val="none" w:sz="0" w:space="0" w:color="auto"/>
          </w:divBdr>
        </w:div>
        <w:div w:id="2102943421">
          <w:marLeft w:val="0"/>
          <w:marRight w:val="0"/>
          <w:marTop w:val="0"/>
          <w:marBottom w:val="0"/>
          <w:divBdr>
            <w:top w:val="none" w:sz="0" w:space="0" w:color="auto"/>
            <w:left w:val="none" w:sz="0" w:space="0" w:color="auto"/>
            <w:bottom w:val="none" w:sz="0" w:space="0" w:color="auto"/>
            <w:right w:val="none" w:sz="0" w:space="0" w:color="auto"/>
          </w:divBdr>
        </w:div>
        <w:div w:id="318273254">
          <w:marLeft w:val="0"/>
          <w:marRight w:val="0"/>
          <w:marTop w:val="0"/>
          <w:marBottom w:val="0"/>
          <w:divBdr>
            <w:top w:val="none" w:sz="0" w:space="0" w:color="auto"/>
            <w:left w:val="none" w:sz="0" w:space="0" w:color="auto"/>
            <w:bottom w:val="none" w:sz="0" w:space="0" w:color="auto"/>
            <w:right w:val="none" w:sz="0" w:space="0" w:color="auto"/>
          </w:divBdr>
        </w:div>
        <w:div w:id="233007717">
          <w:marLeft w:val="0"/>
          <w:marRight w:val="0"/>
          <w:marTop w:val="0"/>
          <w:marBottom w:val="0"/>
          <w:divBdr>
            <w:top w:val="none" w:sz="0" w:space="0" w:color="auto"/>
            <w:left w:val="none" w:sz="0" w:space="0" w:color="auto"/>
            <w:bottom w:val="none" w:sz="0" w:space="0" w:color="auto"/>
            <w:right w:val="none" w:sz="0" w:space="0" w:color="auto"/>
          </w:divBdr>
        </w:div>
        <w:div w:id="1389765089">
          <w:marLeft w:val="0"/>
          <w:marRight w:val="0"/>
          <w:marTop w:val="0"/>
          <w:marBottom w:val="0"/>
          <w:divBdr>
            <w:top w:val="none" w:sz="0" w:space="0" w:color="auto"/>
            <w:left w:val="none" w:sz="0" w:space="0" w:color="auto"/>
            <w:bottom w:val="none" w:sz="0" w:space="0" w:color="auto"/>
            <w:right w:val="none" w:sz="0" w:space="0" w:color="auto"/>
          </w:divBdr>
        </w:div>
        <w:div w:id="1264146938">
          <w:marLeft w:val="0"/>
          <w:marRight w:val="0"/>
          <w:marTop w:val="0"/>
          <w:marBottom w:val="0"/>
          <w:divBdr>
            <w:top w:val="none" w:sz="0" w:space="0" w:color="auto"/>
            <w:left w:val="none" w:sz="0" w:space="0" w:color="auto"/>
            <w:bottom w:val="none" w:sz="0" w:space="0" w:color="auto"/>
            <w:right w:val="none" w:sz="0" w:space="0" w:color="auto"/>
          </w:divBdr>
        </w:div>
        <w:div w:id="1612085185">
          <w:marLeft w:val="0"/>
          <w:marRight w:val="0"/>
          <w:marTop w:val="0"/>
          <w:marBottom w:val="0"/>
          <w:divBdr>
            <w:top w:val="none" w:sz="0" w:space="0" w:color="auto"/>
            <w:left w:val="none" w:sz="0" w:space="0" w:color="auto"/>
            <w:bottom w:val="none" w:sz="0" w:space="0" w:color="auto"/>
            <w:right w:val="none" w:sz="0" w:space="0" w:color="auto"/>
          </w:divBdr>
        </w:div>
        <w:div w:id="1657107341">
          <w:marLeft w:val="0"/>
          <w:marRight w:val="0"/>
          <w:marTop w:val="0"/>
          <w:marBottom w:val="0"/>
          <w:divBdr>
            <w:top w:val="none" w:sz="0" w:space="0" w:color="auto"/>
            <w:left w:val="none" w:sz="0" w:space="0" w:color="auto"/>
            <w:bottom w:val="none" w:sz="0" w:space="0" w:color="auto"/>
            <w:right w:val="none" w:sz="0" w:space="0" w:color="auto"/>
          </w:divBdr>
        </w:div>
        <w:div w:id="244149769">
          <w:marLeft w:val="0"/>
          <w:marRight w:val="0"/>
          <w:marTop w:val="0"/>
          <w:marBottom w:val="0"/>
          <w:divBdr>
            <w:top w:val="none" w:sz="0" w:space="0" w:color="auto"/>
            <w:left w:val="none" w:sz="0" w:space="0" w:color="auto"/>
            <w:bottom w:val="none" w:sz="0" w:space="0" w:color="auto"/>
            <w:right w:val="none" w:sz="0" w:space="0" w:color="auto"/>
          </w:divBdr>
        </w:div>
        <w:div w:id="846595708">
          <w:marLeft w:val="0"/>
          <w:marRight w:val="0"/>
          <w:marTop w:val="0"/>
          <w:marBottom w:val="0"/>
          <w:divBdr>
            <w:top w:val="none" w:sz="0" w:space="0" w:color="auto"/>
            <w:left w:val="none" w:sz="0" w:space="0" w:color="auto"/>
            <w:bottom w:val="none" w:sz="0" w:space="0" w:color="auto"/>
            <w:right w:val="none" w:sz="0" w:space="0" w:color="auto"/>
          </w:divBdr>
          <w:divsChild>
            <w:div w:id="544222799">
              <w:marLeft w:val="0"/>
              <w:marRight w:val="0"/>
              <w:marTop w:val="0"/>
              <w:marBottom w:val="0"/>
              <w:divBdr>
                <w:top w:val="none" w:sz="0" w:space="0" w:color="auto"/>
                <w:left w:val="none" w:sz="0" w:space="0" w:color="auto"/>
                <w:bottom w:val="none" w:sz="0" w:space="0" w:color="auto"/>
                <w:right w:val="none" w:sz="0" w:space="0" w:color="auto"/>
              </w:divBdr>
              <w:divsChild>
                <w:div w:id="1810052089">
                  <w:marLeft w:val="0"/>
                  <w:marRight w:val="0"/>
                  <w:marTop w:val="0"/>
                  <w:marBottom w:val="0"/>
                  <w:divBdr>
                    <w:top w:val="none" w:sz="0" w:space="0" w:color="auto"/>
                    <w:left w:val="none" w:sz="0" w:space="0" w:color="auto"/>
                    <w:bottom w:val="none" w:sz="0" w:space="0" w:color="auto"/>
                    <w:right w:val="none" w:sz="0" w:space="0" w:color="auto"/>
                  </w:divBdr>
                </w:div>
                <w:div w:id="2055763214">
                  <w:marLeft w:val="0"/>
                  <w:marRight w:val="0"/>
                  <w:marTop w:val="0"/>
                  <w:marBottom w:val="0"/>
                  <w:divBdr>
                    <w:top w:val="none" w:sz="0" w:space="0" w:color="auto"/>
                    <w:left w:val="none" w:sz="0" w:space="0" w:color="auto"/>
                    <w:bottom w:val="none" w:sz="0" w:space="0" w:color="auto"/>
                    <w:right w:val="none" w:sz="0" w:space="0" w:color="auto"/>
                  </w:divBdr>
                </w:div>
                <w:div w:id="10085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44485">
      <w:bodyDiv w:val="1"/>
      <w:marLeft w:val="0"/>
      <w:marRight w:val="0"/>
      <w:marTop w:val="0"/>
      <w:marBottom w:val="0"/>
      <w:divBdr>
        <w:top w:val="none" w:sz="0" w:space="0" w:color="auto"/>
        <w:left w:val="none" w:sz="0" w:space="0" w:color="auto"/>
        <w:bottom w:val="none" w:sz="0" w:space="0" w:color="auto"/>
        <w:right w:val="none" w:sz="0" w:space="0" w:color="auto"/>
      </w:divBdr>
    </w:div>
    <w:div w:id="1753115042">
      <w:bodyDiv w:val="1"/>
      <w:marLeft w:val="0"/>
      <w:marRight w:val="0"/>
      <w:marTop w:val="0"/>
      <w:marBottom w:val="0"/>
      <w:divBdr>
        <w:top w:val="none" w:sz="0" w:space="0" w:color="auto"/>
        <w:left w:val="none" w:sz="0" w:space="0" w:color="auto"/>
        <w:bottom w:val="none" w:sz="0" w:space="0" w:color="auto"/>
        <w:right w:val="none" w:sz="0" w:space="0" w:color="auto"/>
      </w:divBdr>
    </w:div>
    <w:div w:id="1888568192">
      <w:bodyDiv w:val="1"/>
      <w:marLeft w:val="0"/>
      <w:marRight w:val="0"/>
      <w:marTop w:val="0"/>
      <w:marBottom w:val="0"/>
      <w:divBdr>
        <w:top w:val="none" w:sz="0" w:space="0" w:color="auto"/>
        <w:left w:val="none" w:sz="0" w:space="0" w:color="auto"/>
        <w:bottom w:val="none" w:sz="0" w:space="0" w:color="auto"/>
        <w:right w:val="none" w:sz="0" w:space="0" w:color="auto"/>
      </w:divBdr>
      <w:divsChild>
        <w:div w:id="1110975779">
          <w:marLeft w:val="0"/>
          <w:marRight w:val="0"/>
          <w:marTop w:val="0"/>
          <w:marBottom w:val="0"/>
          <w:divBdr>
            <w:top w:val="none" w:sz="0" w:space="0" w:color="auto"/>
            <w:left w:val="none" w:sz="0" w:space="0" w:color="auto"/>
            <w:bottom w:val="none" w:sz="0" w:space="0" w:color="auto"/>
            <w:right w:val="none" w:sz="0" w:space="0" w:color="auto"/>
          </w:divBdr>
        </w:div>
        <w:div w:id="1047069319">
          <w:marLeft w:val="0"/>
          <w:marRight w:val="0"/>
          <w:marTop w:val="0"/>
          <w:marBottom w:val="0"/>
          <w:divBdr>
            <w:top w:val="none" w:sz="0" w:space="0" w:color="auto"/>
            <w:left w:val="none" w:sz="0" w:space="0" w:color="auto"/>
            <w:bottom w:val="none" w:sz="0" w:space="0" w:color="auto"/>
            <w:right w:val="none" w:sz="0" w:space="0" w:color="auto"/>
          </w:divBdr>
        </w:div>
        <w:div w:id="2019385331">
          <w:marLeft w:val="0"/>
          <w:marRight w:val="0"/>
          <w:marTop w:val="0"/>
          <w:marBottom w:val="0"/>
          <w:divBdr>
            <w:top w:val="none" w:sz="0" w:space="0" w:color="auto"/>
            <w:left w:val="none" w:sz="0" w:space="0" w:color="auto"/>
            <w:bottom w:val="none" w:sz="0" w:space="0" w:color="auto"/>
            <w:right w:val="none" w:sz="0" w:space="0" w:color="auto"/>
          </w:divBdr>
        </w:div>
        <w:div w:id="242641086">
          <w:marLeft w:val="0"/>
          <w:marRight w:val="0"/>
          <w:marTop w:val="0"/>
          <w:marBottom w:val="0"/>
          <w:divBdr>
            <w:top w:val="none" w:sz="0" w:space="0" w:color="auto"/>
            <w:left w:val="none" w:sz="0" w:space="0" w:color="auto"/>
            <w:bottom w:val="none" w:sz="0" w:space="0" w:color="auto"/>
            <w:right w:val="none" w:sz="0" w:space="0" w:color="auto"/>
          </w:divBdr>
        </w:div>
        <w:div w:id="1965038330">
          <w:marLeft w:val="0"/>
          <w:marRight w:val="0"/>
          <w:marTop w:val="0"/>
          <w:marBottom w:val="0"/>
          <w:divBdr>
            <w:top w:val="none" w:sz="0" w:space="0" w:color="auto"/>
            <w:left w:val="none" w:sz="0" w:space="0" w:color="auto"/>
            <w:bottom w:val="none" w:sz="0" w:space="0" w:color="auto"/>
            <w:right w:val="none" w:sz="0" w:space="0" w:color="auto"/>
          </w:divBdr>
        </w:div>
      </w:divsChild>
    </w:div>
    <w:div w:id="1928272425">
      <w:bodyDiv w:val="1"/>
      <w:marLeft w:val="0"/>
      <w:marRight w:val="0"/>
      <w:marTop w:val="0"/>
      <w:marBottom w:val="0"/>
      <w:divBdr>
        <w:top w:val="none" w:sz="0" w:space="0" w:color="auto"/>
        <w:left w:val="none" w:sz="0" w:space="0" w:color="auto"/>
        <w:bottom w:val="none" w:sz="0" w:space="0" w:color="auto"/>
        <w:right w:val="none" w:sz="0" w:space="0" w:color="auto"/>
      </w:divBdr>
    </w:div>
    <w:div w:id="1968781896">
      <w:bodyDiv w:val="1"/>
      <w:marLeft w:val="0"/>
      <w:marRight w:val="0"/>
      <w:marTop w:val="0"/>
      <w:marBottom w:val="0"/>
      <w:divBdr>
        <w:top w:val="none" w:sz="0" w:space="0" w:color="auto"/>
        <w:left w:val="none" w:sz="0" w:space="0" w:color="auto"/>
        <w:bottom w:val="none" w:sz="0" w:space="0" w:color="auto"/>
        <w:right w:val="none" w:sz="0" w:space="0" w:color="auto"/>
      </w:divBdr>
    </w:div>
    <w:div w:id="196919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erform.org.uk/freedramaclass?trk=cHNjX2lkPTEwMDE4NTEmZG9jX2lkPTM0MSZtZV9pZD0wJnRleHQ9Qm9va2JhZyB2ZXJpZmljYXRpb24mZGF0ZT1Ob3YgMjMgMjAxOCAxMDoxNUF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erform.org.uk/portal/new_cont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rform.org.uk/freedramaclass?trk=cHNjX2lkPTEwMDE4NTEmZG9jX2lkPTM0MSZtZV9pZD0wJnRleHQ9Qm9va2JhZyB2ZXJpZmljYXRpb24mZGF0ZT1Ob3YgMjMgMjAxOCAxMDoxNUF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perform.org.uk/portal/new_contact"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91B79-088E-44C3-A751-A2934358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3AE498B3</Template>
  <TotalTime>196</TotalTime>
  <Pages>2</Pages>
  <Words>210</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Robertswood School</Company>
  <LinksUpToDate>false</LinksUpToDate>
  <CharactersWithSpaces>1259</CharactersWithSpaces>
  <SharedDoc>false</SharedDoc>
  <HLinks>
    <vt:vector size="6" baseType="variant">
      <vt:variant>
        <vt:i4>6422639</vt:i4>
      </vt:variant>
      <vt:variant>
        <vt:i4>0</vt:i4>
      </vt:variant>
      <vt:variant>
        <vt:i4>0</vt:i4>
      </vt:variant>
      <vt:variant>
        <vt:i4>5</vt:i4>
      </vt:variant>
      <vt:variant>
        <vt:lpwstr>https://www.bucksfamilyinfo.org/kb5/buckinghamshire/fsd/advice.page?id=3GctoSGWOUM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angela.swain</dc:creator>
  <cp:lastModifiedBy>angela.swain</cp:lastModifiedBy>
  <cp:revision>18</cp:revision>
  <cp:lastPrinted>2018-11-30T11:09:00Z</cp:lastPrinted>
  <dcterms:created xsi:type="dcterms:W3CDTF">2018-11-28T14:22:00Z</dcterms:created>
  <dcterms:modified xsi:type="dcterms:W3CDTF">2018-11-30T11:10:00Z</dcterms:modified>
</cp:coreProperties>
</file>