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A7436" w14:textId="5DA10C02" w:rsidR="00563C92" w:rsidRPr="000611E6" w:rsidRDefault="00563C92" w:rsidP="000611E6">
      <w:pPr>
        <w:spacing w:after="0" w:line="240" w:lineRule="auto"/>
        <w:rPr>
          <w:rFonts w:ascii="SassoonCRInfant" w:hAnsi="SassoonCRInfant" w:cs="Tahoma"/>
          <w:b/>
          <w:noProof/>
          <w:color w:val="4F81BD" w:themeColor="accent1"/>
          <w:sz w:val="40"/>
          <w:lang w:eastAsia="en-GB"/>
        </w:rPr>
      </w:pPr>
      <w:bookmarkStart w:id="0" w:name="_GoBack"/>
      <w:bookmarkEnd w:id="0"/>
      <w:r>
        <w:rPr>
          <w:rFonts w:ascii="Arial" w:hAnsi="Arial" w:cs="Arial"/>
          <w:noProof/>
          <w:color w:val="1020D0"/>
          <w:sz w:val="20"/>
          <w:szCs w:val="20"/>
          <w:bdr w:val="single" w:sz="6" w:space="0" w:color="FFFFFF" w:frame="1"/>
          <w:lang w:eastAsia="en-GB"/>
        </w:rPr>
        <w:drawing>
          <wp:anchor distT="0" distB="0" distL="114300" distR="114300" simplePos="0" relativeHeight="251664384" behindDoc="1" locked="0" layoutInCell="1" allowOverlap="1" wp14:anchorId="007A8995" wp14:editId="447C1111">
            <wp:simplePos x="0" y="0"/>
            <wp:positionH relativeFrom="column">
              <wp:posOffset>800100</wp:posOffset>
            </wp:positionH>
            <wp:positionV relativeFrom="paragraph">
              <wp:posOffset>-333375</wp:posOffset>
            </wp:positionV>
            <wp:extent cx="577215" cy="826135"/>
            <wp:effectExtent l="0" t="0" r="0" b="0"/>
            <wp:wrapTight wrapText="bothSides">
              <wp:wrapPolygon edited="0">
                <wp:start x="0" y="0"/>
                <wp:lineTo x="0" y="20919"/>
                <wp:lineTo x="20673" y="20919"/>
                <wp:lineTo x="20673" y="0"/>
                <wp:lineTo x="0" y="0"/>
              </wp:wrapPolygon>
            </wp:wrapTight>
            <wp:docPr id="3" name="Picture 3" descr="http://tse4.mm.bing.net/th?id=OIP.M5a233f709be2168cb337d86ff6f225e1o0&amp;w=230&amp;h=170&amp;rs=1&amp;pcl=dddddd&amp;p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4.mm.bing.net/th?id=OIP.M5a233f709be2168cb337d86ff6f225e1o0&amp;w=230&amp;h=170&amp;rs=1&amp;pcl=dddddd&amp;pid=1.1">
                      <a:hlinkClick r:id="rId7" tgtFrame="_blank"/>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6633" t="12929" r="37186" b="16984"/>
                    <a:stretch/>
                  </pic:blipFill>
                  <pic:spPr bwMode="auto">
                    <a:xfrm>
                      <a:off x="0" y="0"/>
                      <a:ext cx="577215" cy="826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18CEE826" wp14:editId="577B930E">
            <wp:simplePos x="0" y="0"/>
            <wp:positionH relativeFrom="column">
              <wp:posOffset>4000500</wp:posOffset>
            </wp:positionH>
            <wp:positionV relativeFrom="paragraph">
              <wp:posOffset>-228600</wp:posOffset>
            </wp:positionV>
            <wp:extent cx="914400" cy="723900"/>
            <wp:effectExtent l="0" t="0" r="0" b="0"/>
            <wp:wrapTight wrapText="bothSides">
              <wp:wrapPolygon edited="0">
                <wp:start x="0" y="0"/>
                <wp:lineTo x="0" y="21032"/>
                <wp:lineTo x="21150" y="21032"/>
                <wp:lineTo x="21150" y="0"/>
                <wp:lineTo x="0" y="0"/>
              </wp:wrapPolygon>
            </wp:wrapTight>
            <wp:docPr id="6" name="Picture 6" descr="http://www.dandystopsoil.co.uk/ekmps/shops/dandysgc/images/dandy-s-children-s-play-sand-bsen1177-quantity-jumbo-bag-apx-1000kg-1357-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ndystopsoil.co.uk/ekmps/shops/dandysgc/images/dandy-s-children-s-play-sand-bsen1177-quantity-jumbo-bag-apx-1000kg-1357-p.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0834"/>
                    <a:stretch/>
                  </pic:blipFill>
                  <pic:spPr bwMode="auto">
                    <a:xfrm>
                      <a:off x="0" y="0"/>
                      <a:ext cx="91440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6A967961" wp14:editId="09B9DF8F">
            <wp:simplePos x="0" y="0"/>
            <wp:positionH relativeFrom="column">
              <wp:posOffset>2400300</wp:posOffset>
            </wp:positionH>
            <wp:positionV relativeFrom="paragraph">
              <wp:posOffset>-266700</wp:posOffset>
            </wp:positionV>
            <wp:extent cx="866775" cy="866775"/>
            <wp:effectExtent l="0" t="0" r="9525" b="9525"/>
            <wp:wrapTight wrapText="bothSides">
              <wp:wrapPolygon edited="0">
                <wp:start x="0" y="0"/>
                <wp:lineTo x="0" y="21363"/>
                <wp:lineTo x="21363" y="21363"/>
                <wp:lineTo x="21363" y="0"/>
                <wp:lineTo x="0" y="0"/>
              </wp:wrapPolygon>
            </wp:wrapTight>
            <wp:docPr id="5" name="Picture 5" descr="http://personal-finance.military.com/wp-content/uploads/2014/07/123-building-blocks-shutterstock_109234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sonal-finance.military.com/wp-content/uploads/2014/07/123-building-blocks-shutterstock_1092340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DB953" w14:textId="77777777" w:rsidR="00563C92" w:rsidRDefault="00563C92" w:rsidP="00124382">
      <w:pPr>
        <w:spacing w:after="0" w:line="240" w:lineRule="auto"/>
        <w:rPr>
          <w:rFonts w:ascii="SassoonCRInfant" w:hAnsi="SassoonCRInfant" w:cs="Tahoma"/>
          <w:b/>
          <w:noProof/>
          <w:color w:val="4F81BD" w:themeColor="accent1"/>
          <w:sz w:val="28"/>
          <w:szCs w:val="28"/>
          <w:lang w:eastAsia="en-GB"/>
        </w:rPr>
      </w:pPr>
    </w:p>
    <w:p w14:paraId="452DB589" w14:textId="77777777" w:rsidR="00DA5758" w:rsidRDefault="00DA5758" w:rsidP="00F167F5">
      <w:pPr>
        <w:spacing w:after="0" w:line="240" w:lineRule="auto"/>
        <w:jc w:val="center"/>
        <w:rPr>
          <w:rFonts w:ascii="SassoonCRInfant" w:hAnsi="SassoonCRInfant" w:cs="Tahoma"/>
          <w:b/>
          <w:noProof/>
          <w:color w:val="4F81BD" w:themeColor="accent1"/>
          <w:sz w:val="28"/>
          <w:szCs w:val="28"/>
          <w:lang w:eastAsia="en-GB"/>
        </w:rPr>
      </w:pPr>
    </w:p>
    <w:p w14:paraId="54686755" w14:textId="3D0A1A4E" w:rsidR="003570CA" w:rsidRDefault="000A386B" w:rsidP="0047135F">
      <w:pPr>
        <w:spacing w:after="0" w:line="240" w:lineRule="auto"/>
        <w:jc w:val="center"/>
        <w:rPr>
          <w:rFonts w:ascii="SassoonCRInfant" w:hAnsi="SassoonCRInfant" w:cs="Tahoma"/>
          <w:b/>
          <w:noProof/>
          <w:color w:val="4F81BD" w:themeColor="accent1"/>
          <w:sz w:val="28"/>
          <w:szCs w:val="28"/>
          <w:lang w:eastAsia="en-GB"/>
        </w:rPr>
      </w:pPr>
      <w:r>
        <w:rPr>
          <w:rFonts w:ascii="SassoonCRInfant" w:hAnsi="SassoonCRInfant" w:cs="Tahoma"/>
          <w:b/>
          <w:noProof/>
          <w:color w:val="4F81BD" w:themeColor="accent1"/>
          <w:sz w:val="28"/>
          <w:szCs w:val="28"/>
          <w:lang w:eastAsia="en-GB"/>
        </w:rPr>
        <w:t>R</w:t>
      </w:r>
      <w:r w:rsidR="00F63B79" w:rsidRPr="00D64501">
        <w:rPr>
          <w:rFonts w:ascii="SassoonCRInfant" w:hAnsi="SassoonCRInfant" w:cs="Tahoma"/>
          <w:b/>
          <w:noProof/>
          <w:color w:val="4F81BD" w:themeColor="accent1"/>
          <w:sz w:val="28"/>
          <w:szCs w:val="28"/>
          <w:lang w:eastAsia="en-GB"/>
        </w:rPr>
        <w:t xml:space="preserve">obertswood </w:t>
      </w:r>
      <w:r w:rsidR="00E11FFB" w:rsidRPr="00D64501">
        <w:rPr>
          <w:rFonts w:ascii="SassoonCRInfant" w:hAnsi="SassoonCRInfant" w:cs="Tahoma"/>
          <w:b/>
          <w:noProof/>
          <w:color w:val="4F81BD" w:themeColor="accent1"/>
          <w:sz w:val="28"/>
          <w:szCs w:val="28"/>
          <w:lang w:eastAsia="en-GB"/>
        </w:rPr>
        <w:t>Nursery News</w:t>
      </w:r>
      <w:r w:rsidR="00FC2755">
        <w:rPr>
          <w:rFonts w:ascii="SassoonCRInfant" w:hAnsi="SassoonCRInfant" w:cs="Tahoma"/>
          <w:b/>
          <w:noProof/>
          <w:color w:val="4F81BD" w:themeColor="accent1"/>
          <w:sz w:val="28"/>
          <w:szCs w:val="28"/>
          <w:lang w:eastAsia="en-GB"/>
        </w:rPr>
        <w:t xml:space="preserve">  </w:t>
      </w:r>
      <w:r w:rsidR="003E0976">
        <w:rPr>
          <w:rFonts w:ascii="SassoonCRInfant" w:hAnsi="SassoonCRInfant" w:cs="Tahoma"/>
          <w:b/>
          <w:noProof/>
          <w:color w:val="4F81BD" w:themeColor="accent1"/>
          <w:sz w:val="28"/>
          <w:szCs w:val="28"/>
          <w:lang w:eastAsia="en-GB"/>
        </w:rPr>
        <w:t>07</w:t>
      </w:r>
      <w:r w:rsidR="0049749B">
        <w:rPr>
          <w:rFonts w:ascii="SassoonCRInfant" w:hAnsi="SassoonCRInfant" w:cs="Tahoma"/>
          <w:b/>
          <w:noProof/>
          <w:color w:val="4F81BD" w:themeColor="accent1"/>
          <w:sz w:val="28"/>
          <w:szCs w:val="28"/>
          <w:lang w:eastAsia="en-GB"/>
        </w:rPr>
        <w:t>.12</w:t>
      </w:r>
      <w:r w:rsidR="00035254">
        <w:rPr>
          <w:rFonts w:ascii="SassoonCRInfant" w:hAnsi="SassoonCRInfant" w:cs="Tahoma"/>
          <w:b/>
          <w:noProof/>
          <w:color w:val="4F81BD" w:themeColor="accent1"/>
          <w:sz w:val="28"/>
          <w:szCs w:val="28"/>
          <w:lang w:eastAsia="en-GB"/>
        </w:rPr>
        <w:t>.18</w:t>
      </w:r>
      <w:r w:rsidR="006669C5">
        <w:rPr>
          <w:rFonts w:ascii="SassoonCRInfant" w:hAnsi="SassoonCRInfant" w:cs="Tahoma"/>
          <w:b/>
          <w:noProof/>
          <w:color w:val="4F81BD" w:themeColor="accent1"/>
          <w:sz w:val="28"/>
          <w:szCs w:val="28"/>
          <w:lang w:eastAsia="en-GB"/>
        </w:rPr>
        <w:tab/>
      </w:r>
    </w:p>
    <w:p w14:paraId="6F0F2C9A" w14:textId="77777777" w:rsidR="0053166A" w:rsidRDefault="0053166A" w:rsidP="003570CA">
      <w:pPr>
        <w:spacing w:after="0" w:line="240" w:lineRule="auto"/>
        <w:jc w:val="center"/>
        <w:rPr>
          <w:rFonts w:ascii="SassoonCRInfant" w:hAnsi="SassoonCRInfant" w:cs="Tahoma"/>
          <w:b/>
          <w:noProof/>
          <w:color w:val="4F81BD" w:themeColor="accent1"/>
          <w:sz w:val="28"/>
          <w:szCs w:val="28"/>
          <w:lang w:eastAsia="en-GB"/>
        </w:rPr>
      </w:pPr>
    </w:p>
    <w:p w14:paraId="09795BEB" w14:textId="6490A858" w:rsidR="006669C5" w:rsidRDefault="003570CA" w:rsidP="003570CA">
      <w:pPr>
        <w:spacing w:after="0" w:line="240" w:lineRule="auto"/>
        <w:jc w:val="center"/>
        <w:rPr>
          <w:rFonts w:ascii="SassoonCRInfant" w:hAnsi="SassoonCRInfant" w:cs="Tahoma"/>
          <w:sz w:val="23"/>
          <w:szCs w:val="23"/>
        </w:rPr>
      </w:pP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Pr>
          <w:rFonts w:ascii="SassoonCRInfant" w:hAnsi="SassoonCRInfant" w:cs="Tahoma"/>
          <w:b/>
          <w:noProof/>
          <w:color w:val="4F81BD" w:themeColor="accent1"/>
          <w:sz w:val="28"/>
          <w:szCs w:val="28"/>
          <w:lang w:eastAsia="en-GB"/>
        </w:rPr>
        <w:tab/>
      </w:r>
      <w:r w:rsidR="006669C5">
        <w:rPr>
          <w:rFonts w:ascii="SassoonCRInfant" w:hAnsi="SassoonCRInfant" w:cs="Tahoma"/>
          <w:b/>
          <w:noProof/>
          <w:color w:val="4F81BD" w:themeColor="accent1"/>
          <w:sz w:val="28"/>
          <w:szCs w:val="28"/>
          <w:lang w:eastAsia="en-GB"/>
        </w:rPr>
        <w:tab/>
      </w:r>
    </w:p>
    <w:p w14:paraId="07D3F688" w14:textId="77777777" w:rsidR="0049749B" w:rsidRDefault="00E11FFB" w:rsidP="00B06D13">
      <w:pPr>
        <w:spacing w:after="0" w:line="240" w:lineRule="auto"/>
        <w:rPr>
          <w:rFonts w:ascii="SassoonCRInfant" w:hAnsi="SassoonCRInfant" w:cs="Tahoma"/>
          <w:sz w:val="23"/>
          <w:szCs w:val="23"/>
        </w:rPr>
      </w:pPr>
      <w:r w:rsidRPr="00040616">
        <w:rPr>
          <w:rFonts w:ascii="SassoonCRInfant" w:hAnsi="SassoonCRInfant" w:cs="Tahoma"/>
          <w:sz w:val="23"/>
          <w:szCs w:val="23"/>
        </w:rPr>
        <w:t>De</w:t>
      </w:r>
      <w:r w:rsidR="00E925BB" w:rsidRPr="00040616">
        <w:rPr>
          <w:rFonts w:ascii="SassoonCRInfant" w:hAnsi="SassoonCRInfant" w:cs="Tahoma"/>
          <w:sz w:val="23"/>
          <w:szCs w:val="23"/>
        </w:rPr>
        <w:t>ar P</w:t>
      </w:r>
      <w:r w:rsidR="00F63B79" w:rsidRPr="00040616">
        <w:rPr>
          <w:rFonts w:ascii="SassoonCRInfant" w:hAnsi="SassoonCRInfant" w:cs="Tahoma"/>
          <w:sz w:val="23"/>
          <w:szCs w:val="23"/>
        </w:rPr>
        <w:t>arents and Carers</w:t>
      </w:r>
      <w:r w:rsidR="008074EF" w:rsidRPr="00040616">
        <w:rPr>
          <w:rFonts w:ascii="SassoonCRInfant" w:hAnsi="SassoonCRInfant" w:cs="Tahoma"/>
          <w:sz w:val="23"/>
          <w:szCs w:val="23"/>
        </w:rPr>
        <w:t xml:space="preserve"> </w:t>
      </w:r>
      <w:r w:rsidR="003570CA">
        <w:rPr>
          <w:rFonts w:ascii="SassoonCRInfant" w:hAnsi="SassoonCRInfant" w:cs="Tahoma"/>
          <w:sz w:val="23"/>
          <w:szCs w:val="23"/>
        </w:rPr>
        <w:tab/>
      </w:r>
    </w:p>
    <w:p w14:paraId="08ED9408" w14:textId="0F357A0C" w:rsidR="0049749B" w:rsidRDefault="00D72E4E" w:rsidP="00B06D13">
      <w:pPr>
        <w:spacing w:after="0" w:line="240" w:lineRule="auto"/>
        <w:rPr>
          <w:rFonts w:ascii="SassoonCRInfant" w:hAnsi="SassoonCRInfant" w:cs="Tahoma"/>
          <w:sz w:val="23"/>
          <w:szCs w:val="23"/>
        </w:rPr>
      </w:pPr>
      <w:r>
        <w:rPr>
          <w:rFonts w:ascii="Arial" w:hAnsi="Arial" w:cs="Arial"/>
          <w:noProof/>
          <w:color w:val="FFFFFF"/>
          <w:sz w:val="20"/>
          <w:szCs w:val="20"/>
          <w:lang w:eastAsia="en-GB"/>
        </w:rPr>
        <w:drawing>
          <wp:anchor distT="0" distB="0" distL="114300" distR="114300" simplePos="0" relativeHeight="251671552" behindDoc="0" locked="0" layoutInCell="1" allowOverlap="1" wp14:anchorId="53258304" wp14:editId="1197D822">
            <wp:simplePos x="0" y="0"/>
            <wp:positionH relativeFrom="column">
              <wp:posOffset>5657850</wp:posOffset>
            </wp:positionH>
            <wp:positionV relativeFrom="paragraph">
              <wp:posOffset>62865</wp:posOffset>
            </wp:positionV>
            <wp:extent cx="619125" cy="619125"/>
            <wp:effectExtent l="0" t="0" r="9525" b="952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B70DA" w14:textId="6980D9EE" w:rsidR="0049749B" w:rsidRDefault="0049749B" w:rsidP="0049749B">
      <w:pPr>
        <w:spacing w:after="0" w:line="240" w:lineRule="auto"/>
        <w:rPr>
          <w:rFonts w:ascii="SassoonCRInfant" w:hAnsi="SassoonCRInfant" w:cs="Tahoma"/>
          <w:sz w:val="23"/>
          <w:szCs w:val="23"/>
        </w:rPr>
      </w:pPr>
      <w:r>
        <w:rPr>
          <w:rFonts w:ascii="SassoonCRInfant" w:hAnsi="SassoonCRInfant" w:cs="Tahoma"/>
          <w:sz w:val="23"/>
          <w:szCs w:val="23"/>
        </w:rPr>
        <w:t>This week the children have been really busy finishing off their Christmas cards. They have had lots of fun printing their stars and using lots of glitter. The children have also been practising writing their name for the inside of their card. We have been really pleased to see how many children are beginning to hold</w:t>
      </w:r>
      <w:r w:rsidR="00D72E4E">
        <w:rPr>
          <w:rFonts w:ascii="SassoonCRInfant" w:hAnsi="SassoonCRInfant" w:cs="Tahoma"/>
          <w:sz w:val="23"/>
          <w:szCs w:val="23"/>
        </w:rPr>
        <w:t xml:space="preserve"> their pencil with the correct grip</w:t>
      </w:r>
      <w:r>
        <w:rPr>
          <w:rFonts w:ascii="SassoonCRInfant" w:hAnsi="SassoonCRInfant" w:cs="Tahoma"/>
          <w:sz w:val="23"/>
          <w:szCs w:val="23"/>
        </w:rPr>
        <w:t xml:space="preserve"> and are starting to form some of the letters of their name correctly.</w:t>
      </w:r>
      <w:r w:rsidR="00D72E4E" w:rsidRPr="00D72E4E">
        <w:rPr>
          <w:rFonts w:ascii="Arial" w:hAnsi="Arial" w:cs="Arial"/>
          <w:color w:val="FFFFFF"/>
          <w:sz w:val="20"/>
          <w:szCs w:val="20"/>
          <w:lang w:val="en"/>
        </w:rPr>
        <w:t xml:space="preserve"> </w:t>
      </w:r>
    </w:p>
    <w:p w14:paraId="2A045B2A" w14:textId="69A563AB" w:rsidR="005F5C7E" w:rsidRDefault="003570CA" w:rsidP="00B06D13">
      <w:pPr>
        <w:spacing w:after="0" w:line="240" w:lineRule="auto"/>
        <w:rPr>
          <w:rFonts w:ascii="SassoonCRInfant" w:hAnsi="SassoonCRInfant" w:cs="Tahoma"/>
          <w:sz w:val="23"/>
          <w:szCs w:val="23"/>
        </w:rPr>
      </w:pPr>
      <w:r>
        <w:rPr>
          <w:rFonts w:ascii="SassoonCRInfant" w:hAnsi="SassoonCRInfant" w:cs="Tahoma"/>
          <w:sz w:val="23"/>
          <w:szCs w:val="23"/>
        </w:rPr>
        <w:tab/>
      </w:r>
      <w:r>
        <w:rPr>
          <w:rFonts w:ascii="SassoonCRInfant" w:hAnsi="SassoonCRInfant" w:cs="Tahoma"/>
          <w:sz w:val="23"/>
          <w:szCs w:val="23"/>
        </w:rPr>
        <w:tab/>
      </w:r>
      <w:r>
        <w:rPr>
          <w:rFonts w:ascii="SassoonCRInfant" w:hAnsi="SassoonCRInfant" w:cs="Tahoma"/>
          <w:sz w:val="23"/>
          <w:szCs w:val="23"/>
        </w:rPr>
        <w:tab/>
      </w:r>
      <w:r>
        <w:rPr>
          <w:rFonts w:ascii="SassoonCRInfant" w:hAnsi="SassoonCRInfant" w:cs="Tahoma"/>
          <w:sz w:val="23"/>
          <w:szCs w:val="23"/>
        </w:rPr>
        <w:tab/>
      </w:r>
      <w:r>
        <w:rPr>
          <w:rFonts w:ascii="SassoonCRInfant" w:hAnsi="SassoonCRInfant" w:cs="Tahoma"/>
          <w:sz w:val="23"/>
          <w:szCs w:val="23"/>
        </w:rPr>
        <w:tab/>
      </w:r>
      <w:r>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r w:rsidR="0047135F">
        <w:rPr>
          <w:rFonts w:ascii="SassoonCRInfant" w:hAnsi="SassoonCRInfant" w:cs="Tahoma"/>
          <w:sz w:val="23"/>
          <w:szCs w:val="23"/>
        </w:rPr>
        <w:tab/>
      </w:r>
    </w:p>
    <w:p w14:paraId="684C6A94" w14:textId="19EA8AD4" w:rsidR="0049749B" w:rsidRDefault="0049749B" w:rsidP="0049749B">
      <w:pPr>
        <w:tabs>
          <w:tab w:val="left" w:pos="3314"/>
        </w:tabs>
        <w:spacing w:after="0" w:line="240" w:lineRule="auto"/>
        <w:jc w:val="both"/>
        <w:rPr>
          <w:rFonts w:ascii="SassoonCRInfant" w:hAnsi="SassoonCRInfant" w:cs="Tahoma"/>
          <w:sz w:val="23"/>
          <w:szCs w:val="23"/>
        </w:rPr>
      </w:pPr>
      <w:r>
        <w:rPr>
          <w:rFonts w:ascii="Arial" w:hAnsi="Arial" w:cs="Arial"/>
          <w:noProof/>
          <w:color w:val="001BA0"/>
          <w:sz w:val="20"/>
          <w:szCs w:val="20"/>
          <w:lang w:eastAsia="en-GB"/>
        </w:rPr>
        <w:drawing>
          <wp:anchor distT="0" distB="0" distL="114300" distR="114300" simplePos="0" relativeHeight="251670528" behindDoc="0" locked="0" layoutInCell="1" allowOverlap="1" wp14:anchorId="13B7B0F8" wp14:editId="0BB23EDA">
            <wp:simplePos x="0" y="0"/>
            <wp:positionH relativeFrom="column">
              <wp:posOffset>4528185</wp:posOffset>
            </wp:positionH>
            <wp:positionV relativeFrom="paragraph">
              <wp:posOffset>463549</wp:posOffset>
            </wp:positionV>
            <wp:extent cx="839011" cy="506529"/>
            <wp:effectExtent l="57150" t="95250" r="56515" b="103505"/>
            <wp:wrapNone/>
            <wp:docPr id="13" name="Picture 13" descr="Image result for singing symbo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inging symbo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0839820">
                      <a:off x="0" y="0"/>
                      <a:ext cx="839011" cy="5065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cs="Tahoma"/>
          <w:sz w:val="23"/>
          <w:szCs w:val="23"/>
        </w:rPr>
        <w:t>We are all so very proud of all the children in N</w:t>
      </w:r>
      <w:r w:rsidR="00363310">
        <w:rPr>
          <w:rFonts w:ascii="SassoonCRInfant" w:hAnsi="SassoonCRInfant" w:cs="Tahoma"/>
          <w:sz w:val="23"/>
          <w:szCs w:val="23"/>
        </w:rPr>
        <w:t>ursery and Reception for their p</w:t>
      </w:r>
      <w:r>
        <w:rPr>
          <w:rFonts w:ascii="SassoonCRInfant" w:hAnsi="SassoonCRInfant" w:cs="Tahoma"/>
          <w:sz w:val="23"/>
          <w:szCs w:val="23"/>
        </w:rPr>
        <w:t>erf</w:t>
      </w:r>
      <w:r w:rsidR="00D72E4E">
        <w:rPr>
          <w:rFonts w:ascii="SassoonCRInfant" w:hAnsi="SassoonCRInfant" w:cs="Tahoma"/>
          <w:sz w:val="23"/>
          <w:szCs w:val="23"/>
        </w:rPr>
        <w:t>ormance in the ‘Whoops</w:t>
      </w:r>
      <w:r w:rsidR="00FA6C4E">
        <w:rPr>
          <w:rFonts w:ascii="SassoonCRInfant" w:hAnsi="SassoonCRInfant" w:cs="Tahoma"/>
          <w:sz w:val="23"/>
          <w:szCs w:val="23"/>
        </w:rPr>
        <w:t>-a-</w:t>
      </w:r>
      <w:r w:rsidR="00D72E4E">
        <w:rPr>
          <w:rFonts w:ascii="SassoonCRInfant" w:hAnsi="SassoonCRInfant" w:cs="Tahoma"/>
          <w:sz w:val="23"/>
          <w:szCs w:val="23"/>
        </w:rPr>
        <w:t>Daisy Angel</w:t>
      </w:r>
      <w:r>
        <w:rPr>
          <w:rFonts w:ascii="SassoonCRInfant" w:hAnsi="SassoonCRInfant" w:cs="Tahoma"/>
          <w:sz w:val="23"/>
          <w:szCs w:val="23"/>
        </w:rPr>
        <w:t>’. The children all looked amazing in their costumes and they all sang so beautifully. We hope that you all enjoyed it too. Well done everyone!</w:t>
      </w:r>
    </w:p>
    <w:p w14:paraId="56A1AEB1" w14:textId="77777777" w:rsidR="0049749B" w:rsidRDefault="0049749B" w:rsidP="0049749B">
      <w:pPr>
        <w:tabs>
          <w:tab w:val="left" w:pos="3314"/>
        </w:tabs>
        <w:spacing w:after="0" w:line="240" w:lineRule="auto"/>
        <w:jc w:val="both"/>
        <w:rPr>
          <w:rFonts w:ascii="SassoonCRInfant" w:hAnsi="SassoonCRInfant" w:cs="Tahoma"/>
          <w:sz w:val="23"/>
          <w:szCs w:val="23"/>
        </w:rPr>
      </w:pPr>
    </w:p>
    <w:p w14:paraId="7A1EAF5B" w14:textId="11AB892F" w:rsidR="003731CC" w:rsidRDefault="003731CC" w:rsidP="00BA2498">
      <w:pPr>
        <w:tabs>
          <w:tab w:val="left" w:pos="3314"/>
        </w:tabs>
        <w:spacing w:after="0" w:line="240" w:lineRule="auto"/>
        <w:jc w:val="both"/>
        <w:rPr>
          <w:rFonts w:ascii="SassoonCRInfant" w:hAnsi="SassoonCRInfant" w:cs="Tahoma"/>
          <w:sz w:val="23"/>
          <w:szCs w:val="23"/>
        </w:rPr>
      </w:pPr>
    </w:p>
    <w:p w14:paraId="5D9DDAE2" w14:textId="77777777" w:rsidR="00BD3AFE" w:rsidRDefault="00BD3AFE" w:rsidP="00BA2498">
      <w:pPr>
        <w:tabs>
          <w:tab w:val="left" w:pos="3314"/>
        </w:tabs>
        <w:spacing w:after="0" w:line="240" w:lineRule="auto"/>
        <w:jc w:val="both"/>
        <w:rPr>
          <w:rFonts w:ascii="SassoonCRInfant" w:hAnsi="SassoonCRInfant" w:cs="Tahoma"/>
          <w:sz w:val="23"/>
          <w:szCs w:val="23"/>
        </w:rPr>
      </w:pPr>
    </w:p>
    <w:p w14:paraId="4A2617FF" w14:textId="685A5F1F" w:rsidR="0049749B" w:rsidRDefault="00D72E4E" w:rsidP="00BA2498">
      <w:pPr>
        <w:tabs>
          <w:tab w:val="left" w:pos="3314"/>
        </w:tabs>
        <w:spacing w:after="0" w:line="240" w:lineRule="auto"/>
        <w:jc w:val="both"/>
        <w:rPr>
          <w:rFonts w:ascii="SassoonCRInfant" w:hAnsi="SassoonCRInfant" w:cs="Tahoma"/>
          <w:sz w:val="23"/>
          <w:szCs w:val="23"/>
        </w:rPr>
      </w:pPr>
      <w:r>
        <w:rPr>
          <w:rFonts w:ascii="SassoonCRInfant" w:hAnsi="SassoonCRInfant" w:cs="Tahoma"/>
          <w:sz w:val="23"/>
          <w:szCs w:val="23"/>
        </w:rPr>
        <w:t xml:space="preserve">We will continue to look at the ‘Stickman’ story and </w:t>
      </w:r>
      <w:r w:rsidR="009D497C">
        <w:rPr>
          <w:rFonts w:ascii="SassoonCRInfant" w:hAnsi="SassoonCRInfant" w:cs="Tahoma"/>
          <w:sz w:val="23"/>
          <w:szCs w:val="23"/>
        </w:rPr>
        <w:t>the children are all looking forward to watching the film on the IWB.  They will also be making their</w:t>
      </w:r>
      <w:r>
        <w:rPr>
          <w:rFonts w:ascii="SassoonCRInfant" w:hAnsi="SassoonCRInfant" w:cs="Tahoma"/>
          <w:sz w:val="23"/>
          <w:szCs w:val="23"/>
        </w:rPr>
        <w:t xml:space="preserve"> very own stickman</w:t>
      </w:r>
      <w:r w:rsidR="009D497C">
        <w:rPr>
          <w:rFonts w:ascii="SassoonCRInfant" w:hAnsi="SassoonCRInfant" w:cs="Tahoma"/>
          <w:sz w:val="23"/>
          <w:szCs w:val="23"/>
        </w:rPr>
        <w:t xml:space="preserve"> that the children will be able to bring home.</w:t>
      </w:r>
      <w:r>
        <w:rPr>
          <w:rFonts w:ascii="SassoonCRInfant" w:hAnsi="SassoonCRInfant" w:cs="Tahoma"/>
          <w:sz w:val="23"/>
          <w:szCs w:val="23"/>
        </w:rPr>
        <w:t xml:space="preserve"> The children will also have the opportunity to engage in lots of different Christmas activities such as making party hats and paper chains, painting snowmen and lots of colouring and cutting.</w:t>
      </w:r>
    </w:p>
    <w:p w14:paraId="329D54E5" w14:textId="77777777" w:rsidR="008663EC" w:rsidRDefault="008663EC" w:rsidP="00BA2498">
      <w:pPr>
        <w:tabs>
          <w:tab w:val="left" w:pos="3314"/>
        </w:tabs>
        <w:spacing w:after="0" w:line="240" w:lineRule="auto"/>
        <w:jc w:val="both"/>
        <w:rPr>
          <w:rFonts w:ascii="SassoonCRInfant" w:hAnsi="SassoonCRInfant" w:cs="Tahoma"/>
          <w:sz w:val="23"/>
          <w:szCs w:val="23"/>
        </w:rPr>
      </w:pPr>
    </w:p>
    <w:p w14:paraId="71DF2EC9" w14:textId="268EF590" w:rsidR="00D72E4E" w:rsidRDefault="009D497C" w:rsidP="00BA2498">
      <w:pPr>
        <w:tabs>
          <w:tab w:val="left" w:pos="3314"/>
        </w:tabs>
        <w:spacing w:after="0" w:line="240" w:lineRule="auto"/>
        <w:jc w:val="both"/>
        <w:rPr>
          <w:rFonts w:ascii="SassoonCRInfant" w:hAnsi="SassoonCRInfant" w:cs="Tahoma"/>
          <w:sz w:val="23"/>
          <w:szCs w:val="23"/>
        </w:rPr>
      </w:pPr>
      <w:r>
        <w:rPr>
          <w:rFonts w:ascii="Arial" w:hAnsi="Arial" w:cs="Arial"/>
          <w:noProof/>
          <w:sz w:val="20"/>
          <w:szCs w:val="20"/>
          <w:lang w:eastAsia="en-GB"/>
        </w:rPr>
        <w:drawing>
          <wp:anchor distT="0" distB="0" distL="114300" distR="114300" simplePos="0" relativeHeight="251666432" behindDoc="0" locked="0" layoutInCell="1" allowOverlap="1" wp14:anchorId="170FD725" wp14:editId="48126442">
            <wp:simplePos x="0" y="0"/>
            <wp:positionH relativeFrom="column">
              <wp:posOffset>3359150</wp:posOffset>
            </wp:positionH>
            <wp:positionV relativeFrom="paragraph">
              <wp:posOffset>516255</wp:posOffset>
            </wp:positionV>
            <wp:extent cx="539750" cy="632460"/>
            <wp:effectExtent l="95250" t="76200" r="88900" b="91440"/>
            <wp:wrapNone/>
            <wp:docPr id="1" name="Picture 1" descr="Image result for stickman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ickman sto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214316">
                      <a:off x="0" y="0"/>
                      <a:ext cx="53975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E4E">
        <w:rPr>
          <w:rFonts w:ascii="SassoonCRInfant" w:hAnsi="SassoonCRInfant" w:cs="Tahoma"/>
          <w:sz w:val="23"/>
          <w:szCs w:val="23"/>
        </w:rPr>
        <w:t>The children are all very excited about our Christmas party. Please don’t forget to sign your name on the food list. We will be having the party on Friday the 14</w:t>
      </w:r>
      <w:r w:rsidR="00D72E4E" w:rsidRPr="009D497C">
        <w:rPr>
          <w:rFonts w:ascii="SassoonCRInfant" w:hAnsi="SassoonCRInfant" w:cs="Tahoma"/>
          <w:sz w:val="23"/>
          <w:szCs w:val="23"/>
          <w:vertAlign w:val="superscript"/>
        </w:rPr>
        <w:t>th</w:t>
      </w:r>
      <w:r>
        <w:rPr>
          <w:rFonts w:ascii="SassoonCRInfant" w:hAnsi="SassoonCRInfant" w:cs="Tahoma"/>
          <w:sz w:val="23"/>
          <w:szCs w:val="23"/>
        </w:rPr>
        <w:t xml:space="preserve"> in the afternoon and on Monday 17</w:t>
      </w:r>
      <w:r w:rsidRPr="009D497C">
        <w:rPr>
          <w:rFonts w:ascii="SassoonCRInfant" w:hAnsi="SassoonCRInfant" w:cs="Tahoma"/>
          <w:sz w:val="23"/>
          <w:szCs w:val="23"/>
          <w:vertAlign w:val="superscript"/>
        </w:rPr>
        <w:t>th</w:t>
      </w:r>
      <w:r w:rsidR="005F774E">
        <w:rPr>
          <w:rFonts w:ascii="SassoonCRInfant" w:hAnsi="SassoonCRInfant" w:cs="Tahoma"/>
          <w:sz w:val="23"/>
          <w:szCs w:val="23"/>
        </w:rPr>
        <w:t xml:space="preserve"> in the morning</w:t>
      </w:r>
    </w:p>
    <w:p w14:paraId="50FF0E1D" w14:textId="0A1ABC96" w:rsidR="00E1637A" w:rsidRDefault="009D497C" w:rsidP="00BA2498">
      <w:pPr>
        <w:tabs>
          <w:tab w:val="left" w:pos="3314"/>
        </w:tabs>
        <w:spacing w:after="0" w:line="240" w:lineRule="auto"/>
        <w:jc w:val="both"/>
        <w:rPr>
          <w:rFonts w:ascii="SassoonCRInfant" w:hAnsi="SassoonCRInfant" w:cs="Tahoma"/>
          <w:sz w:val="23"/>
          <w:szCs w:val="23"/>
        </w:rPr>
      </w:pPr>
      <w:r>
        <w:rPr>
          <w:rFonts w:ascii="Arial" w:hAnsi="Arial" w:cs="Arial"/>
          <w:noProof/>
          <w:sz w:val="20"/>
          <w:szCs w:val="20"/>
          <w:lang w:eastAsia="en-GB"/>
        </w:rPr>
        <w:drawing>
          <wp:anchor distT="0" distB="0" distL="114300" distR="114300" simplePos="0" relativeHeight="251668480" behindDoc="0" locked="0" layoutInCell="1" allowOverlap="1" wp14:anchorId="34C8D6A0" wp14:editId="2125F41B">
            <wp:simplePos x="0" y="0"/>
            <wp:positionH relativeFrom="column">
              <wp:posOffset>4067175</wp:posOffset>
            </wp:positionH>
            <wp:positionV relativeFrom="paragraph">
              <wp:posOffset>41910</wp:posOffset>
            </wp:positionV>
            <wp:extent cx="628650" cy="628650"/>
            <wp:effectExtent l="114300" t="114300" r="114300" b="114300"/>
            <wp:wrapNone/>
            <wp:docPr id="9" name="Picture 9" descr="Image result for stickman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tickman sto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424962">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5D3EF" w14:textId="61364C22" w:rsidR="00B13574" w:rsidRDefault="00D56FF3" w:rsidP="008663EC">
      <w:pPr>
        <w:tabs>
          <w:tab w:val="left" w:pos="5118"/>
        </w:tabs>
        <w:spacing w:after="0" w:line="240" w:lineRule="auto"/>
        <w:jc w:val="both"/>
        <w:rPr>
          <w:rFonts w:ascii="SassoonCRInfant" w:hAnsi="SassoonCRInfant" w:cs="Tahoma"/>
          <w:b/>
          <w:sz w:val="23"/>
          <w:szCs w:val="23"/>
        </w:rPr>
      </w:pPr>
      <w:r>
        <w:rPr>
          <w:rFonts w:ascii="SassoonCRInfant" w:hAnsi="SassoonCRInfant" w:cs="Tahoma"/>
          <w:b/>
          <w:sz w:val="23"/>
          <w:szCs w:val="23"/>
        </w:rPr>
        <w:t>Next week</w:t>
      </w:r>
      <w:r w:rsidR="00BA2498" w:rsidRPr="00040616">
        <w:rPr>
          <w:rFonts w:ascii="SassoonCRInfant" w:hAnsi="SassoonCRInfant" w:cs="Tahoma"/>
          <w:b/>
          <w:sz w:val="23"/>
          <w:szCs w:val="23"/>
        </w:rPr>
        <w:t>:</w:t>
      </w:r>
      <w:r w:rsidR="00C876BC" w:rsidRPr="00C876BC">
        <w:t xml:space="preserve"> </w:t>
      </w:r>
      <w:r w:rsidR="008663EC">
        <w:tab/>
      </w:r>
    </w:p>
    <w:p w14:paraId="3D9BF1FF" w14:textId="36D24BE4" w:rsidR="002E1F66" w:rsidRDefault="0073719E" w:rsidP="00102D41">
      <w:pPr>
        <w:tabs>
          <w:tab w:val="left" w:pos="3314"/>
          <w:tab w:val="left" w:pos="5943"/>
        </w:tabs>
        <w:spacing w:after="0" w:line="240" w:lineRule="auto"/>
        <w:jc w:val="both"/>
        <w:rPr>
          <w:rFonts w:ascii="SassoonCRInfant" w:hAnsi="SassoonCRInfant" w:cs="Tahoma"/>
          <w:color w:val="FF0000"/>
          <w:sz w:val="23"/>
          <w:szCs w:val="23"/>
        </w:rPr>
      </w:pPr>
      <w:r w:rsidRPr="007E5BAE">
        <w:rPr>
          <w:rFonts w:ascii="SassoonCRInfant" w:hAnsi="SassoonCRInfant" w:cs="Tahoma"/>
          <w:color w:val="FF0000"/>
          <w:sz w:val="23"/>
          <w:szCs w:val="23"/>
        </w:rPr>
        <w:t xml:space="preserve">Our book of the week will </w:t>
      </w:r>
      <w:r w:rsidR="009D497C">
        <w:rPr>
          <w:rFonts w:ascii="SassoonCRInfant" w:hAnsi="SassoonCRInfant" w:cs="Tahoma"/>
          <w:color w:val="FF0000"/>
          <w:sz w:val="23"/>
          <w:szCs w:val="23"/>
        </w:rPr>
        <w:t>continue to be</w:t>
      </w:r>
      <w:r w:rsidRPr="007E5BAE">
        <w:rPr>
          <w:rFonts w:ascii="SassoonCRInfant" w:hAnsi="SassoonCRInfant" w:cs="Tahoma"/>
          <w:color w:val="FF0000"/>
          <w:sz w:val="23"/>
          <w:szCs w:val="23"/>
        </w:rPr>
        <w:t xml:space="preserve"> ‘</w:t>
      </w:r>
      <w:r w:rsidR="00F00314">
        <w:rPr>
          <w:rFonts w:ascii="SassoonCRInfant" w:hAnsi="SassoonCRInfant" w:cs="Tahoma"/>
          <w:color w:val="FF0000"/>
          <w:sz w:val="23"/>
          <w:szCs w:val="23"/>
        </w:rPr>
        <w:t>Stickman</w:t>
      </w:r>
      <w:r w:rsidR="00CF4243">
        <w:rPr>
          <w:rFonts w:ascii="SassoonCRInfant" w:hAnsi="SassoonCRInfant" w:cs="Tahoma"/>
          <w:color w:val="FF0000"/>
          <w:sz w:val="23"/>
          <w:szCs w:val="23"/>
        </w:rPr>
        <w:t>’</w:t>
      </w:r>
      <w:r w:rsidR="003731CC" w:rsidRPr="003731CC">
        <w:t xml:space="preserve"> </w:t>
      </w:r>
      <w:r w:rsidR="00102D41">
        <w:rPr>
          <w:rFonts w:ascii="SassoonCRInfant" w:hAnsi="SassoonCRInfant" w:cs="Tahoma"/>
          <w:color w:val="FF0000"/>
          <w:sz w:val="23"/>
          <w:szCs w:val="23"/>
        </w:rPr>
        <w:tab/>
      </w:r>
    </w:p>
    <w:p w14:paraId="327372E5" w14:textId="77777777" w:rsidR="0049749B" w:rsidRDefault="0049749B" w:rsidP="00AE2DA7">
      <w:pPr>
        <w:tabs>
          <w:tab w:val="left" w:pos="3314"/>
        </w:tabs>
        <w:spacing w:after="0" w:line="240" w:lineRule="auto"/>
        <w:jc w:val="both"/>
        <w:rPr>
          <w:rFonts w:ascii="SassoonCRInfant" w:hAnsi="SassoonCRInfant" w:cs="Tahoma"/>
          <w:b/>
        </w:rPr>
      </w:pPr>
    </w:p>
    <w:p w14:paraId="049D1784" w14:textId="77777777" w:rsidR="009D497C" w:rsidRDefault="009D497C" w:rsidP="00AE2DA7">
      <w:pPr>
        <w:tabs>
          <w:tab w:val="left" w:pos="3314"/>
        </w:tabs>
        <w:spacing w:after="0" w:line="240" w:lineRule="auto"/>
        <w:jc w:val="both"/>
        <w:rPr>
          <w:rFonts w:ascii="SassoonCRInfant" w:hAnsi="SassoonCRInfant" w:cs="Tahoma"/>
          <w:b/>
        </w:rPr>
      </w:pPr>
    </w:p>
    <w:p w14:paraId="613B7868" w14:textId="5021F83A" w:rsidR="00AE2DA7" w:rsidRDefault="00AE2DA7" w:rsidP="00AE2DA7">
      <w:pPr>
        <w:tabs>
          <w:tab w:val="left" w:pos="3314"/>
        </w:tabs>
        <w:spacing w:after="0" w:line="240" w:lineRule="auto"/>
        <w:jc w:val="both"/>
        <w:rPr>
          <w:rFonts w:ascii="SassoonCRInfant" w:hAnsi="SassoonCRInfant" w:cs="Tahoma"/>
          <w:b/>
        </w:rPr>
      </w:pPr>
      <w:r w:rsidRPr="008663EC">
        <w:rPr>
          <w:rFonts w:ascii="SassoonCRInfant" w:hAnsi="SassoonCRInfant" w:cs="Tahoma"/>
          <w:b/>
        </w:rPr>
        <w:t>Please can you remember to bring in your parent post it notes if you haven’t done so already</w:t>
      </w:r>
      <w:r w:rsidR="00363310">
        <w:rPr>
          <w:rFonts w:ascii="SassoonCRInfant" w:hAnsi="SassoonCRInfant" w:cs="Tahoma"/>
          <w:b/>
        </w:rPr>
        <w:t>,</w:t>
      </w:r>
      <w:r w:rsidRPr="008663EC">
        <w:rPr>
          <w:rFonts w:ascii="SassoonCRInfant" w:hAnsi="SassoonCRInfant" w:cs="Tahoma"/>
          <w:b/>
        </w:rPr>
        <w:t xml:space="preserve"> thank you.</w:t>
      </w:r>
    </w:p>
    <w:p w14:paraId="199BC6C6" w14:textId="2744CC62" w:rsidR="009D497C" w:rsidRPr="008663EC" w:rsidRDefault="009D497C" w:rsidP="00AE2DA7">
      <w:pPr>
        <w:tabs>
          <w:tab w:val="left" w:pos="3314"/>
        </w:tabs>
        <w:spacing w:after="0" w:line="240" w:lineRule="auto"/>
        <w:jc w:val="both"/>
        <w:rPr>
          <w:rFonts w:ascii="SassoonCRInfant" w:hAnsi="SassoonCRInfant" w:cs="Tahoma"/>
          <w:b/>
        </w:rPr>
      </w:pPr>
      <w:r>
        <w:rPr>
          <w:rFonts w:ascii="SassoonCRInfant" w:hAnsi="SassoonCRInfant" w:cs="Tahoma"/>
          <w:b/>
        </w:rPr>
        <w:t>Please don’t forget to return any library books that you may still have at home.</w:t>
      </w:r>
    </w:p>
    <w:p w14:paraId="120B8C31" w14:textId="77777777" w:rsidR="0049749B" w:rsidRDefault="0049749B" w:rsidP="00D272B1">
      <w:pPr>
        <w:tabs>
          <w:tab w:val="left" w:pos="3314"/>
        </w:tabs>
        <w:spacing w:after="0" w:line="240" w:lineRule="auto"/>
        <w:rPr>
          <w:rFonts w:ascii="SassoonCRInfant" w:hAnsi="SassoonCRInfant" w:cs="Tahoma"/>
          <w:b/>
        </w:rPr>
      </w:pPr>
    </w:p>
    <w:p w14:paraId="72DE92AC" w14:textId="77777777" w:rsidR="005F774E" w:rsidRDefault="005F774E" w:rsidP="00D272B1">
      <w:pPr>
        <w:tabs>
          <w:tab w:val="left" w:pos="3314"/>
        </w:tabs>
        <w:spacing w:after="0" w:line="240" w:lineRule="auto"/>
        <w:rPr>
          <w:rFonts w:ascii="SassoonCRInfant" w:hAnsi="SassoonCRInfant" w:cs="Tahoma"/>
          <w:b/>
        </w:rPr>
      </w:pPr>
    </w:p>
    <w:p w14:paraId="723DCF00" w14:textId="77777777" w:rsidR="005F774E" w:rsidRDefault="005F774E" w:rsidP="005F774E">
      <w:pPr>
        <w:tabs>
          <w:tab w:val="left" w:pos="3314"/>
        </w:tabs>
        <w:spacing w:after="0" w:line="240" w:lineRule="auto"/>
        <w:rPr>
          <w:rFonts w:ascii="SassoonCRInfant" w:hAnsi="SassoonCRInfant" w:cs="Tahoma"/>
          <w:sz w:val="23"/>
          <w:szCs w:val="23"/>
        </w:rPr>
      </w:pPr>
      <w:r>
        <w:rPr>
          <w:rFonts w:ascii="SassoonCRInfant" w:hAnsi="SassoonCRInfant" w:cs="Tahoma"/>
          <w:sz w:val="23"/>
          <w:szCs w:val="23"/>
        </w:rPr>
        <w:t>We would like to wish you all a happy weekend.</w:t>
      </w:r>
      <w:r w:rsidRPr="008F7B98">
        <w:rPr>
          <w:rFonts w:ascii="Arial" w:hAnsi="Arial" w:cs="Arial"/>
          <w:noProof/>
          <w:color w:val="001BA0"/>
          <w:sz w:val="20"/>
          <w:szCs w:val="20"/>
          <w:lang w:eastAsia="en-GB"/>
        </w:rPr>
        <w:t xml:space="preserve"> </w:t>
      </w:r>
    </w:p>
    <w:p w14:paraId="5FADB6AF" w14:textId="77777777" w:rsidR="005F774E" w:rsidRDefault="005F774E" w:rsidP="00D272B1">
      <w:pPr>
        <w:tabs>
          <w:tab w:val="left" w:pos="3314"/>
        </w:tabs>
        <w:spacing w:after="0" w:line="240" w:lineRule="auto"/>
        <w:rPr>
          <w:rFonts w:ascii="SassoonCRInfant" w:hAnsi="SassoonCRInfant" w:cs="Tahoma"/>
          <w:b/>
        </w:rPr>
      </w:pPr>
    </w:p>
    <w:p w14:paraId="26464E7D" w14:textId="77777777" w:rsidR="005F774E" w:rsidRDefault="005F774E" w:rsidP="00D272B1">
      <w:pPr>
        <w:tabs>
          <w:tab w:val="left" w:pos="3314"/>
        </w:tabs>
        <w:spacing w:after="0" w:line="240" w:lineRule="auto"/>
        <w:rPr>
          <w:rFonts w:ascii="SassoonCRInfant" w:hAnsi="SassoonCRInfant" w:cs="Tahoma"/>
          <w:b/>
        </w:rPr>
      </w:pPr>
    </w:p>
    <w:p w14:paraId="4EB532E8" w14:textId="233F41DB" w:rsidR="00563C92" w:rsidRPr="00311B92" w:rsidRDefault="00311B92" w:rsidP="00D272B1">
      <w:pPr>
        <w:tabs>
          <w:tab w:val="left" w:pos="3314"/>
        </w:tabs>
        <w:spacing w:after="0" w:line="240" w:lineRule="auto"/>
        <w:rPr>
          <w:rFonts w:ascii="SassoonCRInfant" w:hAnsi="SassoonCRInfant" w:cs="Tahoma"/>
          <w:sz w:val="24"/>
          <w:szCs w:val="24"/>
        </w:rPr>
      </w:pPr>
      <w:proofErr w:type="gramStart"/>
      <w:r w:rsidRPr="00040616">
        <w:rPr>
          <w:rFonts w:ascii="SassoonCRInfant" w:hAnsi="SassoonCRInfant" w:cs="Tahoma"/>
          <w:sz w:val="23"/>
          <w:szCs w:val="23"/>
        </w:rPr>
        <w:t>The Nursery Team</w:t>
      </w:r>
      <w:r w:rsidR="00563C92">
        <w:rPr>
          <w:rFonts w:ascii="SassoonCRInfant" w:hAnsi="SassoonCRInfant" w:cs="Tahoma"/>
          <w:sz w:val="23"/>
          <w:szCs w:val="23"/>
        </w:rPr>
        <w:t>.</w:t>
      </w:r>
      <w:proofErr w:type="gramEnd"/>
      <w:r>
        <w:rPr>
          <w:rFonts w:ascii="SassoonCRInfant" w:hAnsi="SassoonCRInfant" w:cs="Tahoma"/>
          <w:sz w:val="24"/>
          <w:szCs w:val="24"/>
        </w:rPr>
        <w:t xml:space="preserve"> </w:t>
      </w:r>
    </w:p>
    <w:sectPr w:rsidR="00563C92" w:rsidRPr="00311B92" w:rsidSect="00D272B1">
      <w:pgSz w:w="11906" w:h="16838"/>
      <w:pgMar w:top="1440" w:right="1440" w:bottom="709" w:left="1440" w:header="708" w:footer="708"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CRInfant">
    <w:altName w:val="Corbel"/>
    <w:panose1 w:val="02010503020300020003"/>
    <w:charset w:val="00"/>
    <w:family w:val="auto"/>
    <w:pitch w:val="variable"/>
    <w:sig w:usb0="00000001"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3AE1"/>
    <w:multiLevelType w:val="hybridMultilevel"/>
    <w:tmpl w:val="235C0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1A226D"/>
    <w:multiLevelType w:val="hybridMultilevel"/>
    <w:tmpl w:val="C198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81440"/>
    <w:multiLevelType w:val="hybridMultilevel"/>
    <w:tmpl w:val="1DB6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D1111"/>
    <w:multiLevelType w:val="hybridMultilevel"/>
    <w:tmpl w:val="222A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16798A"/>
    <w:multiLevelType w:val="hybridMultilevel"/>
    <w:tmpl w:val="C75A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3744AC"/>
    <w:multiLevelType w:val="hybridMultilevel"/>
    <w:tmpl w:val="B85EA140"/>
    <w:lvl w:ilvl="0" w:tplc="8EEEC4D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C87648"/>
    <w:multiLevelType w:val="hybridMultilevel"/>
    <w:tmpl w:val="FD9E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321FD2"/>
    <w:multiLevelType w:val="hybridMultilevel"/>
    <w:tmpl w:val="DAEE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934B6"/>
    <w:multiLevelType w:val="hybridMultilevel"/>
    <w:tmpl w:val="CEDA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322FF2"/>
    <w:multiLevelType w:val="hybridMultilevel"/>
    <w:tmpl w:val="04E4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30539D"/>
    <w:multiLevelType w:val="hybridMultilevel"/>
    <w:tmpl w:val="DCCA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734010"/>
    <w:multiLevelType w:val="hybridMultilevel"/>
    <w:tmpl w:val="ECC8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10"/>
  </w:num>
  <w:num w:numId="7">
    <w:abstractNumId w:val="11"/>
  </w:num>
  <w:num w:numId="8">
    <w:abstractNumId w:val="9"/>
  </w:num>
  <w:num w:numId="9">
    <w:abstractNumId w:val="2"/>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FB"/>
    <w:rsid w:val="00016393"/>
    <w:rsid w:val="00035254"/>
    <w:rsid w:val="00040616"/>
    <w:rsid w:val="000611E6"/>
    <w:rsid w:val="00062D7E"/>
    <w:rsid w:val="00072B3C"/>
    <w:rsid w:val="000756C1"/>
    <w:rsid w:val="000A29D9"/>
    <w:rsid w:val="000A386B"/>
    <w:rsid w:val="000A5375"/>
    <w:rsid w:val="000C3D17"/>
    <w:rsid w:val="000D37BC"/>
    <w:rsid w:val="00101861"/>
    <w:rsid w:val="00102D41"/>
    <w:rsid w:val="001133DE"/>
    <w:rsid w:val="00113CCC"/>
    <w:rsid w:val="00124382"/>
    <w:rsid w:val="00127C5E"/>
    <w:rsid w:val="001432DF"/>
    <w:rsid w:val="00145452"/>
    <w:rsid w:val="00153291"/>
    <w:rsid w:val="00196AEA"/>
    <w:rsid w:val="001B1742"/>
    <w:rsid w:val="001D1F9A"/>
    <w:rsid w:val="001E5975"/>
    <w:rsid w:val="002020CE"/>
    <w:rsid w:val="00203BB4"/>
    <w:rsid w:val="00205BE1"/>
    <w:rsid w:val="002172A3"/>
    <w:rsid w:val="0022042D"/>
    <w:rsid w:val="00224448"/>
    <w:rsid w:val="0022485D"/>
    <w:rsid w:val="00227A33"/>
    <w:rsid w:val="002452AC"/>
    <w:rsid w:val="00246284"/>
    <w:rsid w:val="00252011"/>
    <w:rsid w:val="0026383F"/>
    <w:rsid w:val="00270673"/>
    <w:rsid w:val="00275F99"/>
    <w:rsid w:val="0027710C"/>
    <w:rsid w:val="00282A76"/>
    <w:rsid w:val="002851E4"/>
    <w:rsid w:val="002A2637"/>
    <w:rsid w:val="002A2C93"/>
    <w:rsid w:val="002A3251"/>
    <w:rsid w:val="002A5404"/>
    <w:rsid w:val="002E1F66"/>
    <w:rsid w:val="002E25CB"/>
    <w:rsid w:val="0030593F"/>
    <w:rsid w:val="00306AA2"/>
    <w:rsid w:val="00311493"/>
    <w:rsid w:val="00311B92"/>
    <w:rsid w:val="00326676"/>
    <w:rsid w:val="00331779"/>
    <w:rsid w:val="00353E7A"/>
    <w:rsid w:val="003570CA"/>
    <w:rsid w:val="00363310"/>
    <w:rsid w:val="003731CC"/>
    <w:rsid w:val="003A1984"/>
    <w:rsid w:val="003B1D08"/>
    <w:rsid w:val="003B2FEC"/>
    <w:rsid w:val="003B6EA2"/>
    <w:rsid w:val="003C1E4D"/>
    <w:rsid w:val="003C462F"/>
    <w:rsid w:val="003C47D0"/>
    <w:rsid w:val="003C5718"/>
    <w:rsid w:val="003E0976"/>
    <w:rsid w:val="003E3291"/>
    <w:rsid w:val="003E44E3"/>
    <w:rsid w:val="004003E0"/>
    <w:rsid w:val="004102F6"/>
    <w:rsid w:val="004272FC"/>
    <w:rsid w:val="00457A48"/>
    <w:rsid w:val="00461914"/>
    <w:rsid w:val="00464E94"/>
    <w:rsid w:val="00465213"/>
    <w:rsid w:val="00467364"/>
    <w:rsid w:val="0047135F"/>
    <w:rsid w:val="004735BB"/>
    <w:rsid w:val="00483761"/>
    <w:rsid w:val="00485050"/>
    <w:rsid w:val="0049749B"/>
    <w:rsid w:val="004B2332"/>
    <w:rsid w:val="004C6C8A"/>
    <w:rsid w:val="004E2431"/>
    <w:rsid w:val="004F2BB0"/>
    <w:rsid w:val="004F4279"/>
    <w:rsid w:val="00500D1C"/>
    <w:rsid w:val="005067B3"/>
    <w:rsid w:val="005315CD"/>
    <w:rsid w:val="0053166A"/>
    <w:rsid w:val="00563C92"/>
    <w:rsid w:val="00565E31"/>
    <w:rsid w:val="00572099"/>
    <w:rsid w:val="00577B4C"/>
    <w:rsid w:val="005A5483"/>
    <w:rsid w:val="005A5C3C"/>
    <w:rsid w:val="005C5A2D"/>
    <w:rsid w:val="005E0ECD"/>
    <w:rsid w:val="005F5C7E"/>
    <w:rsid w:val="005F774E"/>
    <w:rsid w:val="00602A45"/>
    <w:rsid w:val="006050E3"/>
    <w:rsid w:val="00633A7D"/>
    <w:rsid w:val="0065267F"/>
    <w:rsid w:val="006669C5"/>
    <w:rsid w:val="00681DF5"/>
    <w:rsid w:val="00683211"/>
    <w:rsid w:val="00683744"/>
    <w:rsid w:val="00684892"/>
    <w:rsid w:val="00687E38"/>
    <w:rsid w:val="006B081C"/>
    <w:rsid w:val="0070164C"/>
    <w:rsid w:val="00720C8A"/>
    <w:rsid w:val="00722F3D"/>
    <w:rsid w:val="00730E18"/>
    <w:rsid w:val="0073719E"/>
    <w:rsid w:val="007519BA"/>
    <w:rsid w:val="007917C3"/>
    <w:rsid w:val="007A66DD"/>
    <w:rsid w:val="007E5BAE"/>
    <w:rsid w:val="007F6C51"/>
    <w:rsid w:val="00802CFC"/>
    <w:rsid w:val="00803C5D"/>
    <w:rsid w:val="008074EF"/>
    <w:rsid w:val="00817ADA"/>
    <w:rsid w:val="0083538C"/>
    <w:rsid w:val="00845708"/>
    <w:rsid w:val="00855030"/>
    <w:rsid w:val="008663EC"/>
    <w:rsid w:val="00875856"/>
    <w:rsid w:val="00880152"/>
    <w:rsid w:val="00893CE5"/>
    <w:rsid w:val="008B11D8"/>
    <w:rsid w:val="008B2A14"/>
    <w:rsid w:val="008C35BE"/>
    <w:rsid w:val="008D70AF"/>
    <w:rsid w:val="008F53CE"/>
    <w:rsid w:val="008F7CD1"/>
    <w:rsid w:val="00900248"/>
    <w:rsid w:val="0090382C"/>
    <w:rsid w:val="0091476C"/>
    <w:rsid w:val="00921699"/>
    <w:rsid w:val="0094532C"/>
    <w:rsid w:val="00951E48"/>
    <w:rsid w:val="00953D10"/>
    <w:rsid w:val="00961B1B"/>
    <w:rsid w:val="00972550"/>
    <w:rsid w:val="00990AD8"/>
    <w:rsid w:val="009A418E"/>
    <w:rsid w:val="009C53D8"/>
    <w:rsid w:val="009C6235"/>
    <w:rsid w:val="009C78FD"/>
    <w:rsid w:val="009D497C"/>
    <w:rsid w:val="009D65E5"/>
    <w:rsid w:val="009E5B4A"/>
    <w:rsid w:val="009F03A7"/>
    <w:rsid w:val="009F1BCF"/>
    <w:rsid w:val="009F7E3E"/>
    <w:rsid w:val="00A00BBC"/>
    <w:rsid w:val="00A0149F"/>
    <w:rsid w:val="00A12B33"/>
    <w:rsid w:val="00A3064B"/>
    <w:rsid w:val="00A358F9"/>
    <w:rsid w:val="00A66E84"/>
    <w:rsid w:val="00A8112F"/>
    <w:rsid w:val="00A82B9B"/>
    <w:rsid w:val="00A85C41"/>
    <w:rsid w:val="00A96B29"/>
    <w:rsid w:val="00A96DD8"/>
    <w:rsid w:val="00AC03EF"/>
    <w:rsid w:val="00AC52C8"/>
    <w:rsid w:val="00AE2DA7"/>
    <w:rsid w:val="00B06D13"/>
    <w:rsid w:val="00B12D85"/>
    <w:rsid w:val="00B13574"/>
    <w:rsid w:val="00B21FA5"/>
    <w:rsid w:val="00B66D46"/>
    <w:rsid w:val="00B81623"/>
    <w:rsid w:val="00BA2498"/>
    <w:rsid w:val="00BA2DBD"/>
    <w:rsid w:val="00BB5509"/>
    <w:rsid w:val="00BB6D74"/>
    <w:rsid w:val="00BB7362"/>
    <w:rsid w:val="00BC3460"/>
    <w:rsid w:val="00BD3AFE"/>
    <w:rsid w:val="00BE29FF"/>
    <w:rsid w:val="00BE4769"/>
    <w:rsid w:val="00BE763D"/>
    <w:rsid w:val="00BF05A3"/>
    <w:rsid w:val="00BF41A1"/>
    <w:rsid w:val="00C04FA4"/>
    <w:rsid w:val="00C07913"/>
    <w:rsid w:val="00C201ED"/>
    <w:rsid w:val="00C25797"/>
    <w:rsid w:val="00C57814"/>
    <w:rsid w:val="00C876BC"/>
    <w:rsid w:val="00C9763A"/>
    <w:rsid w:val="00CA3FC3"/>
    <w:rsid w:val="00CA4083"/>
    <w:rsid w:val="00CA6C21"/>
    <w:rsid w:val="00CB1089"/>
    <w:rsid w:val="00CB4A64"/>
    <w:rsid w:val="00CD6BCB"/>
    <w:rsid w:val="00CE487E"/>
    <w:rsid w:val="00CE71FB"/>
    <w:rsid w:val="00CF4243"/>
    <w:rsid w:val="00CF65AD"/>
    <w:rsid w:val="00D25042"/>
    <w:rsid w:val="00D2615D"/>
    <w:rsid w:val="00D272B1"/>
    <w:rsid w:val="00D27F6A"/>
    <w:rsid w:val="00D42C37"/>
    <w:rsid w:val="00D56FF3"/>
    <w:rsid w:val="00D64501"/>
    <w:rsid w:val="00D72E4E"/>
    <w:rsid w:val="00D85988"/>
    <w:rsid w:val="00D91A93"/>
    <w:rsid w:val="00DA5758"/>
    <w:rsid w:val="00DA64E5"/>
    <w:rsid w:val="00DC0D81"/>
    <w:rsid w:val="00DC1DD3"/>
    <w:rsid w:val="00DC7504"/>
    <w:rsid w:val="00DD3AF9"/>
    <w:rsid w:val="00DE4F4C"/>
    <w:rsid w:val="00DF1AEE"/>
    <w:rsid w:val="00DF1E18"/>
    <w:rsid w:val="00E024DE"/>
    <w:rsid w:val="00E02558"/>
    <w:rsid w:val="00E03A44"/>
    <w:rsid w:val="00E11686"/>
    <w:rsid w:val="00E11FFB"/>
    <w:rsid w:val="00E161A9"/>
    <w:rsid w:val="00E1637A"/>
    <w:rsid w:val="00E227B2"/>
    <w:rsid w:val="00E23F0E"/>
    <w:rsid w:val="00E31BC9"/>
    <w:rsid w:val="00E37728"/>
    <w:rsid w:val="00E53419"/>
    <w:rsid w:val="00E57906"/>
    <w:rsid w:val="00E63F9C"/>
    <w:rsid w:val="00E925BB"/>
    <w:rsid w:val="00EA031D"/>
    <w:rsid w:val="00EB0288"/>
    <w:rsid w:val="00EE6B50"/>
    <w:rsid w:val="00EF272A"/>
    <w:rsid w:val="00EF4B77"/>
    <w:rsid w:val="00F00314"/>
    <w:rsid w:val="00F0034A"/>
    <w:rsid w:val="00F00C17"/>
    <w:rsid w:val="00F02B6C"/>
    <w:rsid w:val="00F03D8F"/>
    <w:rsid w:val="00F06339"/>
    <w:rsid w:val="00F167F5"/>
    <w:rsid w:val="00F23895"/>
    <w:rsid w:val="00F27338"/>
    <w:rsid w:val="00F30E42"/>
    <w:rsid w:val="00F518D6"/>
    <w:rsid w:val="00F63B79"/>
    <w:rsid w:val="00F64DD7"/>
    <w:rsid w:val="00F703FC"/>
    <w:rsid w:val="00F749A0"/>
    <w:rsid w:val="00F81F60"/>
    <w:rsid w:val="00F82F09"/>
    <w:rsid w:val="00F85FBD"/>
    <w:rsid w:val="00F92A5B"/>
    <w:rsid w:val="00FA1FF7"/>
    <w:rsid w:val="00FA64CA"/>
    <w:rsid w:val="00FA6C4E"/>
    <w:rsid w:val="00FB247D"/>
    <w:rsid w:val="00FB3155"/>
    <w:rsid w:val="00FB4878"/>
    <w:rsid w:val="00FC0554"/>
    <w:rsid w:val="00FC2755"/>
    <w:rsid w:val="00FC27B5"/>
    <w:rsid w:val="00FC2E14"/>
    <w:rsid w:val="00FF48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4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FFB"/>
    <w:rPr>
      <w:rFonts w:ascii="Tahoma" w:hAnsi="Tahoma" w:cs="Tahoma"/>
      <w:sz w:val="16"/>
      <w:szCs w:val="16"/>
    </w:rPr>
  </w:style>
  <w:style w:type="paragraph" w:styleId="ListParagraph">
    <w:name w:val="List Paragraph"/>
    <w:basedOn w:val="Normal"/>
    <w:uiPriority w:val="34"/>
    <w:qFormat/>
    <w:rsid w:val="00A66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FFB"/>
    <w:rPr>
      <w:rFonts w:ascii="Tahoma" w:hAnsi="Tahoma" w:cs="Tahoma"/>
      <w:sz w:val="16"/>
      <w:szCs w:val="16"/>
    </w:rPr>
  </w:style>
  <w:style w:type="paragraph" w:styleId="ListParagraph">
    <w:name w:val="List Paragraph"/>
    <w:basedOn w:val="Normal"/>
    <w:uiPriority w:val="34"/>
    <w:qFormat/>
    <w:rsid w:val="00A66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thumbs.dreamstime.com/z/coloured-pencils-pot-7742143.jpg" TargetMode="External"/><Relationship Id="rId12" Type="http://schemas.openxmlformats.org/officeDocument/2006/relationships/hyperlink" Target="http://www.bing.com/images/search?view=detailV2&amp;ccid=O6UKL4yJ&amp;id=B1381D6C5A374EE693AB4B5AE1FF12B1CD9F37A0&amp;thid=OIP.O6UKL4yJnO_5Rg_ZQvGkbwEsC1&amp;q=singing+symbol&amp;simid=608043315200263539&amp;selectedIndex=17&amp;adlt=stri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8ED8-7993-4EE7-B02D-9DE60072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754B96B8</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angela.swain</cp:lastModifiedBy>
  <cp:revision>2</cp:revision>
  <dcterms:created xsi:type="dcterms:W3CDTF">2018-12-07T11:15:00Z</dcterms:created>
  <dcterms:modified xsi:type="dcterms:W3CDTF">2018-12-07T11:15:00Z</dcterms:modified>
</cp:coreProperties>
</file>