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A7436" w14:textId="5DA10C02" w:rsidR="00563C92" w:rsidRPr="000611E6" w:rsidRDefault="00563C92" w:rsidP="000611E6">
      <w:pPr>
        <w:spacing w:after="0" w:line="240" w:lineRule="auto"/>
        <w:rPr>
          <w:rFonts w:ascii="SassoonCRInfant" w:hAnsi="SassoonCRInfant" w:cs="Tahoma"/>
          <w:b/>
          <w:noProof/>
          <w:color w:val="4F81BD" w:themeColor="accent1"/>
          <w:sz w:val="40"/>
          <w:lang w:eastAsia="en-GB"/>
        </w:rPr>
      </w:pPr>
      <w:r>
        <w:rPr>
          <w:rFonts w:ascii="Arial" w:hAnsi="Arial" w:cs="Arial"/>
          <w:noProof/>
          <w:color w:val="1020D0"/>
          <w:sz w:val="20"/>
          <w:szCs w:val="20"/>
          <w:bdr w:val="single" w:sz="6" w:space="0" w:color="FFFFFF" w:frame="1"/>
          <w:lang w:eastAsia="en-GB"/>
        </w:rPr>
        <w:drawing>
          <wp:anchor distT="0" distB="0" distL="114300" distR="114300" simplePos="0" relativeHeight="251664384" behindDoc="1" locked="0" layoutInCell="1" allowOverlap="1" wp14:anchorId="007A8995" wp14:editId="447C1111">
            <wp:simplePos x="0" y="0"/>
            <wp:positionH relativeFrom="column">
              <wp:posOffset>800100</wp:posOffset>
            </wp:positionH>
            <wp:positionV relativeFrom="paragraph">
              <wp:posOffset>-333375</wp:posOffset>
            </wp:positionV>
            <wp:extent cx="577215" cy="826135"/>
            <wp:effectExtent l="0" t="0" r="0" b="0"/>
            <wp:wrapTight wrapText="bothSides">
              <wp:wrapPolygon edited="0">
                <wp:start x="0" y="0"/>
                <wp:lineTo x="0" y="20919"/>
                <wp:lineTo x="20673" y="20919"/>
                <wp:lineTo x="20673" y="0"/>
                <wp:lineTo x="0" y="0"/>
              </wp:wrapPolygon>
            </wp:wrapTight>
            <wp:docPr id="3" name="Picture 3" descr="http://tse4.mm.bing.net/th?id=OIP.M5a233f709be2168cb337d86ff6f225e1o0&amp;w=230&amp;h=170&amp;rs=1&amp;pcl=dddddd&amp;p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4.mm.bing.net/th?id=OIP.M5a233f709be2168cb337d86ff6f225e1o0&amp;w=230&amp;h=170&amp;rs=1&amp;pcl=dddddd&amp;pid=1.1">
                      <a:hlinkClick r:id="rId7" tgtFrame="_blank"/>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6633" t="12929" r="37186" b="16984"/>
                    <a:stretch/>
                  </pic:blipFill>
                  <pic:spPr bwMode="auto">
                    <a:xfrm>
                      <a:off x="0" y="0"/>
                      <a:ext cx="577215" cy="826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18CEE826" wp14:editId="577B930E">
            <wp:simplePos x="0" y="0"/>
            <wp:positionH relativeFrom="column">
              <wp:posOffset>4000500</wp:posOffset>
            </wp:positionH>
            <wp:positionV relativeFrom="paragraph">
              <wp:posOffset>-228600</wp:posOffset>
            </wp:positionV>
            <wp:extent cx="914400" cy="723900"/>
            <wp:effectExtent l="0" t="0" r="0" b="0"/>
            <wp:wrapTight wrapText="bothSides">
              <wp:wrapPolygon edited="0">
                <wp:start x="0" y="0"/>
                <wp:lineTo x="0" y="21032"/>
                <wp:lineTo x="21150" y="21032"/>
                <wp:lineTo x="21150" y="0"/>
                <wp:lineTo x="0" y="0"/>
              </wp:wrapPolygon>
            </wp:wrapTight>
            <wp:docPr id="6" name="Picture 6" descr="http://www.dandystopsoil.co.uk/ekmps/shops/dandysgc/images/dandy-s-children-s-play-sand-bsen1177-quantity-jumbo-bag-apx-1000kg-135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dystopsoil.co.uk/ekmps/shops/dandysgc/images/dandy-s-children-s-play-sand-bsen1177-quantity-jumbo-bag-apx-1000kg-1357-p.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834"/>
                    <a:stretch/>
                  </pic:blipFill>
                  <pic:spPr bwMode="auto">
                    <a:xfrm>
                      <a:off x="0" y="0"/>
                      <a:ext cx="9144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6A967961" wp14:editId="09B9DF8F">
            <wp:simplePos x="0" y="0"/>
            <wp:positionH relativeFrom="column">
              <wp:posOffset>2400300</wp:posOffset>
            </wp:positionH>
            <wp:positionV relativeFrom="paragraph">
              <wp:posOffset>-266700</wp:posOffset>
            </wp:positionV>
            <wp:extent cx="866775" cy="866775"/>
            <wp:effectExtent l="0" t="0" r="9525" b="9525"/>
            <wp:wrapTight wrapText="bothSides">
              <wp:wrapPolygon edited="0">
                <wp:start x="0" y="0"/>
                <wp:lineTo x="0" y="21363"/>
                <wp:lineTo x="21363" y="21363"/>
                <wp:lineTo x="21363" y="0"/>
                <wp:lineTo x="0" y="0"/>
              </wp:wrapPolygon>
            </wp:wrapTight>
            <wp:docPr id="5" name="Picture 5" descr="http://personal-finance.military.com/wp-content/uploads/2014/07/123-building-blocks-shutterstock_109234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sonal-finance.military.com/wp-content/uploads/2014/07/123-building-blocks-shutterstock_1092340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DB953" w14:textId="77777777" w:rsidR="00563C92" w:rsidRDefault="00563C92" w:rsidP="00124382">
      <w:pPr>
        <w:spacing w:after="0" w:line="240" w:lineRule="auto"/>
        <w:rPr>
          <w:rFonts w:ascii="SassoonCRInfant" w:hAnsi="SassoonCRInfant" w:cs="Tahoma"/>
          <w:b/>
          <w:noProof/>
          <w:color w:val="4F81BD" w:themeColor="accent1"/>
          <w:sz w:val="28"/>
          <w:szCs w:val="28"/>
          <w:lang w:eastAsia="en-GB"/>
        </w:rPr>
      </w:pPr>
    </w:p>
    <w:p w14:paraId="452DB589" w14:textId="77777777" w:rsidR="00DA5758" w:rsidRDefault="00DA5758" w:rsidP="00F167F5">
      <w:pPr>
        <w:spacing w:after="0" w:line="240" w:lineRule="auto"/>
        <w:jc w:val="center"/>
        <w:rPr>
          <w:rFonts w:ascii="SassoonCRInfant" w:hAnsi="SassoonCRInfant" w:cs="Tahoma"/>
          <w:b/>
          <w:noProof/>
          <w:color w:val="4F81BD" w:themeColor="accent1"/>
          <w:sz w:val="28"/>
          <w:szCs w:val="28"/>
          <w:lang w:eastAsia="en-GB"/>
        </w:rPr>
      </w:pPr>
    </w:p>
    <w:p w14:paraId="54686755" w14:textId="76E2ACD7" w:rsidR="003570CA" w:rsidRDefault="000A386B" w:rsidP="0047135F">
      <w:pPr>
        <w:spacing w:after="0" w:line="240" w:lineRule="auto"/>
        <w:jc w:val="center"/>
        <w:rPr>
          <w:rFonts w:ascii="SassoonCRInfant" w:hAnsi="SassoonCRInfant" w:cs="Tahoma"/>
          <w:b/>
          <w:noProof/>
          <w:color w:val="4F81BD" w:themeColor="accent1"/>
          <w:sz w:val="28"/>
          <w:szCs w:val="28"/>
          <w:lang w:eastAsia="en-GB"/>
        </w:rPr>
      </w:pPr>
      <w:r>
        <w:rPr>
          <w:rFonts w:ascii="SassoonCRInfant" w:hAnsi="SassoonCRInfant" w:cs="Tahoma"/>
          <w:b/>
          <w:noProof/>
          <w:color w:val="4F81BD" w:themeColor="accent1"/>
          <w:sz w:val="28"/>
          <w:szCs w:val="28"/>
          <w:lang w:eastAsia="en-GB"/>
        </w:rPr>
        <w:t>R</w:t>
      </w:r>
      <w:r w:rsidR="00F63B79" w:rsidRPr="00D64501">
        <w:rPr>
          <w:rFonts w:ascii="SassoonCRInfant" w:hAnsi="SassoonCRInfant" w:cs="Tahoma"/>
          <w:b/>
          <w:noProof/>
          <w:color w:val="4F81BD" w:themeColor="accent1"/>
          <w:sz w:val="28"/>
          <w:szCs w:val="28"/>
          <w:lang w:eastAsia="en-GB"/>
        </w:rPr>
        <w:t xml:space="preserve">obertswood </w:t>
      </w:r>
      <w:r w:rsidR="00E11FFB" w:rsidRPr="00D64501">
        <w:rPr>
          <w:rFonts w:ascii="SassoonCRInfant" w:hAnsi="SassoonCRInfant" w:cs="Tahoma"/>
          <w:b/>
          <w:noProof/>
          <w:color w:val="4F81BD" w:themeColor="accent1"/>
          <w:sz w:val="28"/>
          <w:szCs w:val="28"/>
          <w:lang w:eastAsia="en-GB"/>
        </w:rPr>
        <w:t>Nursery News</w:t>
      </w:r>
      <w:r w:rsidR="00FC2755">
        <w:rPr>
          <w:rFonts w:ascii="SassoonCRInfant" w:hAnsi="SassoonCRInfant" w:cs="Tahoma"/>
          <w:b/>
          <w:noProof/>
          <w:color w:val="4F81BD" w:themeColor="accent1"/>
          <w:sz w:val="28"/>
          <w:szCs w:val="28"/>
          <w:lang w:eastAsia="en-GB"/>
        </w:rPr>
        <w:t xml:space="preserve">  </w:t>
      </w:r>
      <w:r w:rsidR="00282A76">
        <w:rPr>
          <w:rFonts w:ascii="SassoonCRInfant" w:hAnsi="SassoonCRInfant" w:cs="Tahoma"/>
          <w:b/>
          <w:noProof/>
          <w:color w:val="4F81BD" w:themeColor="accent1"/>
          <w:sz w:val="28"/>
          <w:szCs w:val="28"/>
          <w:lang w:eastAsia="en-GB"/>
        </w:rPr>
        <w:t>30</w:t>
      </w:r>
      <w:r w:rsidR="001D1F9A">
        <w:rPr>
          <w:rFonts w:ascii="SassoonCRInfant" w:hAnsi="SassoonCRInfant" w:cs="Tahoma"/>
          <w:b/>
          <w:noProof/>
          <w:color w:val="4F81BD" w:themeColor="accent1"/>
          <w:sz w:val="28"/>
          <w:szCs w:val="28"/>
          <w:lang w:eastAsia="en-GB"/>
        </w:rPr>
        <w:t>.11</w:t>
      </w:r>
      <w:r w:rsidR="00035254">
        <w:rPr>
          <w:rFonts w:ascii="SassoonCRInfant" w:hAnsi="SassoonCRInfant" w:cs="Tahoma"/>
          <w:b/>
          <w:noProof/>
          <w:color w:val="4F81BD" w:themeColor="accent1"/>
          <w:sz w:val="28"/>
          <w:szCs w:val="28"/>
          <w:lang w:eastAsia="en-GB"/>
        </w:rPr>
        <w:t>.18</w:t>
      </w:r>
      <w:r w:rsidR="006669C5">
        <w:rPr>
          <w:rFonts w:ascii="SassoonCRInfant" w:hAnsi="SassoonCRInfant" w:cs="Tahoma"/>
          <w:b/>
          <w:noProof/>
          <w:color w:val="4F81BD" w:themeColor="accent1"/>
          <w:sz w:val="28"/>
          <w:szCs w:val="28"/>
          <w:lang w:eastAsia="en-GB"/>
        </w:rPr>
        <w:tab/>
      </w:r>
    </w:p>
    <w:p w14:paraId="6F0F2C9A" w14:textId="77777777" w:rsidR="0053166A" w:rsidRDefault="0053166A" w:rsidP="003570CA">
      <w:pPr>
        <w:spacing w:after="0" w:line="240" w:lineRule="auto"/>
        <w:jc w:val="center"/>
        <w:rPr>
          <w:rFonts w:ascii="SassoonCRInfant" w:hAnsi="SassoonCRInfant" w:cs="Tahoma"/>
          <w:b/>
          <w:noProof/>
          <w:color w:val="4F81BD" w:themeColor="accent1"/>
          <w:sz w:val="28"/>
          <w:szCs w:val="28"/>
          <w:lang w:eastAsia="en-GB"/>
        </w:rPr>
      </w:pPr>
    </w:p>
    <w:p w14:paraId="09795BEB" w14:textId="6490A858" w:rsidR="006669C5" w:rsidRDefault="003570CA" w:rsidP="003570CA">
      <w:pPr>
        <w:spacing w:after="0" w:line="240" w:lineRule="auto"/>
        <w:jc w:val="center"/>
        <w:rPr>
          <w:rFonts w:ascii="SassoonCRInfant" w:hAnsi="SassoonCRInfant" w:cs="Tahoma"/>
          <w:sz w:val="23"/>
          <w:szCs w:val="23"/>
        </w:rPr>
      </w:pP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sidR="006669C5">
        <w:rPr>
          <w:rFonts w:ascii="SassoonCRInfant" w:hAnsi="SassoonCRInfant" w:cs="Tahoma"/>
          <w:b/>
          <w:noProof/>
          <w:color w:val="4F81BD" w:themeColor="accent1"/>
          <w:sz w:val="28"/>
          <w:szCs w:val="28"/>
          <w:lang w:eastAsia="en-GB"/>
        </w:rPr>
        <w:tab/>
      </w:r>
    </w:p>
    <w:p w14:paraId="2A045B2A" w14:textId="4F2EB9EC" w:rsidR="005F5C7E" w:rsidRDefault="00E11FFB" w:rsidP="00B06D13">
      <w:pPr>
        <w:spacing w:after="0" w:line="240" w:lineRule="auto"/>
        <w:rPr>
          <w:rFonts w:ascii="SassoonCRInfant" w:hAnsi="SassoonCRInfant" w:cs="Tahoma"/>
          <w:sz w:val="23"/>
          <w:szCs w:val="23"/>
        </w:rPr>
      </w:pPr>
      <w:r w:rsidRPr="00040616">
        <w:rPr>
          <w:rFonts w:ascii="SassoonCRInfant" w:hAnsi="SassoonCRInfant" w:cs="Tahoma"/>
          <w:sz w:val="23"/>
          <w:szCs w:val="23"/>
        </w:rPr>
        <w:t>De</w:t>
      </w:r>
      <w:r w:rsidR="00E925BB" w:rsidRPr="00040616">
        <w:rPr>
          <w:rFonts w:ascii="SassoonCRInfant" w:hAnsi="SassoonCRInfant" w:cs="Tahoma"/>
          <w:sz w:val="23"/>
          <w:szCs w:val="23"/>
        </w:rPr>
        <w:t>ar P</w:t>
      </w:r>
      <w:r w:rsidR="00F63B79" w:rsidRPr="00040616">
        <w:rPr>
          <w:rFonts w:ascii="SassoonCRInfant" w:hAnsi="SassoonCRInfant" w:cs="Tahoma"/>
          <w:sz w:val="23"/>
          <w:szCs w:val="23"/>
        </w:rPr>
        <w:t>arents and Carers</w:t>
      </w:r>
      <w:r w:rsidR="008074EF" w:rsidRPr="00040616">
        <w:rPr>
          <w:rFonts w:ascii="SassoonCRInfant" w:hAnsi="SassoonCRInfant" w:cs="Tahoma"/>
          <w:sz w:val="23"/>
          <w:szCs w:val="23"/>
        </w:rPr>
        <w:t xml:space="preserve"> </w:t>
      </w:r>
      <w:r w:rsidR="003570CA">
        <w:rPr>
          <w:rFonts w:ascii="SassoonCRInfant" w:hAnsi="SassoonCRInfant" w:cs="Tahoma"/>
          <w:sz w:val="23"/>
          <w:szCs w:val="23"/>
        </w:rPr>
        <w:tab/>
      </w:r>
      <w:r w:rsidR="003570CA">
        <w:rPr>
          <w:rFonts w:ascii="SassoonCRInfant" w:hAnsi="SassoonCRInfant" w:cs="Tahoma"/>
          <w:sz w:val="23"/>
          <w:szCs w:val="23"/>
        </w:rPr>
        <w:tab/>
      </w:r>
      <w:r w:rsidR="003570CA">
        <w:rPr>
          <w:rFonts w:ascii="SassoonCRInfant" w:hAnsi="SassoonCRInfant" w:cs="Tahoma"/>
          <w:sz w:val="23"/>
          <w:szCs w:val="23"/>
        </w:rPr>
        <w:tab/>
      </w:r>
      <w:r w:rsidR="003570CA">
        <w:rPr>
          <w:rFonts w:ascii="SassoonCRInfant" w:hAnsi="SassoonCRInfant" w:cs="Tahoma"/>
          <w:sz w:val="23"/>
          <w:szCs w:val="23"/>
        </w:rPr>
        <w:tab/>
      </w:r>
      <w:r w:rsidR="003570CA">
        <w:rPr>
          <w:rFonts w:ascii="SassoonCRInfant" w:hAnsi="SassoonCRInfant" w:cs="Tahoma"/>
          <w:sz w:val="23"/>
          <w:szCs w:val="23"/>
        </w:rPr>
        <w:tab/>
      </w:r>
      <w:r w:rsidR="003570CA">
        <w:rPr>
          <w:rFonts w:ascii="SassoonCRInfant" w:hAnsi="SassoonCRInfant" w:cs="Tahoma"/>
          <w:sz w:val="23"/>
          <w:szCs w:val="23"/>
        </w:rPr>
        <w:tab/>
      </w:r>
      <w:r w:rsidR="003570CA">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p>
    <w:p w14:paraId="47170903" w14:textId="3C699E00" w:rsidR="000756C1" w:rsidRDefault="00BD3AFE" w:rsidP="00BA2498">
      <w:pPr>
        <w:tabs>
          <w:tab w:val="left" w:pos="3314"/>
        </w:tabs>
        <w:spacing w:after="0" w:line="240" w:lineRule="auto"/>
        <w:jc w:val="both"/>
        <w:rPr>
          <w:rFonts w:ascii="SassoonCRInfant" w:hAnsi="SassoonCRInfant" w:cs="Tahoma"/>
          <w:sz w:val="23"/>
          <w:szCs w:val="23"/>
        </w:rPr>
      </w:pPr>
      <w:r>
        <w:rPr>
          <w:rFonts w:ascii="Arial" w:hAnsi="Arial" w:cs="Arial"/>
          <w:noProof/>
          <w:color w:val="FFFFFF"/>
          <w:sz w:val="20"/>
          <w:szCs w:val="20"/>
          <w:lang w:eastAsia="en-GB"/>
        </w:rPr>
        <w:drawing>
          <wp:anchor distT="0" distB="0" distL="114300" distR="114300" simplePos="0" relativeHeight="251669504" behindDoc="0" locked="0" layoutInCell="1" allowOverlap="1" wp14:anchorId="569C1870" wp14:editId="35C400BF">
            <wp:simplePos x="0" y="0"/>
            <wp:positionH relativeFrom="column">
              <wp:posOffset>5438775</wp:posOffset>
            </wp:positionH>
            <wp:positionV relativeFrom="paragraph">
              <wp:posOffset>643890</wp:posOffset>
            </wp:positionV>
            <wp:extent cx="556241" cy="695154"/>
            <wp:effectExtent l="95250" t="76200" r="111125" b="8636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60632">
                      <a:off x="0" y="0"/>
                      <a:ext cx="556241" cy="695154"/>
                    </a:xfrm>
                    <a:prstGeom prst="rect">
                      <a:avLst/>
                    </a:prstGeom>
                    <a:noFill/>
                    <a:ln>
                      <a:noFill/>
                    </a:ln>
                  </pic:spPr>
                </pic:pic>
              </a:graphicData>
            </a:graphic>
            <wp14:sizeRelH relativeFrom="page">
              <wp14:pctWidth>0</wp14:pctWidth>
            </wp14:sizeRelH>
            <wp14:sizeRelV relativeFrom="page">
              <wp14:pctHeight>0</wp14:pctHeight>
            </wp14:sizeRelV>
          </wp:anchor>
        </w:drawing>
      </w:r>
      <w:r w:rsidR="009C78FD">
        <w:rPr>
          <w:rFonts w:ascii="SassoonCRInfant" w:hAnsi="SassoonCRInfant" w:cs="Tahoma"/>
          <w:sz w:val="23"/>
          <w:szCs w:val="23"/>
        </w:rPr>
        <w:t xml:space="preserve">This week </w:t>
      </w:r>
      <w:r w:rsidR="000756C1">
        <w:rPr>
          <w:rFonts w:ascii="SassoonCRInfant" w:hAnsi="SassoonCRInfant" w:cs="Tahoma"/>
          <w:sz w:val="23"/>
          <w:szCs w:val="23"/>
        </w:rPr>
        <w:t xml:space="preserve">the children were very excited to make their Christmas cake. They helped to mix all the ingredients together and put their mixture into the small tins. We put them in the oven to cook and the next day they were able to decorate them ready to bring home. At the end of the day the children were looking forward to taking them home to share with their families. </w:t>
      </w:r>
    </w:p>
    <w:p w14:paraId="33A41DAC" w14:textId="725B877C" w:rsidR="005F5C7E" w:rsidRDefault="000756C1" w:rsidP="00BA2498">
      <w:pPr>
        <w:tabs>
          <w:tab w:val="left" w:pos="3314"/>
        </w:tabs>
        <w:spacing w:after="0" w:line="240" w:lineRule="auto"/>
        <w:jc w:val="both"/>
        <w:rPr>
          <w:rFonts w:ascii="SassoonCRInfant" w:hAnsi="SassoonCRInfant" w:cs="Tahoma"/>
          <w:sz w:val="23"/>
          <w:szCs w:val="23"/>
        </w:rPr>
      </w:pPr>
      <w:r>
        <w:rPr>
          <w:rFonts w:ascii="SassoonCRInfant" w:hAnsi="SassoonCRInfant" w:cs="Tahoma"/>
          <w:sz w:val="23"/>
          <w:szCs w:val="23"/>
        </w:rPr>
        <w:t>Well done Nursery!</w:t>
      </w:r>
    </w:p>
    <w:p w14:paraId="7A1EAF5B" w14:textId="11AB892F" w:rsidR="003731CC" w:rsidRDefault="003731CC" w:rsidP="00BA2498">
      <w:pPr>
        <w:tabs>
          <w:tab w:val="left" w:pos="3314"/>
        </w:tabs>
        <w:spacing w:after="0" w:line="240" w:lineRule="auto"/>
        <w:jc w:val="both"/>
        <w:rPr>
          <w:rFonts w:ascii="SassoonCRInfant" w:hAnsi="SassoonCRInfant" w:cs="Tahoma"/>
          <w:sz w:val="23"/>
          <w:szCs w:val="23"/>
        </w:rPr>
      </w:pPr>
    </w:p>
    <w:p w14:paraId="6690D73B" w14:textId="77777777" w:rsidR="00BD3AFE" w:rsidRDefault="00BD3AFE" w:rsidP="00BA2498">
      <w:pPr>
        <w:tabs>
          <w:tab w:val="left" w:pos="3314"/>
        </w:tabs>
        <w:spacing w:after="0" w:line="240" w:lineRule="auto"/>
        <w:jc w:val="both"/>
        <w:rPr>
          <w:rFonts w:ascii="SassoonCRInfant" w:hAnsi="SassoonCRInfant" w:cs="Tahoma"/>
          <w:sz w:val="23"/>
          <w:szCs w:val="23"/>
        </w:rPr>
      </w:pPr>
    </w:p>
    <w:p w14:paraId="5D9DDAE2" w14:textId="77777777" w:rsidR="00BD3AFE" w:rsidRDefault="00BD3AFE" w:rsidP="00BA2498">
      <w:pPr>
        <w:tabs>
          <w:tab w:val="left" w:pos="3314"/>
        </w:tabs>
        <w:spacing w:after="0" w:line="240" w:lineRule="auto"/>
        <w:jc w:val="both"/>
        <w:rPr>
          <w:rFonts w:ascii="SassoonCRInfant" w:hAnsi="SassoonCRInfant" w:cs="Tahoma"/>
          <w:sz w:val="23"/>
          <w:szCs w:val="23"/>
        </w:rPr>
      </w:pPr>
    </w:p>
    <w:p w14:paraId="18A48238" w14:textId="1ABD9E30" w:rsidR="00921699" w:rsidRDefault="000756C1" w:rsidP="00F00314">
      <w:pPr>
        <w:tabs>
          <w:tab w:val="left" w:pos="3314"/>
        </w:tabs>
        <w:spacing w:after="0" w:line="240" w:lineRule="auto"/>
        <w:jc w:val="both"/>
        <w:rPr>
          <w:rFonts w:ascii="SassoonCRInfant" w:hAnsi="SassoonCRInfant" w:cs="Tahoma"/>
          <w:sz w:val="23"/>
          <w:szCs w:val="23"/>
        </w:rPr>
      </w:pPr>
      <w:r>
        <w:rPr>
          <w:rFonts w:ascii="SassoonCRInfant" w:hAnsi="SassoonCRInfant" w:cs="Tahoma"/>
          <w:sz w:val="23"/>
          <w:szCs w:val="23"/>
        </w:rPr>
        <w:t xml:space="preserve">We have been over to the big school hall this </w:t>
      </w:r>
      <w:r w:rsidR="00D51E3B">
        <w:rPr>
          <w:rFonts w:ascii="SassoonCRInfant" w:hAnsi="SassoonCRInfant" w:cs="Tahoma"/>
          <w:sz w:val="23"/>
          <w:szCs w:val="23"/>
        </w:rPr>
        <w:t>week to practise our Christmas N</w:t>
      </w:r>
      <w:r>
        <w:rPr>
          <w:rFonts w:ascii="SassoonCRInfant" w:hAnsi="SassoonCRInfant" w:cs="Tahoma"/>
          <w:sz w:val="23"/>
          <w:szCs w:val="23"/>
        </w:rPr>
        <w:t>ativity</w:t>
      </w:r>
      <w:r w:rsidR="00F00314">
        <w:rPr>
          <w:rFonts w:ascii="SassoonCRInfant" w:hAnsi="SassoonCRInfant" w:cs="Tahoma"/>
          <w:sz w:val="23"/>
          <w:szCs w:val="23"/>
        </w:rPr>
        <w:t>. The children sat nicely and joined in with all the songs. The children are all looking forward to performing their nativity to their families. They are all going to make you very proud.</w:t>
      </w:r>
    </w:p>
    <w:p w14:paraId="4E9F6A2D" w14:textId="51AF9381" w:rsidR="00B06D13" w:rsidRDefault="00B06D13" w:rsidP="00BA2498">
      <w:pPr>
        <w:tabs>
          <w:tab w:val="left" w:pos="3314"/>
        </w:tabs>
        <w:spacing w:after="0" w:line="240" w:lineRule="auto"/>
        <w:jc w:val="both"/>
        <w:rPr>
          <w:rFonts w:ascii="SassoonCRInfant" w:hAnsi="SassoonCRInfant" w:cs="Tahoma"/>
          <w:sz w:val="23"/>
          <w:szCs w:val="23"/>
        </w:rPr>
      </w:pPr>
    </w:p>
    <w:p w14:paraId="45B0986A" w14:textId="11DCA038" w:rsidR="003731CC" w:rsidRDefault="00F00314" w:rsidP="00BA2498">
      <w:pPr>
        <w:tabs>
          <w:tab w:val="left" w:pos="3314"/>
        </w:tabs>
        <w:spacing w:after="0" w:line="240" w:lineRule="auto"/>
        <w:jc w:val="both"/>
        <w:rPr>
          <w:rFonts w:ascii="SassoonCRInfant" w:hAnsi="SassoonCRInfant" w:cs="Tahoma"/>
          <w:sz w:val="23"/>
          <w:szCs w:val="23"/>
        </w:rPr>
      </w:pPr>
      <w:r>
        <w:rPr>
          <w:rFonts w:ascii="SassoonCRInfant" w:hAnsi="SassoonCRInfant" w:cs="Tahoma"/>
          <w:sz w:val="23"/>
          <w:szCs w:val="23"/>
        </w:rPr>
        <w:t>The children have also been very busy making their star Christmas cards and have had lots of fun using all the different colour glitters and they can’t wait to bring them home.</w:t>
      </w:r>
    </w:p>
    <w:p w14:paraId="329D54E5" w14:textId="77777777" w:rsidR="008663EC" w:rsidRDefault="008663EC" w:rsidP="00BA2498">
      <w:pPr>
        <w:tabs>
          <w:tab w:val="left" w:pos="3314"/>
        </w:tabs>
        <w:spacing w:after="0" w:line="240" w:lineRule="auto"/>
        <w:jc w:val="both"/>
        <w:rPr>
          <w:rFonts w:ascii="SassoonCRInfant" w:hAnsi="SassoonCRInfant" w:cs="Tahoma"/>
          <w:sz w:val="23"/>
          <w:szCs w:val="23"/>
        </w:rPr>
      </w:pPr>
    </w:p>
    <w:p w14:paraId="58CE9674" w14:textId="79396AF1" w:rsidR="008663EC" w:rsidRDefault="008663EC" w:rsidP="00BA2498">
      <w:pPr>
        <w:tabs>
          <w:tab w:val="left" w:pos="3314"/>
        </w:tabs>
        <w:spacing w:after="0" w:line="240" w:lineRule="auto"/>
        <w:jc w:val="both"/>
        <w:rPr>
          <w:rFonts w:ascii="SassoonCRInfant" w:hAnsi="SassoonCRInfant" w:cs="Tahoma"/>
          <w:sz w:val="23"/>
          <w:szCs w:val="23"/>
        </w:rPr>
      </w:pPr>
      <w:r>
        <w:rPr>
          <w:rFonts w:ascii="SassoonCRInfant" w:hAnsi="SassoonCRInfant" w:cs="Tahoma"/>
          <w:sz w:val="23"/>
          <w:szCs w:val="23"/>
        </w:rPr>
        <w:t xml:space="preserve">Please can you make sure that your child does </w:t>
      </w:r>
      <w:r w:rsidRPr="008663EC">
        <w:rPr>
          <w:rFonts w:ascii="SassoonCRInfant" w:hAnsi="SassoonCRInfant" w:cs="Tahoma"/>
          <w:b/>
          <w:sz w:val="23"/>
          <w:szCs w:val="23"/>
        </w:rPr>
        <w:t>not</w:t>
      </w:r>
      <w:r w:rsidR="00D51E3B">
        <w:rPr>
          <w:rFonts w:ascii="SassoonCRInfant" w:hAnsi="SassoonCRInfant" w:cs="Tahoma"/>
          <w:sz w:val="23"/>
          <w:szCs w:val="23"/>
        </w:rPr>
        <w:t xml:space="preserve"> bring any toys into N</w:t>
      </w:r>
      <w:r>
        <w:rPr>
          <w:rFonts w:ascii="SassoonCRInfant" w:hAnsi="SassoonCRInfant" w:cs="Tahoma"/>
          <w:sz w:val="23"/>
          <w:szCs w:val="23"/>
        </w:rPr>
        <w:t>ursery</w:t>
      </w:r>
      <w:r w:rsidR="00D51E3B">
        <w:rPr>
          <w:rFonts w:ascii="SassoonCRInfant" w:hAnsi="SassoonCRInfant" w:cs="Tahoma"/>
          <w:sz w:val="23"/>
          <w:szCs w:val="23"/>
        </w:rPr>
        <w:t>,</w:t>
      </w:r>
      <w:r>
        <w:rPr>
          <w:rFonts w:ascii="SassoonCRInfant" w:hAnsi="SassoonCRInfant" w:cs="Tahoma"/>
          <w:sz w:val="23"/>
          <w:szCs w:val="23"/>
        </w:rPr>
        <w:t xml:space="preserve"> this would be really appreciated.</w:t>
      </w:r>
    </w:p>
    <w:p w14:paraId="2D2883A7" w14:textId="77777777" w:rsidR="008663EC" w:rsidRDefault="008663EC" w:rsidP="00BA2498">
      <w:pPr>
        <w:tabs>
          <w:tab w:val="left" w:pos="3314"/>
        </w:tabs>
        <w:spacing w:after="0" w:line="240" w:lineRule="auto"/>
        <w:jc w:val="both"/>
        <w:rPr>
          <w:rFonts w:ascii="SassoonCRInfant" w:hAnsi="SassoonCRInfant" w:cs="Tahoma"/>
          <w:sz w:val="23"/>
          <w:szCs w:val="23"/>
        </w:rPr>
      </w:pPr>
    </w:p>
    <w:p w14:paraId="50FF0E1D" w14:textId="1ECEAE27" w:rsidR="00E1637A" w:rsidRDefault="008663EC" w:rsidP="00BA2498">
      <w:pPr>
        <w:tabs>
          <w:tab w:val="left" w:pos="3314"/>
        </w:tabs>
        <w:spacing w:after="0" w:line="240" w:lineRule="auto"/>
        <w:jc w:val="both"/>
        <w:rPr>
          <w:rFonts w:ascii="SassoonCRInfant" w:hAnsi="SassoonCRInfant" w:cs="Tahoma"/>
          <w:sz w:val="23"/>
          <w:szCs w:val="23"/>
        </w:rPr>
      </w:pPr>
      <w:r>
        <w:rPr>
          <w:rFonts w:ascii="Arial" w:hAnsi="Arial" w:cs="Arial"/>
          <w:noProof/>
          <w:sz w:val="20"/>
          <w:szCs w:val="20"/>
          <w:lang w:eastAsia="en-GB"/>
        </w:rPr>
        <w:drawing>
          <wp:anchor distT="0" distB="0" distL="114300" distR="114300" simplePos="0" relativeHeight="251668480" behindDoc="0" locked="0" layoutInCell="1" allowOverlap="1" wp14:anchorId="34C8D6A0" wp14:editId="58BF4214">
            <wp:simplePos x="0" y="0"/>
            <wp:positionH relativeFrom="column">
              <wp:posOffset>3043864</wp:posOffset>
            </wp:positionH>
            <wp:positionV relativeFrom="paragraph">
              <wp:posOffset>51642</wp:posOffset>
            </wp:positionV>
            <wp:extent cx="628650" cy="628650"/>
            <wp:effectExtent l="114300" t="114300" r="114300" b="114300"/>
            <wp:wrapNone/>
            <wp:docPr id="9" name="Picture 9" descr="Image result for stickman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tickman sto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424962">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66432" behindDoc="0" locked="0" layoutInCell="1" allowOverlap="1" wp14:anchorId="170FD725" wp14:editId="33C0F5AF">
            <wp:simplePos x="0" y="0"/>
            <wp:positionH relativeFrom="column">
              <wp:posOffset>2486033</wp:posOffset>
            </wp:positionH>
            <wp:positionV relativeFrom="paragraph">
              <wp:posOffset>52881</wp:posOffset>
            </wp:positionV>
            <wp:extent cx="540237" cy="633028"/>
            <wp:effectExtent l="95250" t="76200" r="88900" b="91440"/>
            <wp:wrapNone/>
            <wp:docPr id="1" name="Picture 1" descr="Image result for stickman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ickman sto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214316">
                      <a:off x="0" y="0"/>
                      <a:ext cx="540740" cy="633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5D3EF" w14:textId="3415D8B0" w:rsidR="00B13574" w:rsidRDefault="00D56FF3" w:rsidP="008663EC">
      <w:pPr>
        <w:tabs>
          <w:tab w:val="left" w:pos="5118"/>
        </w:tabs>
        <w:spacing w:after="0" w:line="240" w:lineRule="auto"/>
        <w:jc w:val="both"/>
        <w:rPr>
          <w:rFonts w:ascii="SassoonCRInfant" w:hAnsi="SassoonCRInfant" w:cs="Tahoma"/>
          <w:b/>
          <w:sz w:val="23"/>
          <w:szCs w:val="23"/>
        </w:rPr>
      </w:pPr>
      <w:r>
        <w:rPr>
          <w:rFonts w:ascii="SassoonCRInfant" w:hAnsi="SassoonCRInfant" w:cs="Tahoma"/>
          <w:b/>
          <w:sz w:val="23"/>
          <w:szCs w:val="23"/>
        </w:rPr>
        <w:t>Next week</w:t>
      </w:r>
      <w:r w:rsidR="00BA2498" w:rsidRPr="00040616">
        <w:rPr>
          <w:rFonts w:ascii="SassoonCRInfant" w:hAnsi="SassoonCRInfant" w:cs="Tahoma"/>
          <w:b/>
          <w:sz w:val="23"/>
          <w:szCs w:val="23"/>
        </w:rPr>
        <w:t>:</w:t>
      </w:r>
      <w:r w:rsidR="00C876BC" w:rsidRPr="00C876BC">
        <w:t xml:space="preserve"> </w:t>
      </w:r>
      <w:r w:rsidR="008663EC">
        <w:tab/>
      </w:r>
    </w:p>
    <w:p w14:paraId="3D9BF1FF" w14:textId="2FB0703D" w:rsidR="002E1F66" w:rsidRDefault="0073719E" w:rsidP="00102D41">
      <w:pPr>
        <w:tabs>
          <w:tab w:val="left" w:pos="3314"/>
          <w:tab w:val="left" w:pos="5943"/>
        </w:tabs>
        <w:spacing w:after="0" w:line="240" w:lineRule="auto"/>
        <w:jc w:val="both"/>
        <w:rPr>
          <w:rFonts w:ascii="SassoonCRInfant" w:hAnsi="SassoonCRInfant" w:cs="Tahoma"/>
          <w:color w:val="FF0000"/>
          <w:sz w:val="23"/>
          <w:szCs w:val="23"/>
        </w:rPr>
      </w:pPr>
      <w:r w:rsidRPr="007E5BAE">
        <w:rPr>
          <w:rFonts w:ascii="SassoonCRInfant" w:hAnsi="SassoonCRInfant" w:cs="Tahoma"/>
          <w:color w:val="FF0000"/>
          <w:sz w:val="23"/>
          <w:szCs w:val="23"/>
        </w:rPr>
        <w:t>Our book of the week will be ‘</w:t>
      </w:r>
      <w:r w:rsidR="00F00314">
        <w:rPr>
          <w:rFonts w:ascii="SassoonCRInfant" w:hAnsi="SassoonCRInfant" w:cs="Tahoma"/>
          <w:color w:val="FF0000"/>
          <w:sz w:val="23"/>
          <w:szCs w:val="23"/>
        </w:rPr>
        <w:t>Stickman</w:t>
      </w:r>
      <w:r w:rsidR="00CF4243">
        <w:rPr>
          <w:rFonts w:ascii="SassoonCRInfant" w:hAnsi="SassoonCRInfant" w:cs="Tahoma"/>
          <w:color w:val="FF0000"/>
          <w:sz w:val="23"/>
          <w:szCs w:val="23"/>
        </w:rPr>
        <w:t>’</w:t>
      </w:r>
      <w:r w:rsidR="003731CC" w:rsidRPr="003731CC">
        <w:t xml:space="preserve"> </w:t>
      </w:r>
      <w:r w:rsidR="00102D41">
        <w:rPr>
          <w:rFonts w:ascii="SassoonCRInfant" w:hAnsi="SassoonCRInfant" w:cs="Tahoma"/>
          <w:color w:val="FF0000"/>
          <w:sz w:val="23"/>
          <w:szCs w:val="23"/>
        </w:rPr>
        <w:tab/>
      </w:r>
    </w:p>
    <w:p w14:paraId="0FAC4DA7" w14:textId="26A8311D" w:rsidR="00855030" w:rsidRDefault="002E1F66" w:rsidP="00A96B29">
      <w:pPr>
        <w:tabs>
          <w:tab w:val="left" w:pos="3314"/>
          <w:tab w:val="left" w:pos="6276"/>
        </w:tabs>
        <w:spacing w:after="0" w:line="240" w:lineRule="auto"/>
        <w:jc w:val="both"/>
        <w:rPr>
          <w:rFonts w:ascii="SassoonCRInfant" w:hAnsi="SassoonCRInfant" w:cs="Tahoma"/>
          <w:color w:val="FF0000"/>
          <w:sz w:val="23"/>
          <w:szCs w:val="23"/>
        </w:rPr>
      </w:pPr>
      <w:r>
        <w:rPr>
          <w:rFonts w:ascii="SassoonCRInfant" w:hAnsi="SassoonCRInfant" w:cs="Tahoma"/>
          <w:color w:val="FF0000"/>
          <w:sz w:val="23"/>
          <w:szCs w:val="23"/>
        </w:rPr>
        <w:t>Our</w:t>
      </w:r>
      <w:r w:rsidR="00E23F0E">
        <w:rPr>
          <w:rFonts w:ascii="SassoonCRInfant" w:hAnsi="SassoonCRInfant" w:cs="Tahoma"/>
          <w:color w:val="FF0000"/>
          <w:sz w:val="23"/>
          <w:szCs w:val="23"/>
        </w:rPr>
        <w:t xml:space="preserve"> n</w:t>
      </w:r>
      <w:r w:rsidR="00F00314">
        <w:rPr>
          <w:rFonts w:ascii="SassoonCRInfant" w:hAnsi="SassoonCRInfant" w:cs="Tahoma"/>
          <w:color w:val="FF0000"/>
          <w:sz w:val="23"/>
          <w:szCs w:val="23"/>
        </w:rPr>
        <w:t>umber of the week will be ‘10’</w:t>
      </w:r>
    </w:p>
    <w:p w14:paraId="1D70EFB7" w14:textId="24FEBEB7" w:rsidR="00F00314" w:rsidRDefault="00D51E3B" w:rsidP="00D272B1">
      <w:pPr>
        <w:tabs>
          <w:tab w:val="left" w:pos="3314"/>
        </w:tabs>
        <w:spacing w:after="0" w:line="240" w:lineRule="auto"/>
        <w:rPr>
          <w:rFonts w:ascii="SassoonCRInfant" w:hAnsi="SassoonCRInfant" w:cs="Tahoma"/>
          <w:color w:val="FF0000"/>
          <w:sz w:val="23"/>
          <w:szCs w:val="23"/>
        </w:rPr>
      </w:pPr>
      <w:r>
        <w:rPr>
          <w:rFonts w:ascii="SassoonCRInfant" w:hAnsi="SassoonCRInfant" w:cs="Tahoma"/>
          <w:color w:val="FF0000"/>
          <w:sz w:val="23"/>
          <w:szCs w:val="23"/>
        </w:rPr>
        <w:t>We will be performing our N</w:t>
      </w:r>
      <w:r w:rsidR="00F00314">
        <w:rPr>
          <w:rFonts w:ascii="SassoonCRInfant" w:hAnsi="SassoonCRInfant" w:cs="Tahoma"/>
          <w:color w:val="FF0000"/>
          <w:sz w:val="23"/>
          <w:szCs w:val="23"/>
        </w:rPr>
        <w:t>ativity. Thank you all so much for the costumes. They are all going to look beautiful.</w:t>
      </w:r>
    </w:p>
    <w:p w14:paraId="1C888F0D" w14:textId="77777777" w:rsidR="008663EC" w:rsidRDefault="008663EC" w:rsidP="00AE2DA7">
      <w:pPr>
        <w:tabs>
          <w:tab w:val="left" w:pos="3314"/>
        </w:tabs>
        <w:spacing w:after="0" w:line="240" w:lineRule="auto"/>
        <w:jc w:val="both"/>
        <w:rPr>
          <w:rFonts w:ascii="SassoonCRInfant" w:hAnsi="SassoonCRInfant" w:cs="Tahoma"/>
          <w:b/>
        </w:rPr>
      </w:pPr>
    </w:p>
    <w:p w14:paraId="613B7868" w14:textId="5BE731A5" w:rsidR="00AE2DA7" w:rsidRPr="008663EC" w:rsidRDefault="00AE2DA7" w:rsidP="00AE2DA7">
      <w:pPr>
        <w:tabs>
          <w:tab w:val="left" w:pos="3314"/>
        </w:tabs>
        <w:spacing w:after="0" w:line="240" w:lineRule="auto"/>
        <w:jc w:val="both"/>
        <w:rPr>
          <w:rFonts w:ascii="SassoonCRInfant" w:hAnsi="SassoonCRInfant" w:cs="Tahoma"/>
          <w:b/>
        </w:rPr>
      </w:pPr>
      <w:r w:rsidRPr="008663EC">
        <w:rPr>
          <w:rFonts w:ascii="SassoonCRInfant" w:hAnsi="SassoonCRInfant" w:cs="Tahoma"/>
          <w:b/>
        </w:rPr>
        <w:t>Please can you remember to bring in your parent post it notes if you haven’t done so already</w:t>
      </w:r>
      <w:r w:rsidR="00D51E3B">
        <w:rPr>
          <w:rFonts w:ascii="SassoonCRInfant" w:hAnsi="SassoonCRInfant" w:cs="Tahoma"/>
          <w:b/>
        </w:rPr>
        <w:t>,</w:t>
      </w:r>
      <w:r w:rsidRPr="008663EC">
        <w:rPr>
          <w:rFonts w:ascii="SassoonCRInfant" w:hAnsi="SassoonCRInfant" w:cs="Tahoma"/>
          <w:b/>
        </w:rPr>
        <w:t xml:space="preserve"> thank you.</w:t>
      </w:r>
    </w:p>
    <w:p w14:paraId="4187163B" w14:textId="692DC523" w:rsidR="00AE2DA7" w:rsidRPr="008663EC" w:rsidRDefault="00AE2DA7" w:rsidP="00AE2DA7">
      <w:pPr>
        <w:tabs>
          <w:tab w:val="left" w:pos="3314"/>
        </w:tabs>
        <w:spacing w:after="0" w:line="240" w:lineRule="auto"/>
        <w:jc w:val="both"/>
        <w:rPr>
          <w:rFonts w:ascii="SassoonCRInfant" w:hAnsi="SassoonCRInfant" w:cs="Tahoma"/>
          <w:b/>
        </w:rPr>
      </w:pPr>
      <w:r w:rsidRPr="008663EC">
        <w:rPr>
          <w:rFonts w:ascii="SassoonCRInfant" w:hAnsi="SassoonCRInfant" w:cs="Tahoma"/>
          <w:b/>
        </w:rPr>
        <w:t>Don’t forget to com</w:t>
      </w:r>
      <w:r w:rsidR="00D51E3B">
        <w:rPr>
          <w:rFonts w:ascii="SassoonCRInfant" w:hAnsi="SassoonCRInfant" w:cs="Tahoma"/>
          <w:b/>
        </w:rPr>
        <w:t>e along to the Christmas Fun N</w:t>
      </w:r>
      <w:bookmarkStart w:id="0" w:name="_GoBack"/>
      <w:bookmarkEnd w:id="0"/>
      <w:r w:rsidRPr="008663EC">
        <w:rPr>
          <w:rFonts w:ascii="SassoonCRInfant" w:hAnsi="SassoonCRInfant" w:cs="Tahoma"/>
          <w:b/>
        </w:rPr>
        <w:t>ight. The children will be able to come and buy their special Christmas decoration they have made. We look forward to seeing you all.</w:t>
      </w:r>
    </w:p>
    <w:p w14:paraId="766CB736" w14:textId="77777777" w:rsidR="00AE2DA7" w:rsidRPr="008663EC" w:rsidRDefault="00AE2DA7" w:rsidP="00AE2DA7">
      <w:pPr>
        <w:tabs>
          <w:tab w:val="left" w:pos="3314"/>
        </w:tabs>
        <w:spacing w:after="0" w:line="240" w:lineRule="auto"/>
        <w:jc w:val="both"/>
        <w:rPr>
          <w:rFonts w:ascii="SassoonCRInfant" w:hAnsi="SassoonCRInfant" w:cs="Tahoma"/>
          <w:b/>
        </w:rPr>
      </w:pPr>
      <w:r w:rsidRPr="008663EC">
        <w:rPr>
          <w:rFonts w:ascii="SassoonCRInfant" w:hAnsi="SassoonCRInfant" w:cs="Tahoma"/>
          <w:b/>
        </w:rPr>
        <w:t xml:space="preserve">Please can you remember to return your child’s library </w:t>
      </w:r>
      <w:proofErr w:type="gramStart"/>
      <w:r w:rsidRPr="008663EC">
        <w:rPr>
          <w:rFonts w:ascii="SassoonCRInfant" w:hAnsi="SassoonCRInfant" w:cs="Tahoma"/>
          <w:b/>
        </w:rPr>
        <w:t>book.</w:t>
      </w:r>
      <w:proofErr w:type="gramEnd"/>
      <w:r w:rsidRPr="008663EC">
        <w:rPr>
          <w:rFonts w:ascii="SassoonCRInfant" w:hAnsi="SassoonCRInfant" w:cs="Tahoma"/>
          <w:b/>
        </w:rPr>
        <w:t xml:space="preserve"> </w:t>
      </w:r>
    </w:p>
    <w:p w14:paraId="413A7C1A" w14:textId="77777777" w:rsidR="00F00314" w:rsidRPr="008663EC" w:rsidRDefault="00F00314" w:rsidP="00D272B1">
      <w:pPr>
        <w:tabs>
          <w:tab w:val="left" w:pos="3314"/>
        </w:tabs>
        <w:spacing w:after="0" w:line="240" w:lineRule="auto"/>
        <w:rPr>
          <w:rFonts w:ascii="SassoonCRInfant" w:hAnsi="SassoonCRInfant" w:cs="Tahoma"/>
          <w:color w:val="FF0000"/>
        </w:rPr>
      </w:pPr>
    </w:p>
    <w:p w14:paraId="4EB532E8" w14:textId="233F41DB" w:rsidR="00563C92" w:rsidRPr="00311B92" w:rsidRDefault="00311B92" w:rsidP="00D272B1">
      <w:pPr>
        <w:tabs>
          <w:tab w:val="left" w:pos="3314"/>
        </w:tabs>
        <w:spacing w:after="0" w:line="240" w:lineRule="auto"/>
        <w:rPr>
          <w:rFonts w:ascii="SassoonCRInfant" w:hAnsi="SassoonCRInfant" w:cs="Tahoma"/>
          <w:sz w:val="24"/>
          <w:szCs w:val="24"/>
        </w:rPr>
      </w:pPr>
      <w:proofErr w:type="gramStart"/>
      <w:r w:rsidRPr="00040616">
        <w:rPr>
          <w:rFonts w:ascii="SassoonCRInfant" w:hAnsi="SassoonCRInfant" w:cs="Tahoma"/>
          <w:sz w:val="23"/>
          <w:szCs w:val="23"/>
        </w:rPr>
        <w:t>The Nursery Team</w:t>
      </w:r>
      <w:r w:rsidR="00563C92">
        <w:rPr>
          <w:rFonts w:ascii="SassoonCRInfant" w:hAnsi="SassoonCRInfant" w:cs="Tahoma"/>
          <w:sz w:val="23"/>
          <w:szCs w:val="23"/>
        </w:rPr>
        <w:t>.</w:t>
      </w:r>
      <w:proofErr w:type="gramEnd"/>
      <w:r>
        <w:rPr>
          <w:rFonts w:ascii="SassoonCRInfant" w:hAnsi="SassoonCRInfant" w:cs="Tahoma"/>
          <w:sz w:val="24"/>
          <w:szCs w:val="24"/>
        </w:rPr>
        <w:t xml:space="preserve"> </w:t>
      </w:r>
    </w:p>
    <w:sectPr w:rsidR="00563C92" w:rsidRPr="00311B92" w:rsidSect="00D272B1">
      <w:pgSz w:w="11906" w:h="16838"/>
      <w:pgMar w:top="1440" w:right="1440" w:bottom="709" w:left="144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CRInfant">
    <w:altName w:val="Corbel"/>
    <w:panose1 w:val="02010503020300020003"/>
    <w:charset w:val="00"/>
    <w:family w:val="auto"/>
    <w:pitch w:val="variable"/>
    <w:sig w:usb0="00000001"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AE1"/>
    <w:multiLevelType w:val="hybridMultilevel"/>
    <w:tmpl w:val="235C0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1A226D"/>
    <w:multiLevelType w:val="hybridMultilevel"/>
    <w:tmpl w:val="C198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81440"/>
    <w:multiLevelType w:val="hybridMultilevel"/>
    <w:tmpl w:val="1DB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D1111"/>
    <w:multiLevelType w:val="hybridMultilevel"/>
    <w:tmpl w:val="222A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6798A"/>
    <w:multiLevelType w:val="hybridMultilevel"/>
    <w:tmpl w:val="C75A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3744AC"/>
    <w:multiLevelType w:val="hybridMultilevel"/>
    <w:tmpl w:val="B85EA140"/>
    <w:lvl w:ilvl="0" w:tplc="8EEEC4D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C87648"/>
    <w:multiLevelType w:val="hybridMultilevel"/>
    <w:tmpl w:val="FD9E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321FD2"/>
    <w:multiLevelType w:val="hybridMultilevel"/>
    <w:tmpl w:val="DAE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934B6"/>
    <w:multiLevelType w:val="hybridMultilevel"/>
    <w:tmpl w:val="CEDA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322FF2"/>
    <w:multiLevelType w:val="hybridMultilevel"/>
    <w:tmpl w:val="04E4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30539D"/>
    <w:multiLevelType w:val="hybridMultilevel"/>
    <w:tmpl w:val="DCCA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734010"/>
    <w:multiLevelType w:val="hybridMultilevel"/>
    <w:tmpl w:val="ECC8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10"/>
  </w:num>
  <w:num w:numId="7">
    <w:abstractNumId w:val="11"/>
  </w:num>
  <w:num w:numId="8">
    <w:abstractNumId w:val="9"/>
  </w:num>
  <w:num w:numId="9">
    <w:abstractNumId w:val="2"/>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FB"/>
    <w:rsid w:val="00016393"/>
    <w:rsid w:val="00035254"/>
    <w:rsid w:val="00040616"/>
    <w:rsid w:val="000611E6"/>
    <w:rsid w:val="00062D7E"/>
    <w:rsid w:val="00072B3C"/>
    <w:rsid w:val="000756C1"/>
    <w:rsid w:val="000A29D9"/>
    <w:rsid w:val="000A386B"/>
    <w:rsid w:val="000A5375"/>
    <w:rsid w:val="000C3D17"/>
    <w:rsid w:val="000D37BC"/>
    <w:rsid w:val="00101861"/>
    <w:rsid w:val="00102D41"/>
    <w:rsid w:val="001133DE"/>
    <w:rsid w:val="00113CCC"/>
    <w:rsid w:val="00124382"/>
    <w:rsid w:val="00127C5E"/>
    <w:rsid w:val="001432DF"/>
    <w:rsid w:val="00145452"/>
    <w:rsid w:val="00153291"/>
    <w:rsid w:val="00196AEA"/>
    <w:rsid w:val="001B1742"/>
    <w:rsid w:val="001D1F9A"/>
    <w:rsid w:val="001E5975"/>
    <w:rsid w:val="002020CE"/>
    <w:rsid w:val="00203BB4"/>
    <w:rsid w:val="00205BE1"/>
    <w:rsid w:val="002172A3"/>
    <w:rsid w:val="0022042D"/>
    <w:rsid w:val="00224448"/>
    <w:rsid w:val="0022485D"/>
    <w:rsid w:val="00227A33"/>
    <w:rsid w:val="002452AC"/>
    <w:rsid w:val="00246284"/>
    <w:rsid w:val="00252011"/>
    <w:rsid w:val="0026383F"/>
    <w:rsid w:val="00270673"/>
    <w:rsid w:val="00275F99"/>
    <w:rsid w:val="0027710C"/>
    <w:rsid w:val="00282A76"/>
    <w:rsid w:val="002851E4"/>
    <w:rsid w:val="002A2637"/>
    <w:rsid w:val="002A2C93"/>
    <w:rsid w:val="002A3251"/>
    <w:rsid w:val="002A5404"/>
    <w:rsid w:val="002E1F66"/>
    <w:rsid w:val="002E25CB"/>
    <w:rsid w:val="0030593F"/>
    <w:rsid w:val="00306AA2"/>
    <w:rsid w:val="00311493"/>
    <w:rsid w:val="00311B92"/>
    <w:rsid w:val="00326676"/>
    <w:rsid w:val="00331779"/>
    <w:rsid w:val="00353E7A"/>
    <w:rsid w:val="003570CA"/>
    <w:rsid w:val="003731CC"/>
    <w:rsid w:val="003A1984"/>
    <w:rsid w:val="003B1D08"/>
    <w:rsid w:val="003B2FEC"/>
    <w:rsid w:val="003B6EA2"/>
    <w:rsid w:val="003C1E4D"/>
    <w:rsid w:val="003C462F"/>
    <w:rsid w:val="003C47D0"/>
    <w:rsid w:val="003C5718"/>
    <w:rsid w:val="003E3291"/>
    <w:rsid w:val="003E44E3"/>
    <w:rsid w:val="004003E0"/>
    <w:rsid w:val="004102F6"/>
    <w:rsid w:val="004272FC"/>
    <w:rsid w:val="00457A48"/>
    <w:rsid w:val="00461914"/>
    <w:rsid w:val="00464E94"/>
    <w:rsid w:val="00465213"/>
    <w:rsid w:val="00467364"/>
    <w:rsid w:val="0047135F"/>
    <w:rsid w:val="004735BB"/>
    <w:rsid w:val="00483761"/>
    <w:rsid w:val="00485050"/>
    <w:rsid w:val="004B2332"/>
    <w:rsid w:val="004C6C8A"/>
    <w:rsid w:val="004E2431"/>
    <w:rsid w:val="004F2BB0"/>
    <w:rsid w:val="004F4279"/>
    <w:rsid w:val="00500D1C"/>
    <w:rsid w:val="005315CD"/>
    <w:rsid w:val="0053166A"/>
    <w:rsid w:val="00563C92"/>
    <w:rsid w:val="00565E31"/>
    <w:rsid w:val="00572099"/>
    <w:rsid w:val="00577B4C"/>
    <w:rsid w:val="005A5483"/>
    <w:rsid w:val="005A5C3C"/>
    <w:rsid w:val="005C5A2D"/>
    <w:rsid w:val="005E0ECD"/>
    <w:rsid w:val="005F5C7E"/>
    <w:rsid w:val="00602A45"/>
    <w:rsid w:val="006050E3"/>
    <w:rsid w:val="00633A7D"/>
    <w:rsid w:val="0065267F"/>
    <w:rsid w:val="006669C5"/>
    <w:rsid w:val="00681DF5"/>
    <w:rsid w:val="00683211"/>
    <w:rsid w:val="00683744"/>
    <w:rsid w:val="00684892"/>
    <w:rsid w:val="00687E38"/>
    <w:rsid w:val="006B081C"/>
    <w:rsid w:val="0070164C"/>
    <w:rsid w:val="00720C8A"/>
    <w:rsid w:val="00722F3D"/>
    <w:rsid w:val="00730E18"/>
    <w:rsid w:val="0073719E"/>
    <w:rsid w:val="007519BA"/>
    <w:rsid w:val="007917C3"/>
    <w:rsid w:val="007A66DD"/>
    <w:rsid w:val="007E5BAE"/>
    <w:rsid w:val="007F6C51"/>
    <w:rsid w:val="00802CFC"/>
    <w:rsid w:val="00803C5D"/>
    <w:rsid w:val="008074EF"/>
    <w:rsid w:val="00817ADA"/>
    <w:rsid w:val="0083538C"/>
    <w:rsid w:val="00845708"/>
    <w:rsid w:val="00855030"/>
    <w:rsid w:val="008663EC"/>
    <w:rsid w:val="00875856"/>
    <w:rsid w:val="00880152"/>
    <w:rsid w:val="00893CE5"/>
    <w:rsid w:val="008B11D8"/>
    <w:rsid w:val="008B2A14"/>
    <w:rsid w:val="008C35BE"/>
    <w:rsid w:val="008D70AF"/>
    <w:rsid w:val="008F53CE"/>
    <w:rsid w:val="008F7CD1"/>
    <w:rsid w:val="00900248"/>
    <w:rsid w:val="0090382C"/>
    <w:rsid w:val="0091476C"/>
    <w:rsid w:val="00921699"/>
    <w:rsid w:val="0094532C"/>
    <w:rsid w:val="00951E48"/>
    <w:rsid w:val="00953D10"/>
    <w:rsid w:val="00961B1B"/>
    <w:rsid w:val="00972550"/>
    <w:rsid w:val="00990AD8"/>
    <w:rsid w:val="009A418E"/>
    <w:rsid w:val="009C53D8"/>
    <w:rsid w:val="009C6235"/>
    <w:rsid w:val="009C78FD"/>
    <w:rsid w:val="009D65E5"/>
    <w:rsid w:val="009E5B4A"/>
    <w:rsid w:val="009F03A7"/>
    <w:rsid w:val="009F1BCF"/>
    <w:rsid w:val="009F7E3E"/>
    <w:rsid w:val="00A00BBC"/>
    <w:rsid w:val="00A0149F"/>
    <w:rsid w:val="00A12B33"/>
    <w:rsid w:val="00A3064B"/>
    <w:rsid w:val="00A358F9"/>
    <w:rsid w:val="00A66E84"/>
    <w:rsid w:val="00A8112F"/>
    <w:rsid w:val="00A82B9B"/>
    <w:rsid w:val="00A85C41"/>
    <w:rsid w:val="00A96B29"/>
    <w:rsid w:val="00A96DD8"/>
    <w:rsid w:val="00AC03EF"/>
    <w:rsid w:val="00AC52C8"/>
    <w:rsid w:val="00AE2DA7"/>
    <w:rsid w:val="00B06D13"/>
    <w:rsid w:val="00B12D85"/>
    <w:rsid w:val="00B13574"/>
    <w:rsid w:val="00B21FA5"/>
    <w:rsid w:val="00B66D46"/>
    <w:rsid w:val="00B81623"/>
    <w:rsid w:val="00BA2498"/>
    <w:rsid w:val="00BA2DBD"/>
    <w:rsid w:val="00BB5509"/>
    <w:rsid w:val="00BB6D74"/>
    <w:rsid w:val="00BB7362"/>
    <w:rsid w:val="00BC3460"/>
    <w:rsid w:val="00BC3888"/>
    <w:rsid w:val="00BD3AFE"/>
    <w:rsid w:val="00BE29FF"/>
    <w:rsid w:val="00BE4769"/>
    <w:rsid w:val="00BE763D"/>
    <w:rsid w:val="00BF05A3"/>
    <w:rsid w:val="00BF41A1"/>
    <w:rsid w:val="00C04FA4"/>
    <w:rsid w:val="00C07913"/>
    <w:rsid w:val="00C201ED"/>
    <w:rsid w:val="00C25797"/>
    <w:rsid w:val="00C57814"/>
    <w:rsid w:val="00C876BC"/>
    <w:rsid w:val="00C9763A"/>
    <w:rsid w:val="00CA3FC3"/>
    <w:rsid w:val="00CA4083"/>
    <w:rsid w:val="00CA6C21"/>
    <w:rsid w:val="00CB1089"/>
    <w:rsid w:val="00CB4A64"/>
    <w:rsid w:val="00CD6BCB"/>
    <w:rsid w:val="00CE487E"/>
    <w:rsid w:val="00CE71FB"/>
    <w:rsid w:val="00CF4243"/>
    <w:rsid w:val="00CF65AD"/>
    <w:rsid w:val="00D25042"/>
    <w:rsid w:val="00D2615D"/>
    <w:rsid w:val="00D272B1"/>
    <w:rsid w:val="00D27F6A"/>
    <w:rsid w:val="00D42C37"/>
    <w:rsid w:val="00D51E3B"/>
    <w:rsid w:val="00D56FF3"/>
    <w:rsid w:val="00D64501"/>
    <w:rsid w:val="00D85988"/>
    <w:rsid w:val="00D91A93"/>
    <w:rsid w:val="00DA5758"/>
    <w:rsid w:val="00DA64E5"/>
    <w:rsid w:val="00DC0D81"/>
    <w:rsid w:val="00DC1DD3"/>
    <w:rsid w:val="00DC7504"/>
    <w:rsid w:val="00DD3AF9"/>
    <w:rsid w:val="00DE4F4C"/>
    <w:rsid w:val="00DF1AEE"/>
    <w:rsid w:val="00DF1E18"/>
    <w:rsid w:val="00E024DE"/>
    <w:rsid w:val="00E02558"/>
    <w:rsid w:val="00E03A44"/>
    <w:rsid w:val="00E11686"/>
    <w:rsid w:val="00E11FFB"/>
    <w:rsid w:val="00E161A9"/>
    <w:rsid w:val="00E1637A"/>
    <w:rsid w:val="00E227B2"/>
    <w:rsid w:val="00E23F0E"/>
    <w:rsid w:val="00E31BC9"/>
    <w:rsid w:val="00E37728"/>
    <w:rsid w:val="00E53419"/>
    <w:rsid w:val="00E57906"/>
    <w:rsid w:val="00E63F9C"/>
    <w:rsid w:val="00E925BB"/>
    <w:rsid w:val="00EA031D"/>
    <w:rsid w:val="00EB0288"/>
    <w:rsid w:val="00EE6B50"/>
    <w:rsid w:val="00EF272A"/>
    <w:rsid w:val="00EF4B77"/>
    <w:rsid w:val="00F00314"/>
    <w:rsid w:val="00F0034A"/>
    <w:rsid w:val="00F00C17"/>
    <w:rsid w:val="00F02B6C"/>
    <w:rsid w:val="00F03D8F"/>
    <w:rsid w:val="00F06339"/>
    <w:rsid w:val="00F167F5"/>
    <w:rsid w:val="00F23895"/>
    <w:rsid w:val="00F27338"/>
    <w:rsid w:val="00F30E42"/>
    <w:rsid w:val="00F518D6"/>
    <w:rsid w:val="00F63B79"/>
    <w:rsid w:val="00F64DD7"/>
    <w:rsid w:val="00F703FC"/>
    <w:rsid w:val="00F749A0"/>
    <w:rsid w:val="00F81F60"/>
    <w:rsid w:val="00F82F09"/>
    <w:rsid w:val="00F85FBD"/>
    <w:rsid w:val="00F92A5B"/>
    <w:rsid w:val="00FA1FF7"/>
    <w:rsid w:val="00FA64CA"/>
    <w:rsid w:val="00FB247D"/>
    <w:rsid w:val="00FB3155"/>
    <w:rsid w:val="00FB4878"/>
    <w:rsid w:val="00FC0554"/>
    <w:rsid w:val="00FC2755"/>
    <w:rsid w:val="00FC27B5"/>
    <w:rsid w:val="00FC2E14"/>
    <w:rsid w:val="00FF48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4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FB"/>
    <w:rPr>
      <w:rFonts w:ascii="Tahoma" w:hAnsi="Tahoma" w:cs="Tahoma"/>
      <w:sz w:val="16"/>
      <w:szCs w:val="16"/>
    </w:rPr>
  </w:style>
  <w:style w:type="paragraph" w:styleId="ListParagraph">
    <w:name w:val="List Paragraph"/>
    <w:basedOn w:val="Normal"/>
    <w:uiPriority w:val="34"/>
    <w:qFormat/>
    <w:rsid w:val="00A66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FB"/>
    <w:rPr>
      <w:rFonts w:ascii="Tahoma" w:hAnsi="Tahoma" w:cs="Tahoma"/>
      <w:sz w:val="16"/>
      <w:szCs w:val="16"/>
    </w:rPr>
  </w:style>
  <w:style w:type="paragraph" w:styleId="ListParagraph">
    <w:name w:val="List Paragraph"/>
    <w:basedOn w:val="Normal"/>
    <w:uiPriority w:val="34"/>
    <w:qFormat/>
    <w:rsid w:val="00A6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thumbs.dreamstime.com/z/coloured-pencils-pot-7742143.jp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2A91-168D-4180-A252-86BB1EB4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3AE498B3</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angela.swain</cp:lastModifiedBy>
  <cp:revision>3</cp:revision>
  <dcterms:created xsi:type="dcterms:W3CDTF">2018-11-30T11:02:00Z</dcterms:created>
  <dcterms:modified xsi:type="dcterms:W3CDTF">2018-11-30T11:04:00Z</dcterms:modified>
</cp:coreProperties>
</file>