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9C" w:rsidRDefault="009B529C" w:rsidP="009B529C">
      <w:pPr>
        <w:pStyle w:val="Heading1"/>
      </w:pPr>
      <w:r>
        <w:t>GATE REGISTRATION FORM</w:t>
      </w:r>
    </w:p>
    <w:p w:rsidR="00A06D0C" w:rsidRDefault="00A06D0C" w:rsidP="00A06D0C"/>
    <w:p w:rsidR="002B7594" w:rsidRDefault="002B7594" w:rsidP="00463AB6">
      <w:r>
        <w:t xml:space="preserve">You may fill out the below form &amp; return </w:t>
      </w:r>
      <w:r w:rsidR="00463AB6">
        <w:t xml:space="preserve">Associa at 2300 Greenhill Drive Bldg. 10 Suite 1010 Round Rock, TX 78664. Or email to </w:t>
      </w:r>
      <w:hyperlink r:id="rId6" w:history="1">
        <w:r w:rsidR="00463AB6" w:rsidRPr="00D54BC7">
          <w:rPr>
            <w:rStyle w:val="Hyperlink"/>
          </w:rPr>
          <w:t>Alicia.wilson@associa.us</w:t>
        </w:r>
      </w:hyperlink>
    </w:p>
    <w:p w:rsidR="00463AB6" w:rsidRDefault="00463AB6" w:rsidP="00463AB6"/>
    <w:p w:rsidR="00463AB6" w:rsidRDefault="00463AB6" w:rsidP="00463AB6">
      <w:bookmarkStart w:id="0" w:name="_GoBack"/>
      <w:bookmarkEnd w:id="0"/>
    </w:p>
    <w:p w:rsidR="009B529C" w:rsidRDefault="009B529C" w:rsidP="009B529C">
      <w:pPr>
        <w:rPr>
          <w:rFonts w:cs="Arial"/>
          <w:sz w:val="22"/>
        </w:rPr>
      </w:pPr>
      <w:r>
        <w:rPr>
          <w:rFonts w:cs="Arial"/>
          <w:sz w:val="22"/>
        </w:rPr>
        <w:t>Name: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</w:p>
    <w:p w:rsidR="009B529C" w:rsidRDefault="009B529C" w:rsidP="009B529C">
      <w:pPr>
        <w:rPr>
          <w:rFonts w:cs="Arial"/>
          <w:sz w:val="22"/>
        </w:rPr>
      </w:pPr>
    </w:p>
    <w:p w:rsidR="009B529C" w:rsidRDefault="00924679" w:rsidP="009B529C">
      <w:pPr>
        <w:rPr>
          <w:rFonts w:cs="Arial"/>
          <w:sz w:val="22"/>
          <w:u w:val="single"/>
        </w:rPr>
      </w:pPr>
      <w:r>
        <w:rPr>
          <w:rFonts w:cs="Arial"/>
          <w:sz w:val="22"/>
        </w:rPr>
        <w:t>Property Address/Unit #</w:t>
      </w:r>
      <w:r>
        <w:rPr>
          <w:rFonts w:cs="Arial"/>
          <w:sz w:val="22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</w:r>
      <w:r w:rsidR="009B529C">
        <w:rPr>
          <w:rFonts w:cs="Arial"/>
          <w:sz w:val="22"/>
          <w:u w:val="single"/>
        </w:rPr>
        <w:tab/>
        <w:t>_____</w:t>
      </w:r>
      <w:r>
        <w:rPr>
          <w:rFonts w:cs="Arial"/>
          <w:sz w:val="22"/>
          <w:u w:val="single"/>
        </w:rPr>
        <w:t>_</w:t>
      </w:r>
    </w:p>
    <w:p w:rsidR="00924679" w:rsidRDefault="00924679" w:rsidP="009B529C">
      <w:pPr>
        <w:rPr>
          <w:rFonts w:cs="Arial"/>
          <w:sz w:val="22"/>
          <w:u w:val="single"/>
        </w:rPr>
      </w:pPr>
    </w:p>
    <w:p w:rsidR="00924679" w:rsidRPr="00924679" w:rsidRDefault="00924679" w:rsidP="009B529C">
      <w:pPr>
        <w:rPr>
          <w:rFonts w:cs="Arial"/>
          <w:sz w:val="22"/>
        </w:rPr>
      </w:pPr>
      <w:r>
        <w:rPr>
          <w:rFonts w:cs="Arial"/>
          <w:sz w:val="22"/>
        </w:rPr>
        <w:t>Email Address: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</w:t>
      </w:r>
    </w:p>
    <w:p w:rsidR="009B529C" w:rsidRDefault="009B529C" w:rsidP="009B529C">
      <w:pPr>
        <w:rPr>
          <w:rFonts w:cs="Arial"/>
          <w:sz w:val="22"/>
        </w:rPr>
      </w:pPr>
    </w:p>
    <w:p w:rsidR="009B529C" w:rsidRDefault="009B529C" w:rsidP="009B529C">
      <w:pPr>
        <w:rPr>
          <w:rFonts w:cs="Arial"/>
          <w:sz w:val="22"/>
          <w:u w:val="single"/>
        </w:rPr>
      </w:pPr>
      <w:r>
        <w:rPr>
          <w:rFonts w:cs="Arial"/>
          <w:sz w:val="22"/>
        </w:rPr>
        <w:t>Telephone: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A06D0C">
        <w:rPr>
          <w:rFonts w:cs="Arial"/>
          <w:sz w:val="22"/>
          <w:u w:val="single"/>
        </w:rPr>
        <w:tab/>
      </w:r>
      <w:r w:rsidR="00A06D0C">
        <w:rPr>
          <w:rFonts w:cs="Arial"/>
          <w:sz w:val="22"/>
          <w:u w:val="single"/>
        </w:rPr>
        <w:tab/>
      </w:r>
      <w:r w:rsidR="00A06D0C">
        <w:rPr>
          <w:rFonts w:cs="Arial"/>
          <w:sz w:val="22"/>
          <w:u w:val="single"/>
        </w:rPr>
        <w:tab/>
      </w:r>
      <w:r w:rsidR="00A06D0C">
        <w:rPr>
          <w:rFonts w:cs="Arial"/>
          <w:sz w:val="22"/>
          <w:u w:val="single"/>
        </w:rPr>
        <w:tab/>
      </w:r>
    </w:p>
    <w:p w:rsidR="00A06D0C" w:rsidRDefault="00A06D0C" w:rsidP="009B529C">
      <w:pPr>
        <w:rPr>
          <w:rFonts w:cs="Arial"/>
          <w:sz w:val="22"/>
          <w:u w:val="single"/>
        </w:rPr>
      </w:pPr>
    </w:p>
    <w:p w:rsidR="009C37CA" w:rsidRPr="00A06D0C" w:rsidRDefault="009C37CA" w:rsidP="009B529C">
      <w:pPr>
        <w:rPr>
          <w:rFonts w:cs="Arial"/>
          <w:sz w:val="22"/>
          <w:u w:val="single"/>
        </w:rPr>
      </w:pPr>
    </w:p>
    <w:p w:rsidR="00A06D0C" w:rsidRDefault="009B5AAC" w:rsidP="009C37CA">
      <w:pPr>
        <w:ind w:left="2880"/>
        <w:rPr>
          <w:rFonts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46355</wp:posOffset>
                </wp:positionV>
                <wp:extent cx="114300" cy="114300"/>
                <wp:effectExtent l="7620" t="6985" r="1143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B52C" id="Rectangle 2" o:spid="_x0000_s1026" style="position:absolute;margin-left:127.35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"/>
            </w:pict>
          </mc:Fallback>
        </mc:AlternateContent>
      </w:r>
      <w:r w:rsidR="009B529C">
        <w:rPr>
          <w:rFonts w:cs="Arial"/>
          <w:sz w:val="22"/>
        </w:rPr>
        <w:t xml:space="preserve">Check here if you would like </w:t>
      </w:r>
      <w:r w:rsidR="00F47A71">
        <w:rPr>
          <w:rFonts w:cs="Arial"/>
          <w:sz w:val="22"/>
        </w:rPr>
        <w:t>your name listed on</w:t>
      </w:r>
      <w:r w:rsidR="009B529C">
        <w:rPr>
          <w:rFonts w:cs="Arial"/>
          <w:sz w:val="22"/>
        </w:rPr>
        <w:t xml:space="preserve"> the gate </w:t>
      </w:r>
      <w:r w:rsidR="00A06D0C">
        <w:rPr>
          <w:rFonts w:cs="Arial"/>
          <w:sz w:val="22"/>
        </w:rPr>
        <w:t>directory</w:t>
      </w:r>
      <w:r w:rsidR="0071369F">
        <w:rPr>
          <w:rFonts w:cs="Arial"/>
          <w:sz w:val="22"/>
        </w:rPr>
        <w:t xml:space="preserve"> (Local number needed for directory)</w:t>
      </w:r>
    </w:p>
    <w:p w:rsidR="00A06D0C" w:rsidRDefault="00A06D0C" w:rsidP="009B529C">
      <w:pPr>
        <w:rPr>
          <w:rFonts w:cs="Arial"/>
          <w:sz w:val="22"/>
        </w:rPr>
      </w:pPr>
    </w:p>
    <w:p w:rsidR="009C37CA" w:rsidRDefault="009C37CA" w:rsidP="009B529C">
      <w:pPr>
        <w:rPr>
          <w:rFonts w:cs="Arial"/>
          <w:sz w:val="22"/>
        </w:rPr>
      </w:pPr>
    </w:p>
    <w:p w:rsidR="00EE4900" w:rsidRDefault="003F1437" w:rsidP="009B529C">
      <w:pPr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Directory </w:t>
      </w:r>
      <w:r w:rsidR="00EE4900">
        <w:rPr>
          <w:rFonts w:cs="Arial"/>
          <w:sz w:val="22"/>
        </w:rPr>
        <w:t>Listing:</w:t>
      </w:r>
      <w:r w:rsidR="00EE4900">
        <w:rPr>
          <w:rFonts w:cs="Arial"/>
          <w:sz w:val="22"/>
        </w:rPr>
        <w:tab/>
      </w:r>
      <w:r w:rsidR="00EE4900">
        <w:rPr>
          <w:rFonts w:cs="Arial"/>
          <w:sz w:val="22"/>
        </w:rPr>
        <w:tab/>
      </w:r>
      <w:r w:rsidR="00EE4900">
        <w:rPr>
          <w:rFonts w:cs="Arial"/>
          <w:sz w:val="22"/>
          <w:u w:val="single"/>
        </w:rPr>
        <w:tab/>
      </w:r>
      <w:r w:rsidR="00EE4900">
        <w:rPr>
          <w:rFonts w:cs="Arial"/>
          <w:sz w:val="22"/>
          <w:u w:val="single"/>
        </w:rPr>
        <w:tab/>
      </w:r>
      <w:r w:rsidR="00EE4900">
        <w:rPr>
          <w:rFonts w:cs="Arial"/>
          <w:sz w:val="22"/>
          <w:u w:val="single"/>
        </w:rPr>
        <w:tab/>
      </w:r>
      <w:r w:rsidR="00EE4900">
        <w:rPr>
          <w:rFonts w:cs="Arial"/>
          <w:sz w:val="22"/>
          <w:u w:val="single"/>
        </w:rPr>
        <w:tab/>
      </w:r>
      <w:r w:rsidR="00EE4900">
        <w:rPr>
          <w:rFonts w:cs="Arial"/>
          <w:sz w:val="22"/>
          <w:u w:val="single"/>
        </w:rPr>
        <w:tab/>
      </w:r>
      <w:r w:rsidR="00EE4900">
        <w:rPr>
          <w:rFonts w:cs="Arial"/>
          <w:sz w:val="22"/>
          <w:u w:val="single"/>
        </w:rPr>
        <w:tab/>
      </w:r>
      <w:r w:rsidR="009C37CA">
        <w:rPr>
          <w:rFonts w:cs="Arial"/>
          <w:sz w:val="22"/>
          <w:u w:val="single"/>
        </w:rPr>
        <w:t>_______</w:t>
      </w:r>
      <w:r w:rsidR="00EE4900">
        <w:rPr>
          <w:rFonts w:cs="Arial"/>
          <w:sz w:val="22"/>
          <w:u w:val="single"/>
        </w:rPr>
        <w:tab/>
      </w:r>
    </w:p>
    <w:p w:rsidR="00EE4900" w:rsidRPr="00EE4900" w:rsidRDefault="00EE4900" w:rsidP="009C37CA">
      <w:pPr>
        <w:ind w:left="2880"/>
        <w:rPr>
          <w:rFonts w:cs="Arial"/>
          <w:sz w:val="22"/>
        </w:rPr>
      </w:pPr>
      <w:r>
        <w:rPr>
          <w:rFonts w:cs="Arial"/>
          <w:sz w:val="22"/>
        </w:rPr>
        <w:t>Please notate</w:t>
      </w:r>
      <w:r w:rsidR="00A171B6">
        <w:rPr>
          <w:rFonts w:cs="Arial"/>
          <w:sz w:val="22"/>
        </w:rPr>
        <w:t xml:space="preserve"> how you would like it listed on</w:t>
      </w:r>
      <w:r>
        <w:rPr>
          <w:rFonts w:cs="Arial"/>
          <w:sz w:val="22"/>
        </w:rPr>
        <w:t xml:space="preserve"> the </w:t>
      </w:r>
      <w:r w:rsidR="00A171B6">
        <w:rPr>
          <w:rFonts w:cs="Arial"/>
          <w:sz w:val="22"/>
        </w:rPr>
        <w:t>directory (</w:t>
      </w:r>
      <w:r w:rsidR="00AB6969">
        <w:rPr>
          <w:rFonts w:cs="Arial"/>
          <w:sz w:val="22"/>
        </w:rPr>
        <w:t>Ex:</w:t>
      </w:r>
      <w:r w:rsidR="00A171B6">
        <w:rPr>
          <w:rFonts w:cs="Arial"/>
          <w:sz w:val="22"/>
        </w:rPr>
        <w:t xml:space="preserve"> John &amp; Rebecca Smith: Smith, J&amp;R or Smith, J or Smith, R)</w:t>
      </w:r>
    </w:p>
    <w:p w:rsidR="00A06D0C" w:rsidRDefault="00A06D0C" w:rsidP="009B529C">
      <w:pPr>
        <w:rPr>
          <w:rFonts w:cs="Arial"/>
          <w:sz w:val="22"/>
        </w:rPr>
      </w:pPr>
    </w:p>
    <w:p w:rsidR="009C37CA" w:rsidRDefault="009C37CA" w:rsidP="009B529C">
      <w:pPr>
        <w:rPr>
          <w:rFonts w:cs="Arial"/>
          <w:sz w:val="22"/>
        </w:rPr>
      </w:pPr>
    </w:p>
    <w:p w:rsidR="009B529C" w:rsidRDefault="00A06D0C" w:rsidP="009B529C">
      <w:pPr>
        <w:rPr>
          <w:rFonts w:cs="Arial"/>
          <w:sz w:val="22"/>
        </w:rPr>
      </w:pPr>
      <w:r>
        <w:rPr>
          <w:rFonts w:cs="Arial"/>
          <w:sz w:val="22"/>
        </w:rPr>
        <w:t>Remotes: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</w:t>
      </w:r>
    </w:p>
    <w:p w:rsidR="00A06D0C" w:rsidRPr="00A06D0C" w:rsidRDefault="00B01E73" w:rsidP="009B5AAC">
      <w:pPr>
        <w:ind w:left="2880"/>
        <w:rPr>
          <w:rFonts w:cs="Arial"/>
          <w:sz w:val="22"/>
        </w:rPr>
      </w:pPr>
      <w:r>
        <w:rPr>
          <w:rFonts w:cs="Arial"/>
          <w:sz w:val="22"/>
        </w:rPr>
        <w:t>Please list the 5 digit code on the</w:t>
      </w:r>
      <w:r w:rsidR="00057078">
        <w:rPr>
          <w:rFonts w:cs="Arial"/>
          <w:sz w:val="22"/>
        </w:rPr>
        <w:t xml:space="preserve"> back of any working remotes. </w:t>
      </w:r>
      <w:r>
        <w:rPr>
          <w:rFonts w:cs="Arial"/>
          <w:sz w:val="22"/>
        </w:rPr>
        <w:t>(E</w:t>
      </w:r>
      <w:r w:rsidR="00A171B6">
        <w:rPr>
          <w:rFonts w:cs="Arial"/>
          <w:sz w:val="22"/>
        </w:rPr>
        <w:t>x:</w:t>
      </w:r>
      <w:r>
        <w:rPr>
          <w:rFonts w:cs="Arial"/>
          <w:sz w:val="22"/>
        </w:rPr>
        <w:t xml:space="preserve"> </w:t>
      </w:r>
      <w:r w:rsidRPr="00B01E73">
        <w:rPr>
          <w:rFonts w:cs="Arial"/>
          <w:b/>
          <w:sz w:val="22"/>
        </w:rPr>
        <w:t>SN</w:t>
      </w:r>
      <w:r>
        <w:rPr>
          <w:rFonts w:cs="Arial"/>
          <w:sz w:val="22"/>
        </w:rPr>
        <w:t>12345 or 12345). Any other numbers not needed</w:t>
      </w:r>
      <w:r w:rsidR="00CF6D26">
        <w:rPr>
          <w:rFonts w:cs="Arial"/>
          <w:sz w:val="22"/>
        </w:rPr>
        <w:t>, i</w:t>
      </w:r>
      <w:r w:rsidR="003F1437">
        <w:rPr>
          <w:rFonts w:cs="Arial"/>
          <w:sz w:val="22"/>
        </w:rPr>
        <w:t>f remote number is only 4 digits just add a “0” in front.</w:t>
      </w:r>
    </w:p>
    <w:p w:rsidR="00480FE5" w:rsidRDefault="00480FE5" w:rsidP="009B529C">
      <w:pPr>
        <w:rPr>
          <w:rFonts w:cs="Arial"/>
          <w:sz w:val="22"/>
          <w:u w:val="single"/>
        </w:rPr>
      </w:pPr>
    </w:p>
    <w:p w:rsidR="009C37CA" w:rsidRDefault="009C37CA" w:rsidP="009B529C">
      <w:pPr>
        <w:rPr>
          <w:rFonts w:cs="Arial"/>
          <w:sz w:val="22"/>
          <w:u w:val="single"/>
        </w:rPr>
      </w:pPr>
    </w:p>
    <w:p w:rsidR="009C37CA" w:rsidRDefault="009C37CA" w:rsidP="009B529C">
      <w:pPr>
        <w:shd w:val="clear" w:color="auto" w:fill="A6A6A6"/>
        <w:jc w:val="center"/>
        <w:rPr>
          <w:b/>
          <w:bCs/>
        </w:rPr>
      </w:pPr>
    </w:p>
    <w:p w:rsidR="00766958" w:rsidRDefault="009B529C" w:rsidP="009B529C">
      <w:pPr>
        <w:shd w:val="clear" w:color="auto" w:fill="A6A6A6"/>
        <w:jc w:val="center"/>
        <w:rPr>
          <w:b/>
          <w:bCs/>
        </w:rPr>
      </w:pPr>
      <w:r>
        <w:rPr>
          <w:b/>
          <w:bCs/>
        </w:rPr>
        <w:t>PLEASE COMPLETE AND RETURN THIS</w:t>
      </w:r>
      <w:r w:rsidR="009C37CA">
        <w:rPr>
          <w:b/>
          <w:bCs/>
        </w:rPr>
        <w:t xml:space="preserve"> FORM</w:t>
      </w:r>
      <w:r w:rsidR="00924679">
        <w:rPr>
          <w:b/>
          <w:bCs/>
        </w:rPr>
        <w:t xml:space="preserve"> </w:t>
      </w:r>
      <w:r>
        <w:rPr>
          <w:b/>
          <w:bCs/>
        </w:rPr>
        <w:t xml:space="preserve">TO:  </w:t>
      </w:r>
    </w:p>
    <w:p w:rsidR="009C37CA" w:rsidRDefault="009C37CA" w:rsidP="009B529C">
      <w:pPr>
        <w:shd w:val="clear" w:color="auto" w:fill="A6A6A6"/>
        <w:jc w:val="center"/>
        <w:rPr>
          <w:b/>
          <w:bCs/>
        </w:rPr>
      </w:pPr>
    </w:p>
    <w:p w:rsidR="009B529C" w:rsidRDefault="002B7594" w:rsidP="009B529C">
      <w:pPr>
        <w:shd w:val="clear" w:color="auto" w:fill="A6A6A6"/>
        <w:jc w:val="center"/>
        <w:rPr>
          <w:b/>
          <w:bCs/>
          <w:lang w:val="it-IT"/>
        </w:rPr>
      </w:pPr>
      <w:r>
        <w:rPr>
          <w:b/>
          <w:bCs/>
        </w:rPr>
        <w:t xml:space="preserve">Preserve at Mayfield Ranch c/o </w:t>
      </w:r>
      <w:r w:rsidR="00F47A71">
        <w:rPr>
          <w:b/>
          <w:bCs/>
        </w:rPr>
        <w:t>Associa Hill Country</w:t>
      </w:r>
    </w:p>
    <w:p w:rsidR="009B529C" w:rsidRDefault="00924679" w:rsidP="009B529C">
      <w:pPr>
        <w:shd w:val="clear" w:color="auto" w:fill="A6A6A6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2300 Greenhill Dr #1010</w:t>
      </w:r>
    </w:p>
    <w:p w:rsidR="00887590" w:rsidRDefault="00924679" w:rsidP="009B529C">
      <w:pPr>
        <w:shd w:val="clear" w:color="auto" w:fill="A6A6A6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Round Rock, Texas 78664</w:t>
      </w:r>
    </w:p>
    <w:p w:rsidR="009B529C" w:rsidRDefault="009B529C" w:rsidP="009B529C">
      <w:pPr>
        <w:shd w:val="clear" w:color="auto" w:fill="A6A6A6"/>
        <w:jc w:val="center"/>
        <w:rPr>
          <w:b/>
          <w:bCs/>
        </w:rPr>
      </w:pPr>
      <w:r>
        <w:rPr>
          <w:b/>
          <w:bCs/>
        </w:rPr>
        <w:t>Phone: (</w:t>
      </w:r>
      <w:r w:rsidR="00287E04">
        <w:rPr>
          <w:b/>
          <w:bCs/>
        </w:rPr>
        <w:t>512) 347-2885</w:t>
      </w:r>
    </w:p>
    <w:p w:rsidR="009C37CA" w:rsidRDefault="009B529C" w:rsidP="009C37CA">
      <w:pPr>
        <w:shd w:val="clear" w:color="auto" w:fill="A6A6A6"/>
        <w:jc w:val="center"/>
        <w:rPr>
          <w:b/>
          <w:bCs/>
        </w:rPr>
      </w:pPr>
      <w:r>
        <w:rPr>
          <w:b/>
          <w:bCs/>
        </w:rPr>
        <w:t xml:space="preserve">Email: </w:t>
      </w:r>
      <w:hyperlink r:id="rId7" w:history="1">
        <w:r w:rsidR="00F47A71" w:rsidRPr="00D95432">
          <w:rPr>
            <w:rStyle w:val="Hyperlink"/>
            <w:b/>
            <w:bCs/>
          </w:rPr>
          <w:t>ahcgates@associa.us</w:t>
        </w:r>
      </w:hyperlink>
      <w:r w:rsidR="00F47A71">
        <w:rPr>
          <w:b/>
          <w:bCs/>
        </w:rPr>
        <w:t xml:space="preserve"> </w:t>
      </w:r>
    </w:p>
    <w:p w:rsidR="00924679" w:rsidRDefault="00924679" w:rsidP="009C37CA">
      <w:pPr>
        <w:shd w:val="clear" w:color="auto" w:fill="A6A6A6"/>
        <w:jc w:val="center"/>
        <w:rPr>
          <w:rStyle w:val="Hyperlink"/>
          <w:b/>
          <w:bCs/>
        </w:rPr>
      </w:pPr>
      <w:r>
        <w:rPr>
          <w:b/>
          <w:bCs/>
        </w:rPr>
        <w:t>Or Via Google Docs</w:t>
      </w:r>
    </w:p>
    <w:p w:rsidR="00887590" w:rsidRDefault="00887590" w:rsidP="009C37CA">
      <w:pPr>
        <w:shd w:val="clear" w:color="auto" w:fill="A6A6A6"/>
        <w:jc w:val="center"/>
        <w:rPr>
          <w:rStyle w:val="Hyperlink"/>
          <w:b/>
          <w:bCs/>
        </w:rPr>
      </w:pPr>
    </w:p>
    <w:p w:rsidR="00DF75A3" w:rsidRDefault="00DF75A3"/>
    <w:sectPr w:rsidR="00DF75A3" w:rsidSect="009C37CA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04" w:rsidRDefault="00287E04" w:rsidP="00A06D0C">
      <w:r>
        <w:separator/>
      </w:r>
    </w:p>
  </w:endnote>
  <w:endnote w:type="continuationSeparator" w:id="0">
    <w:p w:rsidR="00287E04" w:rsidRDefault="00287E04" w:rsidP="00A0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04" w:rsidRDefault="00287E04" w:rsidP="00A06D0C">
      <w:r>
        <w:separator/>
      </w:r>
    </w:p>
  </w:footnote>
  <w:footnote w:type="continuationSeparator" w:id="0">
    <w:p w:rsidR="00287E04" w:rsidRDefault="00287E04" w:rsidP="00A0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04" w:rsidRDefault="00287E04" w:rsidP="00A06D0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Preserve at Mayfield Ranch</w:t>
    </w:r>
  </w:p>
  <w:p w:rsidR="00287E04" w:rsidRPr="009C37CA" w:rsidRDefault="00287E04" w:rsidP="00A06D0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3451 Mayfield Ranch Blvd – Round Rock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9C"/>
    <w:rsid w:val="00057078"/>
    <w:rsid w:val="00124250"/>
    <w:rsid w:val="00287E04"/>
    <w:rsid w:val="002B7594"/>
    <w:rsid w:val="002E2FB0"/>
    <w:rsid w:val="003458E2"/>
    <w:rsid w:val="003F1437"/>
    <w:rsid w:val="00463AB6"/>
    <w:rsid w:val="00480FE5"/>
    <w:rsid w:val="00572CF2"/>
    <w:rsid w:val="00646AA9"/>
    <w:rsid w:val="0071369F"/>
    <w:rsid w:val="00766958"/>
    <w:rsid w:val="007D3DC1"/>
    <w:rsid w:val="00887590"/>
    <w:rsid w:val="008D7C9D"/>
    <w:rsid w:val="00924679"/>
    <w:rsid w:val="009B529C"/>
    <w:rsid w:val="009B5AAC"/>
    <w:rsid w:val="009C37CA"/>
    <w:rsid w:val="009F554B"/>
    <w:rsid w:val="00A06D0C"/>
    <w:rsid w:val="00A171B6"/>
    <w:rsid w:val="00AB6969"/>
    <w:rsid w:val="00AC305D"/>
    <w:rsid w:val="00B01E73"/>
    <w:rsid w:val="00B666B2"/>
    <w:rsid w:val="00BA6AE1"/>
    <w:rsid w:val="00BE5AA9"/>
    <w:rsid w:val="00C628AC"/>
    <w:rsid w:val="00CF6D26"/>
    <w:rsid w:val="00DF75A3"/>
    <w:rsid w:val="00EE4900"/>
    <w:rsid w:val="00F353D2"/>
    <w:rsid w:val="00F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3D53421-A1A0-40C3-B2DA-3905091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9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529C"/>
    <w:pPr>
      <w:keepNext/>
      <w:pBdr>
        <w:top w:val="thinThickSmallGap" w:sz="24" w:space="1" w:color="auto"/>
        <w:bottom w:val="thickThinSmallGap" w:sz="24" w:space="1" w:color="auto"/>
      </w:pBdr>
      <w:shd w:val="clear" w:color="auto" w:fill="C0C0C0"/>
      <w:jc w:val="center"/>
      <w:outlineLvl w:val="0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29C"/>
    <w:rPr>
      <w:rFonts w:ascii="Arial" w:eastAsia="Times New Roman" w:hAnsi="Arial" w:cs="Arial"/>
      <w:b/>
      <w:bCs/>
      <w:sz w:val="28"/>
      <w:szCs w:val="24"/>
      <w:shd w:val="clear" w:color="auto" w:fill="C0C0C0"/>
    </w:rPr>
  </w:style>
  <w:style w:type="paragraph" w:styleId="Header">
    <w:name w:val="header"/>
    <w:basedOn w:val="Normal"/>
    <w:link w:val="HeaderChar"/>
    <w:uiPriority w:val="99"/>
    <w:unhideWhenUsed/>
    <w:rsid w:val="00A06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D0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D0C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cgates@associ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ia.wilson@associ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8CFAAB00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17446</dc:creator>
  <cp:lastModifiedBy>Alicia Wilson</cp:lastModifiedBy>
  <cp:revision>2</cp:revision>
  <dcterms:created xsi:type="dcterms:W3CDTF">2017-11-09T21:36:00Z</dcterms:created>
  <dcterms:modified xsi:type="dcterms:W3CDTF">2017-11-09T21:36:00Z</dcterms:modified>
</cp:coreProperties>
</file>