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tblGrid>
      <w:tr w:rsidR="000C2633" w:rsidRPr="00973885" w14:paraId="737F9BF8" w14:textId="77777777" w:rsidTr="00C07439">
        <w:tc>
          <w:tcPr>
            <w:tcW w:w="2155" w:type="dxa"/>
            <w:shd w:val="clear" w:color="auto" w:fill="F2F2F2" w:themeFill="background1" w:themeFillShade="F2"/>
          </w:tcPr>
          <w:p w14:paraId="187A5177" w14:textId="77777777" w:rsidR="000C2633" w:rsidRPr="00973885" w:rsidRDefault="002F67EE" w:rsidP="00973885">
            <w:pPr>
              <w:pStyle w:val="Heading2"/>
            </w:pPr>
            <w:sdt>
              <w:sdtPr>
                <w:alias w:val="Job Title:"/>
                <w:tag w:val="Job Title:"/>
                <w:id w:val="900328234"/>
                <w:placeholder>
                  <w:docPart w:val="83C7E5CBBE6243A0AD68B76A5DF0C82C"/>
                </w:placeholder>
                <w:temporary/>
                <w:showingPlcHdr/>
                <w15:appearance w15:val="hidden"/>
              </w:sdtPr>
              <w:sdtEndPr/>
              <w:sdtContent>
                <w:r w:rsidR="008A6F05" w:rsidRPr="00973885">
                  <w:t>Job Title</w:t>
                </w:r>
              </w:sdtContent>
            </w:sdt>
            <w:r w:rsidR="008A6F05" w:rsidRPr="00973885">
              <w:t>:</w:t>
            </w:r>
          </w:p>
        </w:tc>
        <w:tc>
          <w:tcPr>
            <w:tcW w:w="2784" w:type="dxa"/>
          </w:tcPr>
          <w:p w14:paraId="2793FA0E" w14:textId="4DDC66AC" w:rsidR="000C2633" w:rsidRPr="00973885" w:rsidRDefault="003D0308">
            <w:r>
              <w:t>Gambling Manager</w:t>
            </w:r>
          </w:p>
        </w:tc>
        <w:tc>
          <w:tcPr>
            <w:tcW w:w="1806" w:type="dxa"/>
            <w:shd w:val="clear" w:color="auto" w:fill="F2F2F2" w:themeFill="background1" w:themeFillShade="F2"/>
          </w:tcPr>
          <w:p w14:paraId="72ECAAEC" w14:textId="77777777" w:rsidR="000C2633" w:rsidRPr="00973885" w:rsidRDefault="002F67EE" w:rsidP="00973885">
            <w:pPr>
              <w:pStyle w:val="Heading2"/>
            </w:pPr>
            <w:sdt>
              <w:sdtPr>
                <w:alias w:val="Job Category:"/>
                <w:tag w:val="Job Category:"/>
                <w:id w:val="1231121561"/>
                <w:placeholder>
                  <w:docPart w:val="E9BD866B70F34A35BE31AD09B30A841E"/>
                </w:placeholder>
                <w:temporary/>
                <w:showingPlcHdr/>
                <w15:appearance w15:val="hidden"/>
              </w:sdtPr>
              <w:sdtEndPr/>
              <w:sdtContent>
                <w:r w:rsidR="008A6F05" w:rsidRPr="00973885">
                  <w:t>Job Category</w:t>
                </w:r>
              </w:sdtContent>
            </w:sdt>
            <w:r w:rsidR="008A6F05" w:rsidRPr="00973885">
              <w:t>:</w:t>
            </w:r>
          </w:p>
        </w:tc>
        <w:tc>
          <w:tcPr>
            <w:tcW w:w="2605" w:type="dxa"/>
          </w:tcPr>
          <w:p w14:paraId="7C6616A4" w14:textId="6FCCFAAF" w:rsidR="000C2633" w:rsidRPr="00973885" w:rsidRDefault="003D0308">
            <w:r>
              <w:t>Manage</w:t>
            </w:r>
            <w:r w:rsidR="005B5E88">
              <w:t>ment</w:t>
            </w:r>
          </w:p>
        </w:tc>
      </w:tr>
      <w:tr w:rsidR="000C2633" w:rsidRPr="00973885" w14:paraId="59702A2B" w14:textId="77777777" w:rsidTr="00C07439">
        <w:tc>
          <w:tcPr>
            <w:tcW w:w="2155" w:type="dxa"/>
            <w:shd w:val="clear" w:color="auto" w:fill="F2F2F2" w:themeFill="background1" w:themeFillShade="F2"/>
          </w:tcPr>
          <w:p w14:paraId="018F65D2" w14:textId="77777777" w:rsidR="000C2633" w:rsidRPr="00973885" w:rsidRDefault="002F67EE" w:rsidP="00973885">
            <w:pPr>
              <w:pStyle w:val="Heading2"/>
            </w:pPr>
            <w:sdt>
              <w:sdtPr>
                <w:alias w:val="Department/Group:"/>
                <w:tag w:val="Department/Group:"/>
                <w:id w:val="261581474"/>
                <w:placeholder>
                  <w:docPart w:val="B0028100776E4F209AD2CC48BB1AA0E4"/>
                </w:placeholder>
                <w:temporary/>
                <w:showingPlcHdr/>
                <w15:appearance w15:val="hidden"/>
              </w:sdtPr>
              <w:sdtEndPr/>
              <w:sdtContent>
                <w:r w:rsidR="008A6F05" w:rsidRPr="00973885">
                  <w:t>Department/Group</w:t>
                </w:r>
              </w:sdtContent>
            </w:sdt>
            <w:r w:rsidR="008A6F05" w:rsidRPr="00973885">
              <w:t>:</w:t>
            </w:r>
          </w:p>
        </w:tc>
        <w:tc>
          <w:tcPr>
            <w:tcW w:w="2784" w:type="dxa"/>
          </w:tcPr>
          <w:p w14:paraId="7541CBFA" w14:textId="706BE5DF" w:rsidR="000C2633" w:rsidRPr="00973885" w:rsidRDefault="003D0308">
            <w:r>
              <w:t>B</w:t>
            </w:r>
            <w:r w:rsidR="005B5E88">
              <w:t>ecker Big Lake Ice Association</w:t>
            </w:r>
          </w:p>
        </w:tc>
        <w:tc>
          <w:tcPr>
            <w:tcW w:w="1806" w:type="dxa"/>
            <w:shd w:val="clear" w:color="auto" w:fill="F2F2F2" w:themeFill="background1" w:themeFillShade="F2"/>
          </w:tcPr>
          <w:p w14:paraId="783B39D8" w14:textId="77777777" w:rsidR="000C2633" w:rsidRPr="00973885" w:rsidRDefault="002F67EE" w:rsidP="00973885">
            <w:pPr>
              <w:pStyle w:val="Heading2"/>
            </w:pPr>
            <w:sdt>
              <w:sdtPr>
                <w:alias w:val="Job Code/ Req#:"/>
                <w:tag w:val="Job Code/ Req#:"/>
                <w:id w:val="2006166042"/>
                <w:placeholder>
                  <w:docPart w:val="C464DDBCC2404623AB48D68C77585E0C"/>
                </w:placeholder>
                <w:temporary/>
                <w:showingPlcHdr/>
                <w15:appearance w15:val="hidden"/>
              </w:sdtPr>
              <w:sdtEndPr/>
              <w:sdtContent>
                <w:r w:rsidR="008A6F05" w:rsidRPr="00973885">
                  <w:t>Job Code/ Req#</w:t>
                </w:r>
              </w:sdtContent>
            </w:sdt>
            <w:r w:rsidR="008A6F05" w:rsidRPr="00973885">
              <w:t>:</w:t>
            </w:r>
          </w:p>
        </w:tc>
        <w:tc>
          <w:tcPr>
            <w:tcW w:w="2605" w:type="dxa"/>
          </w:tcPr>
          <w:p w14:paraId="1326FACC" w14:textId="6A39E0A8" w:rsidR="000C2633" w:rsidRPr="00973885" w:rsidRDefault="00FF34E2">
            <w:r>
              <w:t>NA</w:t>
            </w:r>
          </w:p>
        </w:tc>
      </w:tr>
      <w:tr w:rsidR="000C2633" w:rsidRPr="00973885" w14:paraId="3C78C3AB" w14:textId="77777777" w:rsidTr="00C07439">
        <w:tc>
          <w:tcPr>
            <w:tcW w:w="2155" w:type="dxa"/>
            <w:shd w:val="clear" w:color="auto" w:fill="F2F2F2" w:themeFill="background1" w:themeFillShade="F2"/>
          </w:tcPr>
          <w:p w14:paraId="3F0E8717" w14:textId="77777777" w:rsidR="000C2633" w:rsidRPr="00973885" w:rsidRDefault="002F67EE" w:rsidP="00973885">
            <w:pPr>
              <w:pStyle w:val="Heading2"/>
            </w:pPr>
            <w:sdt>
              <w:sdtPr>
                <w:alias w:val="Location:"/>
                <w:tag w:val="Location:"/>
                <w:id w:val="784848460"/>
                <w:placeholder>
                  <w:docPart w:val="FB6C13C99D9748148BBCA7626F3B7E57"/>
                </w:placeholder>
                <w:temporary/>
                <w:showingPlcHdr/>
                <w15:appearance w15:val="hidden"/>
              </w:sdtPr>
              <w:sdtEndPr/>
              <w:sdtContent>
                <w:r w:rsidR="008A6F05" w:rsidRPr="00973885">
                  <w:t>Location</w:t>
                </w:r>
              </w:sdtContent>
            </w:sdt>
            <w:r w:rsidR="008A6F05" w:rsidRPr="00973885">
              <w:t>:</w:t>
            </w:r>
          </w:p>
        </w:tc>
        <w:tc>
          <w:tcPr>
            <w:tcW w:w="2784" w:type="dxa"/>
          </w:tcPr>
          <w:p w14:paraId="2B616489" w14:textId="0238CE60" w:rsidR="000C2633" w:rsidRPr="00973885" w:rsidRDefault="003D0308">
            <w:r>
              <w:t>Becker and Big Lake</w:t>
            </w:r>
          </w:p>
        </w:tc>
        <w:tc>
          <w:tcPr>
            <w:tcW w:w="1806" w:type="dxa"/>
            <w:shd w:val="clear" w:color="auto" w:fill="F2F2F2" w:themeFill="background1" w:themeFillShade="F2"/>
          </w:tcPr>
          <w:p w14:paraId="525A93D1" w14:textId="77777777" w:rsidR="000C2633" w:rsidRPr="00973885" w:rsidRDefault="002F67EE" w:rsidP="00973885">
            <w:pPr>
              <w:pStyle w:val="Heading2"/>
            </w:pPr>
            <w:sdt>
              <w:sdtPr>
                <w:alias w:val="Travel Required:"/>
                <w:tag w:val="Travel Required:"/>
                <w:id w:val="1223096936"/>
                <w:placeholder>
                  <w:docPart w:val="E07C8D94FFE34FDB8848FE86FA8A2FBF"/>
                </w:placeholder>
                <w:temporary/>
                <w:showingPlcHdr/>
                <w15:appearance w15:val="hidden"/>
              </w:sdtPr>
              <w:sdtEndPr/>
              <w:sdtContent>
                <w:r w:rsidR="008A6F05" w:rsidRPr="00973885">
                  <w:t>Travel Required</w:t>
                </w:r>
              </w:sdtContent>
            </w:sdt>
            <w:r w:rsidR="008A6F05" w:rsidRPr="00973885">
              <w:t>:</w:t>
            </w:r>
          </w:p>
        </w:tc>
        <w:tc>
          <w:tcPr>
            <w:tcW w:w="2605" w:type="dxa"/>
          </w:tcPr>
          <w:p w14:paraId="77E58DAB" w14:textId="765EA1E8" w:rsidR="000C2633" w:rsidRPr="00973885" w:rsidRDefault="003D0308">
            <w:r>
              <w:t>Local Travel</w:t>
            </w:r>
            <w:r w:rsidR="005B5E88">
              <w:t xml:space="preserve"> </w:t>
            </w:r>
          </w:p>
        </w:tc>
      </w:tr>
      <w:tr w:rsidR="000C2633" w:rsidRPr="00973885" w14:paraId="109D1568" w14:textId="77777777" w:rsidTr="00C07439">
        <w:tc>
          <w:tcPr>
            <w:tcW w:w="2155" w:type="dxa"/>
            <w:shd w:val="clear" w:color="auto" w:fill="F2F2F2" w:themeFill="background1" w:themeFillShade="F2"/>
          </w:tcPr>
          <w:p w14:paraId="7FF75C58" w14:textId="77777777" w:rsidR="000C2633" w:rsidRPr="00973885" w:rsidRDefault="002F67EE" w:rsidP="00973885">
            <w:pPr>
              <w:pStyle w:val="Heading2"/>
            </w:pPr>
            <w:sdt>
              <w:sdtPr>
                <w:alias w:val="Level/Salary Range:"/>
                <w:tag w:val="Level/Salary Range:"/>
                <w:id w:val="-1832596105"/>
                <w:placeholder>
                  <w:docPart w:val="F8B195DF91A34913BCEA5D7F413C6388"/>
                </w:placeholder>
                <w:temporary/>
                <w:showingPlcHdr/>
                <w15:appearance w15:val="hidden"/>
              </w:sdtPr>
              <w:sdtEndPr/>
              <w:sdtContent>
                <w:r w:rsidR="008A6F05" w:rsidRPr="00973885">
                  <w:t>Level/Salary Range</w:t>
                </w:r>
              </w:sdtContent>
            </w:sdt>
            <w:r w:rsidR="008A6F05" w:rsidRPr="00973885">
              <w:t>:</w:t>
            </w:r>
          </w:p>
        </w:tc>
        <w:tc>
          <w:tcPr>
            <w:tcW w:w="2784" w:type="dxa"/>
          </w:tcPr>
          <w:p w14:paraId="4F9EAB62" w14:textId="02D55C6A" w:rsidR="000C2633" w:rsidRPr="00973885" w:rsidRDefault="00695498">
            <w:r>
              <w:t>$18,000- $24,000 Yearly</w:t>
            </w:r>
          </w:p>
        </w:tc>
        <w:tc>
          <w:tcPr>
            <w:tcW w:w="1806" w:type="dxa"/>
            <w:shd w:val="clear" w:color="auto" w:fill="F2F2F2" w:themeFill="background1" w:themeFillShade="F2"/>
          </w:tcPr>
          <w:p w14:paraId="15219B8E" w14:textId="77777777" w:rsidR="000C2633" w:rsidRPr="00973885" w:rsidRDefault="002F67EE" w:rsidP="00973885">
            <w:pPr>
              <w:pStyle w:val="Heading2"/>
            </w:pPr>
            <w:sdt>
              <w:sdtPr>
                <w:alias w:val="Position Type:"/>
                <w:tag w:val="Position Type:"/>
                <w:id w:val="-538278110"/>
                <w:placeholder>
                  <w:docPart w:val="6EF761EFC54040009DF4AC09DED420F4"/>
                </w:placeholder>
                <w:temporary/>
                <w:showingPlcHdr/>
                <w15:appearance w15:val="hidden"/>
              </w:sdtPr>
              <w:sdtEndPr/>
              <w:sdtContent>
                <w:r w:rsidR="008A6F05" w:rsidRPr="00973885">
                  <w:t>Position Type</w:t>
                </w:r>
              </w:sdtContent>
            </w:sdt>
            <w:r w:rsidR="008A6F05" w:rsidRPr="00973885">
              <w:t>:</w:t>
            </w:r>
          </w:p>
        </w:tc>
        <w:tc>
          <w:tcPr>
            <w:tcW w:w="2605" w:type="dxa"/>
          </w:tcPr>
          <w:p w14:paraId="45595EF7" w14:textId="18890CC3" w:rsidR="000C2633" w:rsidRPr="00973885" w:rsidRDefault="003D0308">
            <w:r>
              <w:t>Part Time</w:t>
            </w:r>
          </w:p>
        </w:tc>
      </w:tr>
      <w:tr w:rsidR="000C2633" w:rsidRPr="00973885" w14:paraId="49EC18CB" w14:textId="77777777" w:rsidTr="00C07439">
        <w:tc>
          <w:tcPr>
            <w:tcW w:w="2155" w:type="dxa"/>
            <w:shd w:val="clear" w:color="auto" w:fill="F2F2F2" w:themeFill="background1" w:themeFillShade="F2"/>
          </w:tcPr>
          <w:p w14:paraId="754AEAEE" w14:textId="77777777" w:rsidR="000C2633" w:rsidRPr="00973885" w:rsidRDefault="002F67EE" w:rsidP="00973885">
            <w:pPr>
              <w:pStyle w:val="Heading2"/>
            </w:pPr>
            <w:sdt>
              <w:sdtPr>
                <w:alias w:val="HR Contact:"/>
                <w:tag w:val="HR Contact:"/>
                <w:id w:val="-1558086659"/>
                <w:placeholder>
                  <w:docPart w:val="61442AAA70CA41638FC335C04B3AF513"/>
                </w:placeholder>
                <w:temporary/>
                <w:showingPlcHdr/>
                <w15:appearance w15:val="hidden"/>
              </w:sdtPr>
              <w:sdtEndPr/>
              <w:sdtContent>
                <w:r w:rsidR="008A6F05" w:rsidRPr="00973885">
                  <w:t>HR Contact</w:t>
                </w:r>
              </w:sdtContent>
            </w:sdt>
            <w:r w:rsidR="008A6F05" w:rsidRPr="00973885">
              <w:t>:</w:t>
            </w:r>
          </w:p>
        </w:tc>
        <w:tc>
          <w:tcPr>
            <w:tcW w:w="2784" w:type="dxa"/>
          </w:tcPr>
          <w:p w14:paraId="5623967C" w14:textId="28DB60F9" w:rsidR="000C2633" w:rsidRPr="00973885" w:rsidRDefault="00341C84">
            <w:r>
              <w:t xml:space="preserve">Melissa Clausen </w:t>
            </w:r>
          </w:p>
        </w:tc>
        <w:tc>
          <w:tcPr>
            <w:tcW w:w="1806" w:type="dxa"/>
            <w:shd w:val="clear" w:color="auto" w:fill="F2F2F2" w:themeFill="background1" w:themeFillShade="F2"/>
          </w:tcPr>
          <w:p w14:paraId="2E50EDC9" w14:textId="77777777" w:rsidR="000C2633" w:rsidRPr="00973885" w:rsidRDefault="002F67EE" w:rsidP="00973885">
            <w:pPr>
              <w:pStyle w:val="Heading2"/>
            </w:pPr>
            <w:sdt>
              <w:sdtPr>
                <w:alias w:val="Date Posted:"/>
                <w:tag w:val="Date Posted:"/>
                <w:id w:val="71252900"/>
                <w:placeholder>
                  <w:docPart w:val="241F11643AC9418B95BE1AF7B63A3268"/>
                </w:placeholder>
                <w:temporary/>
                <w:showingPlcHdr/>
                <w15:appearance w15:val="hidden"/>
              </w:sdtPr>
              <w:sdtEndPr/>
              <w:sdtContent>
                <w:r w:rsidR="008A6F05" w:rsidRPr="00973885">
                  <w:t>Date Posted</w:t>
                </w:r>
              </w:sdtContent>
            </w:sdt>
            <w:r w:rsidR="008A6F05" w:rsidRPr="00973885">
              <w:t>:</w:t>
            </w:r>
          </w:p>
        </w:tc>
        <w:tc>
          <w:tcPr>
            <w:tcW w:w="2605" w:type="dxa"/>
          </w:tcPr>
          <w:p w14:paraId="71BF1095" w14:textId="2B14CE52" w:rsidR="000C2633" w:rsidRPr="00973885" w:rsidRDefault="00C01BBC">
            <w:r>
              <w:t>3/1/2023</w:t>
            </w:r>
          </w:p>
        </w:tc>
      </w:tr>
      <w:tr w:rsidR="000C2633" w:rsidRPr="00973885" w14:paraId="7943D79E" w14:textId="77777777" w:rsidTr="00C07439">
        <w:tc>
          <w:tcPr>
            <w:tcW w:w="2155" w:type="dxa"/>
            <w:shd w:val="clear" w:color="auto" w:fill="F2F2F2" w:themeFill="background1" w:themeFillShade="F2"/>
          </w:tcPr>
          <w:p w14:paraId="017FF68C" w14:textId="77777777" w:rsidR="000C2633" w:rsidRPr="00973885" w:rsidRDefault="002F67EE" w:rsidP="00973885">
            <w:pPr>
              <w:pStyle w:val="Heading2"/>
            </w:pPr>
            <w:sdt>
              <w:sdtPr>
                <w:alias w:val="Will Train Applicant(s):"/>
                <w:tag w:val="Will Train Applicant(s):"/>
                <w:id w:val="97448768"/>
                <w:placeholder>
                  <w:docPart w:val="208137E16D1045BDB8AF9581BB47CC4F"/>
                </w:placeholder>
                <w:temporary/>
                <w:showingPlcHdr/>
                <w15:appearance w15:val="hidden"/>
              </w:sdtPr>
              <w:sdtEndPr/>
              <w:sdtContent>
                <w:r w:rsidR="008A6F05" w:rsidRPr="00973885">
                  <w:t>Will Train Applicant(s)</w:t>
                </w:r>
              </w:sdtContent>
            </w:sdt>
            <w:r w:rsidR="008A6F05" w:rsidRPr="00973885">
              <w:t>:</w:t>
            </w:r>
          </w:p>
        </w:tc>
        <w:tc>
          <w:tcPr>
            <w:tcW w:w="2784" w:type="dxa"/>
          </w:tcPr>
          <w:p w14:paraId="25220153" w14:textId="448CD3A6" w:rsidR="000C2633" w:rsidRPr="00973885" w:rsidRDefault="00FF34E2">
            <w:r>
              <w:t>Yes</w:t>
            </w:r>
          </w:p>
        </w:tc>
        <w:tc>
          <w:tcPr>
            <w:tcW w:w="1806" w:type="dxa"/>
            <w:shd w:val="clear" w:color="auto" w:fill="F2F2F2" w:themeFill="background1" w:themeFillShade="F2"/>
          </w:tcPr>
          <w:p w14:paraId="249983EE" w14:textId="77777777" w:rsidR="000C2633" w:rsidRPr="00973885" w:rsidRDefault="002F67EE" w:rsidP="00973885">
            <w:pPr>
              <w:pStyle w:val="Heading2"/>
            </w:pPr>
            <w:sdt>
              <w:sdtPr>
                <w:alias w:val="Posting Expires:"/>
                <w:tag w:val="Posting Expires:"/>
                <w:id w:val="1453675944"/>
                <w:placeholder>
                  <w:docPart w:val="8A1BFE3728464F248CA19D0911AD6A29"/>
                </w:placeholder>
                <w:temporary/>
                <w:showingPlcHdr/>
                <w15:appearance w15:val="hidden"/>
              </w:sdtPr>
              <w:sdtEndPr/>
              <w:sdtContent>
                <w:r w:rsidR="008A6F05" w:rsidRPr="00973885">
                  <w:t>Posting Expires</w:t>
                </w:r>
              </w:sdtContent>
            </w:sdt>
            <w:r w:rsidR="008A6F05" w:rsidRPr="00973885">
              <w:t>:</w:t>
            </w:r>
          </w:p>
        </w:tc>
        <w:tc>
          <w:tcPr>
            <w:tcW w:w="2605" w:type="dxa"/>
          </w:tcPr>
          <w:p w14:paraId="3066F7F9" w14:textId="04406BF0" w:rsidR="000C2633" w:rsidRPr="00973885" w:rsidRDefault="00C01BBC">
            <w:r>
              <w:t>3/31/2023</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195"/>
      </w:tblGrid>
      <w:tr w:rsidR="000C2633" w:rsidRPr="00973885" w14:paraId="33625904" w14:textId="77777777" w:rsidTr="00C07439">
        <w:tc>
          <w:tcPr>
            <w:tcW w:w="2155" w:type="dxa"/>
            <w:shd w:val="clear" w:color="auto" w:fill="F2F2F2" w:themeFill="background1" w:themeFillShade="F2"/>
          </w:tcPr>
          <w:p w14:paraId="3AB3CDE2" w14:textId="77777777" w:rsidR="000C2633" w:rsidRPr="00973885" w:rsidRDefault="002F67EE" w:rsidP="00973885">
            <w:pPr>
              <w:pStyle w:val="Heading2"/>
              <w:spacing w:after="0"/>
            </w:pPr>
            <w:sdt>
              <w:sdtPr>
                <w:alias w:val="External Posting URL:"/>
                <w:tag w:val="External Posting URL:"/>
                <w:id w:val="1525828841"/>
                <w:placeholder>
                  <w:docPart w:val="89F6A245A91F40E9A249D4E9FF3BFE01"/>
                </w:placeholder>
                <w:temporary/>
                <w:showingPlcHdr/>
                <w15:appearance w15:val="hidden"/>
              </w:sdtPr>
              <w:sdtEndPr/>
              <w:sdtContent>
                <w:r w:rsidR="008A6F05" w:rsidRPr="00973885">
                  <w:t>External Posting URL</w:t>
                </w:r>
              </w:sdtContent>
            </w:sdt>
            <w:r w:rsidR="008A6F05" w:rsidRPr="00973885">
              <w:t>:</w:t>
            </w:r>
          </w:p>
        </w:tc>
        <w:tc>
          <w:tcPr>
            <w:tcW w:w="7195" w:type="dxa"/>
          </w:tcPr>
          <w:p w14:paraId="1EEE348A" w14:textId="04C9E84E" w:rsidR="000C2633" w:rsidRPr="00973885" w:rsidRDefault="000C2633" w:rsidP="00973885">
            <w:pPr>
              <w:spacing w:after="0"/>
            </w:pPr>
          </w:p>
        </w:tc>
      </w:tr>
      <w:tr w:rsidR="000C2633" w:rsidRPr="00973885" w14:paraId="23439C2A" w14:textId="77777777" w:rsidTr="00C07439">
        <w:tc>
          <w:tcPr>
            <w:tcW w:w="2155" w:type="dxa"/>
            <w:shd w:val="clear" w:color="auto" w:fill="F2F2F2" w:themeFill="background1" w:themeFillShade="F2"/>
          </w:tcPr>
          <w:p w14:paraId="5EFDC1D9" w14:textId="77777777" w:rsidR="000C2633" w:rsidRPr="00973885" w:rsidRDefault="002F67EE" w:rsidP="00973885">
            <w:pPr>
              <w:pStyle w:val="Heading2"/>
              <w:spacing w:after="0"/>
            </w:pPr>
            <w:sdt>
              <w:sdtPr>
                <w:alias w:val="Internal Posting URL:"/>
                <w:tag w:val="Internal Posting URL:"/>
                <w:id w:val="-492099988"/>
                <w:placeholder>
                  <w:docPart w:val="879CFBB09E1A476E8EF8ABB264FD41C8"/>
                </w:placeholder>
                <w:temporary/>
                <w:showingPlcHdr/>
                <w15:appearance w15:val="hidden"/>
              </w:sdtPr>
              <w:sdtEndPr/>
              <w:sdtContent>
                <w:r w:rsidR="008A6F05" w:rsidRPr="00973885">
                  <w:t>Internal Posting URL</w:t>
                </w:r>
              </w:sdtContent>
            </w:sdt>
            <w:r w:rsidR="008A6F05" w:rsidRPr="00973885">
              <w:t>:</w:t>
            </w:r>
          </w:p>
        </w:tc>
        <w:tc>
          <w:tcPr>
            <w:tcW w:w="7195" w:type="dxa"/>
          </w:tcPr>
          <w:p w14:paraId="4802820A" w14:textId="16CE81CA" w:rsidR="000C2633" w:rsidRPr="00973885" w:rsidRDefault="000C2633" w:rsidP="00973885">
            <w:pPr>
              <w:spacing w:after="0"/>
            </w:pPr>
          </w:p>
        </w:tc>
      </w:tr>
    </w:tbl>
    <w:tbl>
      <w:tblPr>
        <w:tblStyle w:val="TableGrid"/>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45F2A732" w14:textId="77777777" w:rsidTr="00F37398">
        <w:tc>
          <w:tcPr>
            <w:tcW w:w="9357" w:type="dxa"/>
            <w:shd w:val="clear" w:color="auto" w:fill="D9D9D9" w:themeFill="background1" w:themeFillShade="D9"/>
          </w:tcPr>
          <w:p w14:paraId="73CACBA0" w14:textId="77777777" w:rsidR="00973885" w:rsidRPr="00973885" w:rsidRDefault="002F67EE" w:rsidP="00585A35">
            <w:pPr>
              <w:pStyle w:val="Heading2"/>
            </w:pPr>
            <w:sdt>
              <w:sdtPr>
                <w:alias w:val="Applications Accepted By:"/>
                <w:tag w:val="Applications Accepted By:"/>
                <w:id w:val="1646001785"/>
                <w:placeholder>
                  <w:docPart w:val="146C4F6FC5374E49AB932CBB2616B4B0"/>
                </w:placeholder>
                <w:temporary/>
                <w:showingPlcHdr/>
                <w15:appearance w15:val="hidden"/>
              </w:sdtPr>
              <w:sdtEndPr/>
              <w:sdtContent>
                <w:r w:rsidR="00973885" w:rsidRPr="00973885">
                  <w:t>Applications Accepted By:</w:t>
                </w:r>
              </w:sdtContent>
            </w:sdt>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973885" w14:paraId="4FDE4D70" w14:textId="77777777" w:rsidTr="005C637A">
        <w:trPr>
          <w:trHeight w:val="998"/>
        </w:trPr>
        <w:tc>
          <w:tcPr>
            <w:tcW w:w="4675" w:type="dxa"/>
          </w:tcPr>
          <w:p w14:paraId="3A0D44A9" w14:textId="3C67ACBB" w:rsidR="00F705A5" w:rsidRPr="00973885" w:rsidRDefault="003D0308" w:rsidP="00973885">
            <w:pPr>
              <w:pStyle w:val="Heading1"/>
            </w:pPr>
            <w:r>
              <w:t>EMAIL</w:t>
            </w:r>
            <w:r w:rsidR="00F705A5">
              <w:t xml:space="preserve"> </w:t>
            </w:r>
            <w:hyperlink r:id="rId8" w:history="1">
              <w:r w:rsidR="00F705A5" w:rsidRPr="000F3EDE">
                <w:rPr>
                  <w:rStyle w:val="Hyperlink"/>
                </w:rPr>
                <w:t>VICEPRESIDENT@BBLIA.ORG</w:t>
              </w:r>
            </w:hyperlink>
            <w:r w:rsidR="00F705A5">
              <w:t xml:space="preserve"> ; </w:t>
            </w:r>
            <w:hyperlink r:id="rId9" w:history="1">
              <w:r w:rsidR="00F705A5" w:rsidRPr="000F3EDE">
                <w:rPr>
                  <w:rStyle w:val="Hyperlink"/>
                </w:rPr>
                <w:t>PRESIDENT@BBLIA.ORG</w:t>
              </w:r>
            </w:hyperlink>
            <w:r w:rsidR="00F705A5">
              <w:t xml:space="preserve"> </w:t>
            </w:r>
          </w:p>
          <w:p w14:paraId="55131310" w14:textId="77777777" w:rsidR="000C2633" w:rsidRPr="00973885" w:rsidRDefault="002F67EE" w:rsidP="003241AA">
            <w:sdt>
              <w:sdtPr>
                <w:alias w:val="Subject Line:"/>
                <w:tag w:val="Subject Line:"/>
                <w:id w:val="-976138082"/>
                <w:placeholder>
                  <w:docPart w:val="C8889B8C45E04D578D425B152C96B315"/>
                </w:placeholder>
                <w:temporary/>
                <w:showingPlcHdr/>
                <w15:appearance w15:val="hidden"/>
              </w:sdtPr>
              <w:sdtEndPr/>
              <w:sdtContent>
                <w:r w:rsidR="008A6F05" w:rsidRPr="00973885">
                  <w:t>Subject Line</w:t>
                </w:r>
              </w:sdtContent>
            </w:sdt>
            <w:r w:rsidR="008A6F05" w:rsidRPr="00973885">
              <w:t xml:space="preserve">: </w:t>
            </w:r>
            <w:r w:rsidR="005A587E">
              <w:t>Gambling Manager Job Application</w:t>
            </w:r>
          </w:p>
        </w:tc>
        <w:tc>
          <w:tcPr>
            <w:tcW w:w="4682" w:type="dxa"/>
          </w:tcPr>
          <w:p w14:paraId="306D7388" w14:textId="77777777" w:rsidR="004526A9" w:rsidRDefault="002F67EE" w:rsidP="00973885">
            <w:pPr>
              <w:pStyle w:val="Heading1"/>
            </w:pPr>
            <w:sdt>
              <w:sdtPr>
                <w:alias w:val="Mail:"/>
                <w:tag w:val="Mail:"/>
                <w:id w:val="1686790258"/>
                <w:placeholder>
                  <w:docPart w:val="F2BCCD5F1B3A48B8BC547E7C8DE3CD7D"/>
                </w:placeholder>
                <w:temporary/>
                <w:showingPlcHdr/>
                <w15:appearance w15:val="hidden"/>
              </w:sdtPr>
              <w:sdtEndPr/>
              <w:sdtContent>
                <w:r w:rsidR="008A6F05" w:rsidRPr="00973885">
                  <w:t>Mail</w:t>
                </w:r>
              </w:sdtContent>
            </w:sdt>
            <w:r w:rsidR="008A6F05" w:rsidRPr="00973885">
              <w:t>:</w:t>
            </w:r>
            <w:r w:rsidR="00271EB8">
              <w:t xml:space="preserve"> </w:t>
            </w:r>
          </w:p>
          <w:p w14:paraId="1582A41B" w14:textId="4D93F7FD" w:rsidR="00E00E9F" w:rsidRPr="00973885" w:rsidRDefault="00271EB8" w:rsidP="005C637A">
            <w:pPr>
              <w:pStyle w:val="Heading1"/>
            </w:pPr>
            <w:r>
              <w:t>P.O. Box 832 Big Lake MN 55309</w:t>
            </w: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25E392B8" w14:textId="77777777" w:rsidTr="00F37398">
        <w:tc>
          <w:tcPr>
            <w:tcW w:w="9357" w:type="dxa"/>
            <w:tcBorders>
              <w:top w:val="nil"/>
            </w:tcBorders>
            <w:shd w:val="clear" w:color="auto" w:fill="D9D9D9" w:themeFill="background1" w:themeFillShade="D9"/>
          </w:tcPr>
          <w:p w14:paraId="1E4DB348" w14:textId="77777777" w:rsidR="00973885" w:rsidRPr="00973885" w:rsidRDefault="002F67EE" w:rsidP="00973885">
            <w:pPr>
              <w:pStyle w:val="Heading2"/>
            </w:pPr>
            <w:sdt>
              <w:sdtPr>
                <w:alias w:val="Job Description:"/>
                <w:tag w:val="Job Description:"/>
                <w:id w:val="-1303387425"/>
                <w:placeholder>
                  <w:docPart w:val="309DAA0BE66E4AD9B0B35224DB7210C8"/>
                </w:placeholder>
                <w:temporary/>
                <w:showingPlcHdr/>
                <w15:appearance w15:val="hidden"/>
              </w:sdtPr>
              <w:sdtEndPr/>
              <w:sdtContent>
                <w:r w:rsidR="00973885" w:rsidRPr="00973885">
                  <w:t>Job Description</w:t>
                </w:r>
              </w:sdtContent>
            </w:sdt>
          </w:p>
        </w:tc>
      </w:tr>
      <w:tr w:rsidR="000C2633" w:rsidRPr="00973885" w14:paraId="6BB955C9" w14:textId="77777777" w:rsidTr="00F37398">
        <w:tc>
          <w:tcPr>
            <w:tcW w:w="9357" w:type="dxa"/>
            <w:tcMar>
              <w:bottom w:w="115" w:type="dxa"/>
            </w:tcMar>
          </w:tcPr>
          <w:sdt>
            <w:sdtPr>
              <w:alias w:val="Role and Responsibilities:"/>
              <w:tag w:val="Role and Responsibilities:"/>
              <w:id w:val="-1725062837"/>
              <w:placeholder>
                <w:docPart w:val="80A1EAADB46A4B23BB82F885DFBCF529"/>
              </w:placeholder>
              <w:temporary/>
              <w:showingPlcHdr/>
              <w15:appearance w15:val="hidden"/>
            </w:sdtPr>
            <w:sdtEndPr/>
            <w:sdtContent>
              <w:p w14:paraId="26807436" w14:textId="77777777" w:rsidR="000C2633" w:rsidRPr="00973885" w:rsidRDefault="008A6F05" w:rsidP="00973885">
                <w:pPr>
                  <w:pStyle w:val="Heading1"/>
                </w:pPr>
                <w:r w:rsidRPr="00973885">
                  <w:t>Role and Responsibilities</w:t>
                </w:r>
              </w:p>
            </w:sdtContent>
          </w:sdt>
          <w:p w14:paraId="7CB43EE3" w14:textId="776570CF"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 xml:space="preserve">Supervising, hiring, firing, and </w:t>
            </w:r>
            <w:r w:rsidR="006E7D20">
              <w:rPr>
                <w:rFonts w:ascii="Source Sans Pro" w:eastAsia="Times New Roman" w:hAnsi="Source Sans Pro" w:cs="Times New Roman"/>
                <w:color w:val="212221"/>
              </w:rPr>
              <w:t>conducting employee reviews</w:t>
            </w:r>
          </w:p>
          <w:p w14:paraId="29DD8473" w14:textId="77777777"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Respond to customer inquiries and resolve any issues in a professional and timely manner</w:t>
            </w:r>
          </w:p>
          <w:p w14:paraId="322EFE87" w14:textId="77777777"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Reviewing and monitoring the conduct of games to the Benefit of the BBLIA</w:t>
            </w:r>
          </w:p>
          <w:p w14:paraId="035D3815" w14:textId="77777777"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Making bank deposits when required</w:t>
            </w:r>
          </w:p>
          <w:p w14:paraId="2A3D3634" w14:textId="77777777"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Ensuring that all inventory records have been reconciled each month</w:t>
            </w:r>
          </w:p>
          <w:p w14:paraId="21FA2AA4" w14:textId="46E9D756"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Assuring that the organization is in full compliance with all statutes and rules related to Minnesota Law</w:t>
            </w:r>
            <w:r w:rsidR="003A7079">
              <w:rPr>
                <w:rFonts w:ascii="Source Sans Pro" w:eastAsia="Times New Roman" w:hAnsi="Source Sans Pro" w:cs="Times New Roman"/>
                <w:color w:val="212221"/>
              </w:rPr>
              <w:t>s</w:t>
            </w:r>
          </w:p>
          <w:p w14:paraId="154296EB" w14:textId="690E680D"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Prepare monthly financial reports</w:t>
            </w:r>
          </w:p>
          <w:p w14:paraId="5E9604A3" w14:textId="77777777" w:rsidR="00821EE1" w:rsidRPr="00821EE1" w:rsidRDefault="00821EE1" w:rsidP="00821EE1">
            <w:pPr>
              <w:shd w:val="clear" w:color="auto" w:fill="FFFFFF"/>
              <w:spacing w:before="0" w:after="0"/>
              <w:rPr>
                <w:rFonts w:ascii="Source Sans Pro" w:eastAsia="Times New Roman" w:hAnsi="Source Sans Pro" w:cs="Times New Roman"/>
                <w:color w:val="212221"/>
              </w:rPr>
            </w:pPr>
            <w:r w:rsidRPr="00821EE1">
              <w:rPr>
                <w:rFonts w:ascii="Source Sans Pro" w:eastAsia="Times New Roman" w:hAnsi="Source Sans Pro" w:cs="Times New Roman"/>
                <w:color w:val="212221"/>
              </w:rPr>
              <w:t>Attend a majority of the BBLIA board meetings to answer any Board of Director or BBLIA members questions </w:t>
            </w:r>
          </w:p>
          <w:sdt>
            <w:sdtPr>
              <w:alias w:val="Qualification and education requirements:"/>
              <w:tag w:val="Qualification and education requirements:"/>
              <w:id w:val="1440026651"/>
              <w:placeholder>
                <w:docPart w:val="44BCB7C37B424571986EA684107BEF68"/>
              </w:placeholder>
              <w:temporary/>
              <w:showingPlcHdr/>
              <w15:appearance w15:val="hidden"/>
            </w:sdtPr>
            <w:sdtEndPr/>
            <w:sdtContent>
              <w:p w14:paraId="5897802B" w14:textId="77777777" w:rsidR="000C2633" w:rsidRPr="00973885" w:rsidRDefault="008A6F05" w:rsidP="00973885">
                <w:pPr>
                  <w:pStyle w:val="Heading1"/>
                </w:pPr>
                <w:r w:rsidRPr="00973885">
                  <w:t>Qualifications and Education Requirements</w:t>
                </w:r>
              </w:p>
            </w:sdtContent>
          </w:sdt>
          <w:p w14:paraId="23D0720E" w14:textId="3761C0C6" w:rsidR="00577187" w:rsidRPr="00577187" w:rsidRDefault="00577187" w:rsidP="00577187">
            <w:pPr>
              <w:shd w:val="clear" w:color="auto" w:fill="FFFFFF"/>
              <w:spacing w:before="0" w:after="0"/>
              <w:rPr>
                <w:rFonts w:ascii="Source Sans Pro" w:eastAsia="Times New Roman" w:hAnsi="Source Sans Pro" w:cs="Times New Roman"/>
                <w:color w:val="212221"/>
              </w:rPr>
            </w:pPr>
            <w:r w:rsidRPr="00577187">
              <w:rPr>
                <w:rFonts w:ascii="Source Sans Pro" w:eastAsia="Times New Roman" w:hAnsi="Source Sans Pro" w:cs="Times New Roman"/>
                <w:color w:val="212221"/>
              </w:rPr>
              <w:t>Be fully licensed by the Minnesota Gambling Control Board</w:t>
            </w:r>
            <w:r w:rsidR="005A654D">
              <w:rPr>
                <w:rFonts w:ascii="Source Sans Pro" w:eastAsia="Times New Roman" w:hAnsi="Source Sans Pro" w:cs="Times New Roman"/>
                <w:color w:val="212221"/>
              </w:rPr>
              <w:t>(must be able to attain license within 90 days)</w:t>
            </w:r>
          </w:p>
          <w:p w14:paraId="0EB44DCB" w14:textId="104EBB1A" w:rsidR="00577187" w:rsidRPr="00577187" w:rsidRDefault="00833AC0" w:rsidP="00577187">
            <w:pPr>
              <w:shd w:val="clear" w:color="auto" w:fill="FFFFFF"/>
              <w:spacing w:before="0" w:after="0"/>
              <w:rPr>
                <w:rFonts w:ascii="Source Sans Pro" w:eastAsia="Times New Roman" w:hAnsi="Source Sans Pro" w:cs="Times New Roman"/>
                <w:color w:val="212221"/>
              </w:rPr>
            </w:pPr>
            <w:r>
              <w:rPr>
                <w:rFonts w:ascii="Source Sans Pro" w:eastAsia="Times New Roman" w:hAnsi="Source Sans Pro" w:cs="Times New Roman"/>
                <w:color w:val="212221"/>
              </w:rPr>
              <w:t>Be bondable</w:t>
            </w:r>
            <w:r w:rsidR="00BC4240">
              <w:rPr>
                <w:rFonts w:ascii="Source Sans Pro" w:eastAsia="Times New Roman" w:hAnsi="Source Sans Pro" w:cs="Times New Roman"/>
                <w:color w:val="212221"/>
              </w:rPr>
              <w:t>(10,000 bond provided by the board)</w:t>
            </w:r>
          </w:p>
          <w:p w14:paraId="36191BE5" w14:textId="58892AEA" w:rsidR="00577187" w:rsidRPr="00577187" w:rsidRDefault="00BC4240" w:rsidP="00577187">
            <w:pPr>
              <w:shd w:val="clear" w:color="auto" w:fill="FFFFFF"/>
              <w:spacing w:before="0" w:after="0"/>
              <w:rPr>
                <w:rFonts w:ascii="Source Sans Pro" w:eastAsia="Times New Roman" w:hAnsi="Source Sans Pro" w:cs="Times New Roman"/>
                <w:color w:val="212221"/>
              </w:rPr>
            </w:pPr>
            <w:r>
              <w:rPr>
                <w:rFonts w:ascii="Source Sans Pro" w:eastAsia="Times New Roman" w:hAnsi="Source Sans Pro" w:cs="Times New Roman"/>
                <w:color w:val="212221"/>
              </w:rPr>
              <w:t>Able to attend</w:t>
            </w:r>
            <w:r w:rsidR="00577187" w:rsidRPr="00577187">
              <w:rPr>
                <w:rFonts w:ascii="Source Sans Pro" w:eastAsia="Times New Roman" w:hAnsi="Source Sans Pro" w:cs="Times New Roman"/>
                <w:color w:val="212221"/>
              </w:rPr>
              <w:t xml:space="preserve"> Gambling Manager Seminar and passed the written test</w:t>
            </w:r>
            <w:r w:rsidR="00961855">
              <w:rPr>
                <w:rFonts w:ascii="Source Sans Pro" w:eastAsia="Times New Roman" w:hAnsi="Source Sans Pro" w:cs="Times New Roman"/>
                <w:color w:val="212221"/>
              </w:rPr>
              <w:t>(online course, next availability)</w:t>
            </w:r>
          </w:p>
          <w:p w14:paraId="7C4FEE0A" w14:textId="7E8C1C4F" w:rsidR="00577187" w:rsidRPr="00577187" w:rsidRDefault="00577187" w:rsidP="00577187">
            <w:pPr>
              <w:shd w:val="clear" w:color="auto" w:fill="FFFFFF"/>
              <w:spacing w:before="0" w:after="0"/>
              <w:rPr>
                <w:rFonts w:ascii="Source Sans Pro" w:eastAsia="Times New Roman" w:hAnsi="Source Sans Pro" w:cs="Times New Roman"/>
                <w:color w:val="212221"/>
              </w:rPr>
            </w:pPr>
            <w:r>
              <w:rPr>
                <w:rFonts w:ascii="Source Sans Pro" w:eastAsia="Times New Roman" w:hAnsi="Source Sans Pro" w:cs="Times New Roman"/>
                <w:color w:val="212221"/>
              </w:rPr>
              <w:t>A</w:t>
            </w:r>
            <w:r w:rsidRPr="00577187">
              <w:rPr>
                <w:rFonts w:ascii="Source Sans Pro" w:eastAsia="Times New Roman" w:hAnsi="Source Sans Pro" w:cs="Times New Roman"/>
                <w:color w:val="212221"/>
              </w:rPr>
              <w:t>ttend a continuing education class every calendar year</w:t>
            </w:r>
          </w:p>
          <w:p w14:paraId="471CDB0C" w14:textId="6004F6CB" w:rsidR="000C2633" w:rsidRPr="003A7079" w:rsidRDefault="00577187" w:rsidP="003A7079">
            <w:pPr>
              <w:shd w:val="clear" w:color="auto" w:fill="FFFFFF"/>
              <w:spacing w:before="0" w:after="0"/>
              <w:rPr>
                <w:rFonts w:ascii="Source Sans Pro" w:eastAsia="Times New Roman" w:hAnsi="Source Sans Pro" w:cs="Times New Roman"/>
                <w:color w:val="212221"/>
              </w:rPr>
            </w:pPr>
            <w:r w:rsidRPr="00577187">
              <w:rPr>
                <w:rFonts w:ascii="Source Sans Pro" w:eastAsia="Times New Roman" w:hAnsi="Source Sans Pro" w:cs="Times New Roman"/>
                <w:color w:val="212221"/>
              </w:rPr>
              <w:t>Must live in the Becker or Big Lake Communities (or nearby towns)</w:t>
            </w:r>
          </w:p>
          <w:sdt>
            <w:sdtPr>
              <w:alias w:val="Preferred skills:"/>
              <w:tag w:val="Preferred skills:"/>
              <w:id w:val="640929937"/>
              <w:placeholder>
                <w:docPart w:val="8A0C940D8B1446A9985D9127745EA2B0"/>
              </w:placeholder>
              <w:temporary/>
              <w:showingPlcHdr/>
              <w15:appearance w15:val="hidden"/>
            </w:sdtPr>
            <w:sdtEndPr/>
            <w:sdtContent>
              <w:p w14:paraId="07B825D7" w14:textId="5A55F756" w:rsidR="00553E84" w:rsidRDefault="008A6F05" w:rsidP="00553E84">
                <w:pPr>
                  <w:pStyle w:val="Heading1"/>
                </w:pPr>
                <w:r w:rsidRPr="00973885">
                  <w:t>Preferred Skills</w:t>
                </w:r>
              </w:p>
            </w:sdtContent>
          </w:sdt>
          <w:p w14:paraId="21E673C8" w14:textId="164F9FF5" w:rsidR="000C2633" w:rsidRDefault="00125481">
            <w:r>
              <w:t xml:space="preserve">CGME </w:t>
            </w:r>
            <w:r w:rsidR="00DD584F">
              <w:t>POS system</w:t>
            </w:r>
          </w:p>
          <w:p w14:paraId="66EAF09B" w14:textId="13F6E7E5" w:rsidR="00DD584F" w:rsidRDefault="00553E84">
            <w:r>
              <w:t>Strong Leadership, organizational</w:t>
            </w:r>
            <w:r w:rsidR="003A7079">
              <w:t>,</w:t>
            </w:r>
            <w:r>
              <w:t xml:space="preserve"> and communication skills</w:t>
            </w:r>
          </w:p>
          <w:p w14:paraId="382752F4" w14:textId="043DA4A4" w:rsidR="00553E84" w:rsidRPr="00973885" w:rsidRDefault="00553E84">
            <w:r>
              <w:t>F</w:t>
            </w:r>
            <w:r w:rsidR="009B0A9C">
              <w:t>inancial literacy</w:t>
            </w:r>
          </w:p>
          <w:sdt>
            <w:sdtPr>
              <w:alias w:val="Additional notes:"/>
              <w:tag w:val="Additional notes:"/>
              <w:id w:val="962934397"/>
              <w:placeholder>
                <w:docPart w:val="19C6671BC3AD448B87F285A8EB08C844"/>
              </w:placeholder>
              <w:temporary/>
              <w:showingPlcHdr/>
              <w15:appearance w15:val="hidden"/>
            </w:sdtPr>
            <w:sdtEndPr/>
            <w:sdtContent>
              <w:p w14:paraId="20F48F15" w14:textId="77777777" w:rsidR="000C2633" w:rsidRPr="00973885" w:rsidRDefault="008A6F05" w:rsidP="00973885">
                <w:pPr>
                  <w:pStyle w:val="Heading1"/>
                </w:pPr>
                <w:r w:rsidRPr="00973885">
                  <w:t>Additional Notes</w:t>
                </w:r>
              </w:p>
            </w:sdtContent>
          </w:sdt>
          <w:p w14:paraId="66DE5E63" w14:textId="77777777" w:rsidR="00973885" w:rsidRDefault="00943F7B" w:rsidP="00973885">
            <w:r>
              <w:t>Must be able to manage</w:t>
            </w:r>
            <w:r w:rsidR="00024F14">
              <w:t xml:space="preserve"> and </w:t>
            </w:r>
            <w:r w:rsidR="00C67C6F">
              <w:t>visit</w:t>
            </w:r>
            <w:r w:rsidR="00F36930">
              <w:t xml:space="preserve"> multiple locations</w:t>
            </w:r>
          </w:p>
          <w:p w14:paraId="6121E0C8" w14:textId="049719BA" w:rsidR="006726EB" w:rsidRPr="00973885" w:rsidRDefault="00123EF1" w:rsidP="00973885">
            <w:r>
              <w:t>Variable</w:t>
            </w:r>
            <w:r w:rsidR="006726EB">
              <w:t xml:space="preserve"> work hours including nights and weekends</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0C2633" w:rsidRPr="00973885" w14:paraId="61A861B7" w14:textId="77777777" w:rsidTr="00F37398">
        <w:tc>
          <w:tcPr>
            <w:tcW w:w="1776" w:type="dxa"/>
            <w:tcBorders>
              <w:top w:val="nil"/>
            </w:tcBorders>
            <w:shd w:val="clear" w:color="auto" w:fill="D9D9D9" w:themeFill="background1" w:themeFillShade="D9"/>
          </w:tcPr>
          <w:p w14:paraId="401CE6E5" w14:textId="77777777" w:rsidR="000C2633" w:rsidRPr="00973885" w:rsidRDefault="002F67EE" w:rsidP="00973885">
            <w:pPr>
              <w:spacing w:after="0"/>
            </w:pPr>
            <w:sdt>
              <w:sdtPr>
                <w:alias w:val="Reviewed By:"/>
                <w:tag w:val="Reviewed By:"/>
                <w:id w:val="-989627547"/>
                <w:placeholder>
                  <w:docPart w:val="13B8616A391F465983F60CA9C81A0700"/>
                </w:placeholder>
                <w:temporary/>
                <w:showingPlcHdr/>
                <w15:appearance w15:val="hidden"/>
              </w:sdtPr>
              <w:sdtEndPr/>
              <w:sdtContent>
                <w:r w:rsidR="008A6F05" w:rsidRPr="00973885">
                  <w:t>Reviewed By</w:t>
                </w:r>
              </w:sdtContent>
            </w:sdt>
            <w:r w:rsidR="008A6F05" w:rsidRPr="00973885">
              <w:t>:</w:t>
            </w:r>
          </w:p>
        </w:tc>
        <w:tc>
          <w:tcPr>
            <w:tcW w:w="3169" w:type="dxa"/>
            <w:tcBorders>
              <w:top w:val="nil"/>
            </w:tcBorders>
          </w:tcPr>
          <w:p w14:paraId="2FD2C82B" w14:textId="01121DC2" w:rsidR="000C2633" w:rsidRPr="00973885" w:rsidRDefault="0017798F" w:rsidP="00973885">
            <w:pPr>
              <w:spacing w:after="0"/>
            </w:pPr>
            <w:r>
              <w:t>Chris Nesheim</w:t>
            </w:r>
          </w:p>
        </w:tc>
        <w:tc>
          <w:tcPr>
            <w:tcW w:w="1226" w:type="dxa"/>
            <w:tcBorders>
              <w:top w:val="nil"/>
            </w:tcBorders>
            <w:shd w:val="clear" w:color="auto" w:fill="D9D9D9" w:themeFill="background1" w:themeFillShade="D9"/>
          </w:tcPr>
          <w:p w14:paraId="4455DF74" w14:textId="77777777" w:rsidR="000C2633" w:rsidRPr="00973885" w:rsidRDefault="002F67EE" w:rsidP="00973885">
            <w:pPr>
              <w:spacing w:after="0"/>
            </w:pPr>
            <w:sdt>
              <w:sdtPr>
                <w:alias w:val="Date:"/>
                <w:tag w:val="Date:"/>
                <w:id w:val="-895658618"/>
                <w:placeholder>
                  <w:docPart w:val="598272FE3EAD435A9F56861D6BB79A2F"/>
                </w:placeholder>
                <w:temporary/>
                <w:showingPlcHdr/>
                <w15:appearance w15:val="hidden"/>
              </w:sdtPr>
              <w:sdtEndPr/>
              <w:sdtContent>
                <w:r w:rsidR="008A6F05" w:rsidRPr="00973885">
                  <w:t>Date</w:t>
                </w:r>
              </w:sdtContent>
            </w:sdt>
            <w:r w:rsidR="008A6F05" w:rsidRPr="00973885">
              <w:t>:</w:t>
            </w:r>
          </w:p>
        </w:tc>
        <w:tc>
          <w:tcPr>
            <w:tcW w:w="3179" w:type="dxa"/>
            <w:tcBorders>
              <w:top w:val="nil"/>
            </w:tcBorders>
          </w:tcPr>
          <w:p w14:paraId="2D6A4A12" w14:textId="24C91BA8" w:rsidR="000C2633" w:rsidRPr="00973885" w:rsidRDefault="00BC4240" w:rsidP="00973885">
            <w:pPr>
              <w:spacing w:after="0"/>
            </w:pPr>
            <w:r>
              <w:t>3/1</w:t>
            </w:r>
            <w:r w:rsidR="00933FCF">
              <w:t>/2023</w:t>
            </w:r>
          </w:p>
        </w:tc>
      </w:tr>
      <w:tr w:rsidR="000C2633" w:rsidRPr="00973885" w14:paraId="52C5359E" w14:textId="77777777" w:rsidTr="00F37398">
        <w:tc>
          <w:tcPr>
            <w:tcW w:w="1776" w:type="dxa"/>
            <w:shd w:val="clear" w:color="auto" w:fill="D9D9D9" w:themeFill="background1" w:themeFillShade="D9"/>
          </w:tcPr>
          <w:p w14:paraId="13B986C5" w14:textId="77777777" w:rsidR="000C2633" w:rsidRPr="00973885" w:rsidRDefault="002F67EE" w:rsidP="00973885">
            <w:pPr>
              <w:spacing w:after="0"/>
            </w:pPr>
            <w:sdt>
              <w:sdtPr>
                <w:alias w:val="Approved By:"/>
                <w:tag w:val="Approved By:"/>
                <w:id w:val="550121496"/>
                <w:placeholder>
                  <w:docPart w:val="FC457E237FEF47D4A4041F67C65B7101"/>
                </w:placeholder>
                <w:temporary/>
                <w:showingPlcHdr/>
                <w15:appearance w15:val="hidden"/>
              </w:sdtPr>
              <w:sdtEndPr/>
              <w:sdtContent>
                <w:r w:rsidR="008A6F05" w:rsidRPr="00973885">
                  <w:t>Approved By</w:t>
                </w:r>
              </w:sdtContent>
            </w:sdt>
            <w:r w:rsidR="008A6F05" w:rsidRPr="00973885">
              <w:t>:</w:t>
            </w:r>
          </w:p>
        </w:tc>
        <w:tc>
          <w:tcPr>
            <w:tcW w:w="3169" w:type="dxa"/>
          </w:tcPr>
          <w:p w14:paraId="4F73EC83" w14:textId="67E0C197" w:rsidR="000C2633" w:rsidRPr="00973885" w:rsidRDefault="000C2633" w:rsidP="00973885">
            <w:pPr>
              <w:spacing w:after="0"/>
            </w:pPr>
          </w:p>
        </w:tc>
        <w:tc>
          <w:tcPr>
            <w:tcW w:w="1226" w:type="dxa"/>
            <w:shd w:val="clear" w:color="auto" w:fill="D9D9D9" w:themeFill="background1" w:themeFillShade="D9"/>
          </w:tcPr>
          <w:p w14:paraId="2D45393B" w14:textId="77777777" w:rsidR="000C2633" w:rsidRPr="00973885" w:rsidRDefault="002F67EE" w:rsidP="00973885">
            <w:pPr>
              <w:spacing w:after="0"/>
            </w:pPr>
            <w:sdt>
              <w:sdtPr>
                <w:alias w:val="Date:"/>
                <w:tag w:val="Date:"/>
                <w:id w:val="1405646853"/>
                <w:placeholder>
                  <w:docPart w:val="C29B0060987449C3997F98E2454906E4"/>
                </w:placeholder>
                <w:temporary/>
                <w:showingPlcHdr/>
                <w15:appearance w15:val="hidden"/>
              </w:sdtPr>
              <w:sdtEndPr/>
              <w:sdtContent>
                <w:r w:rsidR="008A6F05" w:rsidRPr="00973885">
                  <w:t>Date</w:t>
                </w:r>
              </w:sdtContent>
            </w:sdt>
            <w:r w:rsidR="008A6F05" w:rsidRPr="00973885">
              <w:t>:</w:t>
            </w:r>
          </w:p>
        </w:tc>
        <w:sdt>
          <w:sdtPr>
            <w:alias w:val="Enter date:"/>
            <w:tag w:val="Enter date:"/>
            <w:id w:val="-488715492"/>
            <w:placeholder>
              <w:docPart w:val="8D2F0338EB3B48008835EA0B7CB13E93"/>
            </w:placeholder>
            <w:temporary/>
            <w:showingPlcHdr/>
            <w15:appearance w15:val="hidden"/>
          </w:sdtPr>
          <w:sdtEndPr/>
          <w:sdtContent>
            <w:tc>
              <w:tcPr>
                <w:tcW w:w="3179" w:type="dxa"/>
              </w:tcPr>
              <w:p w14:paraId="53B14587" w14:textId="77777777" w:rsidR="000C2633" w:rsidRPr="00973885" w:rsidRDefault="008A6F05" w:rsidP="00973885">
                <w:pPr>
                  <w:spacing w:after="0"/>
                </w:pPr>
                <w:r w:rsidRPr="00973885">
                  <w:t>Date</w:t>
                </w:r>
              </w:p>
            </w:tc>
          </w:sdtContent>
        </w:sdt>
      </w:tr>
    </w:tbl>
    <w:p w14:paraId="340CA420" w14:textId="77777777" w:rsidR="008A6F05" w:rsidRPr="00973885" w:rsidRDefault="008A6F05" w:rsidP="00973885">
      <w:pPr>
        <w:spacing w:after="0"/>
      </w:pPr>
    </w:p>
    <w:sectPr w:rsidR="008A6F05" w:rsidRPr="00973885" w:rsidSect="007174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9CC1" w14:textId="77777777" w:rsidR="00BF38F1" w:rsidRDefault="00BF38F1">
      <w:pPr>
        <w:spacing w:before="0" w:after="0"/>
      </w:pPr>
      <w:r>
        <w:separator/>
      </w:r>
    </w:p>
  </w:endnote>
  <w:endnote w:type="continuationSeparator" w:id="0">
    <w:p w14:paraId="5D92E676" w14:textId="77777777" w:rsidR="00BF38F1" w:rsidRDefault="00BF38F1">
      <w:pPr>
        <w:spacing w:before="0" w:after="0"/>
      </w:pPr>
      <w:r>
        <w:continuationSeparator/>
      </w:r>
    </w:p>
  </w:endnote>
  <w:endnote w:type="continuationNotice" w:id="1">
    <w:p w14:paraId="04D30113" w14:textId="77777777" w:rsidR="00BF38F1" w:rsidRDefault="00BF38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73E2" w14:textId="77777777" w:rsidR="0071741E" w:rsidRDefault="00717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EC13"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962" w14:textId="77777777" w:rsidR="0071741E" w:rsidRDefault="0071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AB41" w14:textId="77777777" w:rsidR="00BF38F1" w:rsidRDefault="00BF38F1">
      <w:pPr>
        <w:spacing w:before="0" w:after="0"/>
      </w:pPr>
      <w:r>
        <w:separator/>
      </w:r>
    </w:p>
  </w:footnote>
  <w:footnote w:type="continuationSeparator" w:id="0">
    <w:p w14:paraId="5C2568A1" w14:textId="77777777" w:rsidR="00BF38F1" w:rsidRDefault="00BF38F1">
      <w:pPr>
        <w:spacing w:before="0" w:after="0"/>
      </w:pPr>
      <w:r>
        <w:continuationSeparator/>
      </w:r>
    </w:p>
  </w:footnote>
  <w:footnote w:type="continuationNotice" w:id="1">
    <w:p w14:paraId="05DEAA44" w14:textId="77777777" w:rsidR="00BF38F1" w:rsidRDefault="00BF38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021B" w14:textId="77777777" w:rsidR="0071741E" w:rsidRDefault="00717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80A2" w14:textId="5B07299D" w:rsidR="000C2633" w:rsidRPr="003A7079" w:rsidRDefault="000C2633" w:rsidP="0071741E">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79B6" w14:textId="25DB9172" w:rsidR="000C2633" w:rsidRDefault="003D0308">
    <w:pPr>
      <w:pStyle w:val="Header"/>
    </w:pPr>
    <w:r>
      <w:t>Becker Big Lake Ice Association</w:t>
    </w:r>
    <w:r w:rsidR="008B7A1D">
      <w:rPr>
        <w:rFonts w:eastAsia="Times New Roman"/>
        <w:noProof/>
      </w:rPr>
      <w:drawing>
        <wp:inline distT="0" distB="0" distL="0" distR="0" wp14:anchorId="76925069" wp14:editId="66D8EE84">
          <wp:extent cx="676275" cy="676275"/>
          <wp:effectExtent l="0" t="0" r="9525" b="952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rot="10800000" flipH="1" flipV="1">
                    <a:off x="0" y="0"/>
                    <a:ext cx="705215" cy="705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87BB4"/>
    <w:multiLevelType w:val="multilevel"/>
    <w:tmpl w:val="0032B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66057"/>
    <w:multiLevelType w:val="multilevel"/>
    <w:tmpl w:val="540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379131">
    <w:abstractNumId w:val="13"/>
  </w:num>
  <w:num w:numId="2" w16cid:durableId="2091385829">
    <w:abstractNumId w:val="10"/>
  </w:num>
  <w:num w:numId="3" w16cid:durableId="617953930">
    <w:abstractNumId w:val="9"/>
  </w:num>
  <w:num w:numId="4" w16cid:durableId="2093894015">
    <w:abstractNumId w:val="8"/>
  </w:num>
  <w:num w:numId="5" w16cid:durableId="1226067231">
    <w:abstractNumId w:val="7"/>
  </w:num>
  <w:num w:numId="6" w16cid:durableId="901065895">
    <w:abstractNumId w:val="6"/>
  </w:num>
  <w:num w:numId="7" w16cid:durableId="944772650">
    <w:abstractNumId w:val="5"/>
  </w:num>
  <w:num w:numId="8" w16cid:durableId="703019965">
    <w:abstractNumId w:val="4"/>
  </w:num>
  <w:num w:numId="9" w16cid:durableId="1335496303">
    <w:abstractNumId w:val="3"/>
  </w:num>
  <w:num w:numId="10" w16cid:durableId="1363825551">
    <w:abstractNumId w:val="2"/>
  </w:num>
  <w:num w:numId="11" w16cid:durableId="108864070">
    <w:abstractNumId w:val="1"/>
  </w:num>
  <w:num w:numId="12" w16cid:durableId="1412241768">
    <w:abstractNumId w:val="0"/>
  </w:num>
  <w:num w:numId="13" w16cid:durableId="703136307">
    <w:abstractNumId w:val="12"/>
  </w:num>
  <w:num w:numId="14" w16cid:durableId="9498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08"/>
    <w:rsid w:val="0000362B"/>
    <w:rsid w:val="00024F14"/>
    <w:rsid w:val="000C2633"/>
    <w:rsid w:val="00123EF1"/>
    <w:rsid w:val="00125481"/>
    <w:rsid w:val="0017798F"/>
    <w:rsid w:val="001A40E4"/>
    <w:rsid w:val="001A50AD"/>
    <w:rsid w:val="001A52F7"/>
    <w:rsid w:val="001B2073"/>
    <w:rsid w:val="001C09BA"/>
    <w:rsid w:val="001C5A5F"/>
    <w:rsid w:val="001D62D7"/>
    <w:rsid w:val="001E59CF"/>
    <w:rsid w:val="00271EB8"/>
    <w:rsid w:val="00276813"/>
    <w:rsid w:val="002F1DBC"/>
    <w:rsid w:val="002F67EE"/>
    <w:rsid w:val="003241AA"/>
    <w:rsid w:val="00341C84"/>
    <w:rsid w:val="00342CDD"/>
    <w:rsid w:val="00363A6A"/>
    <w:rsid w:val="003740D9"/>
    <w:rsid w:val="003A7079"/>
    <w:rsid w:val="003D0308"/>
    <w:rsid w:val="0041700F"/>
    <w:rsid w:val="004338F7"/>
    <w:rsid w:val="004526A9"/>
    <w:rsid w:val="004C210C"/>
    <w:rsid w:val="004E1A15"/>
    <w:rsid w:val="00521A90"/>
    <w:rsid w:val="005443BE"/>
    <w:rsid w:val="00553E84"/>
    <w:rsid w:val="00577187"/>
    <w:rsid w:val="005A587E"/>
    <w:rsid w:val="005A654D"/>
    <w:rsid w:val="005B5E88"/>
    <w:rsid w:val="005C637A"/>
    <w:rsid w:val="005E3543"/>
    <w:rsid w:val="006228EE"/>
    <w:rsid w:val="00635407"/>
    <w:rsid w:val="0066002F"/>
    <w:rsid w:val="006726EB"/>
    <w:rsid w:val="00675C01"/>
    <w:rsid w:val="00695498"/>
    <w:rsid w:val="006A0C25"/>
    <w:rsid w:val="006E7D20"/>
    <w:rsid w:val="0071741E"/>
    <w:rsid w:val="0075763A"/>
    <w:rsid w:val="00761239"/>
    <w:rsid w:val="00795023"/>
    <w:rsid w:val="00802707"/>
    <w:rsid w:val="008156CB"/>
    <w:rsid w:val="00821EE1"/>
    <w:rsid w:val="00833AC0"/>
    <w:rsid w:val="008527F0"/>
    <w:rsid w:val="008A6F05"/>
    <w:rsid w:val="008B7A1D"/>
    <w:rsid w:val="00933FCF"/>
    <w:rsid w:val="00943F7B"/>
    <w:rsid w:val="009541C6"/>
    <w:rsid w:val="00961855"/>
    <w:rsid w:val="00973885"/>
    <w:rsid w:val="00991989"/>
    <w:rsid w:val="009B0A9C"/>
    <w:rsid w:val="009C7DE8"/>
    <w:rsid w:val="00A63436"/>
    <w:rsid w:val="00A670F2"/>
    <w:rsid w:val="00A85FEA"/>
    <w:rsid w:val="00AF135A"/>
    <w:rsid w:val="00AF4BCD"/>
    <w:rsid w:val="00B42047"/>
    <w:rsid w:val="00B8392C"/>
    <w:rsid w:val="00BC4240"/>
    <w:rsid w:val="00BC7D19"/>
    <w:rsid w:val="00BF38F1"/>
    <w:rsid w:val="00C01BBC"/>
    <w:rsid w:val="00C07439"/>
    <w:rsid w:val="00C26D0F"/>
    <w:rsid w:val="00C5493D"/>
    <w:rsid w:val="00C67C6F"/>
    <w:rsid w:val="00C97885"/>
    <w:rsid w:val="00CA1C12"/>
    <w:rsid w:val="00CA7DE2"/>
    <w:rsid w:val="00D2092A"/>
    <w:rsid w:val="00D26DC5"/>
    <w:rsid w:val="00D7348B"/>
    <w:rsid w:val="00D97FF2"/>
    <w:rsid w:val="00DA2EA0"/>
    <w:rsid w:val="00DC0A14"/>
    <w:rsid w:val="00DD584F"/>
    <w:rsid w:val="00E00E9F"/>
    <w:rsid w:val="00E35C96"/>
    <w:rsid w:val="00E463F6"/>
    <w:rsid w:val="00E553AA"/>
    <w:rsid w:val="00EA0EB4"/>
    <w:rsid w:val="00F36930"/>
    <w:rsid w:val="00F37398"/>
    <w:rsid w:val="00F42096"/>
    <w:rsid w:val="00F5388D"/>
    <w:rsid w:val="00F705A5"/>
    <w:rsid w:val="00F73A09"/>
    <w:rsid w:val="00FB300E"/>
    <w:rsid w:val="00FC53EB"/>
    <w:rsid w:val="00FF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0591F"/>
  <w15:chartTrackingRefBased/>
  <w15:docId w15:val="{09EE3243-F135-4D3B-9737-F845E1F9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71EB8"/>
    <w:rPr>
      <w:color w:val="0000FF" w:themeColor="hyperlink"/>
      <w:u w:val="single"/>
    </w:rPr>
  </w:style>
  <w:style w:type="character" w:styleId="UnresolvedMention">
    <w:name w:val="Unresolved Mention"/>
    <w:basedOn w:val="DefaultParagraphFont"/>
    <w:uiPriority w:val="99"/>
    <w:semiHidden/>
    <w:unhideWhenUsed/>
    <w:rsid w:val="0027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57342">
      <w:bodyDiv w:val="1"/>
      <w:marLeft w:val="0"/>
      <w:marRight w:val="0"/>
      <w:marTop w:val="0"/>
      <w:marBottom w:val="0"/>
      <w:divBdr>
        <w:top w:val="none" w:sz="0" w:space="0" w:color="auto"/>
        <w:left w:val="none" w:sz="0" w:space="0" w:color="auto"/>
        <w:bottom w:val="none" w:sz="0" w:space="0" w:color="auto"/>
        <w:right w:val="none" w:sz="0" w:space="0" w:color="auto"/>
      </w:divBdr>
    </w:div>
    <w:div w:id="13197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BBLIA.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T@BBLI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115EABCB-4D7C-40D0-9B57-642D057E8012"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shch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7E5CBBE6243A0AD68B76A5DF0C82C"/>
        <w:category>
          <w:name w:val="General"/>
          <w:gallery w:val="placeholder"/>
        </w:category>
        <w:types>
          <w:type w:val="bbPlcHdr"/>
        </w:types>
        <w:behaviors>
          <w:behavior w:val="content"/>
        </w:behaviors>
        <w:guid w:val="{DF4D063F-7E87-4004-B236-6D52EC8E3A3E}"/>
      </w:docPartPr>
      <w:docPartBody>
        <w:p w:rsidR="00F91D1C" w:rsidRDefault="00F91D1C">
          <w:pPr>
            <w:pStyle w:val="83C7E5CBBE6243A0AD68B76A5DF0C82C"/>
          </w:pPr>
          <w:r w:rsidRPr="00973885">
            <w:t>Job Title</w:t>
          </w:r>
        </w:p>
      </w:docPartBody>
    </w:docPart>
    <w:docPart>
      <w:docPartPr>
        <w:name w:val="E9BD866B70F34A35BE31AD09B30A841E"/>
        <w:category>
          <w:name w:val="General"/>
          <w:gallery w:val="placeholder"/>
        </w:category>
        <w:types>
          <w:type w:val="bbPlcHdr"/>
        </w:types>
        <w:behaviors>
          <w:behavior w:val="content"/>
        </w:behaviors>
        <w:guid w:val="{4C199601-9BB8-48E5-BD8A-ECDF2E9A6F47}"/>
      </w:docPartPr>
      <w:docPartBody>
        <w:p w:rsidR="00F91D1C" w:rsidRDefault="00F91D1C">
          <w:pPr>
            <w:pStyle w:val="E9BD866B70F34A35BE31AD09B30A841E"/>
          </w:pPr>
          <w:r w:rsidRPr="00973885">
            <w:t>Job Category</w:t>
          </w:r>
        </w:p>
      </w:docPartBody>
    </w:docPart>
    <w:docPart>
      <w:docPartPr>
        <w:name w:val="B0028100776E4F209AD2CC48BB1AA0E4"/>
        <w:category>
          <w:name w:val="General"/>
          <w:gallery w:val="placeholder"/>
        </w:category>
        <w:types>
          <w:type w:val="bbPlcHdr"/>
        </w:types>
        <w:behaviors>
          <w:behavior w:val="content"/>
        </w:behaviors>
        <w:guid w:val="{A674072B-19D4-4940-881C-E4E71D219A4E}"/>
      </w:docPartPr>
      <w:docPartBody>
        <w:p w:rsidR="00F91D1C" w:rsidRDefault="00F91D1C">
          <w:pPr>
            <w:pStyle w:val="B0028100776E4F209AD2CC48BB1AA0E4"/>
          </w:pPr>
          <w:r w:rsidRPr="00973885">
            <w:t>Department/Group</w:t>
          </w:r>
        </w:p>
      </w:docPartBody>
    </w:docPart>
    <w:docPart>
      <w:docPartPr>
        <w:name w:val="C464DDBCC2404623AB48D68C77585E0C"/>
        <w:category>
          <w:name w:val="General"/>
          <w:gallery w:val="placeholder"/>
        </w:category>
        <w:types>
          <w:type w:val="bbPlcHdr"/>
        </w:types>
        <w:behaviors>
          <w:behavior w:val="content"/>
        </w:behaviors>
        <w:guid w:val="{A3E199EF-57D6-4D7F-B27D-A3F778B5EDF0}"/>
      </w:docPartPr>
      <w:docPartBody>
        <w:p w:rsidR="00F91D1C" w:rsidRDefault="00F91D1C">
          <w:pPr>
            <w:pStyle w:val="C464DDBCC2404623AB48D68C77585E0C"/>
          </w:pPr>
          <w:r w:rsidRPr="00973885">
            <w:t>Job Code/ Req#</w:t>
          </w:r>
        </w:p>
      </w:docPartBody>
    </w:docPart>
    <w:docPart>
      <w:docPartPr>
        <w:name w:val="FB6C13C99D9748148BBCA7626F3B7E57"/>
        <w:category>
          <w:name w:val="General"/>
          <w:gallery w:val="placeholder"/>
        </w:category>
        <w:types>
          <w:type w:val="bbPlcHdr"/>
        </w:types>
        <w:behaviors>
          <w:behavior w:val="content"/>
        </w:behaviors>
        <w:guid w:val="{A85203EB-E6F8-4549-8027-0EF3B2E164F9}"/>
      </w:docPartPr>
      <w:docPartBody>
        <w:p w:rsidR="00F91D1C" w:rsidRDefault="00F91D1C">
          <w:pPr>
            <w:pStyle w:val="FB6C13C99D9748148BBCA7626F3B7E57"/>
          </w:pPr>
          <w:r w:rsidRPr="00973885">
            <w:t>Location</w:t>
          </w:r>
        </w:p>
      </w:docPartBody>
    </w:docPart>
    <w:docPart>
      <w:docPartPr>
        <w:name w:val="E07C8D94FFE34FDB8848FE86FA8A2FBF"/>
        <w:category>
          <w:name w:val="General"/>
          <w:gallery w:val="placeholder"/>
        </w:category>
        <w:types>
          <w:type w:val="bbPlcHdr"/>
        </w:types>
        <w:behaviors>
          <w:behavior w:val="content"/>
        </w:behaviors>
        <w:guid w:val="{8459C77B-D67A-4049-84D4-09C33D4E9F13}"/>
      </w:docPartPr>
      <w:docPartBody>
        <w:p w:rsidR="00F91D1C" w:rsidRDefault="00F91D1C">
          <w:pPr>
            <w:pStyle w:val="E07C8D94FFE34FDB8848FE86FA8A2FBF"/>
          </w:pPr>
          <w:r w:rsidRPr="00973885">
            <w:t>Travel Required</w:t>
          </w:r>
        </w:p>
      </w:docPartBody>
    </w:docPart>
    <w:docPart>
      <w:docPartPr>
        <w:name w:val="F8B195DF91A34913BCEA5D7F413C6388"/>
        <w:category>
          <w:name w:val="General"/>
          <w:gallery w:val="placeholder"/>
        </w:category>
        <w:types>
          <w:type w:val="bbPlcHdr"/>
        </w:types>
        <w:behaviors>
          <w:behavior w:val="content"/>
        </w:behaviors>
        <w:guid w:val="{F140C499-1782-4C98-AC7D-FEDCFFE5732D}"/>
      </w:docPartPr>
      <w:docPartBody>
        <w:p w:rsidR="00F91D1C" w:rsidRDefault="00F91D1C">
          <w:pPr>
            <w:pStyle w:val="F8B195DF91A34913BCEA5D7F413C6388"/>
          </w:pPr>
          <w:r w:rsidRPr="00973885">
            <w:t>Level/Salary Range</w:t>
          </w:r>
        </w:p>
      </w:docPartBody>
    </w:docPart>
    <w:docPart>
      <w:docPartPr>
        <w:name w:val="6EF761EFC54040009DF4AC09DED420F4"/>
        <w:category>
          <w:name w:val="General"/>
          <w:gallery w:val="placeholder"/>
        </w:category>
        <w:types>
          <w:type w:val="bbPlcHdr"/>
        </w:types>
        <w:behaviors>
          <w:behavior w:val="content"/>
        </w:behaviors>
        <w:guid w:val="{209E6F77-C474-4265-A5D7-35036E082FA4}"/>
      </w:docPartPr>
      <w:docPartBody>
        <w:p w:rsidR="00F91D1C" w:rsidRDefault="00F91D1C">
          <w:pPr>
            <w:pStyle w:val="6EF761EFC54040009DF4AC09DED420F4"/>
          </w:pPr>
          <w:r w:rsidRPr="00973885">
            <w:t>Position Type</w:t>
          </w:r>
        </w:p>
      </w:docPartBody>
    </w:docPart>
    <w:docPart>
      <w:docPartPr>
        <w:name w:val="61442AAA70CA41638FC335C04B3AF513"/>
        <w:category>
          <w:name w:val="General"/>
          <w:gallery w:val="placeholder"/>
        </w:category>
        <w:types>
          <w:type w:val="bbPlcHdr"/>
        </w:types>
        <w:behaviors>
          <w:behavior w:val="content"/>
        </w:behaviors>
        <w:guid w:val="{B1129809-B678-4C11-836F-D29F3FA0A4DD}"/>
      </w:docPartPr>
      <w:docPartBody>
        <w:p w:rsidR="00F91D1C" w:rsidRDefault="00F91D1C">
          <w:pPr>
            <w:pStyle w:val="61442AAA70CA41638FC335C04B3AF513"/>
          </w:pPr>
          <w:r w:rsidRPr="00973885">
            <w:t>HR Contact</w:t>
          </w:r>
        </w:p>
      </w:docPartBody>
    </w:docPart>
    <w:docPart>
      <w:docPartPr>
        <w:name w:val="241F11643AC9418B95BE1AF7B63A3268"/>
        <w:category>
          <w:name w:val="General"/>
          <w:gallery w:val="placeholder"/>
        </w:category>
        <w:types>
          <w:type w:val="bbPlcHdr"/>
        </w:types>
        <w:behaviors>
          <w:behavior w:val="content"/>
        </w:behaviors>
        <w:guid w:val="{B10F1C59-40C9-4B99-B0FD-14808628EF45}"/>
      </w:docPartPr>
      <w:docPartBody>
        <w:p w:rsidR="00F91D1C" w:rsidRDefault="00F91D1C">
          <w:pPr>
            <w:pStyle w:val="241F11643AC9418B95BE1AF7B63A3268"/>
          </w:pPr>
          <w:r w:rsidRPr="00973885">
            <w:t>Date Posted</w:t>
          </w:r>
        </w:p>
      </w:docPartBody>
    </w:docPart>
    <w:docPart>
      <w:docPartPr>
        <w:name w:val="208137E16D1045BDB8AF9581BB47CC4F"/>
        <w:category>
          <w:name w:val="General"/>
          <w:gallery w:val="placeholder"/>
        </w:category>
        <w:types>
          <w:type w:val="bbPlcHdr"/>
        </w:types>
        <w:behaviors>
          <w:behavior w:val="content"/>
        </w:behaviors>
        <w:guid w:val="{5FC74F04-4508-4698-97AB-322C26378B37}"/>
      </w:docPartPr>
      <w:docPartBody>
        <w:p w:rsidR="00F91D1C" w:rsidRDefault="00F91D1C">
          <w:pPr>
            <w:pStyle w:val="208137E16D1045BDB8AF9581BB47CC4F"/>
          </w:pPr>
          <w:r w:rsidRPr="00973885">
            <w:t>Will Train Applicant(s)</w:t>
          </w:r>
        </w:p>
      </w:docPartBody>
    </w:docPart>
    <w:docPart>
      <w:docPartPr>
        <w:name w:val="8A1BFE3728464F248CA19D0911AD6A29"/>
        <w:category>
          <w:name w:val="General"/>
          <w:gallery w:val="placeholder"/>
        </w:category>
        <w:types>
          <w:type w:val="bbPlcHdr"/>
        </w:types>
        <w:behaviors>
          <w:behavior w:val="content"/>
        </w:behaviors>
        <w:guid w:val="{3D3E4F50-C87E-44C2-BC9B-309FAFA2421E}"/>
      </w:docPartPr>
      <w:docPartBody>
        <w:p w:rsidR="00F91D1C" w:rsidRDefault="00F91D1C">
          <w:pPr>
            <w:pStyle w:val="8A1BFE3728464F248CA19D0911AD6A29"/>
          </w:pPr>
          <w:r w:rsidRPr="00973885">
            <w:t>Posting Expires</w:t>
          </w:r>
        </w:p>
      </w:docPartBody>
    </w:docPart>
    <w:docPart>
      <w:docPartPr>
        <w:name w:val="89F6A245A91F40E9A249D4E9FF3BFE01"/>
        <w:category>
          <w:name w:val="General"/>
          <w:gallery w:val="placeholder"/>
        </w:category>
        <w:types>
          <w:type w:val="bbPlcHdr"/>
        </w:types>
        <w:behaviors>
          <w:behavior w:val="content"/>
        </w:behaviors>
        <w:guid w:val="{2CB5FA30-3E37-469A-8EEE-21E55E47D433}"/>
      </w:docPartPr>
      <w:docPartBody>
        <w:p w:rsidR="00F91D1C" w:rsidRDefault="00F91D1C">
          <w:pPr>
            <w:pStyle w:val="89F6A245A91F40E9A249D4E9FF3BFE01"/>
          </w:pPr>
          <w:r w:rsidRPr="00973885">
            <w:t>External Posting URL</w:t>
          </w:r>
        </w:p>
      </w:docPartBody>
    </w:docPart>
    <w:docPart>
      <w:docPartPr>
        <w:name w:val="879CFBB09E1A476E8EF8ABB264FD41C8"/>
        <w:category>
          <w:name w:val="General"/>
          <w:gallery w:val="placeholder"/>
        </w:category>
        <w:types>
          <w:type w:val="bbPlcHdr"/>
        </w:types>
        <w:behaviors>
          <w:behavior w:val="content"/>
        </w:behaviors>
        <w:guid w:val="{2984A448-B493-43F9-8C29-455643450F0B}"/>
      </w:docPartPr>
      <w:docPartBody>
        <w:p w:rsidR="00F91D1C" w:rsidRDefault="00F91D1C">
          <w:pPr>
            <w:pStyle w:val="879CFBB09E1A476E8EF8ABB264FD41C8"/>
          </w:pPr>
          <w:r w:rsidRPr="00973885">
            <w:t>Internal Posting URL</w:t>
          </w:r>
        </w:p>
      </w:docPartBody>
    </w:docPart>
    <w:docPart>
      <w:docPartPr>
        <w:name w:val="146C4F6FC5374E49AB932CBB2616B4B0"/>
        <w:category>
          <w:name w:val="General"/>
          <w:gallery w:val="placeholder"/>
        </w:category>
        <w:types>
          <w:type w:val="bbPlcHdr"/>
        </w:types>
        <w:behaviors>
          <w:behavior w:val="content"/>
        </w:behaviors>
        <w:guid w:val="{E0150C48-CEF1-4654-9FAA-41CD5D936C64}"/>
      </w:docPartPr>
      <w:docPartBody>
        <w:p w:rsidR="00F91D1C" w:rsidRDefault="00F91D1C">
          <w:pPr>
            <w:pStyle w:val="146C4F6FC5374E49AB932CBB2616B4B0"/>
          </w:pPr>
          <w:r w:rsidRPr="00973885">
            <w:t>Applications Accepted By:</w:t>
          </w:r>
        </w:p>
      </w:docPartBody>
    </w:docPart>
    <w:docPart>
      <w:docPartPr>
        <w:name w:val="C8889B8C45E04D578D425B152C96B315"/>
        <w:category>
          <w:name w:val="General"/>
          <w:gallery w:val="placeholder"/>
        </w:category>
        <w:types>
          <w:type w:val="bbPlcHdr"/>
        </w:types>
        <w:behaviors>
          <w:behavior w:val="content"/>
        </w:behaviors>
        <w:guid w:val="{4258538A-99C9-40B5-A895-A5B656EE2C5D}"/>
      </w:docPartPr>
      <w:docPartBody>
        <w:p w:rsidR="00F91D1C" w:rsidRDefault="00F91D1C">
          <w:pPr>
            <w:pStyle w:val="C8889B8C45E04D578D425B152C96B315"/>
          </w:pPr>
          <w:r w:rsidRPr="00973885">
            <w:t>Subject Line</w:t>
          </w:r>
        </w:p>
      </w:docPartBody>
    </w:docPart>
    <w:docPart>
      <w:docPartPr>
        <w:name w:val="F2BCCD5F1B3A48B8BC547E7C8DE3CD7D"/>
        <w:category>
          <w:name w:val="General"/>
          <w:gallery w:val="placeholder"/>
        </w:category>
        <w:types>
          <w:type w:val="bbPlcHdr"/>
        </w:types>
        <w:behaviors>
          <w:behavior w:val="content"/>
        </w:behaviors>
        <w:guid w:val="{90982462-ADE7-4C7F-A655-BAE19A87DC84}"/>
      </w:docPartPr>
      <w:docPartBody>
        <w:p w:rsidR="00F91D1C" w:rsidRDefault="00F91D1C">
          <w:pPr>
            <w:pStyle w:val="F2BCCD5F1B3A48B8BC547E7C8DE3CD7D"/>
          </w:pPr>
          <w:r w:rsidRPr="00973885">
            <w:t>Mail</w:t>
          </w:r>
        </w:p>
      </w:docPartBody>
    </w:docPart>
    <w:docPart>
      <w:docPartPr>
        <w:name w:val="309DAA0BE66E4AD9B0B35224DB7210C8"/>
        <w:category>
          <w:name w:val="General"/>
          <w:gallery w:val="placeholder"/>
        </w:category>
        <w:types>
          <w:type w:val="bbPlcHdr"/>
        </w:types>
        <w:behaviors>
          <w:behavior w:val="content"/>
        </w:behaviors>
        <w:guid w:val="{FA085CC3-71BD-4C84-A34F-FE07C4A3BB6A}"/>
      </w:docPartPr>
      <w:docPartBody>
        <w:p w:rsidR="00F91D1C" w:rsidRDefault="00F91D1C">
          <w:pPr>
            <w:pStyle w:val="309DAA0BE66E4AD9B0B35224DB7210C8"/>
          </w:pPr>
          <w:r w:rsidRPr="00973885">
            <w:t>Job Description</w:t>
          </w:r>
        </w:p>
      </w:docPartBody>
    </w:docPart>
    <w:docPart>
      <w:docPartPr>
        <w:name w:val="80A1EAADB46A4B23BB82F885DFBCF529"/>
        <w:category>
          <w:name w:val="General"/>
          <w:gallery w:val="placeholder"/>
        </w:category>
        <w:types>
          <w:type w:val="bbPlcHdr"/>
        </w:types>
        <w:behaviors>
          <w:behavior w:val="content"/>
        </w:behaviors>
        <w:guid w:val="{0E2F3C65-4F02-4B30-96ED-9FB297D527AF}"/>
      </w:docPartPr>
      <w:docPartBody>
        <w:p w:rsidR="00F91D1C" w:rsidRDefault="00F91D1C">
          <w:pPr>
            <w:pStyle w:val="80A1EAADB46A4B23BB82F885DFBCF529"/>
          </w:pPr>
          <w:r w:rsidRPr="00973885">
            <w:t>Role and Responsibilities</w:t>
          </w:r>
        </w:p>
      </w:docPartBody>
    </w:docPart>
    <w:docPart>
      <w:docPartPr>
        <w:name w:val="44BCB7C37B424571986EA684107BEF68"/>
        <w:category>
          <w:name w:val="General"/>
          <w:gallery w:val="placeholder"/>
        </w:category>
        <w:types>
          <w:type w:val="bbPlcHdr"/>
        </w:types>
        <w:behaviors>
          <w:behavior w:val="content"/>
        </w:behaviors>
        <w:guid w:val="{9D72E21D-7749-4FA5-BCF3-A3D18C1970E3}"/>
      </w:docPartPr>
      <w:docPartBody>
        <w:p w:rsidR="00F91D1C" w:rsidRDefault="00F91D1C">
          <w:pPr>
            <w:pStyle w:val="44BCB7C37B424571986EA684107BEF68"/>
          </w:pPr>
          <w:r w:rsidRPr="00973885">
            <w:t>Qualifications and Education Requirements</w:t>
          </w:r>
        </w:p>
      </w:docPartBody>
    </w:docPart>
    <w:docPart>
      <w:docPartPr>
        <w:name w:val="8A0C940D8B1446A9985D9127745EA2B0"/>
        <w:category>
          <w:name w:val="General"/>
          <w:gallery w:val="placeholder"/>
        </w:category>
        <w:types>
          <w:type w:val="bbPlcHdr"/>
        </w:types>
        <w:behaviors>
          <w:behavior w:val="content"/>
        </w:behaviors>
        <w:guid w:val="{ADB94BA6-0DFA-4086-A5E0-87EF797C3548}"/>
      </w:docPartPr>
      <w:docPartBody>
        <w:p w:rsidR="00F91D1C" w:rsidRDefault="00F91D1C">
          <w:pPr>
            <w:pStyle w:val="8A0C940D8B1446A9985D9127745EA2B0"/>
          </w:pPr>
          <w:r w:rsidRPr="00973885">
            <w:t>Preferred Skills</w:t>
          </w:r>
        </w:p>
      </w:docPartBody>
    </w:docPart>
    <w:docPart>
      <w:docPartPr>
        <w:name w:val="19C6671BC3AD448B87F285A8EB08C844"/>
        <w:category>
          <w:name w:val="General"/>
          <w:gallery w:val="placeholder"/>
        </w:category>
        <w:types>
          <w:type w:val="bbPlcHdr"/>
        </w:types>
        <w:behaviors>
          <w:behavior w:val="content"/>
        </w:behaviors>
        <w:guid w:val="{47E8CA5E-BCB2-4FA9-812F-79C94BDE8A07}"/>
      </w:docPartPr>
      <w:docPartBody>
        <w:p w:rsidR="00F91D1C" w:rsidRDefault="00F91D1C">
          <w:pPr>
            <w:pStyle w:val="19C6671BC3AD448B87F285A8EB08C844"/>
          </w:pPr>
          <w:r w:rsidRPr="00973885">
            <w:t>Additional Notes</w:t>
          </w:r>
        </w:p>
      </w:docPartBody>
    </w:docPart>
    <w:docPart>
      <w:docPartPr>
        <w:name w:val="13B8616A391F465983F60CA9C81A0700"/>
        <w:category>
          <w:name w:val="General"/>
          <w:gallery w:val="placeholder"/>
        </w:category>
        <w:types>
          <w:type w:val="bbPlcHdr"/>
        </w:types>
        <w:behaviors>
          <w:behavior w:val="content"/>
        </w:behaviors>
        <w:guid w:val="{8C0E45B2-4AA1-4903-A681-CF0FD22D3E7E}"/>
      </w:docPartPr>
      <w:docPartBody>
        <w:p w:rsidR="00F91D1C" w:rsidRDefault="00F91D1C">
          <w:pPr>
            <w:pStyle w:val="13B8616A391F465983F60CA9C81A0700"/>
          </w:pPr>
          <w:r w:rsidRPr="00973885">
            <w:t>Reviewed By</w:t>
          </w:r>
        </w:p>
      </w:docPartBody>
    </w:docPart>
    <w:docPart>
      <w:docPartPr>
        <w:name w:val="598272FE3EAD435A9F56861D6BB79A2F"/>
        <w:category>
          <w:name w:val="General"/>
          <w:gallery w:val="placeholder"/>
        </w:category>
        <w:types>
          <w:type w:val="bbPlcHdr"/>
        </w:types>
        <w:behaviors>
          <w:behavior w:val="content"/>
        </w:behaviors>
        <w:guid w:val="{2F3EBFBE-B829-4A66-B05A-FA4EBAEC302F}"/>
      </w:docPartPr>
      <w:docPartBody>
        <w:p w:rsidR="00F91D1C" w:rsidRDefault="00F91D1C">
          <w:pPr>
            <w:pStyle w:val="598272FE3EAD435A9F56861D6BB79A2F"/>
          </w:pPr>
          <w:r w:rsidRPr="00973885">
            <w:t>Date</w:t>
          </w:r>
        </w:p>
      </w:docPartBody>
    </w:docPart>
    <w:docPart>
      <w:docPartPr>
        <w:name w:val="FC457E237FEF47D4A4041F67C65B7101"/>
        <w:category>
          <w:name w:val="General"/>
          <w:gallery w:val="placeholder"/>
        </w:category>
        <w:types>
          <w:type w:val="bbPlcHdr"/>
        </w:types>
        <w:behaviors>
          <w:behavior w:val="content"/>
        </w:behaviors>
        <w:guid w:val="{4D082A94-17B6-4A22-B13E-4DFCA8AE2E86}"/>
      </w:docPartPr>
      <w:docPartBody>
        <w:p w:rsidR="00F91D1C" w:rsidRDefault="00F91D1C">
          <w:pPr>
            <w:pStyle w:val="FC457E237FEF47D4A4041F67C65B7101"/>
          </w:pPr>
          <w:r w:rsidRPr="00973885">
            <w:t>Approved By</w:t>
          </w:r>
        </w:p>
      </w:docPartBody>
    </w:docPart>
    <w:docPart>
      <w:docPartPr>
        <w:name w:val="C29B0060987449C3997F98E2454906E4"/>
        <w:category>
          <w:name w:val="General"/>
          <w:gallery w:val="placeholder"/>
        </w:category>
        <w:types>
          <w:type w:val="bbPlcHdr"/>
        </w:types>
        <w:behaviors>
          <w:behavior w:val="content"/>
        </w:behaviors>
        <w:guid w:val="{51A0DB89-B18F-48E3-A3A3-94728CF06FCA}"/>
      </w:docPartPr>
      <w:docPartBody>
        <w:p w:rsidR="00F91D1C" w:rsidRDefault="00F91D1C">
          <w:pPr>
            <w:pStyle w:val="C29B0060987449C3997F98E2454906E4"/>
          </w:pPr>
          <w:r w:rsidRPr="00973885">
            <w:t>Date</w:t>
          </w:r>
        </w:p>
      </w:docPartBody>
    </w:docPart>
    <w:docPart>
      <w:docPartPr>
        <w:name w:val="8D2F0338EB3B48008835EA0B7CB13E93"/>
        <w:category>
          <w:name w:val="General"/>
          <w:gallery w:val="placeholder"/>
        </w:category>
        <w:types>
          <w:type w:val="bbPlcHdr"/>
        </w:types>
        <w:behaviors>
          <w:behavior w:val="content"/>
        </w:behaviors>
        <w:guid w:val="{C12C4DB4-90F5-4F6E-A8C3-3ABF979A6C1C}"/>
      </w:docPartPr>
      <w:docPartBody>
        <w:p w:rsidR="00F91D1C" w:rsidRDefault="00F91D1C">
          <w:pPr>
            <w:pStyle w:val="8D2F0338EB3B48008835EA0B7CB13E93"/>
          </w:pPr>
          <w:r w:rsidRPr="00973885">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CA"/>
    <w:rsid w:val="002453CA"/>
    <w:rsid w:val="00DC0F50"/>
    <w:rsid w:val="00F9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C7E5CBBE6243A0AD68B76A5DF0C82C">
    <w:name w:val="83C7E5CBBE6243A0AD68B76A5DF0C82C"/>
  </w:style>
  <w:style w:type="paragraph" w:customStyle="1" w:styleId="E9BD866B70F34A35BE31AD09B30A841E">
    <w:name w:val="E9BD866B70F34A35BE31AD09B30A841E"/>
  </w:style>
  <w:style w:type="paragraph" w:customStyle="1" w:styleId="B0028100776E4F209AD2CC48BB1AA0E4">
    <w:name w:val="B0028100776E4F209AD2CC48BB1AA0E4"/>
  </w:style>
  <w:style w:type="paragraph" w:customStyle="1" w:styleId="C464DDBCC2404623AB48D68C77585E0C">
    <w:name w:val="C464DDBCC2404623AB48D68C77585E0C"/>
  </w:style>
  <w:style w:type="paragraph" w:customStyle="1" w:styleId="FB6C13C99D9748148BBCA7626F3B7E57">
    <w:name w:val="FB6C13C99D9748148BBCA7626F3B7E57"/>
  </w:style>
  <w:style w:type="paragraph" w:customStyle="1" w:styleId="E07C8D94FFE34FDB8848FE86FA8A2FBF">
    <w:name w:val="E07C8D94FFE34FDB8848FE86FA8A2FBF"/>
  </w:style>
  <w:style w:type="paragraph" w:customStyle="1" w:styleId="F8B195DF91A34913BCEA5D7F413C6388">
    <w:name w:val="F8B195DF91A34913BCEA5D7F413C6388"/>
  </w:style>
  <w:style w:type="paragraph" w:customStyle="1" w:styleId="6EF761EFC54040009DF4AC09DED420F4">
    <w:name w:val="6EF761EFC54040009DF4AC09DED420F4"/>
  </w:style>
  <w:style w:type="paragraph" w:customStyle="1" w:styleId="61442AAA70CA41638FC335C04B3AF513">
    <w:name w:val="61442AAA70CA41638FC335C04B3AF513"/>
  </w:style>
  <w:style w:type="paragraph" w:customStyle="1" w:styleId="241F11643AC9418B95BE1AF7B63A3268">
    <w:name w:val="241F11643AC9418B95BE1AF7B63A3268"/>
  </w:style>
  <w:style w:type="paragraph" w:customStyle="1" w:styleId="208137E16D1045BDB8AF9581BB47CC4F">
    <w:name w:val="208137E16D1045BDB8AF9581BB47CC4F"/>
  </w:style>
  <w:style w:type="paragraph" w:customStyle="1" w:styleId="8A1BFE3728464F248CA19D0911AD6A29">
    <w:name w:val="8A1BFE3728464F248CA19D0911AD6A29"/>
  </w:style>
  <w:style w:type="paragraph" w:customStyle="1" w:styleId="89F6A245A91F40E9A249D4E9FF3BFE01">
    <w:name w:val="89F6A245A91F40E9A249D4E9FF3BFE01"/>
  </w:style>
  <w:style w:type="paragraph" w:customStyle="1" w:styleId="879CFBB09E1A476E8EF8ABB264FD41C8">
    <w:name w:val="879CFBB09E1A476E8EF8ABB264FD41C8"/>
  </w:style>
  <w:style w:type="paragraph" w:customStyle="1" w:styleId="146C4F6FC5374E49AB932CBB2616B4B0">
    <w:name w:val="146C4F6FC5374E49AB932CBB2616B4B0"/>
  </w:style>
  <w:style w:type="paragraph" w:customStyle="1" w:styleId="C8889B8C45E04D578D425B152C96B315">
    <w:name w:val="C8889B8C45E04D578D425B152C96B315"/>
  </w:style>
  <w:style w:type="paragraph" w:customStyle="1" w:styleId="F2BCCD5F1B3A48B8BC547E7C8DE3CD7D">
    <w:name w:val="F2BCCD5F1B3A48B8BC547E7C8DE3CD7D"/>
  </w:style>
  <w:style w:type="paragraph" w:customStyle="1" w:styleId="309DAA0BE66E4AD9B0B35224DB7210C8">
    <w:name w:val="309DAA0BE66E4AD9B0B35224DB7210C8"/>
  </w:style>
  <w:style w:type="paragraph" w:customStyle="1" w:styleId="80A1EAADB46A4B23BB82F885DFBCF529">
    <w:name w:val="80A1EAADB46A4B23BB82F885DFBCF529"/>
  </w:style>
  <w:style w:type="paragraph" w:customStyle="1" w:styleId="44BCB7C37B424571986EA684107BEF68">
    <w:name w:val="44BCB7C37B424571986EA684107BEF68"/>
  </w:style>
  <w:style w:type="paragraph" w:customStyle="1" w:styleId="8A0C940D8B1446A9985D9127745EA2B0">
    <w:name w:val="8A0C940D8B1446A9985D9127745EA2B0"/>
  </w:style>
  <w:style w:type="paragraph" w:customStyle="1" w:styleId="19C6671BC3AD448B87F285A8EB08C844">
    <w:name w:val="19C6671BC3AD448B87F285A8EB08C844"/>
  </w:style>
  <w:style w:type="paragraph" w:customStyle="1" w:styleId="13B8616A391F465983F60CA9C81A0700">
    <w:name w:val="13B8616A391F465983F60CA9C81A0700"/>
  </w:style>
  <w:style w:type="paragraph" w:customStyle="1" w:styleId="598272FE3EAD435A9F56861D6BB79A2F">
    <w:name w:val="598272FE3EAD435A9F56861D6BB79A2F"/>
  </w:style>
  <w:style w:type="paragraph" w:customStyle="1" w:styleId="FC457E237FEF47D4A4041F67C65B7101">
    <w:name w:val="FC457E237FEF47D4A4041F67C65B7101"/>
  </w:style>
  <w:style w:type="paragraph" w:customStyle="1" w:styleId="C29B0060987449C3997F98E2454906E4">
    <w:name w:val="C29B0060987449C3997F98E2454906E4"/>
  </w:style>
  <w:style w:type="paragraph" w:customStyle="1" w:styleId="8D2F0338EB3B48008835EA0B7CB13E93">
    <w:name w:val="8D2F0338EB3B48008835EA0B7CB13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417c030e-3084-44b4-9da9-df8ba1254a7e}" enabled="1" method="Standard" siteId="{d441ad83-6235-46d6-ab1a-89744a91b1d8}" removed="0"/>
</clbl:labelList>
</file>

<file path=docProps/app.xml><?xml version="1.0" encoding="utf-8"?>
<Properties xmlns="http://schemas.openxmlformats.org/officeDocument/2006/extended-properties" xmlns:vt="http://schemas.openxmlformats.org/officeDocument/2006/docPropsVTypes">
  <Template>Job description form</Template>
  <TotalTime>19</TotalTime>
  <Pages>2</Pages>
  <Words>272</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Nesheim</dc:creator>
  <cp:keywords/>
  <dc:description/>
  <cp:lastModifiedBy>Chris Nesheim</cp:lastModifiedBy>
  <cp:revision>11</cp:revision>
  <dcterms:created xsi:type="dcterms:W3CDTF">2023-02-14T15:29:00Z</dcterms:created>
  <dcterms:modified xsi:type="dcterms:W3CDTF">2023-03-02T13:39:00Z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