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5E41" w14:textId="3E0F0083" w:rsidR="00836504" w:rsidRDefault="00BD29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9DFF9" wp14:editId="2EE2ECF6">
                <wp:simplePos x="0" y="0"/>
                <wp:positionH relativeFrom="column">
                  <wp:posOffset>-182880</wp:posOffset>
                </wp:positionH>
                <wp:positionV relativeFrom="paragraph">
                  <wp:posOffset>-304800</wp:posOffset>
                </wp:positionV>
                <wp:extent cx="4295775" cy="100584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BC8A1" w14:textId="23544B6E" w:rsidR="003B474F" w:rsidRPr="00681D31" w:rsidRDefault="003B474F" w:rsidP="003B474F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u w:val="single"/>
                                <w:vertAlign w:val="superscript"/>
                                <w:lang w:val="en" w:eastAsia="en-CA"/>
                              </w:rPr>
                            </w:pPr>
                            <w:r w:rsidRPr="00681D31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  <w:lang w:eastAsia="en-CA"/>
                              </w:rPr>
                              <w:t>Colin James</w:t>
                            </w:r>
                            <w:r w:rsidRPr="00BD299C">
                              <w:rPr>
                                <w:rFonts w:ascii="Arial" w:hAnsi="Arial" w:cs="Arial"/>
                                <w:color w:val="000000"/>
                                <w:szCs w:val="24"/>
                                <w:u w:val="single"/>
                                <w:lang w:eastAsia="en-CA"/>
                              </w:rPr>
                              <w:t>,</w:t>
                            </w:r>
                            <w:r w:rsidRPr="00681D31"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  <w:lang w:eastAsia="en-CA"/>
                              </w:rPr>
                              <w:t xml:space="preserve"> </w:t>
                            </w:r>
                            <w:r w:rsidR="00E55EB1" w:rsidRPr="00681D31"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  <w:lang w:eastAsia="en-CA"/>
                              </w:rPr>
                              <w:t>BA</w:t>
                            </w:r>
                            <w:r w:rsidR="002530BA" w:rsidRPr="00681D31"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  <w:lang w:eastAsia="en-CA"/>
                              </w:rPr>
                              <w:t>,</w:t>
                            </w:r>
                            <w:r w:rsidRPr="00681D3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u w:val="single"/>
                                <w:lang w:eastAsia="en-CA"/>
                              </w:rPr>
                              <w:t xml:space="preserve"> </w:t>
                            </w:r>
                            <w:r w:rsidRPr="00681D31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en" w:eastAsia="en-CA"/>
                              </w:rPr>
                              <w:t>CFP</w:t>
                            </w:r>
                            <w:r w:rsidRPr="00681D31">
                              <w:rPr>
                                <w:rFonts w:ascii="Arial" w:hAnsi="Arial" w:cs="Arial"/>
                                <w:sz w:val="20"/>
                                <w:u w:val="single"/>
                                <w:vertAlign w:val="superscript"/>
                                <w:lang w:val="en" w:eastAsia="en-CA"/>
                              </w:rPr>
                              <w:t>®</w:t>
                            </w:r>
                          </w:p>
                          <w:p w14:paraId="755C75BE" w14:textId="0B807E98" w:rsidR="003B474F" w:rsidRPr="00681D31" w:rsidRDefault="00102D2D" w:rsidP="003B474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lang w:val="en-CA" w:eastAsia="en-CA"/>
                              </w:rPr>
                            </w:pPr>
                            <w:r w:rsidRPr="00681D31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en-CA"/>
                              </w:rPr>
                              <w:t xml:space="preserve">Certified </w:t>
                            </w:r>
                            <w:r w:rsidR="003B474F" w:rsidRPr="00681D31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en-CA"/>
                              </w:rPr>
                              <w:t>Financial Planner</w:t>
                            </w:r>
                            <w:r w:rsidR="003B474F" w:rsidRPr="00681D3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lang w:eastAsia="en-CA"/>
                              </w:rPr>
                              <w:t xml:space="preserve"> </w:t>
                            </w:r>
                          </w:p>
                          <w:p w14:paraId="771DEF22" w14:textId="4CABB996" w:rsidR="00836504" w:rsidRPr="00681D31" w:rsidRDefault="00277BC7">
                            <w:pPr>
                              <w:pStyle w:val="Checkboxes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 w:rsidRPr="00681D31">
                              <w:rPr>
                                <w:rFonts w:ascii="Arial" w:hAnsi="Arial" w:cs="Arial"/>
                              </w:rPr>
                              <w:t>305</w:t>
                            </w:r>
                            <w:r w:rsidR="00102D2D" w:rsidRPr="00681D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645C" w:rsidRPr="00681D31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102D2D" w:rsidRPr="00681D31">
                              <w:rPr>
                                <w:rFonts w:ascii="Arial" w:hAnsi="Arial" w:cs="Arial"/>
                              </w:rPr>
                              <w:t xml:space="preserve"> 55</w:t>
                            </w:r>
                            <w:r w:rsidRPr="00681D31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102D2D" w:rsidRPr="00681D31">
                              <w:rPr>
                                <w:rFonts w:ascii="Arial" w:hAnsi="Arial" w:cs="Arial"/>
                              </w:rPr>
                              <w:t xml:space="preserve"> Sixth Street, New Westminster, BC  V3L </w:t>
                            </w:r>
                            <w:r w:rsidRPr="00681D31">
                              <w:rPr>
                                <w:rFonts w:ascii="Arial" w:hAnsi="Arial" w:cs="Arial"/>
                              </w:rPr>
                              <w:t>5H1</w:t>
                            </w:r>
                          </w:p>
                          <w:p w14:paraId="526BE7F5" w14:textId="0D29F49F" w:rsidR="00836504" w:rsidRPr="00681D31" w:rsidRDefault="00102D2D">
                            <w:pPr>
                              <w:pStyle w:val="Checkboxes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 w:rsidRPr="00681D31">
                              <w:rPr>
                                <w:rFonts w:ascii="Arial" w:hAnsi="Arial" w:cs="Arial"/>
                              </w:rPr>
                              <w:t>604.637.0330</w:t>
                            </w:r>
                          </w:p>
                          <w:p w14:paraId="10AE7E8B" w14:textId="1C356B56" w:rsidR="00836504" w:rsidRPr="00681D31" w:rsidRDefault="00603C20">
                            <w:pPr>
                              <w:pStyle w:val="Checkboxes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681D31">
                                <w:rPr>
                                  <w:rStyle w:val="Hyperlink"/>
                                  <w:rFonts w:ascii="Arial" w:hAnsi="Arial" w:cs="Arial"/>
                                </w:rPr>
                                <w:t>colin@colinjamesfinancial.com</w:t>
                              </w:r>
                            </w:hyperlink>
                          </w:p>
                          <w:p w14:paraId="11395A7D" w14:textId="2AC825C7" w:rsidR="00836504" w:rsidRDefault="00836504">
                            <w:pPr>
                              <w:pStyle w:val="Checkboxes"/>
                              <w:spacing w:before="0" w:after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0512588" w14:textId="77777777" w:rsidR="00836504" w:rsidRDefault="00836504">
                            <w:pPr>
                              <w:pStyle w:val="Checkboxes"/>
                              <w:spacing w:before="0" w:after="0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419AE1F" w14:textId="77777777" w:rsidR="00836504" w:rsidRDefault="0083650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DF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4pt;margin-top:-24pt;width:338.25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2c4QEAAKIDAAAOAAAAZHJzL2Uyb0RvYy54bWysU9tu2zAMfR+wfxD0vtgOkqU14hRdiw4D&#10;ugvQ7QNkWbKF2aJGKbGzrx8lp2m2vQ17ESSSPjznkN7eTEPPDgq9AVvxYpFzpqyExti24t++Pry5&#10;4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" filled="f" stroked="f">
                <v:textbox>
                  <w:txbxContent>
                    <w:p w14:paraId="0B4BC8A1" w14:textId="23544B6E" w:rsidR="003B474F" w:rsidRPr="00681D31" w:rsidRDefault="003B474F" w:rsidP="003B474F">
                      <w:pPr>
                        <w:rPr>
                          <w:rFonts w:ascii="Arial" w:hAnsi="Arial" w:cs="Arial"/>
                          <w:color w:val="333333"/>
                          <w:sz w:val="20"/>
                          <w:u w:val="single"/>
                          <w:vertAlign w:val="superscript"/>
                          <w:lang w:val="en" w:eastAsia="en-CA"/>
                        </w:rPr>
                      </w:pPr>
                      <w:r w:rsidRPr="00681D31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  <w:lang w:eastAsia="en-CA"/>
                        </w:rPr>
                        <w:t>Colin James</w:t>
                      </w:r>
                      <w:r w:rsidRPr="00BD299C">
                        <w:rPr>
                          <w:rFonts w:ascii="Arial" w:hAnsi="Arial" w:cs="Arial"/>
                          <w:color w:val="000000"/>
                          <w:szCs w:val="24"/>
                          <w:u w:val="single"/>
                          <w:lang w:eastAsia="en-CA"/>
                        </w:rPr>
                        <w:t>,</w:t>
                      </w:r>
                      <w:r w:rsidRPr="00681D31">
                        <w:rPr>
                          <w:rFonts w:ascii="Arial" w:hAnsi="Arial" w:cs="Arial"/>
                          <w:color w:val="000000"/>
                          <w:sz w:val="20"/>
                          <w:u w:val="single"/>
                          <w:lang w:eastAsia="en-CA"/>
                        </w:rPr>
                        <w:t xml:space="preserve"> </w:t>
                      </w:r>
                      <w:r w:rsidR="00E55EB1" w:rsidRPr="00681D31">
                        <w:rPr>
                          <w:rFonts w:ascii="Arial" w:hAnsi="Arial" w:cs="Arial"/>
                          <w:color w:val="000000"/>
                          <w:sz w:val="20"/>
                          <w:u w:val="single"/>
                          <w:lang w:eastAsia="en-CA"/>
                        </w:rPr>
                        <w:t>BA</w:t>
                      </w:r>
                      <w:r w:rsidR="002530BA" w:rsidRPr="00681D31">
                        <w:rPr>
                          <w:rFonts w:ascii="Arial" w:hAnsi="Arial" w:cs="Arial"/>
                          <w:color w:val="000000"/>
                          <w:sz w:val="20"/>
                          <w:u w:val="single"/>
                          <w:lang w:eastAsia="en-CA"/>
                        </w:rPr>
                        <w:t>,</w:t>
                      </w:r>
                      <w:r w:rsidRPr="00681D31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u w:val="single"/>
                          <w:lang w:eastAsia="en-CA"/>
                        </w:rPr>
                        <w:t xml:space="preserve"> </w:t>
                      </w:r>
                      <w:r w:rsidRPr="00681D31">
                        <w:rPr>
                          <w:rFonts w:ascii="Arial" w:hAnsi="Arial" w:cs="Arial"/>
                          <w:sz w:val="20"/>
                          <w:u w:val="single"/>
                          <w:lang w:val="en" w:eastAsia="en-CA"/>
                        </w:rPr>
                        <w:t>CFP</w:t>
                      </w:r>
                      <w:r w:rsidRPr="00681D31">
                        <w:rPr>
                          <w:rFonts w:ascii="Arial" w:hAnsi="Arial" w:cs="Arial"/>
                          <w:sz w:val="20"/>
                          <w:u w:val="single"/>
                          <w:vertAlign w:val="superscript"/>
                          <w:lang w:val="en" w:eastAsia="en-CA"/>
                        </w:rPr>
                        <w:t>®</w:t>
                      </w:r>
                    </w:p>
                    <w:p w14:paraId="755C75BE" w14:textId="0B807E98" w:rsidR="003B474F" w:rsidRPr="00681D31" w:rsidRDefault="00102D2D" w:rsidP="003B474F">
                      <w:pP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lang w:val="en-CA" w:eastAsia="en-CA"/>
                        </w:rPr>
                      </w:pPr>
                      <w:r w:rsidRPr="00681D31">
                        <w:rPr>
                          <w:rFonts w:ascii="Arial" w:hAnsi="Arial" w:cs="Arial"/>
                          <w:color w:val="000000"/>
                          <w:sz w:val="20"/>
                          <w:lang w:eastAsia="en-CA"/>
                        </w:rPr>
                        <w:t xml:space="preserve">Certified </w:t>
                      </w:r>
                      <w:r w:rsidR="003B474F" w:rsidRPr="00681D31">
                        <w:rPr>
                          <w:rFonts w:ascii="Arial" w:hAnsi="Arial" w:cs="Arial"/>
                          <w:color w:val="000000"/>
                          <w:sz w:val="20"/>
                          <w:lang w:eastAsia="en-CA"/>
                        </w:rPr>
                        <w:t>Financial Planner</w:t>
                      </w:r>
                      <w:r w:rsidR="003B474F" w:rsidRPr="00681D31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lang w:eastAsia="en-CA"/>
                        </w:rPr>
                        <w:t xml:space="preserve"> </w:t>
                      </w:r>
                    </w:p>
                    <w:p w14:paraId="771DEF22" w14:textId="4CABB996" w:rsidR="00836504" w:rsidRPr="00681D31" w:rsidRDefault="00277BC7">
                      <w:pPr>
                        <w:pStyle w:val="Checkboxes"/>
                        <w:spacing w:before="0" w:after="0"/>
                        <w:rPr>
                          <w:rFonts w:ascii="Arial" w:hAnsi="Arial" w:cs="Arial"/>
                        </w:rPr>
                      </w:pPr>
                      <w:r w:rsidRPr="00681D31">
                        <w:rPr>
                          <w:rFonts w:ascii="Arial" w:hAnsi="Arial" w:cs="Arial"/>
                        </w:rPr>
                        <w:t>305</w:t>
                      </w:r>
                      <w:r w:rsidR="00102D2D" w:rsidRPr="00681D31">
                        <w:rPr>
                          <w:rFonts w:ascii="Arial" w:hAnsi="Arial" w:cs="Arial"/>
                        </w:rPr>
                        <w:t xml:space="preserve"> </w:t>
                      </w:r>
                      <w:r w:rsidR="0027645C" w:rsidRPr="00681D31">
                        <w:rPr>
                          <w:rFonts w:ascii="Arial" w:hAnsi="Arial" w:cs="Arial"/>
                        </w:rPr>
                        <w:t>-</w:t>
                      </w:r>
                      <w:r w:rsidR="00102D2D" w:rsidRPr="00681D31">
                        <w:rPr>
                          <w:rFonts w:ascii="Arial" w:hAnsi="Arial" w:cs="Arial"/>
                        </w:rPr>
                        <w:t xml:space="preserve"> 55</w:t>
                      </w:r>
                      <w:r w:rsidRPr="00681D31">
                        <w:rPr>
                          <w:rFonts w:ascii="Arial" w:hAnsi="Arial" w:cs="Arial"/>
                        </w:rPr>
                        <w:t>5</w:t>
                      </w:r>
                      <w:r w:rsidR="00102D2D" w:rsidRPr="00681D31">
                        <w:rPr>
                          <w:rFonts w:ascii="Arial" w:hAnsi="Arial" w:cs="Arial"/>
                        </w:rPr>
                        <w:t xml:space="preserve"> Sixth Street, New Westminster, </w:t>
                      </w:r>
                      <w:proofErr w:type="gramStart"/>
                      <w:r w:rsidR="00102D2D" w:rsidRPr="00681D31">
                        <w:rPr>
                          <w:rFonts w:ascii="Arial" w:hAnsi="Arial" w:cs="Arial"/>
                        </w:rPr>
                        <w:t>BC  V</w:t>
                      </w:r>
                      <w:proofErr w:type="gramEnd"/>
                      <w:r w:rsidR="00102D2D" w:rsidRPr="00681D31">
                        <w:rPr>
                          <w:rFonts w:ascii="Arial" w:hAnsi="Arial" w:cs="Arial"/>
                        </w:rPr>
                        <w:t xml:space="preserve">3L </w:t>
                      </w:r>
                      <w:r w:rsidRPr="00681D31">
                        <w:rPr>
                          <w:rFonts w:ascii="Arial" w:hAnsi="Arial" w:cs="Arial"/>
                        </w:rPr>
                        <w:t>5H1</w:t>
                      </w:r>
                    </w:p>
                    <w:p w14:paraId="526BE7F5" w14:textId="0D29F49F" w:rsidR="00836504" w:rsidRPr="00681D31" w:rsidRDefault="00102D2D">
                      <w:pPr>
                        <w:pStyle w:val="Checkboxes"/>
                        <w:spacing w:before="0" w:after="0"/>
                        <w:rPr>
                          <w:rFonts w:ascii="Arial" w:hAnsi="Arial" w:cs="Arial"/>
                        </w:rPr>
                      </w:pPr>
                      <w:r w:rsidRPr="00681D31">
                        <w:rPr>
                          <w:rFonts w:ascii="Arial" w:hAnsi="Arial" w:cs="Arial"/>
                        </w:rPr>
                        <w:t>604.637.0330</w:t>
                      </w:r>
                    </w:p>
                    <w:p w14:paraId="10AE7E8B" w14:textId="1C356B56" w:rsidR="00836504" w:rsidRPr="00681D31" w:rsidRDefault="00000000">
                      <w:pPr>
                        <w:pStyle w:val="Checkboxes"/>
                        <w:spacing w:before="0" w:after="0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603C20" w:rsidRPr="00681D31">
                          <w:rPr>
                            <w:rStyle w:val="Hyperlink"/>
                            <w:rFonts w:ascii="Arial" w:hAnsi="Arial" w:cs="Arial"/>
                          </w:rPr>
                          <w:t>colin@colinjamesfinancial.com</w:t>
                        </w:r>
                      </w:hyperlink>
                    </w:p>
                    <w:p w14:paraId="11395A7D" w14:textId="2AC825C7" w:rsidR="00836504" w:rsidRDefault="00836504">
                      <w:pPr>
                        <w:pStyle w:val="Checkboxes"/>
                        <w:spacing w:before="0" w:after="0"/>
                        <w:rPr>
                          <w:rFonts w:ascii="Arial" w:hAnsi="Arial"/>
                          <w:sz w:val="18"/>
                        </w:rPr>
                      </w:pPr>
                    </w:p>
                    <w:p w14:paraId="60512588" w14:textId="77777777" w:rsidR="00836504" w:rsidRDefault="00836504">
                      <w:pPr>
                        <w:pStyle w:val="Checkboxes"/>
                        <w:spacing w:before="0" w:after="0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2419AE1F" w14:textId="77777777" w:rsidR="00836504" w:rsidRDefault="0083650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2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C64F4" wp14:editId="4C9483FA">
                <wp:simplePos x="0" y="0"/>
                <wp:positionH relativeFrom="column">
                  <wp:posOffset>4902835</wp:posOffset>
                </wp:positionH>
                <wp:positionV relativeFrom="paragraph">
                  <wp:posOffset>-346710</wp:posOffset>
                </wp:positionV>
                <wp:extent cx="2208530" cy="8280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8F50" w14:textId="77777777" w:rsidR="00836504" w:rsidRDefault="00836504">
                            <w:pPr>
                              <w:pStyle w:val="ReturnAddress"/>
                              <w:jc w:val="center"/>
                            </w:pPr>
                          </w:p>
                          <w:p w14:paraId="2B02B6E0" w14:textId="118CF62A" w:rsidR="00D80063" w:rsidRDefault="00D80063" w:rsidP="00D80063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3D86D" wp14:editId="0ED4B769">
                                  <wp:extent cx="2025650" cy="543560"/>
                                  <wp:effectExtent l="0" t="0" r="0" b="8890"/>
                                  <wp:docPr id="710664976" name="Picture 1" descr="A red and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0664976" name="Picture 1" descr="A red and black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650" cy="54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CFC89" w14:textId="77777777" w:rsidR="00836504" w:rsidRDefault="00836504">
                            <w:pPr>
                              <w:pStyle w:val="ReturnAddres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A102AB" w14:textId="77777777" w:rsidR="00836504" w:rsidRDefault="00836504">
                            <w:pPr>
                              <w:pStyle w:val="ReturnAddress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F00700" w14:textId="77777777" w:rsidR="00836504" w:rsidRDefault="008365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64F4" id="Text Box 4" o:spid="_x0000_s1027" type="#_x0000_t202" style="position:absolute;margin-left:386.05pt;margin-top:-27.3pt;width:173.9pt;height: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" filled="f" stroked="f">
                <v:textbox>
                  <w:txbxContent>
                    <w:p w14:paraId="7E098F50" w14:textId="77777777" w:rsidR="00836504" w:rsidRDefault="00836504">
                      <w:pPr>
                        <w:pStyle w:val="ReturnAddress"/>
                        <w:jc w:val="center"/>
                      </w:pPr>
                    </w:p>
                    <w:p w14:paraId="2B02B6E0" w14:textId="118CF62A" w:rsidR="00D80063" w:rsidRDefault="00D80063" w:rsidP="00D80063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33D86D" wp14:editId="0ED4B769">
                            <wp:extent cx="2025650" cy="543560"/>
                            <wp:effectExtent l="0" t="0" r="0" b="8890"/>
                            <wp:docPr id="710664976" name="Picture 1" descr="A red and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0664976" name="Picture 1" descr="A red and black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650" cy="54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CFC89" w14:textId="77777777" w:rsidR="00836504" w:rsidRDefault="00836504">
                      <w:pPr>
                        <w:pStyle w:val="ReturnAddress"/>
                        <w:jc w:val="center"/>
                        <w:rPr>
                          <w:b/>
                        </w:rPr>
                      </w:pPr>
                    </w:p>
                    <w:p w14:paraId="0AA102AB" w14:textId="77777777" w:rsidR="00836504" w:rsidRDefault="00836504">
                      <w:pPr>
                        <w:pStyle w:val="ReturnAddress"/>
                        <w:jc w:val="center"/>
                        <w:rPr>
                          <w:b/>
                        </w:rPr>
                      </w:pPr>
                    </w:p>
                    <w:p w14:paraId="5DF00700" w14:textId="77777777" w:rsidR="00836504" w:rsidRDefault="00836504"/>
                  </w:txbxContent>
                </v:textbox>
              </v:shape>
            </w:pict>
          </mc:Fallback>
        </mc:AlternateContent>
      </w:r>
    </w:p>
    <w:p w14:paraId="2735E098" w14:textId="77777777" w:rsidR="00836504" w:rsidRDefault="00836504"/>
    <w:p w14:paraId="58F60028" w14:textId="77777777" w:rsidR="00836504" w:rsidRDefault="00836504"/>
    <w:p w14:paraId="7070EFAC" w14:textId="77777777" w:rsidR="00836504" w:rsidRDefault="00836504"/>
    <w:p w14:paraId="2F983689" w14:textId="77777777" w:rsidR="00836504" w:rsidRDefault="008365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96"/>
      </w:tblGrid>
      <w:tr w:rsidR="00836504" w:rsidRPr="009D307A" w14:paraId="728F3AE7" w14:textId="77777777">
        <w:trPr>
          <w:trHeight w:val="210"/>
        </w:trPr>
        <w:tc>
          <w:tcPr>
            <w:tcW w:w="10896" w:type="dxa"/>
            <w:tcBorders>
              <w:bottom w:val="single" w:sz="4" w:space="0" w:color="auto"/>
            </w:tcBorders>
          </w:tcPr>
          <w:p w14:paraId="7D70FC62" w14:textId="77777777" w:rsidR="00836504" w:rsidRPr="00BD299C" w:rsidRDefault="00836504">
            <w:pPr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</w:tr>
      <w:tr w:rsidR="00836504" w:rsidRPr="009D307A" w14:paraId="00D980E1" w14:textId="77777777">
        <w:trPr>
          <w:trHeight w:val="256"/>
        </w:trPr>
        <w:tc>
          <w:tcPr>
            <w:tcW w:w="10896" w:type="dxa"/>
          </w:tcPr>
          <w:p w14:paraId="7BD3A122" w14:textId="77777777" w:rsidR="00836504" w:rsidRPr="00BD299C" w:rsidRDefault="00836504">
            <w:pPr>
              <w:pStyle w:val="Heading2"/>
              <w:rPr>
                <w:rFonts w:ascii="Arial" w:hAnsi="Arial" w:cs="Arial"/>
                <w:b w:val="0"/>
                <w:bCs/>
                <w:szCs w:val="24"/>
              </w:rPr>
            </w:pPr>
            <w:r w:rsidRPr="00BD299C">
              <w:rPr>
                <w:rFonts w:ascii="Arial" w:hAnsi="Arial" w:cs="Arial"/>
                <w:b w:val="0"/>
                <w:bCs/>
                <w:szCs w:val="24"/>
              </w:rPr>
              <w:t>Business Name</w:t>
            </w:r>
          </w:p>
        </w:tc>
      </w:tr>
      <w:tr w:rsidR="00836504" w:rsidRPr="009D307A" w14:paraId="1B1F856B" w14:textId="77777777">
        <w:trPr>
          <w:trHeight w:val="536"/>
        </w:trPr>
        <w:tc>
          <w:tcPr>
            <w:tcW w:w="10896" w:type="dxa"/>
            <w:tcBorders>
              <w:bottom w:val="single" w:sz="4" w:space="0" w:color="auto"/>
            </w:tcBorders>
          </w:tcPr>
          <w:p w14:paraId="3331DE07" w14:textId="77777777" w:rsidR="00836504" w:rsidRPr="00BD299C" w:rsidRDefault="00836504">
            <w:pPr>
              <w:rPr>
                <w:rFonts w:ascii="Arial" w:hAnsi="Arial" w:cs="Arial"/>
                <w:bCs/>
                <w:szCs w:val="24"/>
                <w:lang w:val="en-US"/>
              </w:rPr>
            </w:pPr>
          </w:p>
        </w:tc>
      </w:tr>
      <w:tr w:rsidR="00836504" w:rsidRPr="009D307A" w14:paraId="0580E424" w14:textId="77777777">
        <w:trPr>
          <w:trHeight w:val="256"/>
        </w:trPr>
        <w:tc>
          <w:tcPr>
            <w:tcW w:w="10896" w:type="dxa"/>
          </w:tcPr>
          <w:p w14:paraId="234E14CE" w14:textId="77777777" w:rsidR="00836504" w:rsidRPr="00BD299C" w:rsidRDefault="00836504" w:rsidP="00AE4178">
            <w:pPr>
              <w:pStyle w:val="Heading2"/>
              <w:rPr>
                <w:rFonts w:ascii="Arial" w:hAnsi="Arial" w:cs="Arial"/>
                <w:b w:val="0"/>
                <w:bCs/>
                <w:szCs w:val="24"/>
              </w:rPr>
            </w:pPr>
            <w:r w:rsidRPr="00BD299C">
              <w:rPr>
                <w:rFonts w:ascii="Arial" w:hAnsi="Arial" w:cs="Arial"/>
                <w:b w:val="0"/>
                <w:bCs/>
                <w:szCs w:val="24"/>
              </w:rPr>
              <w:t>Business Address</w:t>
            </w:r>
          </w:p>
        </w:tc>
      </w:tr>
      <w:tr w:rsidR="00836504" w:rsidRPr="009D307A" w14:paraId="35A53284" w14:textId="77777777">
        <w:trPr>
          <w:trHeight w:val="560"/>
        </w:trPr>
        <w:tc>
          <w:tcPr>
            <w:tcW w:w="10896" w:type="dxa"/>
            <w:tcBorders>
              <w:bottom w:val="single" w:sz="4" w:space="0" w:color="auto"/>
            </w:tcBorders>
          </w:tcPr>
          <w:p w14:paraId="3CBCE4E0" w14:textId="70ECFF02" w:rsidR="00836504" w:rsidRPr="009D307A" w:rsidRDefault="00836504" w:rsidP="00AE4178">
            <w:pPr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D8FB88A" w14:textId="71BF04C1" w:rsidR="00836504" w:rsidRPr="009D307A" w:rsidRDefault="00836504" w:rsidP="00681D31">
      <w:pPr>
        <w:pStyle w:val="Caption"/>
        <w:jc w:val="center"/>
        <w:rPr>
          <w:rFonts w:cs="Arial"/>
          <w:b w:val="0"/>
        </w:rPr>
      </w:pPr>
      <w:r w:rsidRPr="009D307A">
        <w:rPr>
          <w:rFonts w:cs="Arial"/>
          <w:b w:val="0"/>
        </w:rPr>
        <w:t>Telephone</w:t>
      </w:r>
      <w:r w:rsidR="00AE4178">
        <w:rPr>
          <w:rFonts w:cs="Arial"/>
          <w:b w:val="0"/>
        </w:rPr>
        <w:t xml:space="preserve"> Number</w:t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="00681D31">
        <w:rPr>
          <w:rFonts w:cs="Arial"/>
          <w:b w:val="0"/>
        </w:rPr>
        <w:tab/>
      </w:r>
      <w:r w:rsidRPr="009D307A">
        <w:rPr>
          <w:rFonts w:cs="Arial"/>
          <w:b w:val="0"/>
        </w:rPr>
        <w:t>Email</w:t>
      </w:r>
      <w:r w:rsidR="00AE4178">
        <w:rPr>
          <w:rFonts w:cs="Arial"/>
          <w:b w:val="0"/>
        </w:rPr>
        <w:t xml:space="preserve"> Address</w:t>
      </w:r>
    </w:p>
    <w:p w14:paraId="1BB989BF" w14:textId="77777777" w:rsidR="00BD299C" w:rsidRDefault="00BD299C" w:rsidP="00BD299C">
      <w:pPr>
        <w:spacing w:line="360" w:lineRule="auto"/>
        <w:rPr>
          <w:rFonts w:ascii="Arial" w:hAnsi="Arial" w:cs="Arial"/>
          <w:bCs/>
          <w:lang w:val="en-US"/>
        </w:rPr>
      </w:pPr>
    </w:p>
    <w:p w14:paraId="2726DCDB" w14:textId="18F373E2" w:rsidR="00681D31" w:rsidRDefault="00BD299C" w:rsidP="00681D31">
      <w:pPr>
        <w:pStyle w:val="NoSpacing"/>
        <w:rPr>
          <w:rFonts w:ascii="Arial" w:hAnsi="Arial" w:cs="Arial"/>
          <w:lang w:val="en-US"/>
        </w:rPr>
      </w:pPr>
      <w:r w:rsidRPr="00681D31">
        <w:rPr>
          <w:rFonts w:ascii="Arial" w:hAnsi="Arial" w:cs="Arial"/>
          <w:lang w:val="en-US"/>
        </w:rPr>
        <w:t xml:space="preserve">Does the employer currently have group benefits ? </w:t>
      </w:r>
      <w:r w:rsidR="00681D31">
        <w:rPr>
          <w:rFonts w:ascii="Arial" w:hAnsi="Arial" w:cs="Arial"/>
          <w:lang w:val="en-US"/>
        </w:rPr>
        <w:t xml:space="preserve"> </w:t>
      </w:r>
      <w:r w:rsidRPr="00681D31">
        <w:rPr>
          <w:rFonts w:ascii="Arial" w:hAnsi="Arial" w:cs="Arial"/>
          <w:lang w:val="en-US"/>
        </w:rPr>
        <w:t>Existing benefits coverage:</w:t>
      </w:r>
    </w:p>
    <w:p w14:paraId="460FF7CD" w14:textId="5936D219" w:rsidR="00681D31" w:rsidRDefault="00BD299C" w:rsidP="00681D31">
      <w:pPr>
        <w:pStyle w:val="NoSpacing"/>
        <w:rPr>
          <w:lang w:val="en-US"/>
        </w:rPr>
      </w:pPr>
      <w:r w:rsidRPr="009D307A">
        <w:rPr>
          <w:lang w:val="en-US"/>
        </w:rPr>
        <w:tab/>
      </w:r>
      <w:r w:rsidRPr="009D307A">
        <w:rPr>
          <w:lang w:val="en-US"/>
        </w:rPr>
        <w:tab/>
      </w:r>
    </w:p>
    <w:p w14:paraId="2AB34B8D" w14:textId="233BBEB5" w:rsidR="00BD299C" w:rsidRPr="009D307A" w:rsidRDefault="00BD299C" w:rsidP="00681D31">
      <w:pPr>
        <w:ind w:left="5760" w:firstLine="720"/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>LIFE:</w:t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>YES</w:t>
      </w:r>
      <w:r w:rsidRPr="009D307A">
        <w:rPr>
          <w:rFonts w:ascii="Arial" w:hAnsi="Arial" w:cs="Arial"/>
          <w:bCs/>
          <w:lang w:val="en-US"/>
        </w:rPr>
        <w:tab/>
        <w:t>NO</w:t>
      </w:r>
    </w:p>
    <w:p w14:paraId="3B661FB0" w14:textId="11C8D3D3" w:rsidR="00BD299C" w:rsidRPr="009D307A" w:rsidRDefault="00BD299C" w:rsidP="00BD299C">
      <w:pPr>
        <w:ind w:left="2880"/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  <w:t>WI</w:t>
      </w:r>
      <w:r w:rsidR="00EE02CC">
        <w:rPr>
          <w:rFonts w:ascii="Arial" w:hAnsi="Arial" w:cs="Arial"/>
          <w:bCs/>
          <w:lang w:val="en-US"/>
        </w:rPr>
        <w:t xml:space="preserve"> / STD</w:t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>YES</w:t>
      </w:r>
      <w:r w:rsidRPr="009D307A">
        <w:rPr>
          <w:rFonts w:ascii="Arial" w:hAnsi="Arial" w:cs="Arial"/>
          <w:bCs/>
          <w:lang w:val="en-US"/>
        </w:rPr>
        <w:tab/>
        <w:t>NO</w:t>
      </w:r>
    </w:p>
    <w:p w14:paraId="57DA7702" w14:textId="77777777" w:rsidR="00BD299C" w:rsidRPr="00BD299C" w:rsidRDefault="00BD299C" w:rsidP="00BD299C">
      <w:pPr>
        <w:ind w:left="2880"/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  <w:t>LTD:</w:t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>YES</w:t>
      </w:r>
      <w:r w:rsidRPr="00BD299C">
        <w:rPr>
          <w:rFonts w:ascii="Arial" w:hAnsi="Arial" w:cs="Arial"/>
          <w:bCs/>
          <w:lang w:val="en-US"/>
        </w:rPr>
        <w:tab/>
        <w:t>NO</w:t>
      </w:r>
    </w:p>
    <w:p w14:paraId="731459EC" w14:textId="77777777" w:rsidR="00BD299C" w:rsidRPr="00BD299C" w:rsidRDefault="00BD299C" w:rsidP="00BD299C">
      <w:pPr>
        <w:ind w:left="2880"/>
        <w:rPr>
          <w:rFonts w:ascii="Arial" w:hAnsi="Arial" w:cs="Arial"/>
          <w:bCs/>
          <w:lang w:val="en-US"/>
        </w:rPr>
      </w:pP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  <w:t>EHC:</w:t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>YES</w:t>
      </w:r>
      <w:r w:rsidRPr="00BD299C">
        <w:rPr>
          <w:rFonts w:ascii="Arial" w:hAnsi="Arial" w:cs="Arial"/>
          <w:bCs/>
          <w:lang w:val="en-US"/>
        </w:rPr>
        <w:tab/>
        <w:t>NO</w:t>
      </w:r>
    </w:p>
    <w:p w14:paraId="6ECA9689" w14:textId="77777777" w:rsidR="00BD299C" w:rsidRPr="00BD299C" w:rsidRDefault="00BD299C" w:rsidP="00BD299C">
      <w:pPr>
        <w:pStyle w:val="Heading4"/>
        <w:rPr>
          <w:rFonts w:ascii="Arial" w:hAnsi="Arial" w:cs="Arial"/>
          <w:b w:val="0"/>
        </w:rPr>
      </w:pPr>
      <w:r w:rsidRPr="00BD299C"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ab/>
        <w:t>DENTAL:</w:t>
      </w:r>
      <w:r w:rsidRPr="00BD299C"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BD299C">
        <w:rPr>
          <w:rFonts w:ascii="Arial" w:hAnsi="Arial" w:cs="Arial"/>
          <w:b w:val="0"/>
        </w:rPr>
        <w:t>YES</w:t>
      </w:r>
      <w:r w:rsidRPr="00BD299C">
        <w:rPr>
          <w:rFonts w:ascii="Arial" w:hAnsi="Arial" w:cs="Arial"/>
          <w:b w:val="0"/>
        </w:rPr>
        <w:tab/>
        <w:t>NO</w:t>
      </w:r>
    </w:p>
    <w:p w14:paraId="6CFE03DF" w14:textId="77777777" w:rsidR="00BD299C" w:rsidRPr="00BD299C" w:rsidRDefault="00BD299C" w:rsidP="00BD299C">
      <w:pPr>
        <w:rPr>
          <w:rFonts w:ascii="Arial" w:hAnsi="Arial" w:cs="Arial"/>
          <w:lang w:val="en-US"/>
        </w:rPr>
      </w:pP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  <w:lang w:val="en-US"/>
        </w:rPr>
        <w:tab/>
        <w:t>CRITICAL ILL</w:t>
      </w:r>
      <w:r>
        <w:rPr>
          <w:rFonts w:ascii="Arial" w:hAnsi="Arial" w:cs="Arial"/>
          <w:lang w:val="en-US"/>
        </w:rPr>
        <w:t>NESS:</w:t>
      </w:r>
      <w:r>
        <w:rPr>
          <w:rFonts w:ascii="Arial" w:hAnsi="Arial" w:cs="Arial"/>
          <w:lang w:val="en-US"/>
        </w:rPr>
        <w:tab/>
      </w:r>
      <w:r w:rsidRPr="00BD299C">
        <w:rPr>
          <w:rFonts w:ascii="Arial" w:hAnsi="Arial" w:cs="Arial"/>
        </w:rPr>
        <w:t>YES</w:t>
      </w:r>
      <w:r w:rsidRPr="00BD299C">
        <w:rPr>
          <w:rFonts w:ascii="Arial" w:hAnsi="Arial" w:cs="Arial"/>
        </w:rPr>
        <w:tab/>
        <w:t>NO</w:t>
      </w:r>
    </w:p>
    <w:p w14:paraId="39E7C76D" w14:textId="77777777" w:rsidR="00BD299C" w:rsidRDefault="00BD299C">
      <w:pPr>
        <w:pStyle w:val="BodyText"/>
        <w:jc w:val="left"/>
        <w:rPr>
          <w:rFonts w:ascii="Arial" w:hAnsi="Arial" w:cs="Arial"/>
          <w:b w:val="0"/>
          <w:sz w:val="24"/>
          <w:lang w:val="en-US"/>
        </w:rPr>
      </w:pPr>
    </w:p>
    <w:p w14:paraId="03F5205D" w14:textId="48163D0B" w:rsidR="00836504" w:rsidRPr="009D307A" w:rsidRDefault="00FB7138">
      <w:pPr>
        <w:pStyle w:val="BodyText"/>
        <w:jc w:val="left"/>
        <w:rPr>
          <w:rFonts w:ascii="Arial" w:hAnsi="Arial" w:cs="Arial"/>
          <w:b w:val="0"/>
          <w:lang w:val="en-US"/>
        </w:rPr>
      </w:pPr>
      <w:r w:rsidRPr="009D307A">
        <w:rPr>
          <w:rFonts w:ascii="Arial" w:hAnsi="Arial" w:cs="Arial"/>
          <w:b w:val="0"/>
          <w:sz w:val="24"/>
          <w:lang w:val="en-US"/>
        </w:rPr>
        <w:t>Business Registration</w:t>
      </w:r>
      <w:r w:rsidR="00836504" w:rsidRPr="009D307A">
        <w:rPr>
          <w:rFonts w:ascii="Arial" w:hAnsi="Arial" w:cs="Arial"/>
          <w:b w:val="0"/>
          <w:sz w:val="24"/>
          <w:lang w:val="en-US"/>
        </w:rPr>
        <w:t xml:space="preserve"> Status</w:t>
      </w:r>
      <w:r w:rsidRPr="009D307A">
        <w:rPr>
          <w:rFonts w:ascii="Arial" w:hAnsi="Arial" w:cs="Arial"/>
          <w:b w:val="0"/>
          <w:sz w:val="24"/>
          <w:lang w:val="en-US"/>
        </w:rPr>
        <w:t>:</w:t>
      </w:r>
      <w:r w:rsidRPr="009D307A">
        <w:rPr>
          <w:rFonts w:ascii="Arial" w:hAnsi="Arial" w:cs="Arial"/>
          <w:b w:val="0"/>
          <w:sz w:val="24"/>
          <w:lang w:val="en-US"/>
        </w:rPr>
        <w:tab/>
      </w:r>
      <w:r w:rsidR="00836504" w:rsidRPr="009D307A">
        <w:rPr>
          <w:rFonts w:ascii="Arial" w:hAnsi="Arial" w:cs="Arial"/>
          <w:b w:val="0"/>
          <w:sz w:val="24"/>
          <w:lang w:val="en-US"/>
        </w:rPr>
        <w:t>Sole Proprietor</w:t>
      </w:r>
      <w:r w:rsidR="008A1E39">
        <w:rPr>
          <w:rFonts w:ascii="Arial" w:hAnsi="Arial" w:cs="Arial"/>
          <w:b w:val="0"/>
          <w:sz w:val="24"/>
          <w:lang w:val="en-US"/>
        </w:rPr>
        <w:tab/>
      </w:r>
      <w:r w:rsidR="00836504" w:rsidRPr="009D307A">
        <w:rPr>
          <w:rFonts w:ascii="Arial" w:hAnsi="Arial" w:cs="Arial"/>
          <w:b w:val="0"/>
          <w:sz w:val="24"/>
          <w:lang w:val="en-US"/>
        </w:rPr>
        <w:t>Partnership</w:t>
      </w:r>
      <w:r w:rsidR="008A1E39">
        <w:rPr>
          <w:rFonts w:ascii="Arial" w:hAnsi="Arial" w:cs="Arial"/>
          <w:b w:val="0"/>
          <w:sz w:val="24"/>
          <w:lang w:val="en-US"/>
        </w:rPr>
        <w:tab/>
      </w:r>
      <w:r w:rsidR="008A1E39">
        <w:rPr>
          <w:rFonts w:ascii="Arial" w:hAnsi="Arial" w:cs="Arial"/>
          <w:b w:val="0"/>
          <w:sz w:val="24"/>
          <w:lang w:val="en-US"/>
        </w:rPr>
        <w:tab/>
      </w:r>
      <w:r w:rsidR="00836504" w:rsidRPr="009D307A">
        <w:rPr>
          <w:rFonts w:ascii="Arial" w:hAnsi="Arial" w:cs="Arial"/>
          <w:b w:val="0"/>
          <w:sz w:val="24"/>
          <w:lang w:val="en-US"/>
        </w:rPr>
        <w:t>Incorporated</w:t>
      </w:r>
    </w:p>
    <w:p w14:paraId="6DE74A74" w14:textId="77777777" w:rsidR="00836504" w:rsidRPr="009D307A" w:rsidRDefault="00836504" w:rsidP="009D307A">
      <w:pPr>
        <w:pStyle w:val="NoSpacing"/>
        <w:rPr>
          <w:rFonts w:ascii="Arial" w:hAnsi="Arial" w:cs="Arial"/>
          <w:lang w:val="en-US"/>
        </w:rPr>
      </w:pPr>
    </w:p>
    <w:p w14:paraId="5D202698" w14:textId="6B85907F" w:rsidR="00836504" w:rsidRPr="009D307A" w:rsidRDefault="00836504" w:rsidP="009D307A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 xml:space="preserve">What is the nature of this company's business? </w:t>
      </w:r>
      <w:r w:rsidR="00FB7138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Please describe in full:</w:t>
      </w:r>
    </w:p>
    <w:p w14:paraId="35758922" w14:textId="77777777" w:rsidR="00836504" w:rsidRPr="009D307A" w:rsidRDefault="00836504" w:rsidP="009D307A">
      <w:pPr>
        <w:pStyle w:val="NoSpacing"/>
        <w:rPr>
          <w:rFonts w:ascii="Arial" w:hAnsi="Arial" w:cs="Arial"/>
          <w:lang w:val="en-US"/>
        </w:rPr>
      </w:pPr>
    </w:p>
    <w:p w14:paraId="791AB71D" w14:textId="0BEA5F25" w:rsidR="00836504" w:rsidRPr="009D307A" w:rsidRDefault="00836504" w:rsidP="009D307A">
      <w:pPr>
        <w:pStyle w:val="NoSpacing"/>
        <w:numPr>
          <w:ilvl w:val="0"/>
          <w:numId w:val="8"/>
        </w:numPr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>How many years has the current employer owned the business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 xml:space="preserve">? </w:t>
      </w:r>
    </w:p>
    <w:p w14:paraId="6D59A171" w14:textId="77777777" w:rsidR="009D307A" w:rsidRDefault="009D307A" w:rsidP="009D307A">
      <w:pPr>
        <w:pStyle w:val="NoSpacing"/>
        <w:rPr>
          <w:rFonts w:ascii="Arial" w:hAnsi="Arial" w:cs="Arial"/>
          <w:lang w:val="en-US"/>
        </w:rPr>
      </w:pPr>
    </w:p>
    <w:p w14:paraId="10EFC49B" w14:textId="23288303" w:rsidR="00836504" w:rsidRPr="009D307A" w:rsidRDefault="009D307A" w:rsidP="009D307A">
      <w:pPr>
        <w:pStyle w:val="NoSpacing"/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3)  </w:t>
      </w:r>
      <w:r w:rsidR="00836504" w:rsidRPr="009D307A">
        <w:rPr>
          <w:rFonts w:ascii="Arial" w:hAnsi="Arial" w:cs="Arial"/>
          <w:lang w:val="en-US"/>
        </w:rPr>
        <w:t>Number of employees working at least 20 hours a week</w:t>
      </w:r>
      <w:r w:rsidR="009F11E3" w:rsidRPr="009D307A">
        <w:rPr>
          <w:rFonts w:ascii="Arial" w:hAnsi="Arial" w:cs="Arial"/>
          <w:lang w:val="en-US"/>
        </w:rPr>
        <w:t xml:space="preserve"> </w:t>
      </w:r>
      <w:r w:rsidR="00836504" w:rsidRPr="009D307A">
        <w:rPr>
          <w:rFonts w:ascii="Arial" w:hAnsi="Arial" w:cs="Arial"/>
          <w:lang w:val="en-US"/>
        </w:rPr>
        <w:t xml:space="preserve">? </w:t>
      </w:r>
    </w:p>
    <w:p w14:paraId="3A8E00FA" w14:textId="77777777" w:rsidR="009D307A" w:rsidRDefault="009D307A" w:rsidP="009D307A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59562588" w14:textId="24B122BA" w:rsidR="00836504" w:rsidRPr="009D307A" w:rsidRDefault="00836504" w:rsidP="009D307A">
      <w:pPr>
        <w:pStyle w:val="NoSpacing"/>
        <w:ind w:firstLine="360"/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>4.(a) How many of the individuals included in this quote are applying for LTD coverage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?</w:t>
      </w:r>
    </w:p>
    <w:p w14:paraId="44638E36" w14:textId="77777777" w:rsidR="009D307A" w:rsidRDefault="009D307A" w:rsidP="009D307A">
      <w:pPr>
        <w:pStyle w:val="NoSpacing"/>
        <w:rPr>
          <w:rFonts w:ascii="Arial" w:hAnsi="Arial" w:cs="Arial"/>
          <w:lang w:val="en-US"/>
        </w:rPr>
      </w:pPr>
    </w:p>
    <w:p w14:paraId="58EAA739" w14:textId="74C854A1" w:rsidR="00836504" w:rsidRPr="009D307A" w:rsidRDefault="00836504" w:rsidP="009D307A">
      <w:pPr>
        <w:pStyle w:val="NoSpacing"/>
        <w:ind w:firstLine="360"/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>4.(b) How many of the individuals included in 4(a) are related to one another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?</w:t>
      </w:r>
    </w:p>
    <w:p w14:paraId="0236E9FE" w14:textId="77777777" w:rsidR="008A1E39" w:rsidRDefault="00836504" w:rsidP="009D307A">
      <w:pPr>
        <w:pStyle w:val="NoSpacing"/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ab/>
        <w:t xml:space="preserve">  (e.</w:t>
      </w:r>
      <w:r w:rsidR="005D0EC9" w:rsidRPr="009D307A">
        <w:rPr>
          <w:rFonts w:ascii="Arial" w:hAnsi="Arial" w:cs="Arial"/>
          <w:lang w:val="en-US"/>
        </w:rPr>
        <w:t>g.</w:t>
      </w:r>
      <w:r w:rsidRPr="009D307A">
        <w:rPr>
          <w:rFonts w:ascii="Arial" w:hAnsi="Arial" w:cs="Arial"/>
          <w:lang w:val="en-US"/>
        </w:rPr>
        <w:t xml:space="preserve"> </w:t>
      </w:r>
      <w:r w:rsidR="008A1E39">
        <w:rPr>
          <w:rFonts w:ascii="Arial" w:hAnsi="Arial" w:cs="Arial"/>
          <w:lang w:val="en-US"/>
        </w:rPr>
        <w:t>s</w:t>
      </w:r>
      <w:r w:rsidRPr="009D307A">
        <w:rPr>
          <w:rFonts w:ascii="Arial" w:hAnsi="Arial" w:cs="Arial"/>
          <w:lang w:val="en-US"/>
        </w:rPr>
        <w:t xml:space="preserve">pouse, </w:t>
      </w:r>
      <w:r w:rsidR="008A1E39">
        <w:rPr>
          <w:rFonts w:ascii="Arial" w:hAnsi="Arial" w:cs="Arial"/>
          <w:lang w:val="en-US"/>
        </w:rPr>
        <w:t>p</w:t>
      </w:r>
      <w:r w:rsidRPr="009D307A">
        <w:rPr>
          <w:rFonts w:ascii="Arial" w:hAnsi="Arial" w:cs="Arial"/>
          <w:lang w:val="en-US"/>
        </w:rPr>
        <w:t xml:space="preserve">arent, </w:t>
      </w:r>
      <w:r w:rsidR="008A1E39">
        <w:rPr>
          <w:rFonts w:ascii="Arial" w:hAnsi="Arial" w:cs="Arial"/>
          <w:lang w:val="en-US"/>
        </w:rPr>
        <w:t>c</w:t>
      </w:r>
      <w:r w:rsidRPr="009D307A">
        <w:rPr>
          <w:rFonts w:ascii="Arial" w:hAnsi="Arial" w:cs="Arial"/>
          <w:lang w:val="en-US"/>
        </w:rPr>
        <w:t xml:space="preserve">hild, </w:t>
      </w:r>
      <w:r w:rsidR="00104E97" w:rsidRPr="009D307A">
        <w:rPr>
          <w:rFonts w:ascii="Arial" w:hAnsi="Arial" w:cs="Arial"/>
          <w:lang w:val="en-US"/>
        </w:rPr>
        <w:t xml:space="preserve">or </w:t>
      </w:r>
      <w:r w:rsidR="008A1E39">
        <w:rPr>
          <w:rFonts w:ascii="Arial" w:hAnsi="Arial" w:cs="Arial"/>
          <w:lang w:val="en-US"/>
        </w:rPr>
        <w:t>s</w:t>
      </w:r>
      <w:r w:rsidRPr="009D307A">
        <w:rPr>
          <w:rFonts w:ascii="Arial" w:hAnsi="Arial" w:cs="Arial"/>
          <w:lang w:val="en-US"/>
        </w:rPr>
        <w:t>ibling)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 xml:space="preserve">?   </w:t>
      </w:r>
    </w:p>
    <w:p w14:paraId="3D1E2739" w14:textId="1F971615" w:rsidR="00836504" w:rsidRPr="009D307A" w:rsidRDefault="008A1E39" w:rsidP="008A1E39">
      <w:pPr>
        <w:pStyle w:val="NoSpacing"/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</w:t>
      </w:r>
      <w:r w:rsidR="00836504" w:rsidRPr="009D307A">
        <w:rPr>
          <w:rFonts w:ascii="Arial" w:hAnsi="Arial" w:cs="Arial"/>
          <w:lang w:val="en-US"/>
        </w:rPr>
        <w:t>pecify:</w:t>
      </w:r>
    </w:p>
    <w:p w14:paraId="2CB4AF4A" w14:textId="77777777" w:rsidR="00836504" w:rsidRPr="00BD299C" w:rsidRDefault="00836504">
      <w:pPr>
        <w:tabs>
          <w:tab w:val="left" w:pos="1440"/>
        </w:tabs>
        <w:rPr>
          <w:rFonts w:ascii="Arial" w:hAnsi="Arial" w:cs="Arial"/>
          <w:bCs/>
          <w:lang w:val="en-US"/>
        </w:rPr>
      </w:pPr>
      <w:r w:rsidRPr="00BD299C">
        <w:rPr>
          <w:rFonts w:ascii="Arial" w:hAnsi="Arial" w:cs="Arial"/>
          <w:bCs/>
          <w:lang w:val="en-US"/>
        </w:rPr>
        <w:tab/>
      </w:r>
      <w:r w:rsidRPr="00BD299C">
        <w:rPr>
          <w:rFonts w:ascii="Arial" w:hAnsi="Arial" w:cs="Arial"/>
          <w:bCs/>
          <w:lang w:val="en-US"/>
        </w:rPr>
        <w:tab/>
      </w:r>
    </w:p>
    <w:p w14:paraId="2AB585D2" w14:textId="07313A5B" w:rsidR="00836504" w:rsidRPr="009D307A" w:rsidRDefault="00836504">
      <w:pPr>
        <w:pStyle w:val="BodyTextIndent"/>
        <w:numPr>
          <w:ilvl w:val="0"/>
          <w:numId w:val="6"/>
        </w:numPr>
        <w:rPr>
          <w:rFonts w:ascii="Arial" w:hAnsi="Arial" w:cs="Arial"/>
          <w:b w:val="0"/>
          <w:bCs/>
        </w:rPr>
      </w:pPr>
      <w:r w:rsidRPr="00BD299C">
        <w:rPr>
          <w:rFonts w:ascii="Arial" w:hAnsi="Arial" w:cs="Arial"/>
          <w:b w:val="0"/>
          <w:bCs/>
        </w:rPr>
        <w:t>Is any employee currently absent from work due to disability, or has any</w:t>
      </w:r>
      <w:r w:rsidRPr="009D307A">
        <w:rPr>
          <w:rFonts w:ascii="Arial" w:hAnsi="Arial" w:cs="Arial"/>
          <w:b w:val="0"/>
          <w:bCs/>
        </w:rPr>
        <w:t xml:space="preserve"> employee been absent due to disability for 14 consecutive days in the past 12 months</w:t>
      </w:r>
      <w:r w:rsidR="009F11E3" w:rsidRPr="009D307A">
        <w:rPr>
          <w:rFonts w:ascii="Arial" w:hAnsi="Arial" w:cs="Arial"/>
          <w:b w:val="0"/>
          <w:bCs/>
        </w:rPr>
        <w:t xml:space="preserve"> </w:t>
      </w:r>
      <w:r w:rsidRPr="009D307A">
        <w:rPr>
          <w:rFonts w:ascii="Arial" w:hAnsi="Arial" w:cs="Arial"/>
          <w:b w:val="0"/>
          <w:bCs/>
        </w:rPr>
        <w:t>?</w:t>
      </w:r>
      <w:r w:rsidRPr="009D307A">
        <w:rPr>
          <w:rFonts w:ascii="Arial" w:hAnsi="Arial" w:cs="Arial"/>
          <w:b w:val="0"/>
          <w:bCs/>
        </w:rPr>
        <w:tab/>
      </w:r>
    </w:p>
    <w:p w14:paraId="10DB9E43" w14:textId="77777777" w:rsidR="00836504" w:rsidRPr="009D307A" w:rsidRDefault="00836504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  <w:t xml:space="preserve">Please specify: </w:t>
      </w:r>
    </w:p>
    <w:p w14:paraId="54532311" w14:textId="77777777" w:rsidR="00836504" w:rsidRPr="009D307A" w:rsidRDefault="00836504">
      <w:pPr>
        <w:tabs>
          <w:tab w:val="left" w:pos="720"/>
          <w:tab w:val="left" w:pos="1440"/>
        </w:tabs>
        <w:rPr>
          <w:rFonts w:ascii="Arial" w:hAnsi="Arial" w:cs="Arial"/>
          <w:bCs/>
          <w:lang w:val="en-US"/>
        </w:rPr>
      </w:pPr>
    </w:p>
    <w:p w14:paraId="14751BE5" w14:textId="61DD53F9" w:rsidR="00836504" w:rsidRPr="009D307A" w:rsidRDefault="00836504">
      <w:pPr>
        <w:numPr>
          <w:ilvl w:val="0"/>
          <w:numId w:val="6"/>
        </w:numPr>
        <w:tabs>
          <w:tab w:val="left" w:pos="360"/>
          <w:tab w:val="left" w:pos="1440"/>
        </w:tabs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>Does the business operate from a location which is totally separate from the owner's residence?</w:t>
      </w:r>
    </w:p>
    <w:p w14:paraId="6BBBD610" w14:textId="77777777" w:rsidR="00836504" w:rsidRPr="009D307A" w:rsidRDefault="00836504">
      <w:pPr>
        <w:tabs>
          <w:tab w:val="left" w:pos="360"/>
          <w:tab w:val="left" w:pos="720"/>
          <w:tab w:val="left" w:pos="1440"/>
        </w:tabs>
        <w:ind w:left="360"/>
        <w:rPr>
          <w:rFonts w:ascii="Arial" w:hAnsi="Arial" w:cs="Arial"/>
          <w:bCs/>
          <w:lang w:val="en-US"/>
        </w:rPr>
      </w:pPr>
      <w:r w:rsidRPr="009D307A">
        <w:rPr>
          <w:rFonts w:ascii="Arial" w:hAnsi="Arial" w:cs="Arial"/>
          <w:bCs/>
          <w:lang w:val="en-US"/>
        </w:rPr>
        <w:tab/>
      </w:r>
      <w:r w:rsidRPr="009D307A">
        <w:rPr>
          <w:rFonts w:ascii="Arial" w:hAnsi="Arial" w:cs="Arial"/>
          <w:bCs/>
          <w:lang w:val="en-US"/>
        </w:rPr>
        <w:tab/>
        <w:t xml:space="preserve">Please specify:  </w:t>
      </w:r>
    </w:p>
    <w:p w14:paraId="201014A8" w14:textId="77777777" w:rsidR="00836504" w:rsidRPr="009D307A" w:rsidRDefault="00836504" w:rsidP="009D307A">
      <w:pPr>
        <w:pStyle w:val="NoSpacing"/>
        <w:rPr>
          <w:rFonts w:ascii="Arial" w:hAnsi="Arial" w:cs="Arial"/>
          <w:lang w:val="en-US"/>
        </w:rPr>
      </w:pPr>
    </w:p>
    <w:p w14:paraId="23F539CA" w14:textId="7305E26F" w:rsidR="00836504" w:rsidRPr="009D307A" w:rsidRDefault="00836504" w:rsidP="00BD299C">
      <w:pPr>
        <w:pStyle w:val="NoSpacing"/>
        <w:numPr>
          <w:ilvl w:val="0"/>
          <w:numId w:val="6"/>
        </w:numPr>
        <w:rPr>
          <w:rFonts w:ascii="Arial" w:hAnsi="Arial" w:cs="Arial"/>
          <w:i/>
          <w:iCs/>
          <w:lang w:val="en-US"/>
        </w:rPr>
      </w:pPr>
      <w:r w:rsidRPr="009D307A">
        <w:rPr>
          <w:rFonts w:ascii="Arial" w:hAnsi="Arial" w:cs="Arial"/>
          <w:lang w:val="en-US"/>
        </w:rPr>
        <w:t xml:space="preserve">Are any employees </w:t>
      </w:r>
      <w:r w:rsidRPr="00EE02CC">
        <w:rPr>
          <w:rFonts w:ascii="Arial" w:hAnsi="Arial" w:cs="Arial"/>
          <w:i/>
          <w:iCs/>
          <w:lang w:val="en-US"/>
        </w:rPr>
        <w:t>not</w:t>
      </w:r>
      <w:r w:rsidRPr="009D307A">
        <w:rPr>
          <w:rFonts w:ascii="Arial" w:hAnsi="Arial" w:cs="Arial"/>
          <w:lang w:val="en-US"/>
        </w:rPr>
        <w:t xml:space="preserve"> covered by WCB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?</w:t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</w:rPr>
        <w:t>YES</w:t>
      </w:r>
      <w:r w:rsidRPr="009D307A">
        <w:rPr>
          <w:rFonts w:ascii="Arial" w:hAnsi="Arial" w:cs="Arial"/>
        </w:rPr>
        <w:tab/>
        <w:t>NO</w:t>
      </w:r>
    </w:p>
    <w:p w14:paraId="4ECDA426" w14:textId="77777777" w:rsidR="009D307A" w:rsidRDefault="009D307A" w:rsidP="009D307A">
      <w:pPr>
        <w:pStyle w:val="NoSpacing"/>
        <w:rPr>
          <w:rFonts w:ascii="Arial" w:hAnsi="Arial" w:cs="Arial"/>
          <w:lang w:val="en-US"/>
        </w:rPr>
      </w:pPr>
    </w:p>
    <w:p w14:paraId="11B6BC2C" w14:textId="4A08FC9F" w:rsidR="00836504" w:rsidRPr="009D307A" w:rsidRDefault="00836504" w:rsidP="00BD299C">
      <w:pPr>
        <w:pStyle w:val="NoSpacing"/>
        <w:numPr>
          <w:ilvl w:val="0"/>
          <w:numId w:val="6"/>
        </w:numPr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>Do any employees receive commissions</w:t>
      </w:r>
      <w:r w:rsidR="005D62B7" w:rsidRPr="009D307A">
        <w:rPr>
          <w:rFonts w:ascii="Arial" w:hAnsi="Arial" w:cs="Arial"/>
          <w:lang w:val="en-US"/>
        </w:rPr>
        <w:t xml:space="preserve"> or </w:t>
      </w:r>
      <w:r w:rsidRPr="009D307A">
        <w:rPr>
          <w:rFonts w:ascii="Arial" w:hAnsi="Arial" w:cs="Arial"/>
          <w:lang w:val="en-US"/>
        </w:rPr>
        <w:t>bonuses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?</w:t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ab/>
        <w:t>YES</w:t>
      </w:r>
      <w:r w:rsidRPr="009D307A">
        <w:rPr>
          <w:rFonts w:ascii="Arial" w:hAnsi="Arial" w:cs="Arial"/>
        </w:rPr>
        <w:tab/>
        <w:t>NO</w:t>
      </w:r>
    </w:p>
    <w:p w14:paraId="12D19C96" w14:textId="77777777" w:rsidR="009D307A" w:rsidRDefault="009D307A" w:rsidP="009D307A">
      <w:pPr>
        <w:pStyle w:val="NoSpacing"/>
        <w:rPr>
          <w:rFonts w:ascii="Arial" w:hAnsi="Arial" w:cs="Arial"/>
          <w:lang w:val="en-US"/>
        </w:rPr>
      </w:pPr>
    </w:p>
    <w:p w14:paraId="2A5DA9E5" w14:textId="4350F71C" w:rsidR="00836504" w:rsidRPr="009D307A" w:rsidRDefault="00836504" w:rsidP="00BD299C">
      <w:pPr>
        <w:pStyle w:val="NoSpacing"/>
        <w:numPr>
          <w:ilvl w:val="0"/>
          <w:numId w:val="6"/>
        </w:numPr>
        <w:rPr>
          <w:rFonts w:ascii="Arial" w:hAnsi="Arial" w:cs="Arial"/>
          <w:lang w:val="en-US"/>
        </w:rPr>
      </w:pPr>
      <w:r w:rsidRPr="009D307A">
        <w:rPr>
          <w:rFonts w:ascii="Arial" w:hAnsi="Arial" w:cs="Arial"/>
          <w:lang w:val="en-US"/>
        </w:rPr>
        <w:t xml:space="preserve">If </w:t>
      </w:r>
      <w:r w:rsidR="008A1E39">
        <w:rPr>
          <w:rFonts w:ascii="Arial" w:hAnsi="Arial" w:cs="Arial"/>
          <w:lang w:val="en-US"/>
        </w:rPr>
        <w:t>n</w:t>
      </w:r>
      <w:r w:rsidRPr="009D307A">
        <w:rPr>
          <w:rFonts w:ascii="Arial" w:hAnsi="Arial" w:cs="Arial"/>
          <w:lang w:val="en-US"/>
        </w:rPr>
        <w:t>on-</w:t>
      </w:r>
      <w:r w:rsidR="008A1E39">
        <w:rPr>
          <w:rFonts w:ascii="Arial" w:hAnsi="Arial" w:cs="Arial"/>
          <w:lang w:val="en-US"/>
        </w:rPr>
        <w:t>p</w:t>
      </w:r>
      <w:r w:rsidRPr="009D307A">
        <w:rPr>
          <w:rFonts w:ascii="Arial" w:hAnsi="Arial" w:cs="Arial"/>
          <w:lang w:val="en-US"/>
        </w:rPr>
        <w:t>rofit what is the percentage of funding from an outside agency</w:t>
      </w:r>
      <w:r w:rsidR="009F11E3" w:rsidRPr="009D307A">
        <w:rPr>
          <w:rFonts w:ascii="Arial" w:hAnsi="Arial" w:cs="Arial"/>
          <w:lang w:val="en-US"/>
        </w:rPr>
        <w:t xml:space="preserve"> </w:t>
      </w:r>
      <w:r w:rsidRPr="009D307A">
        <w:rPr>
          <w:rFonts w:ascii="Arial" w:hAnsi="Arial" w:cs="Arial"/>
          <w:lang w:val="en-US"/>
        </w:rPr>
        <w:t>?</w:t>
      </w:r>
    </w:p>
    <w:p w14:paraId="51EC72C9" w14:textId="67E776D3" w:rsidR="00836504" w:rsidRDefault="00836504" w:rsidP="00BD299C">
      <w:pPr>
        <w:pStyle w:val="NoSpacing"/>
        <w:rPr>
          <w:rFonts w:ascii="Garamond" w:hAnsi="Garamond"/>
          <w:sz w:val="16"/>
          <w:lang w:val="en-US"/>
        </w:rPr>
      </w:pPr>
      <w:r w:rsidRPr="009D307A">
        <w:rPr>
          <w:rFonts w:ascii="Arial" w:hAnsi="Arial" w:cs="Arial"/>
          <w:lang w:val="en-US"/>
        </w:rPr>
        <w:tab/>
      </w:r>
      <w:r w:rsidR="009D307A">
        <w:rPr>
          <w:rFonts w:ascii="Arial" w:hAnsi="Arial" w:cs="Arial"/>
          <w:lang w:val="en-US"/>
        </w:rPr>
        <w:tab/>
      </w:r>
      <w:r w:rsidRPr="009D307A">
        <w:rPr>
          <w:rFonts w:ascii="Arial" w:hAnsi="Arial" w:cs="Arial"/>
          <w:lang w:val="en-US"/>
        </w:rPr>
        <w:t>Please specify:</w:t>
      </w:r>
      <w:r w:rsidR="007A1203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D22CB3" wp14:editId="0D19DA52">
                <wp:simplePos x="0" y="0"/>
                <wp:positionH relativeFrom="column">
                  <wp:posOffset>571500</wp:posOffset>
                </wp:positionH>
                <wp:positionV relativeFrom="paragraph">
                  <wp:posOffset>476250</wp:posOffset>
                </wp:positionV>
                <wp:extent cx="4800600" cy="685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8A49B" w14:textId="77777777" w:rsidR="00836504" w:rsidRDefault="008365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2CB3" id="Text Box 7" o:spid="_x0000_s1028" type="#_x0000_t202" style="position:absolute;margin-left:45pt;margin-top:37.5pt;width:37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" o:allowincell="f" stroked="f">
                <v:textbox>
                  <w:txbxContent>
                    <w:p w14:paraId="2508A49B" w14:textId="77777777" w:rsidR="00836504" w:rsidRDefault="00836504"/>
                  </w:txbxContent>
                </v:textbox>
              </v:shape>
            </w:pict>
          </mc:Fallback>
        </mc:AlternateContent>
      </w:r>
    </w:p>
    <w:sectPr w:rsidR="00836504">
      <w:pgSz w:w="12240" w:h="15840" w:code="1"/>
      <w:pgMar w:top="72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83004"/>
    <w:multiLevelType w:val="hybridMultilevel"/>
    <w:tmpl w:val="6AAE1D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8B89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028A1"/>
    <w:multiLevelType w:val="hybridMultilevel"/>
    <w:tmpl w:val="42A8AF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C1E85"/>
    <w:multiLevelType w:val="hybridMultilevel"/>
    <w:tmpl w:val="E826A5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83A0E"/>
    <w:multiLevelType w:val="hybridMultilevel"/>
    <w:tmpl w:val="93C801FC"/>
    <w:lvl w:ilvl="0" w:tplc="5E985AA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D56C9"/>
    <w:multiLevelType w:val="hybridMultilevel"/>
    <w:tmpl w:val="4A6EB0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058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92635E"/>
    <w:multiLevelType w:val="hybridMultilevel"/>
    <w:tmpl w:val="B316C12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300781">
    <w:abstractNumId w:val="6"/>
  </w:num>
  <w:num w:numId="2" w16cid:durableId="685254804">
    <w:abstractNumId w:val="0"/>
  </w:num>
  <w:num w:numId="3" w16cid:durableId="610861873">
    <w:abstractNumId w:val="3"/>
  </w:num>
  <w:num w:numId="4" w16cid:durableId="1324964262">
    <w:abstractNumId w:val="2"/>
  </w:num>
  <w:num w:numId="5" w16cid:durableId="1608853902">
    <w:abstractNumId w:val="1"/>
  </w:num>
  <w:num w:numId="6" w16cid:durableId="1039818611">
    <w:abstractNumId w:val="4"/>
  </w:num>
  <w:num w:numId="7" w16cid:durableId="1822889563">
    <w:abstractNumId w:val="7"/>
  </w:num>
  <w:num w:numId="8" w16cid:durableId="173173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9A"/>
    <w:rsid w:val="00040A8C"/>
    <w:rsid w:val="00066FB8"/>
    <w:rsid w:val="00102D2D"/>
    <w:rsid w:val="00104E97"/>
    <w:rsid w:val="00217F23"/>
    <w:rsid w:val="00224747"/>
    <w:rsid w:val="002523ED"/>
    <w:rsid w:val="002530BA"/>
    <w:rsid w:val="0027645C"/>
    <w:rsid w:val="00277BC7"/>
    <w:rsid w:val="00287E37"/>
    <w:rsid w:val="0034288D"/>
    <w:rsid w:val="00367417"/>
    <w:rsid w:val="003B3800"/>
    <w:rsid w:val="003B474F"/>
    <w:rsid w:val="00434065"/>
    <w:rsid w:val="005253B6"/>
    <w:rsid w:val="00556411"/>
    <w:rsid w:val="00567A4D"/>
    <w:rsid w:val="005D0EC9"/>
    <w:rsid w:val="005D62B7"/>
    <w:rsid w:val="00603C20"/>
    <w:rsid w:val="00610D9A"/>
    <w:rsid w:val="00681D31"/>
    <w:rsid w:val="00732EFA"/>
    <w:rsid w:val="00754155"/>
    <w:rsid w:val="00777E26"/>
    <w:rsid w:val="007A1203"/>
    <w:rsid w:val="00836504"/>
    <w:rsid w:val="008A1E39"/>
    <w:rsid w:val="008C08D5"/>
    <w:rsid w:val="008F125E"/>
    <w:rsid w:val="00991E49"/>
    <w:rsid w:val="009D307A"/>
    <w:rsid w:val="009F11E3"/>
    <w:rsid w:val="00AC6505"/>
    <w:rsid w:val="00AE4178"/>
    <w:rsid w:val="00BD299C"/>
    <w:rsid w:val="00C50573"/>
    <w:rsid w:val="00D247B5"/>
    <w:rsid w:val="00D80063"/>
    <w:rsid w:val="00D979FF"/>
    <w:rsid w:val="00E00359"/>
    <w:rsid w:val="00E34B2C"/>
    <w:rsid w:val="00E55EB1"/>
    <w:rsid w:val="00EB3734"/>
    <w:rsid w:val="00EE02CC"/>
    <w:rsid w:val="00F17143"/>
    <w:rsid w:val="00F30A9A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9CE42"/>
  <w15:chartTrackingRefBased/>
  <w15:docId w15:val="{1F0BF2B7-19F1-4739-8966-D573F155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880"/>
      <w:outlineLvl w:val="3"/>
    </w:pPr>
    <w:rPr>
      <w:rFonts w:ascii="Garamond" w:hAnsi="Garamond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36"/>
    </w:rPr>
  </w:style>
  <w:style w:type="paragraph" w:customStyle="1" w:styleId="ReturnAddress">
    <w:name w:val="Return Address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  <w:lang w:val="en-US"/>
    </w:rPr>
  </w:style>
  <w:style w:type="paragraph" w:customStyle="1" w:styleId="Checkboxes">
    <w:name w:val="Checkboxes"/>
    <w:basedOn w:val="Normal"/>
    <w:pPr>
      <w:spacing w:before="360" w:after="360"/>
    </w:pPr>
    <w:rPr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rFonts w:ascii="Arial" w:hAnsi="Arial"/>
      <w:b/>
      <w:bCs/>
      <w:lang w:val="en-US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1440"/>
      </w:tabs>
      <w:ind w:left="720" w:hanging="360"/>
    </w:pPr>
    <w:rPr>
      <w:rFonts w:ascii="Garamond" w:hAnsi="Garamond"/>
      <w:b/>
      <w:lang w:val="en-US"/>
    </w:rPr>
  </w:style>
  <w:style w:type="character" w:styleId="UnresolvedMention">
    <w:name w:val="Unresolved Mention"/>
    <w:uiPriority w:val="99"/>
    <w:semiHidden/>
    <w:unhideWhenUsed/>
    <w:rsid w:val="00102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0063"/>
    <w:pPr>
      <w:spacing w:before="100" w:beforeAutospacing="1" w:after="100" w:afterAutospacing="1"/>
    </w:pPr>
    <w:rPr>
      <w:szCs w:val="24"/>
      <w:lang w:val="en-CA" w:eastAsia="en-CA"/>
    </w:rPr>
  </w:style>
  <w:style w:type="paragraph" w:styleId="NoSpacing">
    <w:name w:val="No Spacing"/>
    <w:uiPriority w:val="1"/>
    <w:qFormat/>
    <w:rsid w:val="009D307A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@colinjamesfinancia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colin@colinjamesfinanci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WINDO000\Application%20Data\Microsoft\Templates\Group%20Benfits%20Factfinde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B22A51B9D14BB1209D1E2AEA4DFA" ma:contentTypeVersion="8" ma:contentTypeDescription="Create a new document." ma:contentTypeScope="" ma:versionID="d11cce553d1c096af3cea0e54886e6c7">
  <xsd:schema xmlns:xsd="http://www.w3.org/2001/XMLSchema" xmlns:xs="http://www.w3.org/2001/XMLSchema" xmlns:p="http://schemas.microsoft.com/office/2006/metadata/properties" xmlns:ns3="5d6ab6ad-f658-4c8a-a532-455dc50fe470" xmlns:ns4="b9b350a2-3f11-450f-ab3d-02347cb30abf" targetNamespace="http://schemas.microsoft.com/office/2006/metadata/properties" ma:root="true" ma:fieldsID="15f6ba4cea194ab0783371cb5b40ce67" ns3:_="" ns4:_="">
    <xsd:import namespace="5d6ab6ad-f658-4c8a-a532-455dc50fe470"/>
    <xsd:import namespace="b9b350a2-3f11-450f-ab3d-02347cb3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ab6ad-f658-4c8a-a532-455dc50fe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50a2-3f11-450f-ab3d-02347cb30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6ab6ad-f658-4c8a-a532-455dc50fe470" xsi:nil="true"/>
  </documentManagement>
</p:properties>
</file>

<file path=customXml/itemProps1.xml><?xml version="1.0" encoding="utf-8"?>
<ds:datastoreItem xmlns:ds="http://schemas.openxmlformats.org/officeDocument/2006/customXml" ds:itemID="{E5D10206-6039-4E24-A8BA-DD14AF85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ab6ad-f658-4c8a-a532-455dc50fe470"/>
    <ds:schemaRef ds:uri="b9b350a2-3f11-450f-ab3d-02347cb3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4C993-EA23-44BE-82A4-60D78C2BB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664A2-4FFD-4F4C-8BF5-023C8609C625}">
  <ds:schemaRefs>
    <ds:schemaRef ds:uri="http://schemas.microsoft.com/office/2006/metadata/properties"/>
    <ds:schemaRef ds:uri="http://schemas.microsoft.com/office/infopath/2007/PartnerControls"/>
    <ds:schemaRef ds:uri="5d6ab6ad-f658-4c8a-a532-455dc50fe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 Benfits Factfinder1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Name</vt:lpstr>
    </vt:vector>
  </TitlesOfParts>
  <Company>Sun Life of Canada</Company>
  <LinksUpToDate>false</LinksUpToDate>
  <CharactersWithSpaces>1314</CharactersWithSpaces>
  <SharedDoc>false</SharedDoc>
  <HLinks>
    <vt:vector size="12" baseType="variant">
      <vt:variant>
        <vt:i4>5177410</vt:i4>
      </vt:variant>
      <vt:variant>
        <vt:i4>3</vt:i4>
      </vt:variant>
      <vt:variant>
        <vt:i4>0</vt:i4>
      </vt:variant>
      <vt:variant>
        <vt:i4>5</vt:i4>
      </vt:variant>
      <vt:variant>
        <vt:lpwstr>http://www.coreplan.net/</vt:lpwstr>
      </vt:variant>
      <vt:variant>
        <vt:lpwstr/>
      </vt:variant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mailto:colin@coreplan.net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Name</dc:title>
  <dc:subject/>
  <dc:creator>Johanna Rundell</dc:creator>
  <cp:keywords/>
  <cp:lastModifiedBy>Colin James</cp:lastModifiedBy>
  <cp:revision>2</cp:revision>
  <cp:lastPrinted>2007-05-11T18:45:00Z</cp:lastPrinted>
  <dcterms:created xsi:type="dcterms:W3CDTF">2024-12-18T23:26:00Z</dcterms:created>
  <dcterms:modified xsi:type="dcterms:W3CDTF">2024-12-18T23:26:00Z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0x010100B026B22A51B9D14BB1209D1E2AEA4DFA</vt:lpwstr>
  </property>
</Properties>
</file>