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E572" w14:textId="77777777" w:rsidR="000C74D1" w:rsidRDefault="000C74D1" w:rsidP="000C74D1">
      <w:pPr>
        <w:jc w:val="center"/>
      </w:pPr>
      <w:r w:rsidRPr="000C74D1">
        <w:rPr>
          <w:b/>
          <w:bCs/>
          <w:sz w:val="28"/>
          <w:szCs w:val="28"/>
        </w:rPr>
        <w:t>Ponte Vedra and St. Augustine tie in Pre-season Contest</w:t>
      </w:r>
      <w:r>
        <w:t>.</w:t>
      </w:r>
    </w:p>
    <w:p w14:paraId="31F72DD1" w14:textId="77777777" w:rsidR="000C74D1" w:rsidRDefault="000C74D1" w:rsidP="000C74D1"/>
    <w:p w14:paraId="72A577E0" w14:textId="77777777" w:rsidR="000C74D1" w:rsidRDefault="000C74D1" w:rsidP="000C74D1">
      <w:r>
        <w:t xml:space="preserve">In a pre-season game that had everything, in the end nothing was decided but both teams can look forward to the regular season feeling good following a 27-27 tie game in St. Augustine.  Trailing at one point 19-7, the Sharks battled back to score 20 unanswered points before the Yellow Jackets came back to knot up the game thanks to the heroics of Miami University commit </w:t>
      </w:r>
      <w:proofErr w:type="spellStart"/>
      <w:r>
        <w:t>Sobourian</w:t>
      </w:r>
      <w:proofErr w:type="spellEnd"/>
      <w:r>
        <w:t xml:space="preserve"> Wingo.</w:t>
      </w:r>
    </w:p>
    <w:p w14:paraId="50F4BB1E" w14:textId="72C614F1" w:rsidR="000C74D1" w:rsidRDefault="000C74D1" w:rsidP="000C74D1">
      <w:r>
        <w:t xml:space="preserve">It appeared the Sharks had locked the game up after Cohen Kegley picked off a Yellow Jacket pass and raced untouched 65 yards for a touchdown for what appeared to be a clinching TD for the </w:t>
      </w:r>
      <w:r>
        <w:t>victors</w:t>
      </w:r>
      <w:r>
        <w:t>.</w:t>
      </w:r>
    </w:p>
    <w:p w14:paraId="57BB5992" w14:textId="77777777" w:rsidR="000C74D1" w:rsidRDefault="000C74D1" w:rsidP="000C74D1">
      <w:r>
        <w:t>However, St. Augustine mounted an improbable a 98-yard drive with the big blow being an 88 yards TD bomb to Wingo with less than a minute remaining in the contest. Wingo, with two Sharks draped all over the four-star wideout, caught the pass in heavy traffic and somehow shook off the pair of Shark defenders and sped into the end zone.  St. Augustine than went for the two-point conversion and converted to tie the game at 27 all.</w:t>
      </w:r>
    </w:p>
    <w:p w14:paraId="4968108D" w14:textId="77777777" w:rsidR="000C74D1" w:rsidRDefault="000C74D1" w:rsidP="000C74D1">
      <w:r>
        <w:t>The Sharks still had life as they moved into Yellow Jacket territory to set up a possible field goal from 48 yards out.  However, for the second time in the game the Yellow Jackets broke through to block Noah Ash’s attempt for a game winner.</w:t>
      </w:r>
    </w:p>
    <w:p w14:paraId="384FDB3F" w14:textId="1CF651D8" w:rsidR="000C74D1" w:rsidRDefault="000C74D1" w:rsidP="000C74D1">
      <w:r>
        <w:t xml:space="preserve">St. Augustine capped their best drive of the entire game on their second possession as they traveled 72 yards with their TD coming on a run from 6 yards. The Sharks were ball hawks on defense the entire game as they forced numerous Yellow Jacket turnovers. After an earlier St Aug. drive was stopped thanks to an interception by sophomore defensive back Trey Butz, sophomore Mike Akers </w:t>
      </w:r>
      <w:r>
        <w:t>b</w:t>
      </w:r>
      <w:r>
        <w:t>locked a Yellow Jacket punt deep in St. Augustine territory that sent up a short 55-yard</w:t>
      </w:r>
      <w:r>
        <w:t xml:space="preserve"> </w:t>
      </w:r>
      <w:r>
        <w:t>TD run by junior Alex Winkles.</w:t>
      </w:r>
    </w:p>
    <w:p w14:paraId="6A9ADA8C" w14:textId="30AE9713" w:rsidR="000C74D1" w:rsidRDefault="000C74D1" w:rsidP="000C74D1">
      <w:r>
        <w:t>Following a lightening delay of several minutes St Augustine scored the first of their three long touchdown strikes of the game to enjoy a 19-7 lead at halftime.  The second half was all Ponte Vedra except for the final few ticks on the clock.  The Sharks took the second half kickoff and marched 63 yards to tighten the gap to 19-14.  The big play on the drive was a 44-yard pass completion from first year starting quarterback Cole Rosendahl to Jack Berquist, one of eight reception</w:t>
      </w:r>
      <w:r>
        <w:t>s</w:t>
      </w:r>
      <w:r>
        <w:t xml:space="preserve"> caught by Berquist. </w:t>
      </w:r>
    </w:p>
    <w:p w14:paraId="51BF24D2" w14:textId="5F3D5AEB" w:rsidR="000C74D1" w:rsidRDefault="000C74D1" w:rsidP="000C74D1">
      <w:r>
        <w:t>Behind the tenacious S</w:t>
      </w:r>
      <w:r>
        <w:t>h</w:t>
      </w:r>
      <w:r>
        <w:t>ark defense led by Senior Talon Babin, the Yellow Jackets were stymied for much of the second half.  Babin’s stop on a broken play on fourth down gave the Sharks excellent field position at the Yellow Jacke</w:t>
      </w:r>
      <w:r>
        <w:t>ts</w:t>
      </w:r>
      <w:r>
        <w:t xml:space="preserve"> 42-yard line midway through the final quarter.  Alex </w:t>
      </w:r>
      <w:proofErr w:type="spellStart"/>
      <w:r>
        <w:t>Winkes</w:t>
      </w:r>
      <w:proofErr w:type="spellEnd"/>
      <w:r>
        <w:t xml:space="preserve"> 11 plays later found the end zone from two yards out for his third </w:t>
      </w:r>
      <w:r>
        <w:lastRenderedPageBreak/>
        <w:t>TD of the game to give PV the lead for the first time at 20-19. Although it didn’t appear to be a critical play at the time, the blocking of Noah Ash’s point after try would turn out to be a huge factor in the game.</w:t>
      </w:r>
    </w:p>
    <w:p w14:paraId="2CF45EB6" w14:textId="66D0EDC8" w:rsidR="000C74D1" w:rsidRDefault="000C74D1" w:rsidP="000C74D1">
      <w:r>
        <w:t xml:space="preserve">  With less than two minutes to go in the contest it appeared the Sharks had sewed up the victory following Kegley’s pick six. Ash did convert on the PAT but thanks to the blocked kick on the previous touchdown the Yellow Jackets trailed by one score.  Wingo then deprived the Sharks of a certain victory with his outstanding catch and run from 88 yards out.</w:t>
      </w:r>
    </w:p>
    <w:p w14:paraId="35E23E77" w14:textId="77777777" w:rsidR="000C74D1" w:rsidRDefault="000C74D1" w:rsidP="000C74D1">
      <w:r>
        <w:t xml:space="preserve">Although they gave up four touchdowns, with three of those tallies coming on the long variety, the Shark defense was outstanding.  The Sharks forced two fumbles, two interceptions and a block punt to offset an offense that sputtered at times.  Another big weapon on the night was the punting of Noah Ash who punted six time with an impressive average of 47 yards per boot. </w:t>
      </w:r>
    </w:p>
    <w:p w14:paraId="06DF5690" w14:textId="17DA3621" w:rsidR="000C74D1" w:rsidRDefault="000C74D1" w:rsidP="000C74D1">
      <w:r>
        <w:t xml:space="preserve">Talon Babin was a monster on defense with a team leading 15 tackles </w:t>
      </w:r>
      <w:r>
        <w:t>as well as</w:t>
      </w:r>
      <w:r>
        <w:t xml:space="preserve"> causing a fumble.  The Sharks played a St Augustine team who was one win away from playing for a state championship to a standstill, giving the Sharks much optimism when they host their archrivals from Nease next Friday night.</w:t>
      </w:r>
    </w:p>
    <w:p w14:paraId="52172055" w14:textId="77777777" w:rsidR="00794EFD" w:rsidRDefault="00794EFD" w:rsidP="000C74D1"/>
    <w:p w14:paraId="6225077A" w14:textId="77777777" w:rsidR="00794EFD" w:rsidRPr="00F870A7"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sidRPr="00F870A7">
        <w:rPr>
          <w:rFonts w:ascii="Helvetica Neue" w:hAnsi="Helvetica Neue" w:cs="Helvetica Neue"/>
          <w:color w:val="000000"/>
          <w:kern w:val="0"/>
          <w:sz w:val="22"/>
          <w:szCs w:val="22"/>
        </w:rPr>
        <w:t xml:space="preserve">Stats:  Ponte Vedra @ </w:t>
      </w:r>
      <w:r>
        <w:rPr>
          <w:rFonts w:ascii="Helvetica Neue" w:hAnsi="Helvetica Neue" w:cs="Helvetica Neue"/>
          <w:color w:val="000000"/>
          <w:kern w:val="0"/>
          <w:sz w:val="22"/>
          <w:szCs w:val="22"/>
        </w:rPr>
        <w:t>St Augustine</w:t>
      </w:r>
      <w:r w:rsidRPr="00F870A7">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Pre-Season)</w:t>
      </w:r>
    </w:p>
    <w:p w14:paraId="419CCFB4" w14:textId="77777777" w:rsidR="00794EFD" w:rsidRPr="00F870A7"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37D8F3F3"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sidRPr="00B8192F">
        <w:rPr>
          <w:rFonts w:ascii="Helvetica Neue" w:hAnsi="Helvetica Neue" w:cs="Helvetica Neue"/>
          <w:color w:val="000000"/>
          <w:kern w:val="0"/>
          <w:sz w:val="22"/>
          <w:szCs w:val="22"/>
        </w:rPr>
        <w:t>NOTE:  These stats will not</w:t>
      </w:r>
      <w:r>
        <w:rPr>
          <w:rFonts w:ascii="Helvetica Neue" w:hAnsi="Helvetica Neue" w:cs="Helvetica Neue"/>
          <w:color w:val="000000"/>
          <w:kern w:val="0"/>
          <w:sz w:val="22"/>
          <w:szCs w:val="22"/>
        </w:rPr>
        <w:t xml:space="preserve"> be included in the regular season</w:t>
      </w:r>
    </w:p>
    <w:p w14:paraId="191376AA" w14:textId="77777777" w:rsidR="00794EFD" w:rsidRPr="00B8192F"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Stats and will be deleted shortly after the start of the 2025 season</w:t>
      </w:r>
    </w:p>
    <w:p w14:paraId="1ABC12E1" w14:textId="77777777" w:rsidR="00794EFD" w:rsidRPr="00B8192F"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3C2D0147"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2596DBD5"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277C4875" w14:textId="77777777" w:rsidR="00794EFD" w:rsidRPr="00F870A7" w:rsidRDefault="00794EFD" w:rsidP="00794EFD">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65F46E51" w14:textId="77777777" w:rsidR="00794EFD" w:rsidRPr="00F870A7" w:rsidRDefault="00794EFD" w:rsidP="00794EFD">
      <w:pPr>
        <w:autoSpaceDE w:val="0"/>
        <w:autoSpaceDN w:val="0"/>
        <w:adjustRightInd w:val="0"/>
        <w:spacing w:after="0" w:line="240" w:lineRule="auto"/>
        <w:rPr>
          <w:rFonts w:ascii="Helvetica Neue" w:hAnsi="Helvetica Neue" w:cs="Helvetica Neue"/>
          <w:color w:val="000000"/>
          <w:kern w:val="0"/>
          <w:sz w:val="22"/>
          <w:szCs w:val="22"/>
          <w:lang w:val="fr-FR"/>
        </w:rPr>
      </w:pPr>
    </w:p>
    <w:p w14:paraId="6D391402" w14:textId="77777777" w:rsidR="00794EFD" w:rsidRPr="00F870A7" w:rsidRDefault="00794EFD" w:rsidP="00794EFD">
      <w:pPr>
        <w:autoSpaceDE w:val="0"/>
        <w:autoSpaceDN w:val="0"/>
        <w:adjustRightInd w:val="0"/>
        <w:spacing w:after="0" w:line="240" w:lineRule="auto"/>
        <w:rPr>
          <w:rFonts w:ascii="Helvetica Neue" w:hAnsi="Helvetica Neue" w:cs="Helvetica Neue"/>
          <w:color w:val="000000"/>
          <w:kern w:val="0"/>
          <w:sz w:val="22"/>
          <w:szCs w:val="22"/>
          <w:lang w:val="fr-FR"/>
        </w:rPr>
      </w:pPr>
      <w:r w:rsidRPr="00F870A7">
        <w:rPr>
          <w:rFonts w:ascii="Helvetica Neue" w:hAnsi="Helvetica Neue" w:cs="Helvetica Neue"/>
          <w:color w:val="000000"/>
          <w:kern w:val="0"/>
          <w:sz w:val="22"/>
          <w:szCs w:val="22"/>
          <w:lang w:val="fr-FR"/>
        </w:rPr>
        <w:t xml:space="preserve">#7 Cole </w:t>
      </w:r>
      <w:proofErr w:type="spellStart"/>
      <w:r w:rsidRPr="00F870A7">
        <w:rPr>
          <w:rFonts w:ascii="Helvetica Neue" w:hAnsi="Helvetica Neue" w:cs="Helvetica Neue"/>
          <w:color w:val="000000"/>
          <w:kern w:val="0"/>
          <w:sz w:val="22"/>
          <w:szCs w:val="22"/>
          <w:lang w:val="fr-FR"/>
        </w:rPr>
        <w:t>Rosendahl</w:t>
      </w:r>
      <w:proofErr w:type="spellEnd"/>
      <w:r w:rsidRPr="00F870A7">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15</w:t>
      </w:r>
      <w:r w:rsidRPr="00F870A7">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 xml:space="preserve"> 33</w:t>
      </w:r>
      <w:r w:rsidRPr="00F870A7">
        <w:rPr>
          <w:rFonts w:ascii="Helvetica Neue" w:hAnsi="Helvetica Neue" w:cs="Helvetica Neue"/>
          <w:color w:val="000000"/>
          <w:kern w:val="0"/>
          <w:sz w:val="22"/>
          <w:szCs w:val="22"/>
          <w:lang w:val="fr-FR"/>
        </w:rPr>
        <w:tab/>
      </w:r>
      <w:r w:rsidRPr="00F870A7">
        <w:rPr>
          <w:rFonts w:ascii="Helvetica Neue" w:hAnsi="Helvetica Neue" w:cs="Helvetica Neue"/>
          <w:color w:val="000000"/>
          <w:kern w:val="0"/>
          <w:sz w:val="22"/>
          <w:szCs w:val="22"/>
          <w:lang w:val="fr-FR"/>
        </w:rPr>
        <w:tab/>
        <w:t xml:space="preserve"> 1          </w:t>
      </w:r>
      <w:r>
        <w:rPr>
          <w:rFonts w:ascii="Helvetica Neue" w:hAnsi="Helvetica Neue" w:cs="Helvetica Neue"/>
          <w:color w:val="000000"/>
          <w:kern w:val="0"/>
          <w:sz w:val="22"/>
          <w:szCs w:val="22"/>
          <w:lang w:val="fr-FR"/>
        </w:rPr>
        <w:t>136</w:t>
      </w:r>
      <w:r w:rsidRPr="00F870A7">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0</w:t>
      </w:r>
      <w:r w:rsidRPr="00F870A7">
        <w:rPr>
          <w:rFonts w:ascii="Helvetica Neue" w:hAnsi="Helvetica Neue" w:cs="Helvetica Neue"/>
          <w:color w:val="000000"/>
          <w:kern w:val="0"/>
          <w:sz w:val="22"/>
          <w:szCs w:val="22"/>
          <w:lang w:val="fr-FR"/>
        </w:rPr>
        <w:t xml:space="preserve">               </w:t>
      </w:r>
      <w:r>
        <w:rPr>
          <w:rFonts w:ascii="Helvetica Neue" w:hAnsi="Helvetica Neue" w:cs="Helvetica Neue"/>
          <w:color w:val="000000"/>
          <w:kern w:val="0"/>
          <w:sz w:val="22"/>
          <w:szCs w:val="22"/>
          <w:lang w:val="fr-FR"/>
        </w:rPr>
        <w:t>44</w:t>
      </w:r>
    </w:p>
    <w:p w14:paraId="41C170D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15               33              1         136        0               44</w:t>
      </w:r>
    </w:p>
    <w:p w14:paraId="3513838F"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8AAE468"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5F09535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03CFA147"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4F6AE4C1"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52D69049"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   Angelo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1</w:t>
      </w:r>
      <w:r>
        <w:rPr>
          <w:rFonts w:ascii="Helvetica Neue" w:hAnsi="Helvetica Neue" w:cs="Helvetica Neue"/>
          <w:color w:val="000000"/>
          <w:kern w:val="0"/>
          <w:sz w:val="22"/>
          <w:szCs w:val="22"/>
        </w:rPr>
        <w:tab/>
        <w:t xml:space="preserve">         10            10</w:t>
      </w:r>
    </w:p>
    <w:p w14:paraId="0C6A2800"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#14 Jack Berquist         8                89            44             </w:t>
      </w:r>
    </w:p>
    <w:p w14:paraId="5F8D358E"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#18 Tucker </w:t>
      </w:r>
      <w:proofErr w:type="gramStart"/>
      <w:r>
        <w:rPr>
          <w:rFonts w:ascii="Helvetica Neue" w:hAnsi="Helvetica Neue" w:cs="Helvetica Neue"/>
          <w:color w:val="000000"/>
          <w:kern w:val="0"/>
          <w:sz w:val="22"/>
          <w:szCs w:val="22"/>
        </w:rPr>
        <w:t>Henderson  3</w:t>
      </w:r>
      <w:proofErr w:type="gramEnd"/>
      <w:r>
        <w:rPr>
          <w:rFonts w:ascii="Helvetica Neue" w:hAnsi="Helvetica Neue" w:cs="Helvetica Neue"/>
          <w:color w:val="000000"/>
          <w:kern w:val="0"/>
          <w:sz w:val="22"/>
          <w:szCs w:val="22"/>
        </w:rPr>
        <w:t xml:space="preserve">                24            12             </w:t>
      </w:r>
    </w:p>
    <w:p w14:paraId="474C7335"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#34 Alex Winkles           3                 13            10 </w:t>
      </w:r>
    </w:p>
    <w:p w14:paraId="5AECA44D"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15               136                           0         </w:t>
      </w:r>
    </w:p>
    <w:p w14:paraId="4367F4F7"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062D7D27"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1A26F758" w14:textId="77777777" w:rsidR="00794EFD" w:rsidRPr="00015D5B"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015D5B">
        <w:rPr>
          <w:rFonts w:ascii="Helvetica Neue" w:hAnsi="Helvetica Neue" w:cs="Helvetica Neue"/>
          <w:color w:val="000000"/>
          <w:kern w:val="0"/>
          <w:sz w:val="22"/>
          <w:szCs w:val="22"/>
        </w:rPr>
        <w:t>Carries         Yards</w:t>
      </w:r>
    </w:p>
    <w:p w14:paraId="63EBAAF5" w14:textId="77777777" w:rsidR="00794EFD" w:rsidRPr="00015D5B"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630A577D" w14:textId="77777777" w:rsidR="00794EFD" w:rsidRPr="00015D5B"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sidRPr="00015D5B">
        <w:rPr>
          <w:rFonts w:ascii="Helvetica Neue" w:hAnsi="Helvetica Neue" w:cs="Helvetica Neue"/>
          <w:color w:val="000000"/>
          <w:kern w:val="0"/>
          <w:sz w:val="22"/>
          <w:szCs w:val="22"/>
        </w:rPr>
        <w:t># 7 Cole Rosendahl        5                1                8</w:t>
      </w:r>
    </w:p>
    <w:p w14:paraId="1ECB3220"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#34 Alex Winkles           18              45               8                  3</w:t>
      </w:r>
    </w:p>
    <w:p w14:paraId="744EB5B0"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                              23              46                                  3</w:t>
      </w:r>
    </w:p>
    <w:p w14:paraId="0A9D0665"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50B01E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52557B2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346328E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5B25825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4906C5B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23DC8D9F"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5F31DBCF"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16CA863E"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#13 Cohen Kegley         2                  38              25</w:t>
      </w:r>
    </w:p>
    <w:p w14:paraId="728CBD88"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#18 Tucker </w:t>
      </w:r>
      <w:proofErr w:type="spellStart"/>
      <w:r>
        <w:rPr>
          <w:rFonts w:ascii="Helvetica Neue" w:hAnsi="Helvetica Neue" w:cs="Helvetica Neue"/>
          <w:color w:val="000000"/>
          <w:kern w:val="0"/>
          <w:sz w:val="22"/>
          <w:szCs w:val="22"/>
        </w:rPr>
        <w:t>Henderon</w:t>
      </w:r>
      <w:proofErr w:type="spellEnd"/>
      <w:r>
        <w:rPr>
          <w:rFonts w:ascii="Helvetica Neue" w:hAnsi="Helvetica Neue" w:cs="Helvetica Neue"/>
          <w:color w:val="000000"/>
          <w:kern w:val="0"/>
          <w:sz w:val="22"/>
          <w:szCs w:val="22"/>
        </w:rPr>
        <w:t xml:space="preserve">    3                  63              31</w:t>
      </w:r>
    </w:p>
    <w:p w14:paraId="1C4FEF69"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1A0634A"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10DE70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D65970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4D60591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04477864"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44E25969"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6                   282          56           47.0</w:t>
      </w:r>
    </w:p>
    <w:p w14:paraId="3A8CFD1E"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4DD737E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54893246"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Backs</w:t>
      </w:r>
    </w:p>
    <w:p w14:paraId="2E5A8398"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5                  297            60              3</w:t>
      </w:r>
    </w:p>
    <w:p w14:paraId="617721BA"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p>
    <w:p w14:paraId="3255CFA9"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210C603C"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72D4AF77"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3/4                0/1         </w:t>
      </w:r>
    </w:p>
    <w:p w14:paraId="645C67FB"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#13 Cohen Kegley         1</w:t>
      </w:r>
    </w:p>
    <w:p w14:paraId="480DFCD9" w14:textId="77777777" w:rsidR="00794EFD" w:rsidRDefault="00794EFD" w:rsidP="00794EF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#34 Alex Winkles           3</w:t>
      </w:r>
    </w:p>
    <w:p w14:paraId="2A2ED819" w14:textId="77777777" w:rsidR="00794EFD" w:rsidRDefault="00794EFD" w:rsidP="000C74D1"/>
    <w:p w14:paraId="41150893" w14:textId="77777777" w:rsidR="003A6741" w:rsidRDefault="003A6741" w:rsidP="000C74D1"/>
    <w:p w14:paraId="0320E97F" w14:textId="4E6AFB14" w:rsidR="003A6741" w:rsidRPr="002B6934" w:rsidRDefault="003A6741" w:rsidP="003A6741">
      <w:pPr>
        <w:autoSpaceDE w:val="0"/>
        <w:autoSpaceDN w:val="0"/>
        <w:adjustRightInd w:val="0"/>
        <w:spacing w:after="0" w:line="240" w:lineRule="auto"/>
        <w:rPr>
          <w:rFonts w:ascii="Helvetica Neue" w:hAnsi="Helvetica Neue" w:cs="Helvetica Neue"/>
          <w:color w:val="000000"/>
          <w:kern w:val="0"/>
          <w:sz w:val="22"/>
          <w:szCs w:val="22"/>
          <w:lang w:val="nb-NO"/>
        </w:rPr>
      </w:pPr>
      <w:r w:rsidRPr="002B6934">
        <w:rPr>
          <w:rFonts w:ascii="Helvetica Neue" w:hAnsi="Helvetica Neue" w:cs="Helvetica Neue"/>
          <w:color w:val="000000"/>
          <w:kern w:val="0"/>
          <w:sz w:val="22"/>
          <w:szCs w:val="22"/>
          <w:lang w:val="nb-NO"/>
        </w:rPr>
        <w:t xml:space="preserve">PONTE VEDRA DEFENSIVE STATS vs. </w:t>
      </w:r>
      <w:r>
        <w:rPr>
          <w:rFonts w:ascii="Helvetica Neue" w:hAnsi="Helvetica Neue" w:cs="Helvetica Neue"/>
          <w:color w:val="000000"/>
          <w:kern w:val="0"/>
          <w:sz w:val="22"/>
          <w:szCs w:val="22"/>
          <w:lang w:val="nb-NO"/>
        </w:rPr>
        <w:t>ST. AUGUSTINE</w:t>
      </w:r>
    </w:p>
    <w:p w14:paraId="20AA5F7E" w14:textId="77777777" w:rsidR="003A6741" w:rsidRPr="002B6934" w:rsidRDefault="003A6741" w:rsidP="003A6741">
      <w:pPr>
        <w:autoSpaceDE w:val="0"/>
        <w:autoSpaceDN w:val="0"/>
        <w:adjustRightInd w:val="0"/>
        <w:spacing w:after="0" w:line="240" w:lineRule="auto"/>
        <w:rPr>
          <w:rFonts w:ascii="Helvetica Neue" w:hAnsi="Helvetica Neue" w:cs="Helvetica Neue"/>
          <w:color w:val="000000"/>
          <w:kern w:val="0"/>
          <w:sz w:val="22"/>
          <w:szCs w:val="22"/>
          <w:lang w:val="nb-NO"/>
        </w:rPr>
      </w:pPr>
    </w:p>
    <w:p w14:paraId="431E1AA6"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proofErr w:type="gramStart"/>
      <w:r>
        <w:rPr>
          <w:rFonts w:ascii="Helvetica Neue" w:hAnsi="Helvetica Neue" w:cs="Helvetica Neue"/>
          <w:color w:val="000000"/>
          <w:kern w:val="0"/>
          <w:sz w:val="22"/>
          <w:szCs w:val="22"/>
        </w:rPr>
        <w:t>T  TFL</w:t>
      </w:r>
      <w:proofErr w:type="gramEnd"/>
      <w:r>
        <w:rPr>
          <w:rFonts w:ascii="Helvetica Neue" w:hAnsi="Helvetica Neue" w:cs="Helvetica Neue"/>
          <w:color w:val="000000"/>
          <w:kern w:val="0"/>
          <w:sz w:val="22"/>
          <w:szCs w:val="22"/>
        </w:rPr>
        <w:t xml:space="preserve">     PD    </w:t>
      </w:r>
      <w:proofErr w:type="gramStart"/>
      <w:r>
        <w:rPr>
          <w:rFonts w:ascii="Helvetica Neue" w:hAnsi="Helvetica Neue" w:cs="Helvetica Neue"/>
          <w:color w:val="000000"/>
          <w:kern w:val="0"/>
          <w:sz w:val="22"/>
          <w:szCs w:val="22"/>
        </w:rPr>
        <w:t>H  Sacks</w:t>
      </w:r>
      <w:proofErr w:type="gramEnd"/>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74F133C9"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p>
    <w:p w14:paraId="645C8BEC" w14:textId="1E480F1C"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w:t>
      </w:r>
      <w:r>
        <w:rPr>
          <w:rFonts w:ascii="Helvetica Neue" w:hAnsi="Helvetica Neue" w:cs="Helvetica Neue"/>
          <w:color w:val="000000"/>
          <w:kern w:val="0"/>
          <w:sz w:val="22"/>
          <w:szCs w:val="22"/>
        </w:rPr>
        <w:t>4 Fion</w:t>
      </w:r>
      <w:r>
        <w:rPr>
          <w:rFonts w:ascii="Helvetica Neue" w:hAnsi="Helvetica Neue" w:cs="Helvetica Neue"/>
          <w:color w:val="000000"/>
          <w:kern w:val="0"/>
          <w:sz w:val="22"/>
          <w:szCs w:val="22"/>
        </w:rPr>
        <w:t xml:space="preserve"> Day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t xml:space="preserve">3 </w:t>
      </w:r>
    </w:p>
    <w:p w14:paraId="4D70B7C6"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#13 Cohen Kelley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2          1</w:t>
      </w:r>
      <w:proofErr w:type="gramStart"/>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r>
      <w:proofErr w:type="gramEnd"/>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7846F500"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#20 Talan Babin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12      </w:t>
      </w:r>
      <w:r>
        <w:rPr>
          <w:rFonts w:ascii="Helvetica Neue" w:hAnsi="Helvetica Neue" w:cs="Helvetica Neue"/>
          <w:color w:val="000000"/>
          <w:kern w:val="0"/>
          <w:sz w:val="22"/>
          <w:szCs w:val="22"/>
        </w:rPr>
        <w:tab/>
        <w:t xml:space="preserve">3 </w:t>
      </w:r>
      <w:r>
        <w:rPr>
          <w:rFonts w:ascii="Helvetica Neue" w:hAnsi="Helvetica Neue" w:cs="Helvetica Neue"/>
          <w:color w:val="000000"/>
          <w:kern w:val="0"/>
          <w:sz w:val="22"/>
          <w:szCs w:val="22"/>
        </w:rPr>
        <w:tab/>
        <w:t xml:space="preserve">                                           1</w:t>
      </w:r>
    </w:p>
    <w:p w14:paraId="55320B8B"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#21 Cole Otteson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3</w:t>
      </w:r>
    </w:p>
    <w:p w14:paraId="7BF1A7C9"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#22 Ethan Holmes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4 </w:t>
      </w:r>
      <w:r>
        <w:rPr>
          <w:rFonts w:ascii="Helvetica Neue" w:hAnsi="Helvetica Neue" w:cs="Helvetica Neue"/>
          <w:color w:val="000000"/>
          <w:kern w:val="0"/>
          <w:sz w:val="22"/>
          <w:szCs w:val="22"/>
        </w:rPr>
        <w:tab/>
        <w:t>1          3</w:t>
      </w:r>
    </w:p>
    <w:p w14:paraId="00BED77D"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#24 Bennet Baumgartner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345D877D"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#26 Cooper Sobieski</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03239F48"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#29 Trey Butz</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6</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08A2361C" w14:textId="77777777" w:rsidR="003A6741" w:rsidRPr="002B6934"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#32 Davis Latina</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3                               </w:t>
      </w:r>
    </w:p>
    <w:p w14:paraId="52027AB2" w14:textId="77777777" w:rsidR="003A6741" w:rsidRPr="002B6934"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sidRPr="002B6934">
        <w:rPr>
          <w:rFonts w:ascii="Helvetica Neue" w:hAnsi="Helvetica Neue" w:cs="Helvetica Neue"/>
          <w:color w:val="000000"/>
          <w:kern w:val="0"/>
          <w:sz w:val="22"/>
          <w:szCs w:val="22"/>
        </w:rPr>
        <w:lastRenderedPageBreak/>
        <w:t>#40 JP Dolan</w:t>
      </w:r>
      <w:r w:rsidRPr="002B6934">
        <w:rPr>
          <w:rFonts w:ascii="Helvetica Neue" w:hAnsi="Helvetica Neue" w:cs="Helvetica Neue"/>
          <w:color w:val="000000"/>
          <w:kern w:val="0"/>
          <w:sz w:val="22"/>
          <w:szCs w:val="22"/>
        </w:rPr>
        <w:tab/>
      </w:r>
      <w:r w:rsidRPr="002B6934">
        <w:rPr>
          <w:rFonts w:ascii="Helvetica Neue" w:hAnsi="Helvetica Neue" w:cs="Helvetica Neue"/>
          <w:color w:val="000000"/>
          <w:kern w:val="0"/>
          <w:sz w:val="22"/>
          <w:szCs w:val="22"/>
        </w:rPr>
        <w:tab/>
      </w:r>
      <w:r w:rsidRPr="002B6934">
        <w:rPr>
          <w:rFonts w:ascii="Helvetica Neue" w:hAnsi="Helvetica Neue" w:cs="Helvetica Neue"/>
          <w:color w:val="000000"/>
          <w:kern w:val="0"/>
          <w:sz w:val="22"/>
          <w:szCs w:val="22"/>
        </w:rPr>
        <w:tab/>
        <w:t xml:space="preserve">3                       </w:t>
      </w:r>
      <w:r>
        <w:rPr>
          <w:rFonts w:ascii="Helvetica Neue" w:hAnsi="Helvetica Neue" w:cs="Helvetica Neue"/>
          <w:color w:val="000000"/>
          <w:kern w:val="0"/>
          <w:sz w:val="22"/>
          <w:szCs w:val="22"/>
        </w:rPr>
        <w:t>1</w:t>
      </w:r>
      <w:r w:rsidRPr="002B6934">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1</w:t>
      </w:r>
    </w:p>
    <w:p w14:paraId="4429DF6D" w14:textId="77777777" w:rsidR="003A6741" w:rsidRPr="002B6934"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sidRPr="002B6934">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41 Caden </w:t>
      </w:r>
      <w:proofErr w:type="spellStart"/>
      <w:r>
        <w:rPr>
          <w:rFonts w:ascii="Helvetica Neue" w:hAnsi="Helvetica Neue" w:cs="Helvetica Neue"/>
          <w:color w:val="000000"/>
          <w:kern w:val="0"/>
          <w:sz w:val="22"/>
          <w:szCs w:val="22"/>
        </w:rPr>
        <w:t>Kartsmark</w:t>
      </w:r>
      <w:proofErr w:type="spellEnd"/>
      <w:r w:rsidRPr="002B6934">
        <w:rPr>
          <w:rFonts w:ascii="Helvetica Neue" w:hAnsi="Helvetica Neue" w:cs="Helvetica Neue"/>
          <w:color w:val="000000"/>
          <w:kern w:val="0"/>
          <w:sz w:val="22"/>
          <w:szCs w:val="22"/>
        </w:rPr>
        <w:tab/>
      </w:r>
      <w:r w:rsidRPr="002B6934">
        <w:rPr>
          <w:rFonts w:ascii="Helvetica Neue" w:hAnsi="Helvetica Neue" w:cs="Helvetica Neue"/>
          <w:color w:val="000000"/>
          <w:kern w:val="0"/>
          <w:sz w:val="22"/>
          <w:szCs w:val="22"/>
        </w:rPr>
        <w:tab/>
        <w:t>1</w:t>
      </w:r>
    </w:p>
    <w:p w14:paraId="156D269A" w14:textId="77777777"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#44 Robert </w:t>
      </w:r>
      <w:proofErr w:type="spellStart"/>
      <w:r>
        <w:rPr>
          <w:rFonts w:ascii="Helvetica Neue" w:hAnsi="Helvetica Neue" w:cs="Helvetica Neue"/>
          <w:color w:val="000000"/>
          <w:kern w:val="0"/>
          <w:sz w:val="22"/>
          <w:szCs w:val="22"/>
        </w:rPr>
        <w:t>Gilvarry</w:t>
      </w:r>
      <w:proofErr w:type="spellEnd"/>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5          1        1          2             1</w:t>
      </w:r>
    </w:p>
    <w:p w14:paraId="176E98CC" w14:textId="659BD104" w:rsidR="003A6741" w:rsidRDefault="003A6741" w:rsidP="003A674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#56 Mike Akers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3</w:t>
      </w:r>
      <w:r>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 xml:space="preserve">1 + </w:t>
      </w:r>
      <w:r>
        <w:rPr>
          <w:rFonts w:ascii="Helvetica Neue" w:hAnsi="Helvetica Neue" w:cs="Helvetica Neue"/>
          <w:color w:val="000000"/>
          <w:kern w:val="0"/>
          <w:sz w:val="22"/>
          <w:szCs w:val="22"/>
        </w:rPr>
        <w:t>1 Blocked Punt</w:t>
      </w:r>
    </w:p>
    <w:p w14:paraId="08E87C17" w14:textId="77777777" w:rsidR="003A6741" w:rsidRDefault="003A6741" w:rsidP="003A6741">
      <w:pPr>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#92 Reese Beck                     2      </w:t>
      </w:r>
    </w:p>
    <w:p w14:paraId="59ED37C0" w14:textId="77777777" w:rsidR="003A6741" w:rsidRDefault="003A6741" w:rsidP="003A6741">
      <w:pPr>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#95 Chirstian Purnell              1           1                                 </w:t>
      </w:r>
    </w:p>
    <w:p w14:paraId="3CE39D93" w14:textId="77777777" w:rsidR="003A6741" w:rsidRPr="000C74D1" w:rsidRDefault="003A6741" w:rsidP="000C74D1"/>
    <w:p w14:paraId="7C5DE671" w14:textId="77777777" w:rsidR="000C74D1" w:rsidRDefault="000C74D1" w:rsidP="005608A0">
      <w:pPr>
        <w:autoSpaceDE w:val="0"/>
        <w:autoSpaceDN w:val="0"/>
        <w:adjustRightInd w:val="0"/>
        <w:spacing w:after="0" w:line="240" w:lineRule="auto"/>
        <w:rPr>
          <w:rFonts w:ascii="Helvetica Neue" w:hAnsi="Helvetica Neue" w:cs="Helvetica Neue"/>
          <w:color w:val="000000"/>
          <w:kern w:val="0"/>
          <w:sz w:val="22"/>
          <w:szCs w:val="22"/>
        </w:rPr>
      </w:pPr>
    </w:p>
    <w:p w14:paraId="7A4E08E4" w14:textId="77777777" w:rsidR="000C74D1" w:rsidRDefault="000C74D1" w:rsidP="005608A0">
      <w:pPr>
        <w:autoSpaceDE w:val="0"/>
        <w:autoSpaceDN w:val="0"/>
        <w:adjustRightInd w:val="0"/>
        <w:spacing w:after="0" w:line="240" w:lineRule="auto"/>
        <w:rPr>
          <w:rFonts w:ascii="Helvetica Neue" w:hAnsi="Helvetica Neue" w:cs="Helvetica Neue"/>
          <w:color w:val="000000"/>
          <w:kern w:val="0"/>
          <w:sz w:val="22"/>
          <w:szCs w:val="22"/>
        </w:rPr>
      </w:pPr>
    </w:p>
    <w:p w14:paraId="0385CBC6" w14:textId="77777777" w:rsidR="00696A0C" w:rsidRDefault="00696A0C"/>
    <w:sectPr w:rsidR="00696A0C"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0C"/>
    <w:rsid w:val="000C74D1"/>
    <w:rsid w:val="001452A8"/>
    <w:rsid w:val="003859F3"/>
    <w:rsid w:val="003A6741"/>
    <w:rsid w:val="004F1153"/>
    <w:rsid w:val="00535CAD"/>
    <w:rsid w:val="005608A0"/>
    <w:rsid w:val="00604D80"/>
    <w:rsid w:val="00696A0C"/>
    <w:rsid w:val="00794EFD"/>
    <w:rsid w:val="008426C0"/>
    <w:rsid w:val="008C75DA"/>
    <w:rsid w:val="00C5346F"/>
    <w:rsid w:val="00DC32D7"/>
    <w:rsid w:val="00DE36D6"/>
    <w:rsid w:val="00EB1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EB625E"/>
  <w14:defaultImageDpi w14:val="32767"/>
  <w15:chartTrackingRefBased/>
  <w15:docId w15:val="{2CD8F83C-C34B-9A44-A8B3-6FE735A4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8A0"/>
  </w:style>
  <w:style w:type="paragraph" w:styleId="Heading1">
    <w:name w:val="heading 1"/>
    <w:basedOn w:val="Normal"/>
    <w:next w:val="Normal"/>
    <w:link w:val="Heading1Char"/>
    <w:uiPriority w:val="9"/>
    <w:qFormat/>
    <w:rsid w:val="00560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8A0"/>
    <w:rPr>
      <w:rFonts w:eastAsiaTheme="majorEastAsia" w:cstheme="majorBidi"/>
      <w:color w:val="272727" w:themeColor="text1" w:themeTint="D8"/>
    </w:rPr>
  </w:style>
  <w:style w:type="paragraph" w:styleId="Title">
    <w:name w:val="Title"/>
    <w:basedOn w:val="Normal"/>
    <w:next w:val="Normal"/>
    <w:link w:val="TitleChar"/>
    <w:uiPriority w:val="10"/>
    <w:qFormat/>
    <w:rsid w:val="00560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8A0"/>
    <w:pPr>
      <w:spacing w:before="160"/>
      <w:jc w:val="center"/>
    </w:pPr>
    <w:rPr>
      <w:i/>
      <w:iCs/>
      <w:color w:val="404040" w:themeColor="text1" w:themeTint="BF"/>
    </w:rPr>
  </w:style>
  <w:style w:type="character" w:customStyle="1" w:styleId="QuoteChar">
    <w:name w:val="Quote Char"/>
    <w:basedOn w:val="DefaultParagraphFont"/>
    <w:link w:val="Quote"/>
    <w:uiPriority w:val="29"/>
    <w:rsid w:val="005608A0"/>
    <w:rPr>
      <w:i/>
      <w:iCs/>
      <w:color w:val="404040" w:themeColor="text1" w:themeTint="BF"/>
    </w:rPr>
  </w:style>
  <w:style w:type="paragraph" w:styleId="ListParagraph">
    <w:name w:val="List Paragraph"/>
    <w:basedOn w:val="Normal"/>
    <w:uiPriority w:val="34"/>
    <w:qFormat/>
    <w:rsid w:val="005608A0"/>
    <w:pPr>
      <w:ind w:left="720"/>
      <w:contextualSpacing/>
    </w:pPr>
  </w:style>
  <w:style w:type="character" w:styleId="IntenseEmphasis">
    <w:name w:val="Intense Emphasis"/>
    <w:basedOn w:val="DefaultParagraphFont"/>
    <w:uiPriority w:val="21"/>
    <w:qFormat/>
    <w:rsid w:val="005608A0"/>
    <w:rPr>
      <w:i/>
      <w:iCs/>
      <w:color w:val="0F4761" w:themeColor="accent1" w:themeShade="BF"/>
    </w:rPr>
  </w:style>
  <w:style w:type="paragraph" w:styleId="IntenseQuote">
    <w:name w:val="Intense Quote"/>
    <w:basedOn w:val="Normal"/>
    <w:next w:val="Normal"/>
    <w:link w:val="IntenseQuoteChar"/>
    <w:uiPriority w:val="30"/>
    <w:qFormat/>
    <w:rsid w:val="00560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8A0"/>
    <w:rPr>
      <w:i/>
      <w:iCs/>
      <w:color w:val="0F4761" w:themeColor="accent1" w:themeShade="BF"/>
    </w:rPr>
  </w:style>
  <w:style w:type="character" w:styleId="IntenseReference">
    <w:name w:val="Intense Reference"/>
    <w:basedOn w:val="DefaultParagraphFont"/>
    <w:uiPriority w:val="32"/>
    <w:qFormat/>
    <w:rsid w:val="00560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moyes/Documents/Football.xls%20files/2025%20PV%20Football/PV%20Offensive%20stats%20vs.%20Oppon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PV Offensive stats vs. Opponent.dotx</Template>
  <TotalTime>7</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Moyes</cp:lastModifiedBy>
  <cp:revision>4</cp:revision>
  <dcterms:created xsi:type="dcterms:W3CDTF">2025-08-16T21:23:00Z</dcterms:created>
  <dcterms:modified xsi:type="dcterms:W3CDTF">2025-08-16T21:33:00Z</dcterms:modified>
</cp:coreProperties>
</file>