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1E156C7C" w14:textId="77777777" w:rsidTr="0043454D">
        <w:tc>
          <w:tcPr>
            <w:tcW w:w="7045" w:type="dxa"/>
          </w:tcPr>
          <w:p w14:paraId="759397F9" w14:textId="77777777" w:rsidR="0043454D" w:rsidRDefault="0043454D" w:rsidP="00B07B34">
            <w:pPr>
              <w:pStyle w:val="CompanyName"/>
              <w:jc w:val="right"/>
              <w:rPr>
                <w:rFonts w:ascii="ToyotaKV" w:hAnsi="ToyotaKV"/>
              </w:rPr>
            </w:pPr>
          </w:p>
          <w:p w14:paraId="49FADF31" w14:textId="4F44301E" w:rsidR="00BA031B" w:rsidRPr="00BA031B" w:rsidRDefault="00BA031B" w:rsidP="00BA031B">
            <w:pPr>
              <w:jc w:val="right"/>
            </w:pPr>
            <w:r>
              <w:t>Email to: Lester.Teichman@Toyota.com</w:t>
            </w:r>
          </w:p>
        </w:tc>
        <w:tc>
          <w:tcPr>
            <w:tcW w:w="1825" w:type="dxa"/>
          </w:tcPr>
          <w:p w14:paraId="385132C4" w14:textId="77777777" w:rsidR="0043454D" w:rsidRPr="00B07B34" w:rsidRDefault="00F20EE4" w:rsidP="0043454D">
            <w:pPr>
              <w:pStyle w:val="Logo"/>
              <w:rPr>
                <w:rFonts w:ascii="ToyotaKV" w:hAnsi="ToyotaKV"/>
              </w:rPr>
            </w:pPr>
            <w:r w:rsidRPr="00B07B34">
              <w:rPr>
                <w:rFonts w:ascii="ToyotaKV" w:hAnsi="ToyotaKV" w:cs="Arial"/>
                <w:noProof/>
                <w:color w:val="FFFFFF"/>
                <w:sz w:val="20"/>
                <w:lang w:val="en"/>
              </w:rPr>
              <w:drawing>
                <wp:inline distT="0" distB="0" distL="0" distR="0" wp14:anchorId="64C02D75" wp14:editId="3B9CC7EE">
                  <wp:extent cx="794729" cy="661625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64" cy="66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F9E60" w14:textId="77777777" w:rsidR="00407240" w:rsidRPr="00D82AA4" w:rsidRDefault="00D82AA4" w:rsidP="0043454D">
      <w:pPr>
        <w:pStyle w:val="Heading1"/>
        <w:rPr>
          <w:rFonts w:ascii="ToyotaKV" w:hAnsi="ToyotaKV"/>
        </w:rPr>
      </w:pPr>
      <w:r w:rsidRPr="00D82AA4">
        <w:rPr>
          <w:rFonts w:ascii="ToyotaKV" w:hAnsi="ToyotaKV"/>
        </w:rPr>
        <w:t xml:space="preserve">Coordinator </w:t>
      </w:r>
      <w:r w:rsidR="00407240" w:rsidRPr="00D82AA4">
        <w:rPr>
          <w:rFonts w:ascii="ToyotaKV" w:hAnsi="ToyotaKV"/>
        </w:rPr>
        <w:t>Checklist</w:t>
      </w:r>
      <w:r w:rsidR="008161C1">
        <w:rPr>
          <w:rFonts w:ascii="ToyotaKV" w:hAnsi="ToyotaKV"/>
        </w:rPr>
        <w:t xml:space="preserve"> for TMAA Events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:rsidRPr="00D82AA4" w14:paraId="67993C5D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219B8DBC" w14:textId="77777777" w:rsidR="00F3153F" w:rsidRPr="00D82AA4" w:rsidRDefault="00D82AA4" w:rsidP="00080433">
            <w:pPr>
              <w:pStyle w:val="Heading2"/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Event</w:t>
            </w:r>
            <w:r w:rsidR="00F3153F" w:rsidRPr="00D82AA4">
              <w:rPr>
                <w:rFonts w:ascii="ToyotaKV" w:hAnsi="ToyotaKV"/>
              </w:rPr>
              <w:t xml:space="preserve"> INFORMATION</w:t>
            </w:r>
          </w:p>
        </w:tc>
      </w:tr>
      <w:tr w:rsidR="00F3153F" w:rsidRPr="00D82AA4" w14:paraId="495037C8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7CAD982B" w14:textId="77777777" w:rsidR="00F3153F" w:rsidRPr="00D82AA4" w:rsidRDefault="00B349CF" w:rsidP="00F3153F">
            <w:pPr>
              <w:rPr>
                <w:rFonts w:ascii="ToyotaKV" w:hAnsi="ToyotaKV"/>
                <w:sz w:val="20"/>
                <w:szCs w:val="20"/>
              </w:rPr>
            </w:pPr>
            <w:r>
              <w:rPr>
                <w:rFonts w:ascii="ToyotaKV" w:hAnsi="ToyotaKV"/>
              </w:rPr>
              <w:t>Coordinator</w:t>
            </w:r>
            <w:r w:rsidR="008161C1">
              <w:rPr>
                <w:rFonts w:ascii="ToyotaKV" w:hAnsi="ToyotaKV"/>
              </w:rPr>
              <w:t xml:space="preserve"> Name</w:t>
            </w:r>
            <w:r>
              <w:rPr>
                <w:rFonts w:ascii="ToyotaKV" w:hAnsi="ToyotaKV"/>
              </w:rPr>
              <w:t>:</w:t>
            </w:r>
          </w:p>
        </w:tc>
        <w:tc>
          <w:tcPr>
            <w:tcW w:w="3861" w:type="pct"/>
            <w:vAlign w:val="center"/>
          </w:tcPr>
          <w:p w14:paraId="2AB3A867" w14:textId="77777777" w:rsidR="00F3153F" w:rsidRPr="00D82AA4" w:rsidRDefault="00F3153F" w:rsidP="00F3153F">
            <w:pPr>
              <w:rPr>
                <w:rFonts w:ascii="ToyotaKV" w:hAnsi="ToyotaKV"/>
              </w:rPr>
            </w:pPr>
          </w:p>
        </w:tc>
      </w:tr>
      <w:tr w:rsidR="00F3153F" w:rsidRPr="00D82AA4" w14:paraId="3445DCF3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2578CE9F" w14:textId="77777777" w:rsidR="00F3153F" w:rsidRPr="00D82AA4" w:rsidRDefault="00B349CF" w:rsidP="00F3153F">
            <w:pPr>
              <w:rPr>
                <w:rFonts w:ascii="ToyotaKV" w:hAnsi="ToyotaKV"/>
              </w:rPr>
            </w:pPr>
            <w:r>
              <w:rPr>
                <w:rFonts w:ascii="ToyotaKV" w:hAnsi="ToyotaKV"/>
              </w:rPr>
              <w:t>Coordinator Contact Number:</w:t>
            </w:r>
          </w:p>
        </w:tc>
        <w:tc>
          <w:tcPr>
            <w:tcW w:w="3861" w:type="pct"/>
            <w:vAlign w:val="center"/>
          </w:tcPr>
          <w:p w14:paraId="269B70DF" w14:textId="77777777" w:rsidR="00F3153F" w:rsidRPr="00D82AA4" w:rsidRDefault="00F3153F" w:rsidP="00F3153F">
            <w:pPr>
              <w:rPr>
                <w:rFonts w:ascii="ToyotaKV" w:hAnsi="ToyotaKV"/>
              </w:rPr>
            </w:pPr>
          </w:p>
        </w:tc>
      </w:tr>
      <w:tr w:rsidR="00D82AA4" w:rsidRPr="00D82AA4" w14:paraId="6E6B6353" w14:textId="77777777" w:rsidTr="00D82AA4">
        <w:trPr>
          <w:trHeight w:val="413"/>
        </w:trPr>
        <w:tc>
          <w:tcPr>
            <w:tcW w:w="1139" w:type="pct"/>
            <w:vAlign w:val="center"/>
          </w:tcPr>
          <w:p w14:paraId="773A2A1E" w14:textId="77777777" w:rsidR="00D82AA4" w:rsidRPr="00D82AA4" w:rsidRDefault="008161C1" w:rsidP="00F3153F">
            <w:pPr>
              <w:rPr>
                <w:rFonts w:ascii="ToyotaKV" w:hAnsi="ToyotaKV"/>
              </w:rPr>
            </w:pPr>
            <w:r>
              <w:rPr>
                <w:rFonts w:ascii="ToyotaKV" w:hAnsi="ToyotaKV"/>
              </w:rPr>
              <w:t>Brief Description of Event:</w:t>
            </w:r>
          </w:p>
        </w:tc>
        <w:tc>
          <w:tcPr>
            <w:tcW w:w="3861" w:type="pct"/>
            <w:vAlign w:val="center"/>
          </w:tcPr>
          <w:p w14:paraId="0D6ECAEB" w14:textId="77777777" w:rsidR="00D82AA4" w:rsidRPr="00D82AA4" w:rsidRDefault="00D82AA4" w:rsidP="00F3153F">
            <w:pPr>
              <w:rPr>
                <w:rFonts w:ascii="ToyotaKV" w:hAnsi="ToyotaKV"/>
              </w:rPr>
            </w:pPr>
          </w:p>
        </w:tc>
      </w:tr>
      <w:tr w:rsidR="00F3153F" w:rsidRPr="00D82AA4" w14:paraId="329E0069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28CE4BB5" w14:textId="77777777" w:rsidR="00F3153F" w:rsidRPr="00D82AA4" w:rsidRDefault="00B349CF" w:rsidP="00F3153F">
            <w:pPr>
              <w:rPr>
                <w:rFonts w:ascii="ToyotaKV" w:hAnsi="ToyotaKV"/>
              </w:rPr>
            </w:pPr>
            <w:r>
              <w:rPr>
                <w:rFonts w:ascii="ToyotaKV" w:hAnsi="ToyotaKV"/>
              </w:rPr>
              <w:t xml:space="preserve">Specify Target </w:t>
            </w:r>
            <w:r w:rsidR="008161C1">
              <w:rPr>
                <w:rFonts w:ascii="ToyotaKV" w:hAnsi="ToyotaKV"/>
              </w:rPr>
              <w:t xml:space="preserve"># </w:t>
            </w:r>
            <w:r>
              <w:rPr>
                <w:rFonts w:ascii="ToyotaKV" w:hAnsi="ToyotaKV"/>
              </w:rPr>
              <w:t>of TMs:</w:t>
            </w:r>
          </w:p>
        </w:tc>
        <w:tc>
          <w:tcPr>
            <w:tcW w:w="3861" w:type="pct"/>
            <w:vAlign w:val="center"/>
          </w:tcPr>
          <w:p w14:paraId="0D3B2F9B" w14:textId="77777777" w:rsidR="00F3153F" w:rsidRPr="00D82AA4" w:rsidRDefault="00F3153F" w:rsidP="00F3153F">
            <w:pPr>
              <w:rPr>
                <w:rFonts w:ascii="ToyotaKV" w:hAnsi="ToyotaKV"/>
              </w:rPr>
            </w:pPr>
          </w:p>
        </w:tc>
      </w:tr>
      <w:tr w:rsidR="00F3153F" w:rsidRPr="00D82AA4" w14:paraId="450DB683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72829156" w14:textId="77777777" w:rsidR="00F3153F" w:rsidRPr="00D82AA4" w:rsidRDefault="008161C1" w:rsidP="00F3153F">
            <w:pPr>
              <w:rPr>
                <w:rFonts w:ascii="ToyotaKV" w:hAnsi="ToyotaKV"/>
              </w:rPr>
            </w:pPr>
            <w:r>
              <w:rPr>
                <w:rFonts w:ascii="ToyotaKV" w:hAnsi="ToyotaKV"/>
              </w:rPr>
              <w:t>Date of Event:</w:t>
            </w:r>
          </w:p>
        </w:tc>
        <w:tc>
          <w:tcPr>
            <w:tcW w:w="3861" w:type="pct"/>
            <w:vAlign w:val="center"/>
          </w:tcPr>
          <w:p w14:paraId="160E7E3D" w14:textId="77777777" w:rsidR="00F3153F" w:rsidRPr="00D82AA4" w:rsidRDefault="00F3153F" w:rsidP="00F3153F">
            <w:pPr>
              <w:rPr>
                <w:rFonts w:ascii="ToyotaKV" w:hAnsi="ToyotaKV"/>
              </w:rPr>
            </w:pPr>
          </w:p>
        </w:tc>
      </w:tr>
      <w:tr w:rsidR="00F3153F" w:rsidRPr="00D82AA4" w14:paraId="2AE9AB1B" w14:textId="77777777" w:rsidTr="008161C1">
        <w:trPr>
          <w:trHeight w:val="809"/>
        </w:trPr>
        <w:tc>
          <w:tcPr>
            <w:tcW w:w="1139" w:type="pct"/>
            <w:vAlign w:val="center"/>
          </w:tcPr>
          <w:p w14:paraId="3A1F9CF4" w14:textId="77777777" w:rsidR="00F3153F" w:rsidRPr="00D82AA4" w:rsidRDefault="008161C1" w:rsidP="00F3153F">
            <w:pPr>
              <w:rPr>
                <w:rFonts w:ascii="ToyotaKV" w:hAnsi="ToyotaKV"/>
              </w:rPr>
            </w:pPr>
            <w:r>
              <w:rPr>
                <w:rFonts w:ascii="ToyotaKV" w:hAnsi="ToyotaKV"/>
              </w:rPr>
              <w:t>What is being requested from TMAA:</w:t>
            </w:r>
          </w:p>
        </w:tc>
        <w:tc>
          <w:tcPr>
            <w:tcW w:w="3861" w:type="pct"/>
            <w:vAlign w:val="center"/>
          </w:tcPr>
          <w:p w14:paraId="69D4FC8D" w14:textId="77777777" w:rsidR="00F3153F" w:rsidRPr="00D82AA4" w:rsidRDefault="00AF5DB3" w:rsidP="00F3153F">
            <w:pPr>
              <w:rPr>
                <w:rFonts w:ascii="ToyotaKV" w:hAnsi="ToyotaKV"/>
              </w:rPr>
            </w:pPr>
            <w:r>
              <w:rPr>
                <w:rFonts w:ascii="ToyotaKV" w:hAnsi="ToyotaKV"/>
              </w:rPr>
              <w:t xml:space="preserve">Food?  Prizes? </w:t>
            </w:r>
            <w:r w:rsidR="00EF53A1">
              <w:rPr>
                <w:rFonts w:ascii="ToyotaKV" w:hAnsi="ToyotaKV"/>
              </w:rPr>
              <w:t>Supplies?</w:t>
            </w:r>
          </w:p>
        </w:tc>
      </w:tr>
    </w:tbl>
    <w:p w14:paraId="6155E447" w14:textId="77777777" w:rsidR="0043454D" w:rsidRPr="00D82AA4" w:rsidRDefault="0043454D">
      <w:pPr>
        <w:rPr>
          <w:rFonts w:ascii="ToyotaKV" w:hAnsi="ToyotaKV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3936"/>
        <w:gridCol w:w="4848"/>
      </w:tblGrid>
      <w:tr w:rsidR="007C42A8" w:rsidRPr="00D82AA4" w14:paraId="62D41071" w14:textId="77777777" w:rsidTr="00FA7A52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235DD9" w14:textId="77777777" w:rsidR="007C42A8" w:rsidRPr="00D82AA4" w:rsidRDefault="007C42A8" w:rsidP="00080433">
            <w:pPr>
              <w:pStyle w:val="Heading2"/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CHECKLIST</w:t>
            </w:r>
          </w:p>
        </w:tc>
      </w:tr>
      <w:tr w:rsidR="007C42A8" w:rsidRPr="00D82AA4" w14:paraId="103CF9AE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87AB3E" w14:textId="77777777" w:rsidR="007C42A8" w:rsidRPr="00D82AA4" w:rsidRDefault="00F3153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  <w:bookmarkEnd w:id="0"/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C174D0" w14:textId="77777777" w:rsidR="007C42A8" w:rsidRPr="00D82AA4" w:rsidRDefault="00B349CF" w:rsidP="00157CA0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Event Name:</w:t>
            </w: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AB432D" w14:textId="77777777" w:rsidR="007C42A8" w:rsidRPr="00D82AA4" w:rsidRDefault="007C42A8">
            <w:pPr>
              <w:rPr>
                <w:rFonts w:ascii="ToyotaKV" w:hAnsi="ToyotaKV"/>
              </w:rPr>
            </w:pPr>
          </w:p>
        </w:tc>
      </w:tr>
      <w:tr w:rsidR="007C42A8" w:rsidRPr="00D82AA4" w14:paraId="0445AC8C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434402" w14:textId="77777777" w:rsidR="007C42A8" w:rsidRPr="00D82AA4" w:rsidRDefault="00F3153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94B241" w14:textId="77777777" w:rsidR="007C42A8" w:rsidRPr="00D82AA4" w:rsidRDefault="00B349CF" w:rsidP="00157CA0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Name of Organization Responsible for Event:</w:t>
            </w: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8743EC" w14:textId="77777777" w:rsidR="007C42A8" w:rsidRPr="00D82AA4" w:rsidRDefault="007C42A8">
            <w:pPr>
              <w:rPr>
                <w:rFonts w:ascii="ToyotaKV" w:hAnsi="ToyotaKV"/>
              </w:rPr>
            </w:pPr>
          </w:p>
        </w:tc>
      </w:tr>
      <w:tr w:rsidR="007C42A8" w:rsidRPr="00D82AA4" w14:paraId="5BFD6D40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F93B6A" w14:textId="77777777" w:rsidR="007C42A8" w:rsidRPr="00D82AA4" w:rsidRDefault="00F3153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69596E" w14:textId="77777777" w:rsidR="007C42A8" w:rsidRPr="00D82AA4" w:rsidRDefault="00B349CF" w:rsidP="007C42A8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Address:</w:t>
            </w: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98979E" w14:textId="77777777" w:rsidR="00FA7A52" w:rsidRPr="00D82AA4" w:rsidRDefault="00FA7A52" w:rsidP="00157CA0">
            <w:pPr>
              <w:rPr>
                <w:rFonts w:ascii="ToyotaKV" w:hAnsi="ToyotaKV"/>
              </w:rPr>
            </w:pPr>
          </w:p>
        </w:tc>
      </w:tr>
      <w:tr w:rsidR="00B349CF" w:rsidRPr="00D82AA4" w14:paraId="1933B8D2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551CD3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703F85B1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Name &amp; Position of Contact Person:</w:t>
            </w: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F8DC99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2179B04F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45FE98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44F0CC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Telephone Number of Contact Person:</w:t>
            </w: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D6AB63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7E049FB1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6D9B24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E5A91F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t>Email Address:</w:t>
            </w: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95B31A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4C56B627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6F52CC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81B93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D6AA79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74EC86C1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96D9F9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34FD32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E25BE7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057334DE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FA9226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C59559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FF2D22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561AB4E4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BFCF03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757FED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B99F21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6A71E56D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9A6B10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0A35A8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B936A2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745D25F8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7B7B1D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2ECC52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6135E3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34E4891C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869980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BB8776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488A0A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79D038EA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6CCB2B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BAFBD9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5C9BC3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0E443ACE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24683C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BFB01F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D46570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  <w:tr w:rsidR="00B349CF" w:rsidRPr="00D82AA4" w14:paraId="14C23126" w14:textId="77777777" w:rsidTr="00B349CF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909E64" w14:textId="77777777" w:rsidR="00B349CF" w:rsidRPr="00D82AA4" w:rsidRDefault="00B349CF" w:rsidP="00B349CF">
            <w:pPr>
              <w:rPr>
                <w:rFonts w:ascii="ToyotaKV" w:hAnsi="ToyotaKV"/>
              </w:rPr>
            </w:pPr>
            <w:r w:rsidRPr="00D82AA4">
              <w:rPr>
                <w:rFonts w:ascii="ToyotaKV" w:hAnsi="ToyotaK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AA4">
              <w:rPr>
                <w:rFonts w:ascii="ToyotaKV" w:hAnsi="ToyotaKV"/>
              </w:rPr>
              <w:instrText xml:space="preserve"> FORMCHECKBOX </w:instrText>
            </w:r>
            <w:r w:rsidR="00BA031B">
              <w:rPr>
                <w:rFonts w:ascii="ToyotaKV" w:hAnsi="ToyotaKV"/>
              </w:rPr>
            </w:r>
            <w:r w:rsidR="00BA031B">
              <w:rPr>
                <w:rFonts w:ascii="ToyotaKV" w:hAnsi="ToyotaKV"/>
              </w:rPr>
              <w:fldChar w:fldCharType="separate"/>
            </w:r>
            <w:r w:rsidRPr="00D82AA4">
              <w:rPr>
                <w:rFonts w:ascii="ToyotaKV" w:hAnsi="ToyotaKV"/>
              </w:rPr>
              <w:fldChar w:fldCharType="end"/>
            </w:r>
          </w:p>
        </w:tc>
        <w:tc>
          <w:tcPr>
            <w:tcW w:w="39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194CF3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  <w:tc>
          <w:tcPr>
            <w:tcW w:w="48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A9F252" w14:textId="77777777" w:rsidR="00B349CF" w:rsidRPr="00D82AA4" w:rsidRDefault="00B349CF" w:rsidP="00B349CF">
            <w:pPr>
              <w:rPr>
                <w:rFonts w:ascii="ToyotaKV" w:hAnsi="ToyotaKV"/>
              </w:rPr>
            </w:pPr>
          </w:p>
        </w:tc>
      </w:tr>
    </w:tbl>
    <w:p w14:paraId="78E42DDB" w14:textId="77777777" w:rsidR="007C42A8" w:rsidRDefault="007C42A8"/>
    <w:sectPr w:rsidR="007C42A8" w:rsidSect="00D83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5EDC1" w14:textId="77777777" w:rsidR="00EA3266" w:rsidRDefault="00EA3266">
      <w:r>
        <w:separator/>
      </w:r>
    </w:p>
  </w:endnote>
  <w:endnote w:type="continuationSeparator" w:id="0">
    <w:p w14:paraId="21E52EB5" w14:textId="77777777" w:rsidR="00EA3266" w:rsidRDefault="00EA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yotaKV">
    <w:panose1 w:val="020B0604020202020204"/>
    <w:charset w:val="00"/>
    <w:family w:val="swiss"/>
    <w:pitch w:val="variable"/>
    <w:sig w:usb0="A000002F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E258" w14:textId="77777777" w:rsidR="00D836B2" w:rsidRDefault="00D836B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5E2B" w14:textId="77777777" w:rsidR="00FA7A52" w:rsidRDefault="00FA7A5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2401" w14:textId="77777777" w:rsidR="00D836B2" w:rsidRDefault="00D836B2">
    <w:pPr>
      <w:pStyle w:val="Footer"/>
    </w:pPr>
  </w:p>
  <w:p w14:paraId="07D3E214" w14:textId="77777777" w:rsidR="00D836B2" w:rsidRDefault="00D83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EDAEB" w14:textId="77777777" w:rsidR="00EA3266" w:rsidRDefault="00EA3266">
      <w:r>
        <w:separator/>
      </w:r>
    </w:p>
  </w:footnote>
  <w:footnote w:type="continuationSeparator" w:id="0">
    <w:p w14:paraId="26364663" w14:textId="77777777" w:rsidR="00EA3266" w:rsidRDefault="00EA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83E84" w14:textId="7D8B96F7" w:rsidR="00D836B2" w:rsidRDefault="00BA03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6F2B73D8" wp14:editId="33D3474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7" name="MSIPCM9fa7447c8fde66e4d1da40fd" descr="{&quot;HashCode&quot;:-2076618159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C4E0FC" w14:textId="562DBB87" w:rsidR="00BA031B" w:rsidRPr="00BA031B" w:rsidRDefault="00BA031B" w:rsidP="00BA031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A03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r w:rsidRPr="00BA031B">
                            <w:rPr>
                              <w:rFonts w:ascii="MS Gothic" w:eastAsia="MS Gothic" w:hAnsi="MS Gothic" w:cs="MS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B73D8" id="_x0000_t202" coordsize="21600,21600" o:spt="202" path="m,l,21600r21600,l21600,xe">
              <v:stroke joinstyle="miter"/>
              <v:path gradientshapeok="t" o:connecttype="rect"/>
            </v:shapetype>
            <v:shape id="MSIPCM9fa7447c8fde66e4d1da40fd" o:spid="_x0000_s1026" type="#_x0000_t202" alt="{&quot;HashCode&quot;:-2076618159,&quot;Height&quot;:792.0,&quot;Width&quot;:612.0,&quot;Placement&quot;:&quot;Header&quot;,&quot;Index&quot;:&quot;OddAndEven&quot;,&quot;Section&quot;:1,&quot;Top&quot;:0.0,&quot;Left&quot;:0.0}" style="position:absolute;margin-left:0;margin-top:1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DC4E0FC" w14:textId="562DBB87" w:rsidR="00BA031B" w:rsidRPr="00BA031B" w:rsidRDefault="00BA031B" w:rsidP="00BA031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A031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•• PROTECTED </w:t>
                    </w:r>
                    <w:r w:rsidRPr="00BA031B">
                      <w:rPr>
                        <w:rFonts w:ascii="MS Gothic" w:eastAsia="MS Gothic" w:hAnsi="MS Gothic" w:cs="MS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36B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588A8F8" wp14:editId="06C6E75F">
              <wp:simplePos x="0" y="0"/>
              <wp:positionH relativeFrom="margin">
                <wp:posOffset>114300</wp:posOffset>
              </wp:positionH>
              <wp:positionV relativeFrom="topMargin">
                <wp:align>bottom</wp:align>
              </wp:positionV>
              <wp:extent cx="1713865" cy="381000"/>
              <wp:effectExtent l="0" t="0" r="0" b="0"/>
              <wp:wrapNone/>
              <wp:docPr id="4" name="aliashE1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8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7FAED" w14:textId="77777777" w:rsidR="00D836B2" w:rsidRDefault="00D836B2" w:rsidP="00D836B2"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</w:t>
                          </w:r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</w:t>
                          </w:r>
                          <w:r w:rsidRPr="00D836B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PROTECTED </w:t>
                          </w:r>
                          <w:r w:rsidRPr="00D836B2">
                            <w:rPr>
                              <w:rFonts w:ascii="Arial" w:hAnsi="Arial" w:cs="Arial" w:hint="eastAsia"/>
                              <w:color w:val="000000"/>
                              <w:sz w:val="20"/>
                            </w:rPr>
                            <w:t>関係者外秘</w:t>
                          </w:r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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88A8F8" id="aliashE1header" o:spid="_x0000_s1027" type="#_x0000_t202" style="position:absolute;margin-left:9pt;margin-top:0;width:134.95pt;height:30pt;z-index:251661312;visibility:visible;mso-wrap-style:none;mso-wrap-distance-left:9pt;mso-wrap-distance-top:0;mso-wrap-distance-right:9pt;mso-wrap-distance-bottom:0;mso-position-horizontal:absolute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" o:allowincell="f" filled="f" stroked="f" strokeweight=".5pt">
              <v:path arrowok="t"/>
              <v:textbox>
                <w:txbxContent>
                  <w:p w14:paraId="18E7FAED" w14:textId="77777777" w:rsidR="00D836B2" w:rsidRDefault="00D836B2" w:rsidP="00D836B2"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</w:t>
                    </w:r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</w:t>
                    </w:r>
                    <w:r w:rsidRPr="00D836B2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PROTECTED </w:t>
                    </w:r>
                    <w:r w:rsidRPr="00D836B2">
                      <w:rPr>
                        <w:rFonts w:ascii="Arial" w:hAnsi="Arial" w:cs="Arial" w:hint="eastAsia"/>
                        <w:color w:val="000000"/>
                        <w:sz w:val="20"/>
                      </w:rPr>
                      <w:t>関係者外秘</w:t>
                    </w:r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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10C1D" w14:textId="675A6E03" w:rsidR="00D836B2" w:rsidRDefault="00BA03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133B51B1" wp14:editId="5777431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5" name="MSIPCMce22435bac1ee2aa6cb639bc" descr="{&quot;HashCode&quot;:-207661815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33231" w14:textId="4CD11D40" w:rsidR="00BA031B" w:rsidRPr="00BA031B" w:rsidRDefault="00BA031B" w:rsidP="00BA031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A03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r w:rsidRPr="00BA031B">
                            <w:rPr>
                              <w:rFonts w:ascii="MS Gothic" w:eastAsia="MS Gothic" w:hAnsi="MS Gothic" w:cs="MS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B51B1" id="_x0000_t202" coordsize="21600,21600" o:spt="202" path="m,l,21600r21600,l21600,xe">
              <v:stroke joinstyle="miter"/>
              <v:path gradientshapeok="t" o:connecttype="rect"/>
            </v:shapetype>
            <v:shape id="MSIPCMce22435bac1ee2aa6cb639bc" o:spid="_x0000_s1028" type="#_x0000_t202" alt="{&quot;HashCode&quot;:-207661815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5E833231" w14:textId="4CD11D40" w:rsidR="00BA031B" w:rsidRPr="00BA031B" w:rsidRDefault="00BA031B" w:rsidP="00BA031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A031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•• PROTECTED </w:t>
                    </w:r>
                    <w:r w:rsidRPr="00BA031B">
                      <w:rPr>
                        <w:rFonts w:ascii="MS Gothic" w:eastAsia="MS Gothic" w:hAnsi="MS Gothic" w:cs="MS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36B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A6E09C" wp14:editId="780383E1">
              <wp:simplePos x="0" y="0"/>
              <wp:positionH relativeFrom="margin">
                <wp:posOffset>114300</wp:posOffset>
              </wp:positionH>
              <wp:positionV relativeFrom="topMargin">
                <wp:align>bottom</wp:align>
              </wp:positionV>
              <wp:extent cx="1713865" cy="381000"/>
              <wp:effectExtent l="0" t="0" r="0" b="0"/>
              <wp:wrapNone/>
              <wp:docPr id="3" name="aliashO1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8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970646" w14:textId="77777777" w:rsidR="00D836B2" w:rsidRDefault="00D836B2" w:rsidP="00D836B2"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</w:t>
                          </w:r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</w:t>
                          </w:r>
                          <w:r w:rsidRPr="00D836B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PROTECTED </w:t>
                          </w:r>
                          <w:r w:rsidRPr="00D836B2">
                            <w:rPr>
                              <w:rFonts w:ascii="Arial" w:hAnsi="Arial" w:cs="Arial" w:hint="eastAsia"/>
                              <w:color w:val="000000"/>
                              <w:sz w:val="20"/>
                            </w:rPr>
                            <w:t>関係者外秘</w:t>
                          </w:r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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6E09C" id="aliashO1header" o:spid="_x0000_s1029" type="#_x0000_t202" style="position:absolute;margin-left:9pt;margin-top:0;width:134.95pt;height:30pt;z-index:251660288;visibility:visible;mso-wrap-style:none;mso-wrap-distance-left:9pt;mso-wrap-distance-top:0;mso-wrap-distance-right:9pt;mso-wrap-distance-bottom:0;mso-position-horizontal:absolute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" o:allowincell="f" filled="f" stroked="f" strokeweight=".5pt">
              <v:path arrowok="t"/>
              <v:textbox>
                <w:txbxContent>
                  <w:p w14:paraId="7D970646" w14:textId="77777777" w:rsidR="00D836B2" w:rsidRDefault="00D836B2" w:rsidP="00D836B2"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</w:t>
                    </w:r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</w:t>
                    </w:r>
                    <w:r w:rsidRPr="00D836B2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PROTECTED </w:t>
                    </w:r>
                    <w:r w:rsidRPr="00D836B2">
                      <w:rPr>
                        <w:rFonts w:ascii="Arial" w:hAnsi="Arial" w:cs="Arial" w:hint="eastAsia"/>
                        <w:color w:val="000000"/>
                        <w:sz w:val="20"/>
                      </w:rPr>
                      <w:t>関係者外秘</w:t>
                    </w:r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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02D19" w14:textId="7C68F86A" w:rsidR="00D836B2" w:rsidRDefault="00BA03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20EED5F" wp14:editId="0C6CA9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6" name="MSIPCM5b364c6f8d2e28d776624ee2" descr="{&quot;HashCode&quot;:-2076618159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8EF6F4" w14:textId="44458030" w:rsidR="00BA031B" w:rsidRPr="00BA031B" w:rsidRDefault="00BA031B" w:rsidP="00BA031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A03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r w:rsidRPr="00BA031B">
                            <w:rPr>
                              <w:rFonts w:ascii="MS Gothic" w:eastAsia="MS Gothic" w:hAnsi="MS Gothic" w:cs="MS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EED5F" id="_x0000_t202" coordsize="21600,21600" o:spt="202" path="m,l,21600r21600,l21600,xe">
              <v:stroke joinstyle="miter"/>
              <v:path gradientshapeok="t" o:connecttype="rect"/>
            </v:shapetype>
            <v:shape id="MSIPCM5b364c6f8d2e28d776624ee2" o:spid="_x0000_s1030" type="#_x0000_t202" alt="{&quot;HashCode&quot;:-2076618159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438EF6F4" w14:textId="44458030" w:rsidR="00BA031B" w:rsidRPr="00BA031B" w:rsidRDefault="00BA031B" w:rsidP="00BA031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A031B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•• PROTECTED </w:t>
                    </w:r>
                    <w:r w:rsidRPr="00BA031B">
                      <w:rPr>
                        <w:rFonts w:ascii="MS Gothic" w:eastAsia="MS Gothic" w:hAnsi="MS Gothic" w:cs="MS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36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74C52" wp14:editId="7967A9BF">
              <wp:simplePos x="0" y="0"/>
              <wp:positionH relativeFrom="margin">
                <wp:posOffset>114300</wp:posOffset>
              </wp:positionH>
              <wp:positionV relativeFrom="topMargin">
                <wp:align>bottom</wp:align>
              </wp:positionV>
              <wp:extent cx="1713865" cy="381000"/>
              <wp:effectExtent l="0" t="0" r="0" b="0"/>
              <wp:wrapNone/>
              <wp:docPr id="2" name="aliashF1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8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84E8DC" w14:textId="77777777" w:rsidR="00D836B2" w:rsidRDefault="00D836B2" w:rsidP="00D836B2"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</w:t>
                          </w:r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</w:t>
                          </w:r>
                          <w:r w:rsidRPr="00D836B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PROTECTED </w:t>
                          </w:r>
                          <w:r w:rsidRPr="00D836B2">
                            <w:rPr>
                              <w:rFonts w:ascii="Arial" w:hAnsi="Arial" w:cs="Arial" w:hint="eastAsia"/>
                              <w:color w:val="000000"/>
                              <w:sz w:val="20"/>
                            </w:rPr>
                            <w:t>関係者外秘</w:t>
                          </w:r>
                          <w:r w:rsidRPr="00D836B2">
                            <w:rPr>
                              <w:rFonts w:ascii="Wingdings" w:hAnsi="Wingdings"/>
                              <w:b/>
                              <w:color w:val="FFFF00"/>
                              <w:sz w:val="20"/>
                            </w:rPr>
                            <w:t>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E74C52" id="aliashF1header" o:spid="_x0000_s1031" type="#_x0000_t202" style="position:absolute;margin-left:9pt;margin-top:0;width:134.95pt;height:30pt;z-index:251659264;visibility:visible;mso-wrap-style:none;mso-wrap-distance-left:9pt;mso-wrap-distance-top:0;mso-wrap-distance-right:9pt;mso-wrap-distance-bottom:0;mso-position-horizontal:absolute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" o:allowincell="f" filled="f" stroked="f" strokeweight=".5pt">
              <v:path arrowok="t"/>
              <v:textbox>
                <w:txbxContent>
                  <w:p w14:paraId="0584E8DC" w14:textId="77777777" w:rsidR="00D836B2" w:rsidRDefault="00D836B2" w:rsidP="00D836B2"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</w:t>
                    </w:r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</w:t>
                    </w:r>
                    <w:r w:rsidRPr="00D836B2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PROTECTED </w:t>
                    </w:r>
                    <w:r w:rsidRPr="00D836B2">
                      <w:rPr>
                        <w:rFonts w:ascii="Arial" w:hAnsi="Arial" w:cs="Arial" w:hint="eastAsia"/>
                        <w:color w:val="000000"/>
                        <w:sz w:val="20"/>
                      </w:rPr>
                      <w:t>関係者外秘</w:t>
                    </w:r>
                    <w:r w:rsidRPr="00D836B2">
                      <w:rPr>
                        <w:rFonts w:ascii="Wingdings" w:hAnsi="Wingdings"/>
                        <w:b/>
                        <w:color w:val="FFFF00"/>
                        <w:sz w:val="20"/>
                      </w:rPr>
                      <w:t>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7DED333" w14:textId="77777777" w:rsidR="00D836B2" w:rsidRDefault="00D83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E4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2666D"/>
    <w:rsid w:val="00137DF3"/>
    <w:rsid w:val="00157CA0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50C4A"/>
    <w:rsid w:val="003618B9"/>
    <w:rsid w:val="003761C5"/>
    <w:rsid w:val="003A1BC2"/>
    <w:rsid w:val="003B6530"/>
    <w:rsid w:val="003F04D9"/>
    <w:rsid w:val="00407240"/>
    <w:rsid w:val="0041607A"/>
    <w:rsid w:val="0043454D"/>
    <w:rsid w:val="00454615"/>
    <w:rsid w:val="004567F4"/>
    <w:rsid w:val="00464875"/>
    <w:rsid w:val="0048031C"/>
    <w:rsid w:val="004B0AE9"/>
    <w:rsid w:val="00522532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161C1"/>
    <w:rsid w:val="00824ADF"/>
    <w:rsid w:val="00830E62"/>
    <w:rsid w:val="00831904"/>
    <w:rsid w:val="00834456"/>
    <w:rsid w:val="00891FD6"/>
    <w:rsid w:val="009142C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AF5DB3"/>
    <w:rsid w:val="00B018EB"/>
    <w:rsid w:val="00B07B34"/>
    <w:rsid w:val="00B11EE0"/>
    <w:rsid w:val="00B20F7F"/>
    <w:rsid w:val="00B349CF"/>
    <w:rsid w:val="00B67C5A"/>
    <w:rsid w:val="00B75A27"/>
    <w:rsid w:val="00B97760"/>
    <w:rsid w:val="00BA031B"/>
    <w:rsid w:val="00C16870"/>
    <w:rsid w:val="00C34FB6"/>
    <w:rsid w:val="00C36E89"/>
    <w:rsid w:val="00C4126C"/>
    <w:rsid w:val="00C45FDC"/>
    <w:rsid w:val="00CA3573"/>
    <w:rsid w:val="00CB47FD"/>
    <w:rsid w:val="00CC59BB"/>
    <w:rsid w:val="00D36A80"/>
    <w:rsid w:val="00D827D3"/>
    <w:rsid w:val="00D82AA4"/>
    <w:rsid w:val="00D836B2"/>
    <w:rsid w:val="00DA21A2"/>
    <w:rsid w:val="00DB0C25"/>
    <w:rsid w:val="00DE5986"/>
    <w:rsid w:val="00E37280"/>
    <w:rsid w:val="00E41884"/>
    <w:rsid w:val="00EA3266"/>
    <w:rsid w:val="00EA3E64"/>
    <w:rsid w:val="00EE40E1"/>
    <w:rsid w:val="00EF53A1"/>
    <w:rsid w:val="00F03B50"/>
    <w:rsid w:val="00F20EE4"/>
    <w:rsid w:val="00F27301"/>
    <w:rsid w:val="00F3153F"/>
    <w:rsid w:val="00F86A05"/>
    <w:rsid w:val="00FA7A52"/>
    <w:rsid w:val="00FD099B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4474B0"/>
  <w15:docId w15:val="{B9226E9F-C1B9-4512-95B7-42407E27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D836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836B2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D836B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D836B2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so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Chad Nelson (TMMWV)</dc:creator>
  <cp:keywords/>
  <cp:lastModifiedBy>Lester J Teichman (TMMWV)</cp:lastModifiedBy>
  <cp:revision>2</cp:revision>
  <cp:lastPrinted>2019-01-07T21:14:00Z</cp:lastPrinted>
  <dcterms:created xsi:type="dcterms:W3CDTF">2022-04-25T12:43:00Z</dcterms:created>
  <dcterms:modified xsi:type="dcterms:W3CDTF">2022-04-25T12:43:00Z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TitusGUID">
    <vt:lpwstr>78ef1fec-472b-4312-9feb-aa9d3037db37</vt:lpwstr>
  </property>
  <property fmtid="{D5CDD505-2E9C-101B-9397-08002B2CF9AE}" pid="4" name="ToyotaClassification">
    <vt:lpwstr>PROTECTED</vt:lpwstr>
  </property>
  <property fmtid="{D5CDD505-2E9C-101B-9397-08002B2CF9AE}" pid="5" name="ToyotaVisualMarkings">
    <vt:lpwstr>Top Left</vt:lpwstr>
  </property>
  <property fmtid="{D5CDD505-2E9C-101B-9397-08002B2CF9AE}" pid="6" name="MSIP_Label_fbb3c382-541a-4789-80ed-24b21ea5b276_Enabled">
    <vt:lpwstr>true</vt:lpwstr>
  </property>
  <property fmtid="{D5CDD505-2E9C-101B-9397-08002B2CF9AE}" pid="7" name="MSIP_Label_fbb3c382-541a-4789-80ed-24b21ea5b276_SetDate">
    <vt:lpwstr>2022-04-25T12:43:35Z</vt:lpwstr>
  </property>
  <property fmtid="{D5CDD505-2E9C-101B-9397-08002B2CF9AE}" pid="8" name="MSIP_Label_fbb3c382-541a-4789-80ed-24b21ea5b276_Method">
    <vt:lpwstr>Standard</vt:lpwstr>
  </property>
  <property fmtid="{D5CDD505-2E9C-101B-9397-08002B2CF9AE}" pid="9" name="MSIP_Label_fbb3c382-541a-4789-80ed-24b21ea5b276_Name">
    <vt:lpwstr>Protected 関係者外秘</vt:lpwstr>
  </property>
  <property fmtid="{D5CDD505-2E9C-101B-9397-08002B2CF9AE}" pid="10" name="MSIP_Label_fbb3c382-541a-4789-80ed-24b21ea5b276_SiteId">
    <vt:lpwstr>8c642d1d-d709-47b0-ab10-080af10798fb</vt:lpwstr>
  </property>
  <property fmtid="{D5CDD505-2E9C-101B-9397-08002B2CF9AE}" pid="11" name="MSIP_Label_fbb3c382-541a-4789-80ed-24b21ea5b276_ActionId">
    <vt:lpwstr>494cb320-f96f-459b-ad4a-db6dd7caa2be</vt:lpwstr>
  </property>
  <property fmtid="{D5CDD505-2E9C-101B-9397-08002B2CF9AE}" pid="12" name="MSIP_Label_fbb3c382-541a-4789-80ed-24b21ea5b276_ContentBits">
    <vt:lpwstr>1</vt:lpwstr>
  </property>
</Properties>
</file>