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7C" w:rsidRPr="00C8173D" w:rsidRDefault="00421E7C" w:rsidP="00C8173D">
      <w:pPr>
        <w:jc w:val="center"/>
        <w:rPr>
          <w:b/>
          <w:sz w:val="28"/>
          <w:szCs w:val="28"/>
        </w:rPr>
      </w:pPr>
      <w:r w:rsidRPr="00E21668">
        <w:rPr>
          <w:sz w:val="28"/>
          <w:szCs w:val="28"/>
        </w:rPr>
        <w:t xml:space="preserve"> </w:t>
      </w:r>
      <w:r w:rsidRPr="00CA6BAB">
        <w:rPr>
          <w:b/>
          <w:sz w:val="28"/>
          <w:szCs w:val="28"/>
        </w:rPr>
        <w:t>IHSRA SCHOLARSHIP SCORE SHEET</w:t>
      </w:r>
    </w:p>
    <w:p w:rsidR="00421E7C" w:rsidRDefault="00421E7C" w:rsidP="00E21668">
      <w:pPr>
        <w:rPr>
          <w:sz w:val="24"/>
          <w:szCs w:val="24"/>
          <w:u w:val="single"/>
        </w:rPr>
      </w:pPr>
      <w:r w:rsidRPr="00E21668">
        <w:rPr>
          <w:sz w:val="24"/>
          <w:szCs w:val="24"/>
        </w:rPr>
        <w:t>NAME</w:t>
      </w:r>
      <w:r w:rsidRPr="00E21668">
        <w:rPr>
          <w:sz w:val="24"/>
          <w:szCs w:val="24"/>
          <w:u w:val="single"/>
        </w:rPr>
        <w:t xml:space="preserve"> ____________________________________</w:t>
      </w:r>
      <w:r w:rsidRPr="00E21668">
        <w:rPr>
          <w:sz w:val="24"/>
          <w:szCs w:val="24"/>
        </w:rPr>
        <w:t>CLUB</w:t>
      </w:r>
      <w:r w:rsidRPr="00E21668">
        <w:rPr>
          <w:sz w:val="24"/>
          <w:szCs w:val="24"/>
          <w:u w:val="single"/>
        </w:rPr>
        <w:t>_______________</w:t>
      </w:r>
      <w:r w:rsidRPr="00E21668">
        <w:rPr>
          <w:sz w:val="24"/>
          <w:szCs w:val="24"/>
        </w:rPr>
        <w:t>DISTRICT</w:t>
      </w:r>
      <w:r w:rsidRPr="00E21668">
        <w:rPr>
          <w:sz w:val="24"/>
          <w:szCs w:val="24"/>
          <w:u w:val="single"/>
        </w:rPr>
        <w:t>__________</w:t>
      </w:r>
    </w:p>
    <w:p w:rsidR="00421E7C" w:rsidRPr="00CA6BAB" w:rsidRDefault="00421E7C" w:rsidP="004E5C52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CA6BAB">
        <w:rPr>
          <w:b/>
          <w:sz w:val="24"/>
          <w:szCs w:val="24"/>
        </w:rPr>
        <w:t>POINTS EARNED</w:t>
      </w:r>
      <w:r w:rsidRPr="00CA6BAB">
        <w:rPr>
          <w:b/>
          <w:sz w:val="24"/>
          <w:szCs w:val="24"/>
          <w:u w:val="single"/>
        </w:rPr>
        <w:t>________________</w:t>
      </w:r>
    </w:p>
    <w:p w:rsidR="00421E7C" w:rsidRPr="00CA6BAB" w:rsidRDefault="00421E7C" w:rsidP="004E5C52">
      <w:pPr>
        <w:rPr>
          <w:b/>
          <w:sz w:val="24"/>
          <w:szCs w:val="24"/>
        </w:rPr>
      </w:pPr>
      <w:r w:rsidRPr="00CA6BAB">
        <w:rPr>
          <w:b/>
          <w:sz w:val="24"/>
          <w:szCs w:val="24"/>
        </w:rPr>
        <w:t>****</w:t>
      </w:r>
      <w:r w:rsidRPr="00CA6BAB">
        <w:rPr>
          <w:b/>
          <w:sz w:val="24"/>
          <w:szCs w:val="24"/>
          <w:u w:val="single"/>
        </w:rPr>
        <w:t>THIS SCHOLARSHIP WILL NOT BE GRADED IF ANY ONE OF THESE OCCUR</w:t>
      </w:r>
      <w:r w:rsidRPr="00CA6BAB">
        <w:rPr>
          <w:b/>
          <w:sz w:val="24"/>
          <w:szCs w:val="24"/>
        </w:rPr>
        <w:t>****</w:t>
      </w:r>
    </w:p>
    <w:p w:rsidR="00421E7C" w:rsidRPr="0084616E" w:rsidRDefault="00421E7C" w:rsidP="00A11768">
      <w:pPr>
        <w:numPr>
          <w:ilvl w:val="0"/>
          <w:numId w:val="4"/>
        </w:numPr>
      </w:pPr>
      <w:r w:rsidRPr="0084616E">
        <w:t>Application is not in a Clear Cover or folder.</w:t>
      </w:r>
    </w:p>
    <w:p w:rsidR="00421E7C" w:rsidRPr="0084616E" w:rsidRDefault="00421E7C" w:rsidP="00A11768">
      <w:pPr>
        <w:numPr>
          <w:ilvl w:val="0"/>
          <w:numId w:val="4"/>
        </w:numPr>
      </w:pPr>
      <w:r w:rsidRPr="0084616E">
        <w:t>A</w:t>
      </w:r>
      <w:r>
        <w:t>n</w:t>
      </w:r>
      <w:r w:rsidRPr="0084616E">
        <w:t xml:space="preserve"> official transcript is not (signed, dated and stamped by a school official)</w:t>
      </w:r>
    </w:p>
    <w:p w:rsidR="00421E7C" w:rsidRPr="0084616E" w:rsidRDefault="00421E7C" w:rsidP="00A11768">
      <w:pPr>
        <w:numPr>
          <w:ilvl w:val="0"/>
          <w:numId w:val="4"/>
        </w:numPr>
      </w:pPr>
      <w:r w:rsidRPr="0084616E">
        <w:t>A director recommendation not (signed by the director and not placed in a sealed envelope)</w:t>
      </w:r>
    </w:p>
    <w:p w:rsidR="00421E7C" w:rsidRPr="0084616E" w:rsidRDefault="00421E7C" w:rsidP="00A11768">
      <w:pPr>
        <w:numPr>
          <w:ilvl w:val="0"/>
          <w:numId w:val="4"/>
        </w:numPr>
      </w:pPr>
      <w:r w:rsidRPr="0084616E">
        <w:t>Scholarship Application not signed.</w:t>
      </w:r>
    </w:p>
    <w:p w:rsidR="00421E7C" w:rsidRPr="0084616E" w:rsidRDefault="00421E7C" w:rsidP="00A11768">
      <w:pPr>
        <w:numPr>
          <w:ilvl w:val="0"/>
          <w:numId w:val="4"/>
        </w:numPr>
      </w:pPr>
      <w:r w:rsidRPr="0084616E">
        <w:t>The applicant statement not signed.</w:t>
      </w:r>
    </w:p>
    <w:p w:rsidR="00421E7C" w:rsidRDefault="00421E7C" w:rsidP="003D5001">
      <w:pPr>
        <w:numPr>
          <w:ilvl w:val="0"/>
          <w:numId w:val="4"/>
        </w:numPr>
        <w:rPr>
          <w:sz w:val="24"/>
          <w:szCs w:val="24"/>
        </w:rPr>
      </w:pPr>
      <w:r w:rsidRPr="0084616E">
        <w:t>Scholarship application is not typed</w:t>
      </w:r>
      <w:r>
        <w:rPr>
          <w:sz w:val="24"/>
          <w:szCs w:val="24"/>
        </w:rPr>
        <w:t>.</w:t>
      </w:r>
      <w:r w:rsidRPr="00744076">
        <w:rPr>
          <w:sz w:val="24"/>
          <w:szCs w:val="24"/>
        </w:rPr>
        <w:t xml:space="preserve"> </w:t>
      </w:r>
    </w:p>
    <w:p w:rsidR="00421E7C" w:rsidRPr="00744076" w:rsidRDefault="00421E7C" w:rsidP="00CA6BAB">
      <w:pPr>
        <w:ind w:left="360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</w:t>
      </w:r>
      <w:r w:rsidRPr="00744076">
        <w:rPr>
          <w:sz w:val="24"/>
          <w:szCs w:val="24"/>
        </w:rPr>
        <w:t xml:space="preserve">      </w:t>
      </w:r>
      <w:r w:rsidRPr="00C2362C">
        <w:rPr>
          <w:color w:val="FF0000"/>
          <w:sz w:val="24"/>
          <w:szCs w:val="24"/>
        </w:rPr>
        <w:t xml:space="preserve">  </w:t>
      </w:r>
    </w:p>
    <w:p w:rsidR="00421E7C" w:rsidRPr="00CA6BAB" w:rsidRDefault="00421E7C" w:rsidP="00CA6BAB">
      <w:pPr>
        <w:ind w:left="360"/>
        <w:rPr>
          <w:b/>
          <w:sz w:val="24"/>
          <w:szCs w:val="24"/>
        </w:rPr>
      </w:pPr>
      <w:r w:rsidRPr="00CA6BAB">
        <w:rPr>
          <w:b/>
          <w:sz w:val="24"/>
          <w:szCs w:val="24"/>
        </w:rPr>
        <w:t>PLACE THE ACCUMULATIVE GPA FROM TRANSCRIPT HERE_______________</w:t>
      </w:r>
    </w:p>
    <w:p w:rsidR="00421E7C" w:rsidRPr="00CA6BAB" w:rsidRDefault="00421E7C" w:rsidP="004E5C52">
      <w:pPr>
        <w:rPr>
          <w:b/>
          <w:sz w:val="24"/>
          <w:szCs w:val="24"/>
        </w:rPr>
      </w:pPr>
      <w:r w:rsidRPr="00CA6BAB">
        <w:rPr>
          <w:b/>
        </w:rPr>
        <w:t>GPA MUST MATCH THE TRANSCRIPT PROVIDED FROM THE SCHOOL OR MINUS 5 POINTS</w:t>
      </w:r>
      <w:r w:rsidRPr="00CA6BAB">
        <w:rPr>
          <w:b/>
          <w:sz w:val="24"/>
          <w:szCs w:val="24"/>
        </w:rPr>
        <w:t xml:space="preserve"> ______</w:t>
      </w:r>
    </w:p>
    <w:p w:rsidR="00421E7C" w:rsidRPr="00CA6BAB" w:rsidRDefault="00421E7C" w:rsidP="004E5C52">
      <w:pPr>
        <w:rPr>
          <w:sz w:val="24"/>
          <w:szCs w:val="24"/>
        </w:rPr>
      </w:pPr>
      <w:r w:rsidRPr="00CA6BAB">
        <w:rPr>
          <w:b/>
          <w:sz w:val="24"/>
          <w:szCs w:val="24"/>
        </w:rPr>
        <w:t xml:space="preserve">         A</w:t>
      </w:r>
      <w:r>
        <w:rPr>
          <w:b/>
          <w:sz w:val="24"/>
          <w:szCs w:val="24"/>
        </w:rPr>
        <w:t>CCUMULATIVE GRADE POINT AVERAGE</w:t>
      </w:r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POINTS</w:t>
      </w:r>
      <w:r w:rsidRPr="00CA6BA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</w:p>
    <w:p w:rsidR="00421E7C" w:rsidRDefault="00421E7C" w:rsidP="00E21668">
      <w:pPr>
        <w:pStyle w:val="NoSpacing"/>
      </w:pPr>
      <w:r>
        <w:t xml:space="preserve">           3.7-4.0</w:t>
      </w:r>
      <w:r>
        <w:tab/>
      </w:r>
      <w:r>
        <w:tab/>
      </w:r>
      <w:r>
        <w:tab/>
        <w:t xml:space="preserve">               </w:t>
      </w:r>
      <w:r>
        <w:tab/>
        <w:t xml:space="preserve">                                        </w:t>
      </w:r>
      <w:r>
        <w:tab/>
        <w:t>45</w:t>
      </w:r>
    </w:p>
    <w:p w:rsidR="00421E7C" w:rsidRDefault="00421E7C" w:rsidP="00E21668">
      <w:pPr>
        <w:pStyle w:val="NoSpacing"/>
      </w:pPr>
      <w:r>
        <w:t xml:space="preserve">           3.4-3.6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:rsidR="00421E7C" w:rsidRDefault="00421E7C" w:rsidP="00E21668">
      <w:pPr>
        <w:pStyle w:val="NoSpacing"/>
      </w:pPr>
      <w:r>
        <w:t xml:space="preserve">           3.1-3.3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1E7C" w:rsidRDefault="00421E7C" w:rsidP="00E21668">
      <w:pPr>
        <w:pStyle w:val="NoSpacing"/>
      </w:pPr>
      <w:r>
        <w:t xml:space="preserve">           2.8-3.0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:rsidR="00421E7C" w:rsidRDefault="00421E7C" w:rsidP="00E21668">
      <w:pPr>
        <w:pStyle w:val="NoSpacing"/>
      </w:pPr>
      <w:r>
        <w:t xml:space="preserve">           2.4-2.7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:rsidR="00421E7C" w:rsidRDefault="00421E7C" w:rsidP="00C8173D">
      <w:pPr>
        <w:pStyle w:val="NoSpacing"/>
        <w:ind w:firstLine="360"/>
      </w:pPr>
      <w:r>
        <w:t xml:space="preserve">    2.0-2.3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    </w:t>
      </w:r>
      <w:r>
        <w:rPr>
          <w:b/>
        </w:rPr>
        <w:t>Points</w:t>
      </w:r>
      <w:r>
        <w:t xml:space="preserve"> _____          _____</w:t>
      </w:r>
    </w:p>
    <w:p w:rsidR="00421E7C" w:rsidRDefault="00421E7C" w:rsidP="00E21668">
      <w:pPr>
        <w:pStyle w:val="NoSpacing"/>
      </w:pPr>
      <w:r>
        <w:tab/>
      </w:r>
      <w:r>
        <w:tab/>
      </w:r>
    </w:p>
    <w:p w:rsidR="00421E7C" w:rsidRDefault="00421E7C" w:rsidP="005311EC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>
        <w:rPr>
          <w:b/>
          <w:u w:val="single"/>
        </w:rPr>
        <w:t>Participation:</w:t>
      </w:r>
      <w:r>
        <w:t xml:space="preserve">   Years in High School Rodeo #___ Years  X  4 points                  _____          _____</w:t>
      </w:r>
    </w:p>
    <w:p w:rsidR="00421E7C" w:rsidRPr="0038753C" w:rsidRDefault="00421E7C" w:rsidP="005311EC">
      <w:pPr>
        <w:pStyle w:val="NoSpacing"/>
        <w:rPr>
          <w:u w:val="single"/>
        </w:rPr>
      </w:pPr>
      <w:r>
        <w:rPr>
          <w:b/>
        </w:rPr>
        <w:t xml:space="preserve">                                           </w:t>
      </w:r>
    </w:p>
    <w:p w:rsidR="00421E7C" w:rsidRPr="008862B1" w:rsidRDefault="00421E7C" w:rsidP="008862B1">
      <w:pPr>
        <w:pStyle w:val="NoSpacing"/>
        <w:numPr>
          <w:ilvl w:val="0"/>
          <w:numId w:val="2"/>
        </w:numPr>
        <w:rPr>
          <w:b/>
        </w:rPr>
      </w:pPr>
      <w:r w:rsidRPr="005311EC">
        <w:rPr>
          <w:b/>
          <w:u w:val="single"/>
        </w:rPr>
        <w:t>Offices</w:t>
      </w:r>
      <w:r>
        <w:rPr>
          <w:b/>
          <w:u w:val="single"/>
        </w:rPr>
        <w:t xml:space="preserve"> held</w:t>
      </w:r>
      <w:r w:rsidRPr="005311EC">
        <w:rPr>
          <w:b/>
          <w:u w:val="single"/>
        </w:rPr>
        <w:t>:</w:t>
      </w:r>
      <w:r>
        <w:t xml:space="preserve">  (Rodeo Club, District, State, Nationals)</w:t>
      </w:r>
    </w:p>
    <w:p w:rsidR="00421E7C" w:rsidRDefault="00421E7C" w:rsidP="00BB1B66">
      <w:pPr>
        <w:pStyle w:val="NoSpacing"/>
        <w:ind w:left="360"/>
      </w:pPr>
      <w:r>
        <w:t xml:space="preserve">        President              #_____  Years  X 2 points                                                           _____          _____</w:t>
      </w:r>
    </w:p>
    <w:p w:rsidR="00421E7C" w:rsidRPr="00C8173D" w:rsidRDefault="00421E7C" w:rsidP="00BB1B66">
      <w:pPr>
        <w:pStyle w:val="NoSpacing"/>
        <w:ind w:left="360"/>
      </w:pPr>
      <w:r w:rsidRPr="00C8173D">
        <w:t xml:space="preserve">        Secretary             </w:t>
      </w:r>
      <w:r>
        <w:t xml:space="preserve"> </w:t>
      </w:r>
      <w:r w:rsidRPr="00C8173D">
        <w:t>#_____</w:t>
      </w:r>
      <w:r>
        <w:t xml:space="preserve">  </w:t>
      </w:r>
      <w:r w:rsidRPr="00C8173D">
        <w:t>Years X 2 points</w:t>
      </w:r>
      <w:r>
        <w:tab/>
      </w:r>
      <w:r>
        <w:tab/>
      </w:r>
      <w:r>
        <w:tab/>
      </w:r>
      <w:r>
        <w:tab/>
        <w:t xml:space="preserve">     _____          _____</w:t>
      </w:r>
    </w:p>
    <w:p w:rsidR="00421E7C" w:rsidRDefault="00421E7C" w:rsidP="00744076">
      <w:pPr>
        <w:pStyle w:val="NoSpacing"/>
      </w:pPr>
      <w:r>
        <w:t xml:space="preserve">               V. President          #_____ Years  X 1 point                                                             _____           _____ </w:t>
      </w:r>
    </w:p>
    <w:p w:rsidR="00421E7C" w:rsidRDefault="00421E7C" w:rsidP="00744076">
      <w:pPr>
        <w:pStyle w:val="NoSpacing"/>
        <w:rPr>
          <w:b/>
        </w:rPr>
      </w:pPr>
      <w:r>
        <w:t xml:space="preserve">                                                     </w:t>
      </w:r>
    </w:p>
    <w:p w:rsidR="00421E7C" w:rsidRDefault="00421E7C" w:rsidP="00744076">
      <w:pPr>
        <w:pStyle w:val="NoSpacing"/>
        <w:rPr>
          <w:b/>
          <w:u w:val="single"/>
        </w:rPr>
      </w:pPr>
      <w:r>
        <w:rPr>
          <w:b/>
        </w:rPr>
        <w:t xml:space="preserve">              </w:t>
      </w:r>
      <w:r>
        <w:rPr>
          <w:b/>
          <w:u w:val="single"/>
        </w:rPr>
        <w:t>Event Director:</w:t>
      </w:r>
    </w:p>
    <w:p w:rsidR="00421E7C" w:rsidRPr="005311EC" w:rsidRDefault="00421E7C" w:rsidP="00744076">
      <w:pPr>
        <w:pStyle w:val="NoSpacing"/>
      </w:pPr>
    </w:p>
    <w:p w:rsidR="00421E7C" w:rsidRDefault="00421E7C" w:rsidP="005311EC">
      <w:pPr>
        <w:pStyle w:val="NoSpacing"/>
      </w:pPr>
      <w:r>
        <w:t xml:space="preserve">               District       #____     X  2   points   limit to 6 points                                               _____         _____</w:t>
      </w:r>
    </w:p>
    <w:p w:rsidR="00421E7C" w:rsidRDefault="00421E7C" w:rsidP="005311EC">
      <w:pPr>
        <w:pStyle w:val="NoSpacing"/>
      </w:pPr>
      <w:r>
        <w:t xml:space="preserve">               State           #____     X  2   points   limit to 6 points                  </w:t>
      </w:r>
      <w:r>
        <w:tab/>
      </w:r>
      <w:r>
        <w:tab/>
        <w:t xml:space="preserve">     _____          _____</w:t>
      </w:r>
    </w:p>
    <w:p w:rsidR="00421E7C" w:rsidRDefault="00421E7C" w:rsidP="005311EC">
      <w:pPr>
        <w:pStyle w:val="NoSpacing"/>
      </w:pPr>
      <w:r>
        <w:t xml:space="preserve">               Nationals   #____     X   5  points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          _____</w:t>
      </w:r>
    </w:p>
    <w:p w:rsidR="00421E7C" w:rsidRDefault="00421E7C" w:rsidP="005311EC">
      <w:pPr>
        <w:pStyle w:val="NoSpacing"/>
      </w:pPr>
    </w:p>
    <w:p w:rsidR="00421E7C" w:rsidRDefault="00421E7C" w:rsidP="005311EC">
      <w:pPr>
        <w:pStyle w:val="NoSpacing"/>
        <w:rPr>
          <w:b/>
        </w:rPr>
      </w:pPr>
      <w:r>
        <w:rPr>
          <w:b/>
        </w:rPr>
        <w:t xml:space="preserve">    </w:t>
      </w:r>
      <w:r>
        <w:t xml:space="preserve">   </w:t>
      </w:r>
      <w:r w:rsidRPr="00607028">
        <w:t>4</w:t>
      </w:r>
      <w:r>
        <w:rPr>
          <w:b/>
        </w:rPr>
        <w:t xml:space="preserve">.   </w:t>
      </w:r>
      <w:r w:rsidRPr="00262971">
        <w:rPr>
          <w:b/>
          <w:u w:val="single"/>
        </w:rPr>
        <w:t>District:</w:t>
      </w:r>
      <w:r w:rsidRPr="00607028">
        <w:rPr>
          <w:b/>
          <w:u w:val="single"/>
        </w:rPr>
        <w:t xml:space="preserve">    (This includes Queen</w:t>
      </w:r>
      <w:r w:rsidRPr="0084616E">
        <w:rPr>
          <w:b/>
        </w:rPr>
        <w:t>)</w:t>
      </w:r>
    </w:p>
    <w:p w:rsidR="00421E7C" w:rsidRPr="0084616E" w:rsidRDefault="00421E7C" w:rsidP="005311EC">
      <w:pPr>
        <w:pStyle w:val="NoSpacing"/>
        <w:rPr>
          <w:b/>
        </w:rPr>
      </w:pPr>
    </w:p>
    <w:p w:rsidR="00421E7C" w:rsidRDefault="00421E7C" w:rsidP="005311EC">
      <w:pPr>
        <w:pStyle w:val="NoSpacing"/>
      </w:pPr>
      <w:r>
        <w:t xml:space="preserve">                a. Total marked boxes       #_____ X   1 point                                                         _____           _____</w:t>
      </w:r>
    </w:p>
    <w:p w:rsidR="00421E7C" w:rsidRDefault="00421E7C" w:rsidP="005311EC">
      <w:pPr>
        <w:pStyle w:val="NoSpacing"/>
      </w:pPr>
      <w:r>
        <w:t xml:space="preserve">                b. Top ten finishes:  1</w:t>
      </w:r>
      <w:r w:rsidRPr="00853082">
        <w:rPr>
          <w:vertAlign w:val="superscript"/>
        </w:rPr>
        <w:t>st</w:t>
      </w:r>
      <w:r>
        <w:t>-6</w:t>
      </w:r>
      <w:r>
        <w:rPr>
          <w:vertAlign w:val="superscript"/>
        </w:rPr>
        <w:t xml:space="preserve">th </w:t>
      </w:r>
      <w:r>
        <w:t>#_____ X   3 points                                                       _____           _____</w:t>
      </w:r>
    </w:p>
    <w:p w:rsidR="00421E7C" w:rsidRDefault="00421E7C" w:rsidP="005311EC">
      <w:pPr>
        <w:pStyle w:val="NoSpacing"/>
      </w:pPr>
      <w:r>
        <w:t xml:space="preserve">                                                7</w:t>
      </w:r>
      <w:r w:rsidRPr="0084616E">
        <w:rPr>
          <w:vertAlign w:val="superscript"/>
        </w:rPr>
        <w:t>th</w:t>
      </w:r>
      <w:r>
        <w:t>-10th #</w:t>
      </w:r>
      <w:r>
        <w:rPr>
          <w:vertAlign w:val="superscript"/>
        </w:rPr>
        <w:t xml:space="preserve"> _______   </w:t>
      </w:r>
      <w:r>
        <w:t>X   2 points                                                       _____          _____</w:t>
      </w:r>
    </w:p>
    <w:p w:rsidR="00421E7C" w:rsidRDefault="00421E7C" w:rsidP="005311EC">
      <w:pPr>
        <w:pStyle w:val="NoSpacing"/>
      </w:pPr>
      <w:r>
        <w:t xml:space="preserve">    </w:t>
      </w:r>
    </w:p>
    <w:p w:rsidR="00421E7C" w:rsidRDefault="00421E7C" w:rsidP="005311EC">
      <w:pPr>
        <w:pStyle w:val="NoSpacing"/>
        <w:rPr>
          <w:b/>
          <w:u w:val="single"/>
        </w:rPr>
      </w:pPr>
      <w:r>
        <w:t xml:space="preserve"> 5.     </w:t>
      </w:r>
      <w:r>
        <w:rPr>
          <w:b/>
          <w:u w:val="single"/>
        </w:rPr>
        <w:t xml:space="preserve"> State</w:t>
      </w:r>
      <w:r w:rsidRPr="0084616E">
        <w:rPr>
          <w:u w:val="single"/>
        </w:rPr>
        <w:t xml:space="preserve">:    </w:t>
      </w:r>
      <w:r w:rsidRPr="0084616E">
        <w:rPr>
          <w:b/>
          <w:u w:val="single"/>
        </w:rPr>
        <w:t>(This includes Queen)</w:t>
      </w:r>
    </w:p>
    <w:p w:rsidR="00421E7C" w:rsidRPr="0084616E" w:rsidRDefault="00421E7C" w:rsidP="005311EC">
      <w:pPr>
        <w:pStyle w:val="NoSpacing"/>
        <w:rPr>
          <w:b/>
          <w:u w:val="single"/>
        </w:rPr>
      </w:pPr>
    </w:p>
    <w:p w:rsidR="00421E7C" w:rsidRDefault="00421E7C" w:rsidP="008862B1">
      <w:pPr>
        <w:pStyle w:val="NoSpacing"/>
      </w:pPr>
      <w:r>
        <w:t xml:space="preserve">                a. Total marked boxes         # ____ X   2 points                                                        _____          _____</w:t>
      </w:r>
    </w:p>
    <w:p w:rsidR="00421E7C" w:rsidRDefault="00421E7C" w:rsidP="0084616E">
      <w:pPr>
        <w:pStyle w:val="NoSpacing"/>
        <w:ind w:left="780"/>
      </w:pPr>
      <w:r>
        <w:t>b. Top Ten finishes:  1</w:t>
      </w:r>
      <w:r w:rsidRPr="00DA6BCD">
        <w:rPr>
          <w:vertAlign w:val="superscript"/>
        </w:rPr>
        <w:t>st</w:t>
      </w:r>
      <w:r>
        <w:t>-4th  #</w:t>
      </w:r>
      <w:r>
        <w:rPr>
          <w:vertAlign w:val="superscript"/>
        </w:rPr>
        <w:t xml:space="preserve"> </w:t>
      </w:r>
      <w:r>
        <w:t>____ X   3 points                                                        _____          _____</w:t>
      </w:r>
    </w:p>
    <w:p w:rsidR="00421E7C" w:rsidRDefault="00421E7C" w:rsidP="004E5C52">
      <w:pPr>
        <w:pStyle w:val="NoSpacing"/>
        <w:ind w:left="1140"/>
      </w:pPr>
      <w:r>
        <w:t xml:space="preserve">                          5</w:t>
      </w:r>
      <w:r w:rsidRPr="00DA6BCD">
        <w:rPr>
          <w:vertAlign w:val="superscript"/>
        </w:rPr>
        <w:t>th</w:t>
      </w:r>
      <w:r>
        <w:t>-10th  #____ X   2 points                                                         _____          _____</w:t>
      </w:r>
    </w:p>
    <w:p w:rsidR="00421E7C" w:rsidRPr="00853082" w:rsidRDefault="00421E7C" w:rsidP="0084616E">
      <w:pPr>
        <w:pStyle w:val="NoSpacing"/>
      </w:pPr>
    </w:p>
    <w:p w:rsidR="00421E7C" w:rsidRDefault="00421E7C" w:rsidP="005311EC">
      <w:pPr>
        <w:pStyle w:val="NoSpacing"/>
      </w:pPr>
      <w:r>
        <w:rPr>
          <w:b/>
        </w:rPr>
        <w:t xml:space="preserve">  6.     </w:t>
      </w:r>
      <w:r>
        <w:rPr>
          <w:b/>
          <w:u w:val="single"/>
        </w:rPr>
        <w:t>Extra</w:t>
      </w:r>
      <w:r w:rsidRPr="0084616E">
        <w:rPr>
          <w:b/>
          <w:u w:val="single"/>
        </w:rPr>
        <w:t>:</w:t>
      </w:r>
      <w:r w:rsidRPr="0084616E">
        <w:rPr>
          <w:b/>
        </w:rPr>
        <w:t xml:space="preserve">    Event Winner     (This includes Queen</w:t>
      </w:r>
      <w:r>
        <w:t xml:space="preserve">) </w:t>
      </w:r>
    </w:p>
    <w:p w:rsidR="00421E7C" w:rsidRDefault="00421E7C" w:rsidP="005311EC">
      <w:pPr>
        <w:pStyle w:val="NoSpacing"/>
      </w:pPr>
      <w:r>
        <w:t xml:space="preserve">                                                  </w:t>
      </w:r>
      <w:r>
        <w:tab/>
      </w:r>
      <w:r>
        <w:tab/>
      </w:r>
      <w:r>
        <w:tab/>
        <w:t xml:space="preserve">                 </w:t>
      </w:r>
    </w:p>
    <w:p w:rsidR="00421E7C" w:rsidRDefault="00421E7C" w:rsidP="005311EC">
      <w:pPr>
        <w:pStyle w:val="NoSpacing"/>
      </w:pPr>
      <w:r>
        <w:t xml:space="preserve">                             (District 1 point)  #____ X 1 point                                                                   _____          _____ </w:t>
      </w:r>
    </w:p>
    <w:p w:rsidR="00421E7C" w:rsidRDefault="00421E7C" w:rsidP="005311EC">
      <w:pPr>
        <w:pStyle w:val="NoSpacing"/>
      </w:pPr>
      <w:r>
        <w:t xml:space="preserve">                             (State 2 points)   #____  X 2 points                                                                 _____          _____</w:t>
      </w:r>
    </w:p>
    <w:p w:rsidR="00421E7C" w:rsidRDefault="00421E7C" w:rsidP="005311EC">
      <w:pPr>
        <w:pStyle w:val="NoSpacing"/>
      </w:pPr>
      <w:r>
        <w:t xml:space="preserve">   </w:t>
      </w:r>
    </w:p>
    <w:p w:rsidR="00421E7C" w:rsidRDefault="00421E7C" w:rsidP="005311EC">
      <w:pPr>
        <w:pStyle w:val="NoSpacing"/>
        <w:rPr>
          <w:b/>
        </w:rPr>
      </w:pPr>
      <w:r w:rsidRPr="00DA6BCD">
        <w:rPr>
          <w:b/>
        </w:rPr>
        <w:t xml:space="preserve">                              Rookie, Reserve, and All Around  </w:t>
      </w:r>
    </w:p>
    <w:p w:rsidR="00421E7C" w:rsidRPr="00DA6BCD" w:rsidRDefault="00421E7C" w:rsidP="005311EC">
      <w:pPr>
        <w:pStyle w:val="NoSpacing"/>
        <w:rPr>
          <w:b/>
        </w:rPr>
      </w:pPr>
      <w:r w:rsidRPr="00DA6BCD">
        <w:rPr>
          <w:b/>
        </w:rPr>
        <w:t xml:space="preserve">                                                                        </w:t>
      </w:r>
    </w:p>
    <w:p w:rsidR="00421E7C" w:rsidRDefault="00421E7C" w:rsidP="005311EC">
      <w:pPr>
        <w:pStyle w:val="NoSpacing"/>
      </w:pPr>
      <w:r>
        <w:t xml:space="preserve">                              (District 2 points) #_____ X 2 points</w:t>
      </w:r>
      <w:r>
        <w:tab/>
      </w:r>
      <w:r>
        <w:tab/>
        <w:t xml:space="preserve">                                       _____          _____</w:t>
      </w:r>
    </w:p>
    <w:p w:rsidR="00421E7C" w:rsidRDefault="00421E7C" w:rsidP="005311EC">
      <w:pPr>
        <w:pStyle w:val="NoSpacing"/>
      </w:pPr>
      <w:r>
        <w:t xml:space="preserve">                              (State 3 points)    #_____ X 3 points</w:t>
      </w:r>
      <w:r>
        <w:tab/>
      </w:r>
      <w:r>
        <w:tab/>
        <w:t xml:space="preserve">                                       _____          _____</w:t>
      </w:r>
    </w:p>
    <w:p w:rsidR="00421E7C" w:rsidRDefault="00421E7C" w:rsidP="005311EC">
      <w:pPr>
        <w:pStyle w:val="NoSpacing"/>
      </w:pPr>
    </w:p>
    <w:p w:rsidR="00421E7C" w:rsidRPr="00DA6BCD" w:rsidRDefault="00421E7C" w:rsidP="005311EC">
      <w:pPr>
        <w:pStyle w:val="NoSpacing"/>
        <w:rPr>
          <w:b/>
          <w:u w:val="single"/>
        </w:rPr>
      </w:pPr>
      <w:r>
        <w:t xml:space="preserve">         </w:t>
      </w:r>
      <w:r w:rsidRPr="00DA6BCD">
        <w:rPr>
          <w:b/>
          <w:u w:val="single"/>
        </w:rPr>
        <w:t xml:space="preserve"> State</w:t>
      </w:r>
      <w:r>
        <w:rPr>
          <w:b/>
          <w:u w:val="single"/>
        </w:rPr>
        <w:t>:</w:t>
      </w:r>
      <w:r w:rsidRPr="00DA6BCD">
        <w:rPr>
          <w:b/>
          <w:u w:val="single"/>
        </w:rPr>
        <w:t xml:space="preserve">   </w:t>
      </w:r>
    </w:p>
    <w:p w:rsidR="00421E7C" w:rsidRDefault="00421E7C" w:rsidP="005311EC">
      <w:pPr>
        <w:pStyle w:val="NoSpacing"/>
      </w:pPr>
      <w:r>
        <w:t xml:space="preserve">                             Go-Round winner (2 points)  #_____ X 2 points                                          _____          _____</w:t>
      </w:r>
    </w:p>
    <w:p w:rsidR="00421E7C" w:rsidRDefault="00421E7C" w:rsidP="005311EC">
      <w:pPr>
        <w:pStyle w:val="NoSpacing"/>
      </w:pPr>
      <w:r>
        <w:t xml:space="preserve">                             Average winner     (2 points) # _____ X 2 points                                          _____          _____</w:t>
      </w:r>
    </w:p>
    <w:p w:rsidR="00421E7C" w:rsidRPr="00DA6BCD" w:rsidRDefault="00421E7C" w:rsidP="005311EC">
      <w:pPr>
        <w:pStyle w:val="NoSpacing"/>
      </w:pPr>
    </w:p>
    <w:p w:rsidR="00421E7C" w:rsidRDefault="00421E7C" w:rsidP="005311EC">
      <w:pPr>
        <w:pStyle w:val="NoSpacing"/>
      </w:pPr>
      <w:r>
        <w:rPr>
          <w:b/>
        </w:rPr>
        <w:t xml:space="preserve">7.-10.   </w:t>
      </w:r>
      <w:r>
        <w:rPr>
          <w:b/>
          <w:u w:val="single"/>
        </w:rPr>
        <w:t>Nationals:</w:t>
      </w:r>
    </w:p>
    <w:p w:rsidR="00421E7C" w:rsidRDefault="00421E7C" w:rsidP="005311EC">
      <w:pPr>
        <w:pStyle w:val="NoSpacing"/>
      </w:pPr>
      <w:r>
        <w:t xml:space="preserve">              7. Years qualified in each event  #______X 5 points                         </w:t>
      </w:r>
      <w:r>
        <w:tab/>
        <w:t xml:space="preserve">                         _____          _____</w:t>
      </w:r>
    </w:p>
    <w:p w:rsidR="00421E7C" w:rsidRDefault="00421E7C" w:rsidP="005311EC">
      <w:pPr>
        <w:pStyle w:val="NoSpacing"/>
      </w:pPr>
      <w:r>
        <w:t xml:space="preserve">              8. Number of average placing     #______ X  4 points</w:t>
      </w:r>
      <w:r>
        <w:tab/>
      </w:r>
      <w:r>
        <w:tab/>
      </w:r>
      <w:r>
        <w:tab/>
        <w:t xml:space="preserve">           _____          _____</w:t>
      </w:r>
    </w:p>
    <w:p w:rsidR="00421E7C" w:rsidRDefault="00421E7C" w:rsidP="005311EC">
      <w:pPr>
        <w:pStyle w:val="NoSpacing"/>
      </w:pPr>
      <w:r>
        <w:t xml:space="preserve">              9. Number of go-round placing  #______ X  3 points</w:t>
      </w:r>
      <w:r>
        <w:tab/>
      </w:r>
      <w:r>
        <w:tab/>
      </w:r>
      <w:r>
        <w:tab/>
        <w:t xml:space="preserve">           _____          _____</w:t>
      </w:r>
    </w:p>
    <w:p w:rsidR="00421E7C" w:rsidRDefault="00421E7C" w:rsidP="005311EC">
      <w:pPr>
        <w:pStyle w:val="NoSpacing"/>
      </w:pPr>
      <w:r>
        <w:t xml:space="preserve">            10. Championships                          #_____  X  5 points                                                  _____          _____</w:t>
      </w:r>
    </w:p>
    <w:p w:rsidR="00421E7C" w:rsidRDefault="00421E7C" w:rsidP="005311EC">
      <w:pPr>
        <w:pStyle w:val="NoSpacing"/>
      </w:pPr>
      <w:r>
        <w:t xml:space="preserve"> </w:t>
      </w:r>
    </w:p>
    <w:p w:rsidR="00421E7C" w:rsidRDefault="00421E7C" w:rsidP="005311EC">
      <w:pPr>
        <w:pStyle w:val="NoSpacing"/>
      </w:pPr>
      <w:r>
        <w:rPr>
          <w:b/>
        </w:rPr>
        <w:t xml:space="preserve">11.    </w:t>
      </w:r>
      <w:r>
        <w:rPr>
          <w:b/>
          <w:u w:val="single"/>
        </w:rPr>
        <w:t>Other:</w:t>
      </w:r>
      <w:r>
        <w:t xml:space="preserve">   1 point per award or membership; maximum 15 points</w:t>
      </w:r>
      <w:r>
        <w:tab/>
        <w:t xml:space="preserve">                         _____          _____</w:t>
      </w:r>
    </w:p>
    <w:p w:rsidR="00421E7C" w:rsidRDefault="00421E7C" w:rsidP="005311EC">
      <w:pPr>
        <w:pStyle w:val="NoSpacing"/>
      </w:pPr>
    </w:p>
    <w:p w:rsidR="00421E7C" w:rsidRDefault="00421E7C" w:rsidP="005311EC">
      <w:pPr>
        <w:pStyle w:val="NoSpacing"/>
      </w:pPr>
      <w:r>
        <w:rPr>
          <w:b/>
        </w:rPr>
        <w:t xml:space="preserve">12.     </w:t>
      </w:r>
      <w:r>
        <w:rPr>
          <w:b/>
          <w:u w:val="single"/>
        </w:rPr>
        <w:t>Activities:</w:t>
      </w:r>
      <w:r>
        <w:t xml:space="preserve">  1 point per activity; maximum  15 points</w:t>
      </w:r>
      <w:r>
        <w:tab/>
      </w:r>
      <w:r>
        <w:tab/>
        <w:t xml:space="preserve">                         _____          _____</w:t>
      </w:r>
    </w:p>
    <w:p w:rsidR="00421E7C" w:rsidRDefault="00421E7C" w:rsidP="005311EC">
      <w:pPr>
        <w:pStyle w:val="NoSpacing"/>
      </w:pPr>
      <w:r>
        <w:rPr>
          <w:b/>
        </w:rPr>
        <w:t xml:space="preserve">     </w:t>
      </w:r>
      <w:r>
        <w:tab/>
      </w:r>
      <w:r>
        <w:tab/>
      </w:r>
      <w:r>
        <w:tab/>
      </w:r>
      <w:r>
        <w:tab/>
        <w:t xml:space="preserve">           </w:t>
      </w:r>
    </w:p>
    <w:p w:rsidR="00421E7C" w:rsidRDefault="00421E7C" w:rsidP="005311EC">
      <w:pPr>
        <w:pStyle w:val="NoSpacing"/>
      </w:pPr>
      <w:r>
        <w:rPr>
          <w:b/>
        </w:rPr>
        <w:t xml:space="preserve">13. b.     </w:t>
      </w:r>
      <w:r>
        <w:rPr>
          <w:b/>
          <w:u w:val="single"/>
        </w:rPr>
        <w:t>Applicant’s Statement:</w:t>
      </w:r>
      <w:r>
        <w:t xml:space="preserve">    5 points  (Must be signed)                                                _____          _____</w:t>
      </w:r>
    </w:p>
    <w:p w:rsidR="00421E7C" w:rsidRDefault="00421E7C" w:rsidP="005311EC">
      <w:pPr>
        <w:pStyle w:val="NoSpacing"/>
      </w:pPr>
      <w:r>
        <w:t xml:space="preserve">                     </w:t>
      </w:r>
    </w:p>
    <w:p w:rsidR="00421E7C" w:rsidRDefault="00421E7C" w:rsidP="005311EC">
      <w:pPr>
        <w:pStyle w:val="NoSpacing"/>
      </w:pPr>
      <w:r>
        <w:rPr>
          <w:b/>
        </w:rPr>
        <w:t>13. C</w:t>
      </w:r>
      <w:r>
        <w:t>.</w:t>
      </w:r>
      <w:r>
        <w:rPr>
          <w:b/>
        </w:rPr>
        <w:t xml:space="preserve">    </w:t>
      </w:r>
      <w:r>
        <w:rPr>
          <w:b/>
          <w:u w:val="single"/>
        </w:rPr>
        <w:t>Director’s Recommendation</w:t>
      </w:r>
      <w:r>
        <w:t xml:space="preserve">:   5 points </w:t>
      </w:r>
    </w:p>
    <w:p w:rsidR="00421E7C" w:rsidRPr="008E4F65" w:rsidRDefault="00421E7C" w:rsidP="005311EC">
      <w:pPr>
        <w:pStyle w:val="NoSpacing"/>
      </w:pPr>
      <w:r>
        <w:t xml:space="preserve">                                                     (Must be signed and in a sealed envelope)</w:t>
      </w:r>
      <w:r>
        <w:tab/>
        <w:t xml:space="preserve">                         _____        ______</w:t>
      </w:r>
      <w:r>
        <w:tab/>
        <w:t xml:space="preserve">                                                </w:t>
      </w:r>
    </w:p>
    <w:p w:rsidR="00421E7C" w:rsidRPr="00737472" w:rsidRDefault="00421E7C" w:rsidP="005311E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421E7C" w:rsidRDefault="00421E7C" w:rsidP="005311EC">
      <w:pPr>
        <w:pStyle w:val="NoSpacing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0B8A">
        <w:rPr>
          <w:b/>
          <w:sz w:val="32"/>
          <w:szCs w:val="32"/>
        </w:rPr>
        <w:t>Total Score:</w:t>
      </w:r>
      <w:r>
        <w:rPr>
          <w:b/>
          <w:sz w:val="28"/>
          <w:szCs w:val="28"/>
        </w:rPr>
        <w:t xml:space="preserve">                _____     _____</w:t>
      </w:r>
    </w:p>
    <w:p w:rsidR="00421E7C" w:rsidRDefault="00421E7C" w:rsidP="005311EC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p w:rsidR="00421E7C" w:rsidRPr="00744076" w:rsidRDefault="00421E7C" w:rsidP="005311EC">
      <w:pPr>
        <w:pStyle w:val="NoSpacing"/>
      </w:pPr>
    </w:p>
    <w:p w:rsidR="00421E7C" w:rsidRDefault="00421E7C" w:rsidP="005311E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Evaluated by:</w:t>
      </w:r>
      <w:r>
        <w:rPr>
          <w:sz w:val="24"/>
          <w:szCs w:val="24"/>
        </w:rPr>
        <w:t>___________________________________________________District__________</w:t>
      </w:r>
    </w:p>
    <w:p w:rsidR="00421E7C" w:rsidRDefault="00421E7C" w:rsidP="005311EC">
      <w:pPr>
        <w:pStyle w:val="NoSpacing"/>
        <w:rPr>
          <w:sz w:val="24"/>
          <w:szCs w:val="24"/>
        </w:rPr>
      </w:pPr>
    </w:p>
    <w:p w:rsidR="00421E7C" w:rsidRPr="00A97E43" w:rsidRDefault="00421E7C" w:rsidP="005311E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Evaluated by:</w:t>
      </w:r>
      <w:r>
        <w:rPr>
          <w:sz w:val="24"/>
          <w:szCs w:val="24"/>
        </w:rPr>
        <w:t>___________________________________________________District__________</w:t>
      </w:r>
    </w:p>
    <w:p w:rsidR="00421E7C" w:rsidRPr="005311EC" w:rsidRDefault="00421E7C" w:rsidP="005311EC">
      <w:pPr>
        <w:ind w:left="720"/>
        <w:rPr>
          <w:sz w:val="24"/>
          <w:szCs w:val="24"/>
        </w:rPr>
      </w:pPr>
      <w:r>
        <w:tab/>
      </w:r>
    </w:p>
    <w:p w:rsidR="00421E7C" w:rsidRPr="00E21668" w:rsidRDefault="00421E7C" w:rsidP="00E21668">
      <w:pPr>
        <w:ind w:left="360"/>
        <w:rPr>
          <w:b/>
          <w:sz w:val="24"/>
          <w:szCs w:val="24"/>
        </w:rPr>
      </w:pPr>
    </w:p>
    <w:p w:rsidR="00421E7C" w:rsidRPr="00E21668" w:rsidRDefault="00421E7C" w:rsidP="00E21668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</w:t>
      </w:r>
    </w:p>
    <w:p w:rsidR="00421E7C" w:rsidRPr="008723F1" w:rsidRDefault="00421E7C" w:rsidP="008723F1">
      <w:pPr>
        <w:rPr>
          <w:u w:val="single"/>
        </w:rPr>
      </w:pPr>
    </w:p>
    <w:sectPr w:rsidR="00421E7C" w:rsidRPr="008723F1" w:rsidSect="00164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3AC4"/>
    <w:multiLevelType w:val="multilevel"/>
    <w:tmpl w:val="F6920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921343"/>
    <w:multiLevelType w:val="hybridMultilevel"/>
    <w:tmpl w:val="F692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E10F44"/>
    <w:multiLevelType w:val="hybridMultilevel"/>
    <w:tmpl w:val="3B9E65A6"/>
    <w:lvl w:ilvl="0" w:tplc="9EDAB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DA4B72"/>
    <w:multiLevelType w:val="hybridMultilevel"/>
    <w:tmpl w:val="3B98BDEA"/>
    <w:lvl w:ilvl="0" w:tplc="8FC02192">
      <w:start w:val="1"/>
      <w:numFmt w:val="lowerLetter"/>
      <w:lvlText w:val="%1.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>
    <w:nsid w:val="4CAF0EF9"/>
    <w:multiLevelType w:val="hybridMultilevel"/>
    <w:tmpl w:val="EEE800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7958B5"/>
    <w:multiLevelType w:val="hybridMultilevel"/>
    <w:tmpl w:val="7716FB10"/>
    <w:lvl w:ilvl="0" w:tplc="720EF21A">
      <w:start w:val="2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">
    <w:nsid w:val="7BE25BDD"/>
    <w:multiLevelType w:val="hybridMultilevel"/>
    <w:tmpl w:val="B394ADAA"/>
    <w:lvl w:ilvl="0" w:tplc="050AC55A">
      <w:start w:val="2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668"/>
    <w:rsid w:val="00005FA1"/>
    <w:rsid w:val="00032333"/>
    <w:rsid w:val="00117A64"/>
    <w:rsid w:val="00120557"/>
    <w:rsid w:val="00164194"/>
    <w:rsid w:val="00195B36"/>
    <w:rsid w:val="001B761A"/>
    <w:rsid w:val="001D77A9"/>
    <w:rsid w:val="00216FD0"/>
    <w:rsid w:val="0022167D"/>
    <w:rsid w:val="00224E52"/>
    <w:rsid w:val="00262971"/>
    <w:rsid w:val="002D0992"/>
    <w:rsid w:val="002E0C42"/>
    <w:rsid w:val="002F190E"/>
    <w:rsid w:val="002F3FCB"/>
    <w:rsid w:val="00312855"/>
    <w:rsid w:val="00370A24"/>
    <w:rsid w:val="00383C25"/>
    <w:rsid w:val="0038753C"/>
    <w:rsid w:val="003D5001"/>
    <w:rsid w:val="003E5DC3"/>
    <w:rsid w:val="003E7553"/>
    <w:rsid w:val="0040248C"/>
    <w:rsid w:val="00421E7C"/>
    <w:rsid w:val="00457CD0"/>
    <w:rsid w:val="00470E4B"/>
    <w:rsid w:val="0049776F"/>
    <w:rsid w:val="004C570C"/>
    <w:rsid w:val="004E42B1"/>
    <w:rsid w:val="004E5C52"/>
    <w:rsid w:val="00517311"/>
    <w:rsid w:val="005311EC"/>
    <w:rsid w:val="005430D4"/>
    <w:rsid w:val="005C66B3"/>
    <w:rsid w:val="005D1A35"/>
    <w:rsid w:val="00600A6E"/>
    <w:rsid w:val="00607028"/>
    <w:rsid w:val="00632743"/>
    <w:rsid w:val="006550FD"/>
    <w:rsid w:val="006857F3"/>
    <w:rsid w:val="006C0581"/>
    <w:rsid w:val="006E6C74"/>
    <w:rsid w:val="006F1092"/>
    <w:rsid w:val="00713142"/>
    <w:rsid w:val="00737472"/>
    <w:rsid w:val="00740504"/>
    <w:rsid w:val="00744076"/>
    <w:rsid w:val="00771F89"/>
    <w:rsid w:val="00777058"/>
    <w:rsid w:val="007B7BA6"/>
    <w:rsid w:val="007D26EC"/>
    <w:rsid w:val="007F74C6"/>
    <w:rsid w:val="008032A6"/>
    <w:rsid w:val="0084616E"/>
    <w:rsid w:val="00853082"/>
    <w:rsid w:val="008723F1"/>
    <w:rsid w:val="008862B1"/>
    <w:rsid w:val="00887D8C"/>
    <w:rsid w:val="008A4994"/>
    <w:rsid w:val="008E4F65"/>
    <w:rsid w:val="00947CA8"/>
    <w:rsid w:val="009F2481"/>
    <w:rsid w:val="00A04CB0"/>
    <w:rsid w:val="00A11768"/>
    <w:rsid w:val="00A34DD0"/>
    <w:rsid w:val="00A47158"/>
    <w:rsid w:val="00A75779"/>
    <w:rsid w:val="00A7685B"/>
    <w:rsid w:val="00A92A60"/>
    <w:rsid w:val="00A97E43"/>
    <w:rsid w:val="00AB5A3E"/>
    <w:rsid w:val="00AF1BB1"/>
    <w:rsid w:val="00AF4462"/>
    <w:rsid w:val="00B06E53"/>
    <w:rsid w:val="00B11C6C"/>
    <w:rsid w:val="00B144BD"/>
    <w:rsid w:val="00B2777F"/>
    <w:rsid w:val="00B526E5"/>
    <w:rsid w:val="00B572DE"/>
    <w:rsid w:val="00B81932"/>
    <w:rsid w:val="00BB1B66"/>
    <w:rsid w:val="00BC207B"/>
    <w:rsid w:val="00BC3E22"/>
    <w:rsid w:val="00BD0E37"/>
    <w:rsid w:val="00BD30D6"/>
    <w:rsid w:val="00BF31AC"/>
    <w:rsid w:val="00C03EDC"/>
    <w:rsid w:val="00C2362C"/>
    <w:rsid w:val="00C24B8C"/>
    <w:rsid w:val="00C30E1E"/>
    <w:rsid w:val="00C36FB9"/>
    <w:rsid w:val="00C56986"/>
    <w:rsid w:val="00C5733F"/>
    <w:rsid w:val="00C8173D"/>
    <w:rsid w:val="00C900EC"/>
    <w:rsid w:val="00CA6BAB"/>
    <w:rsid w:val="00CE6CB3"/>
    <w:rsid w:val="00D20B8A"/>
    <w:rsid w:val="00DA6BCD"/>
    <w:rsid w:val="00DB650B"/>
    <w:rsid w:val="00DD3588"/>
    <w:rsid w:val="00E21668"/>
    <w:rsid w:val="00ED5E0A"/>
    <w:rsid w:val="00F113B5"/>
    <w:rsid w:val="00F420C3"/>
    <w:rsid w:val="00F5573F"/>
    <w:rsid w:val="00F97C38"/>
    <w:rsid w:val="00FA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19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1668"/>
    <w:pPr>
      <w:ind w:left="720"/>
      <w:contextualSpacing/>
    </w:pPr>
  </w:style>
  <w:style w:type="paragraph" w:styleId="NoSpacing">
    <w:name w:val="No Spacing"/>
    <w:uiPriority w:val="99"/>
    <w:qFormat/>
    <w:rsid w:val="00E21668"/>
  </w:style>
  <w:style w:type="paragraph" w:styleId="BalloonText">
    <w:name w:val="Balloon Text"/>
    <w:basedOn w:val="Normal"/>
    <w:link w:val="BalloonTextChar"/>
    <w:uiPriority w:val="99"/>
    <w:semiHidden/>
    <w:rsid w:val="0049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7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898</Words>
  <Characters>5124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IHSRA SCHOLARSHIP SCORE SHEET</dc:title>
  <dc:subject/>
  <dc:creator>Luann</dc:creator>
  <cp:keywords/>
  <dc:description/>
  <cp:lastModifiedBy>Charles Buttcane</cp:lastModifiedBy>
  <cp:revision>2</cp:revision>
  <cp:lastPrinted>2021-01-28T00:03:00Z</cp:lastPrinted>
  <dcterms:created xsi:type="dcterms:W3CDTF">2022-03-22T19:04:00Z</dcterms:created>
  <dcterms:modified xsi:type="dcterms:W3CDTF">2022-03-22T19:04:00Z</dcterms:modified>
</cp:coreProperties>
</file>