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036BE" w14:textId="77777777" w:rsidR="009F0C0C" w:rsidRDefault="00223A58" w:rsidP="0006738C">
      <w:r>
        <w:rPr>
          <w:noProof/>
        </w:rPr>
        <w:drawing>
          <wp:anchor distT="0" distB="0" distL="114300" distR="114300" simplePos="0" relativeHeight="251658240" behindDoc="0" locked="0" layoutInCell="1" allowOverlap="1" wp14:anchorId="10CB1246" wp14:editId="5988B1FD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2171700" cy="1069975"/>
            <wp:effectExtent l="0" t="0" r="12700" b="0"/>
            <wp:wrapThrough wrapText="bothSides">
              <wp:wrapPolygon edited="0">
                <wp:start x="8084" y="0"/>
                <wp:lineTo x="3284" y="7691"/>
                <wp:lineTo x="0" y="8204"/>
                <wp:lineTo x="0" y="13332"/>
                <wp:lineTo x="9600" y="16408"/>
                <wp:lineTo x="3284" y="17434"/>
                <wp:lineTo x="1263" y="18459"/>
                <wp:lineTo x="1768" y="21023"/>
                <wp:lineTo x="20463" y="21023"/>
                <wp:lineTo x="21474" y="13845"/>
                <wp:lineTo x="19958" y="12306"/>
                <wp:lineTo x="13642" y="7691"/>
                <wp:lineTo x="10863" y="2051"/>
                <wp:lineTo x="9347" y="0"/>
                <wp:lineTo x="8084" y="0"/>
              </wp:wrapPolygon>
            </wp:wrapThrough>
            <wp:docPr id="3" name="Picture 3" descr="Macintosh HD:Users:MirandaSue:Downloads:cheer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irandaSue:Downloads:cheer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Calendar"/>
        <w:tblpPr w:leftFromText="180" w:rightFromText="180" w:vertAnchor="page" w:horzAnchor="page" w:tblpX="649" w:tblpY="2161"/>
        <w:tblW w:w="4984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1991"/>
        <w:gridCol w:w="2172"/>
        <w:gridCol w:w="2081"/>
        <w:gridCol w:w="2081"/>
        <w:gridCol w:w="2080"/>
        <w:gridCol w:w="2261"/>
        <w:gridCol w:w="1903"/>
      </w:tblGrid>
      <w:tr w:rsidR="002A2D3F" w14:paraId="22C1221F" w14:textId="77777777" w:rsidTr="002A2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tcW w:w="683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0FD0E2DB" w14:textId="77777777" w:rsidR="009A2D1D" w:rsidRDefault="009A2D1D" w:rsidP="00223A58">
            <w:pPr>
              <w:pStyle w:val="Days"/>
            </w:pPr>
            <w:r>
              <w:t>Sunday</w:t>
            </w:r>
          </w:p>
        </w:tc>
        <w:tc>
          <w:tcPr>
            <w:tcW w:w="745" w:type="pct"/>
            <w:tcBorders>
              <w:bottom w:val="single" w:sz="4" w:space="0" w:color="BFBFBF" w:themeColor="background1" w:themeShade="BF"/>
            </w:tcBorders>
          </w:tcPr>
          <w:p w14:paraId="5B9B9824" w14:textId="77777777" w:rsidR="009A2D1D" w:rsidRDefault="009A2D1D" w:rsidP="00223A58">
            <w:pPr>
              <w:pStyle w:val="Days"/>
            </w:pPr>
            <w:r>
              <w:t>Monday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7B2879D6" w14:textId="77777777" w:rsidR="009A2D1D" w:rsidRDefault="009A2D1D" w:rsidP="00223A58">
            <w:pPr>
              <w:pStyle w:val="Days"/>
            </w:pPr>
            <w:r>
              <w:t>Tuesday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5AD701FF" w14:textId="77777777" w:rsidR="009A2D1D" w:rsidRDefault="009A2D1D" w:rsidP="00223A58">
            <w:pPr>
              <w:pStyle w:val="Days"/>
            </w:pPr>
            <w:r>
              <w:t>Wednesday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05748C33" w14:textId="77777777" w:rsidR="009A2D1D" w:rsidRDefault="009A2D1D" w:rsidP="00223A58">
            <w:pPr>
              <w:pStyle w:val="Days"/>
            </w:pPr>
            <w:r>
              <w:t>Thursday</w:t>
            </w:r>
          </w:p>
        </w:tc>
        <w:tc>
          <w:tcPr>
            <w:tcW w:w="776" w:type="pct"/>
            <w:tcBorders>
              <w:bottom w:val="single" w:sz="4" w:space="0" w:color="BFBFBF" w:themeColor="background1" w:themeShade="BF"/>
            </w:tcBorders>
          </w:tcPr>
          <w:p w14:paraId="63333DF7" w14:textId="77777777" w:rsidR="009A2D1D" w:rsidRDefault="009A2D1D" w:rsidP="00223A58">
            <w:pPr>
              <w:pStyle w:val="Days"/>
            </w:pPr>
            <w:r>
              <w:t>Friday</w:t>
            </w:r>
          </w:p>
        </w:tc>
        <w:tc>
          <w:tcPr>
            <w:tcW w:w="653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3FDD2AD6" w14:textId="77777777" w:rsidR="009A2D1D" w:rsidRDefault="009A2D1D" w:rsidP="00223A58">
            <w:pPr>
              <w:pStyle w:val="Days"/>
            </w:pPr>
            <w:r>
              <w:t>Saturday</w:t>
            </w:r>
          </w:p>
        </w:tc>
      </w:tr>
      <w:tr w:rsidR="002A2D3F" w14:paraId="1C45D011" w14:textId="77777777" w:rsidTr="002A2D3F">
        <w:trPr>
          <w:trHeight w:val="396"/>
        </w:trPr>
        <w:tc>
          <w:tcPr>
            <w:tcW w:w="683" w:type="pct"/>
            <w:tcBorders>
              <w:bottom w:val="nil"/>
            </w:tcBorders>
          </w:tcPr>
          <w:p w14:paraId="6646B296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DA2E11">
              <w:instrText>Monday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>" 1 ""</w:instrText>
            </w:r>
            <w:r w:rsidRPr="00566EB4">
              <w:fldChar w:fldCharType="end"/>
            </w:r>
          </w:p>
        </w:tc>
        <w:tc>
          <w:tcPr>
            <w:tcW w:w="745" w:type="pct"/>
            <w:tcBorders>
              <w:bottom w:val="nil"/>
            </w:tcBorders>
          </w:tcPr>
          <w:p w14:paraId="413E0E97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DA2E11">
              <w:instrText>Monday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 w:rsidR="00C05B10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 w:rsidR="000921F7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separate"/>
            </w:r>
            <w:r w:rsidR="00DA2E11" w:rsidRPr="00566EB4"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4C2987E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DA2E11">
              <w:instrText>Monday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Tuesday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=B2 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1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=B2+1 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fldChar w:fldCharType="separate"/>
            </w:r>
            <w:r w:rsidR="00DA2E11">
              <w:rPr>
                <w:noProof/>
              </w:rPr>
              <w:t>2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860C0E3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DA2E11">
              <w:instrText>Monday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Wednesday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=C2 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=C2+1 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fldChar w:fldCharType="separate"/>
            </w:r>
            <w:r w:rsidR="00DA2E11">
              <w:rPr>
                <w:noProof/>
              </w:rPr>
              <w:t>3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2D49742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DA2E11">
              <w:instrText>Monday</w:instrText>
            </w:r>
            <w:r w:rsidRPr="00566EB4">
              <w:fldChar w:fldCharType="end"/>
            </w:r>
            <w:r w:rsidRPr="00566EB4">
              <w:instrText>= "</w:instrText>
            </w:r>
            <w:r>
              <w:instrText>Thursday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=D2 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=D2+1 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fldChar w:fldCharType="separate"/>
            </w:r>
            <w:r w:rsidR="00DA2E11">
              <w:rPr>
                <w:noProof/>
              </w:rPr>
              <w:t>4</w:t>
            </w:r>
            <w:r w:rsidRPr="00566EB4">
              <w:fldChar w:fldCharType="end"/>
            </w:r>
          </w:p>
        </w:tc>
        <w:tc>
          <w:tcPr>
            <w:tcW w:w="776" w:type="pct"/>
            <w:tcBorders>
              <w:bottom w:val="nil"/>
            </w:tcBorders>
          </w:tcPr>
          <w:p w14:paraId="60BBB42A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DA2E11">
              <w:instrText>Monday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Friday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=E2 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=E2+1 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fldChar w:fldCharType="separate"/>
            </w:r>
            <w:r w:rsidR="00DA2E11">
              <w:rPr>
                <w:noProof/>
              </w:rPr>
              <w:t>5</w:t>
            </w:r>
            <w:r w:rsidRPr="00566EB4">
              <w:fldChar w:fldCharType="end"/>
            </w:r>
          </w:p>
        </w:tc>
        <w:tc>
          <w:tcPr>
            <w:tcW w:w="653" w:type="pct"/>
            <w:tcBorders>
              <w:bottom w:val="nil"/>
            </w:tcBorders>
          </w:tcPr>
          <w:p w14:paraId="1BFB8C65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DA2E11">
              <w:instrText>Monday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Saturday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=F2 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=F2+1 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6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6</w:instrText>
            </w:r>
            <w:r w:rsidRPr="00566EB4">
              <w:fldChar w:fldCharType="end"/>
            </w:r>
            <w:r w:rsidRPr="00566EB4">
              <w:fldChar w:fldCharType="separate"/>
            </w:r>
            <w:r w:rsidR="00DA2E11">
              <w:rPr>
                <w:noProof/>
              </w:rPr>
              <w:t>6</w:t>
            </w:r>
            <w:r w:rsidRPr="00566EB4">
              <w:fldChar w:fldCharType="end"/>
            </w:r>
          </w:p>
        </w:tc>
      </w:tr>
      <w:tr w:rsidR="002A2D3F" w14:paraId="4388C04B" w14:textId="77777777" w:rsidTr="002A2D3F">
        <w:trPr>
          <w:trHeight w:val="744"/>
        </w:trPr>
        <w:tc>
          <w:tcPr>
            <w:tcW w:w="683" w:type="pct"/>
            <w:tcBorders>
              <w:top w:val="nil"/>
              <w:bottom w:val="single" w:sz="4" w:space="0" w:color="BFBFBF" w:themeColor="background1" w:themeShade="BF"/>
            </w:tcBorders>
          </w:tcPr>
          <w:p w14:paraId="3D4BD9B1" w14:textId="77777777" w:rsidR="000921F7" w:rsidRPr="00566EB4" w:rsidRDefault="000921F7" w:rsidP="00223A58"/>
        </w:tc>
        <w:tc>
          <w:tcPr>
            <w:tcW w:w="745" w:type="pct"/>
            <w:tcBorders>
              <w:top w:val="nil"/>
              <w:bottom w:val="single" w:sz="4" w:space="0" w:color="BFBFBF" w:themeColor="background1" w:themeShade="BF"/>
            </w:tcBorders>
          </w:tcPr>
          <w:p w14:paraId="1E9BD122" w14:textId="77777777" w:rsidR="00F92B21" w:rsidRDefault="00F92B21" w:rsidP="00F92B21">
            <w:r>
              <w:t>Tuition Due - $128</w:t>
            </w:r>
          </w:p>
          <w:p w14:paraId="21EB3A03" w14:textId="5AB2BFA5" w:rsidR="009A2D1D" w:rsidRPr="00566EB4" w:rsidRDefault="00F92B21" w:rsidP="00F92B21">
            <w:r>
              <w:t>Competition Fees Due - $120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2DB2046" w14:textId="77777777" w:rsidR="00F92B21" w:rsidRDefault="00F92B21" w:rsidP="00223A58">
            <w:r>
              <w:t xml:space="preserve">Practice </w:t>
            </w:r>
          </w:p>
          <w:p w14:paraId="581D4F58" w14:textId="68E0E085" w:rsidR="00F92B21" w:rsidRPr="0023365C" w:rsidRDefault="00F92B21" w:rsidP="00223A58">
            <w:r>
              <w:t>4-5:30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779BD08" w14:textId="77777777" w:rsidR="00C05B10" w:rsidRPr="00566EB4" w:rsidRDefault="00C05B10" w:rsidP="00C05B10"/>
          <w:p w14:paraId="1455C27C" w14:textId="77777777" w:rsidR="009A2D1D" w:rsidRPr="00566EB4" w:rsidRDefault="009A2D1D" w:rsidP="006709F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912DC26" w14:textId="16123A71" w:rsidR="006709FF" w:rsidRPr="00566EB4" w:rsidRDefault="00F92B21" w:rsidP="00223A58">
            <w:r>
              <w:t>Practice 4-5:30</w:t>
            </w:r>
          </w:p>
        </w:tc>
        <w:tc>
          <w:tcPr>
            <w:tcW w:w="776" w:type="pct"/>
            <w:tcBorders>
              <w:top w:val="nil"/>
              <w:bottom w:val="single" w:sz="4" w:space="0" w:color="BFBFBF" w:themeColor="background1" w:themeShade="BF"/>
            </w:tcBorders>
          </w:tcPr>
          <w:p w14:paraId="1137ACB2" w14:textId="166F02EC" w:rsidR="009A2D1D" w:rsidRPr="00566EB4" w:rsidRDefault="009A2D1D" w:rsidP="00C05B10"/>
        </w:tc>
        <w:tc>
          <w:tcPr>
            <w:tcW w:w="653" w:type="pct"/>
            <w:tcBorders>
              <w:top w:val="nil"/>
              <w:bottom w:val="single" w:sz="4" w:space="0" w:color="BFBFBF" w:themeColor="background1" w:themeShade="BF"/>
            </w:tcBorders>
          </w:tcPr>
          <w:p w14:paraId="1FE8DD91" w14:textId="77777777" w:rsidR="009A2D1D" w:rsidRPr="00566EB4" w:rsidRDefault="009A2D1D" w:rsidP="00223A58"/>
        </w:tc>
      </w:tr>
      <w:tr w:rsidR="002A2D3F" w14:paraId="0BC9A232" w14:textId="77777777" w:rsidTr="002A2D3F">
        <w:trPr>
          <w:trHeight w:val="396"/>
        </w:trPr>
        <w:tc>
          <w:tcPr>
            <w:tcW w:w="683" w:type="pct"/>
            <w:tcBorders>
              <w:bottom w:val="nil"/>
            </w:tcBorders>
            <w:shd w:val="clear" w:color="auto" w:fill="CAF278" w:themeFill="background2"/>
          </w:tcPr>
          <w:p w14:paraId="7045D50F" w14:textId="4B71D40D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=G2+1 </w:instrText>
            </w:r>
            <w:r w:rsidRPr="00566EB4">
              <w:fldChar w:fldCharType="separate"/>
            </w:r>
            <w:r w:rsidR="00DA2E11">
              <w:rPr>
                <w:noProof/>
              </w:rPr>
              <w:t>7</w:t>
            </w:r>
            <w:r w:rsidRPr="00566EB4">
              <w:fldChar w:fldCharType="end"/>
            </w:r>
          </w:p>
        </w:tc>
        <w:tc>
          <w:tcPr>
            <w:tcW w:w="745" w:type="pct"/>
            <w:tcBorders>
              <w:bottom w:val="nil"/>
            </w:tcBorders>
            <w:shd w:val="clear" w:color="auto" w:fill="CAF278" w:themeFill="background2"/>
          </w:tcPr>
          <w:p w14:paraId="420B9C28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=A4+1 </w:instrText>
            </w:r>
            <w:r w:rsidRPr="00566EB4">
              <w:fldChar w:fldCharType="separate"/>
            </w:r>
            <w:r w:rsidR="00DA2E11">
              <w:rPr>
                <w:noProof/>
              </w:rPr>
              <w:t>8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CAF278" w:themeFill="background2"/>
          </w:tcPr>
          <w:p w14:paraId="5272802C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=B4+1 </w:instrText>
            </w:r>
            <w:r w:rsidRPr="00566EB4">
              <w:fldChar w:fldCharType="separate"/>
            </w:r>
            <w:r w:rsidR="00DA2E11">
              <w:rPr>
                <w:noProof/>
              </w:rPr>
              <w:t>9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CAF278" w:themeFill="background2"/>
          </w:tcPr>
          <w:p w14:paraId="0DAC096E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=C4+1 </w:instrText>
            </w:r>
            <w:r w:rsidRPr="00566EB4">
              <w:fldChar w:fldCharType="separate"/>
            </w:r>
            <w:r w:rsidR="00DA2E11">
              <w:rPr>
                <w:noProof/>
              </w:rPr>
              <w:t>10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CAF278" w:themeFill="background2"/>
          </w:tcPr>
          <w:p w14:paraId="1BF27497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=D4+1 </w:instrText>
            </w:r>
            <w:r w:rsidRPr="00566EB4">
              <w:fldChar w:fldCharType="separate"/>
            </w:r>
            <w:r w:rsidR="00DA2E11">
              <w:rPr>
                <w:noProof/>
              </w:rPr>
              <w:t>11</w:t>
            </w:r>
            <w:r w:rsidRPr="00566EB4">
              <w:fldChar w:fldCharType="end"/>
            </w:r>
          </w:p>
        </w:tc>
        <w:tc>
          <w:tcPr>
            <w:tcW w:w="776" w:type="pct"/>
            <w:tcBorders>
              <w:bottom w:val="nil"/>
            </w:tcBorders>
            <w:shd w:val="clear" w:color="auto" w:fill="CAF278" w:themeFill="background2"/>
          </w:tcPr>
          <w:p w14:paraId="3F6F7E1A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=E4+1 </w:instrText>
            </w:r>
            <w:r w:rsidRPr="00566EB4">
              <w:fldChar w:fldCharType="separate"/>
            </w:r>
            <w:r w:rsidR="00DA2E11">
              <w:rPr>
                <w:noProof/>
              </w:rPr>
              <w:t>12</w:t>
            </w:r>
            <w:r w:rsidRPr="00566EB4">
              <w:fldChar w:fldCharType="end"/>
            </w:r>
          </w:p>
        </w:tc>
        <w:tc>
          <w:tcPr>
            <w:tcW w:w="653" w:type="pct"/>
            <w:tcBorders>
              <w:bottom w:val="nil"/>
            </w:tcBorders>
            <w:shd w:val="clear" w:color="auto" w:fill="CAF278" w:themeFill="background2"/>
          </w:tcPr>
          <w:p w14:paraId="33457C98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=F4+1 </w:instrText>
            </w:r>
            <w:r w:rsidRPr="00566EB4">
              <w:fldChar w:fldCharType="separate"/>
            </w:r>
            <w:r w:rsidR="00DA2E11">
              <w:rPr>
                <w:noProof/>
              </w:rPr>
              <w:t>13</w:t>
            </w:r>
            <w:r w:rsidRPr="00566EB4">
              <w:fldChar w:fldCharType="end"/>
            </w:r>
          </w:p>
        </w:tc>
      </w:tr>
      <w:tr w:rsidR="002A2D3F" w14:paraId="5D413306" w14:textId="77777777" w:rsidTr="002A2D3F">
        <w:trPr>
          <w:trHeight w:val="744"/>
        </w:trPr>
        <w:tc>
          <w:tcPr>
            <w:tcW w:w="68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CAF278" w:themeFill="background2"/>
          </w:tcPr>
          <w:p w14:paraId="64C2300A" w14:textId="2C96ADBC" w:rsidR="009A2D1D" w:rsidRDefault="00F92B21" w:rsidP="00223A58">
            <w:r>
              <w:t xml:space="preserve">Pictures </w:t>
            </w:r>
          </w:p>
          <w:p w14:paraId="5DC0129B" w14:textId="77777777" w:rsidR="00F92B21" w:rsidRDefault="00F92B21" w:rsidP="00223A58">
            <w:r>
              <w:t>2:00</w:t>
            </w:r>
          </w:p>
          <w:p w14:paraId="51601CDF" w14:textId="1D8B496E" w:rsidR="00F92B21" w:rsidRPr="00566EB4" w:rsidRDefault="00F92B21" w:rsidP="00223A58">
            <w:r>
              <w:t>More details TBA</w:t>
            </w:r>
          </w:p>
        </w:tc>
        <w:tc>
          <w:tcPr>
            <w:tcW w:w="74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CAF278" w:themeFill="background2"/>
          </w:tcPr>
          <w:p w14:paraId="6F408681" w14:textId="77777777" w:rsidR="009A2D1D" w:rsidRPr="00566EB4" w:rsidRDefault="009A2D1D" w:rsidP="00223A58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CAF278" w:themeFill="background2"/>
          </w:tcPr>
          <w:p w14:paraId="1974E77F" w14:textId="77777777" w:rsidR="00223A58" w:rsidRDefault="000921F7" w:rsidP="00223A58">
            <w:r>
              <w:t>Practice</w:t>
            </w:r>
          </w:p>
          <w:p w14:paraId="34E1A484" w14:textId="77777777" w:rsidR="00223A58" w:rsidRPr="00566EB4" w:rsidRDefault="000921F7" w:rsidP="00223A58">
            <w:r>
              <w:t>4-5:30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CAF278" w:themeFill="background2"/>
          </w:tcPr>
          <w:p w14:paraId="4F712A54" w14:textId="77777777" w:rsidR="009A2D1D" w:rsidRPr="00566EB4" w:rsidRDefault="009A2D1D" w:rsidP="00223A58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CAF278" w:themeFill="background2"/>
          </w:tcPr>
          <w:p w14:paraId="4371B234" w14:textId="77777777" w:rsidR="009A2D1D" w:rsidRDefault="00223A58" w:rsidP="00223A58">
            <w:r>
              <w:t xml:space="preserve">Practice </w:t>
            </w:r>
          </w:p>
          <w:p w14:paraId="7BCE5EFC" w14:textId="77777777" w:rsidR="00223A58" w:rsidRPr="00566EB4" w:rsidRDefault="00223A58" w:rsidP="00223A58">
            <w:r>
              <w:t>4-5:30</w:t>
            </w:r>
          </w:p>
        </w:tc>
        <w:tc>
          <w:tcPr>
            <w:tcW w:w="77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CAF278" w:themeFill="background2"/>
          </w:tcPr>
          <w:p w14:paraId="628AB91F" w14:textId="3CCECE03" w:rsidR="00C05B10" w:rsidRPr="00566EB4" w:rsidRDefault="00C05B10" w:rsidP="00223A58"/>
        </w:tc>
        <w:tc>
          <w:tcPr>
            <w:tcW w:w="65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CAF278" w:themeFill="background2"/>
          </w:tcPr>
          <w:p w14:paraId="449F8642" w14:textId="77777777" w:rsidR="003D0C52" w:rsidRDefault="003D0C52" w:rsidP="00223A58">
            <w:r>
              <w:t xml:space="preserve">Team Bonding! </w:t>
            </w:r>
          </w:p>
          <w:p w14:paraId="7EECCB53" w14:textId="63F9DEE3" w:rsidR="009A2D1D" w:rsidRPr="00566EB4" w:rsidRDefault="003D0C52" w:rsidP="00223A58">
            <w:r>
              <w:t>More details TBA</w:t>
            </w:r>
            <w:r w:rsidR="00F92B21">
              <w:t xml:space="preserve"> </w:t>
            </w:r>
          </w:p>
        </w:tc>
      </w:tr>
      <w:tr w:rsidR="002A2D3F" w14:paraId="77DA4D2E" w14:textId="77777777" w:rsidTr="002A2D3F">
        <w:trPr>
          <w:trHeight w:val="396"/>
        </w:trPr>
        <w:tc>
          <w:tcPr>
            <w:tcW w:w="683" w:type="pct"/>
            <w:tcBorders>
              <w:bottom w:val="nil"/>
            </w:tcBorders>
          </w:tcPr>
          <w:p w14:paraId="294F6165" w14:textId="36EE7D93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=G4+1 </w:instrText>
            </w:r>
            <w:r w:rsidRPr="00566EB4">
              <w:fldChar w:fldCharType="separate"/>
            </w:r>
            <w:r w:rsidR="00DA2E11">
              <w:rPr>
                <w:noProof/>
              </w:rPr>
              <w:t>14</w:t>
            </w:r>
            <w:r w:rsidRPr="00566EB4">
              <w:fldChar w:fldCharType="end"/>
            </w:r>
          </w:p>
        </w:tc>
        <w:tc>
          <w:tcPr>
            <w:tcW w:w="745" w:type="pct"/>
            <w:tcBorders>
              <w:bottom w:val="nil"/>
            </w:tcBorders>
          </w:tcPr>
          <w:p w14:paraId="65582EF7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=A6+1 </w:instrText>
            </w:r>
            <w:r w:rsidRPr="00566EB4">
              <w:fldChar w:fldCharType="separate"/>
            </w:r>
            <w:r w:rsidR="00DA2E11">
              <w:rPr>
                <w:noProof/>
              </w:rPr>
              <w:t>15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30E9A51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=B6+1 </w:instrText>
            </w:r>
            <w:r w:rsidRPr="00566EB4">
              <w:fldChar w:fldCharType="separate"/>
            </w:r>
            <w:r w:rsidR="00DA2E11">
              <w:rPr>
                <w:noProof/>
              </w:rPr>
              <w:t>16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242CE12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=C6+1 </w:instrText>
            </w:r>
            <w:r w:rsidRPr="00566EB4">
              <w:fldChar w:fldCharType="separate"/>
            </w:r>
            <w:r w:rsidR="00DA2E11">
              <w:rPr>
                <w:noProof/>
              </w:rPr>
              <w:t>17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7E86EAB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=D6+1 </w:instrText>
            </w:r>
            <w:r w:rsidRPr="00566EB4">
              <w:fldChar w:fldCharType="separate"/>
            </w:r>
            <w:r w:rsidR="00DA2E11">
              <w:rPr>
                <w:noProof/>
              </w:rPr>
              <w:t>18</w:t>
            </w:r>
            <w:r w:rsidRPr="00566EB4">
              <w:fldChar w:fldCharType="end"/>
            </w:r>
          </w:p>
        </w:tc>
        <w:tc>
          <w:tcPr>
            <w:tcW w:w="776" w:type="pct"/>
            <w:tcBorders>
              <w:bottom w:val="nil"/>
            </w:tcBorders>
          </w:tcPr>
          <w:p w14:paraId="6AEA76B4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=E6+1 </w:instrText>
            </w:r>
            <w:r w:rsidRPr="00566EB4">
              <w:fldChar w:fldCharType="separate"/>
            </w:r>
            <w:r w:rsidR="00DA2E11">
              <w:rPr>
                <w:noProof/>
              </w:rPr>
              <w:t>19</w:t>
            </w:r>
            <w:r w:rsidRPr="00566EB4">
              <w:fldChar w:fldCharType="end"/>
            </w:r>
          </w:p>
        </w:tc>
        <w:tc>
          <w:tcPr>
            <w:tcW w:w="653" w:type="pct"/>
            <w:tcBorders>
              <w:bottom w:val="nil"/>
            </w:tcBorders>
          </w:tcPr>
          <w:p w14:paraId="3FD8B666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=F6+1 </w:instrText>
            </w:r>
            <w:r w:rsidRPr="00566EB4">
              <w:fldChar w:fldCharType="separate"/>
            </w:r>
            <w:r w:rsidR="00DA2E11">
              <w:rPr>
                <w:noProof/>
              </w:rPr>
              <w:t>20</w:t>
            </w:r>
            <w:r w:rsidRPr="00566EB4">
              <w:fldChar w:fldCharType="end"/>
            </w:r>
          </w:p>
        </w:tc>
      </w:tr>
      <w:tr w:rsidR="002A2D3F" w14:paraId="3958185E" w14:textId="77777777" w:rsidTr="002A2D3F">
        <w:trPr>
          <w:trHeight w:val="744"/>
        </w:trPr>
        <w:tc>
          <w:tcPr>
            <w:tcW w:w="683" w:type="pct"/>
            <w:tcBorders>
              <w:top w:val="nil"/>
              <w:bottom w:val="single" w:sz="4" w:space="0" w:color="BFBFBF" w:themeColor="background1" w:themeShade="BF"/>
            </w:tcBorders>
          </w:tcPr>
          <w:p w14:paraId="0CCFCDA8" w14:textId="77777777" w:rsidR="009A2D1D" w:rsidRPr="00566EB4" w:rsidRDefault="009A2D1D" w:rsidP="00223A58"/>
        </w:tc>
        <w:tc>
          <w:tcPr>
            <w:tcW w:w="745" w:type="pct"/>
            <w:tcBorders>
              <w:top w:val="nil"/>
              <w:bottom w:val="single" w:sz="4" w:space="0" w:color="BFBFBF" w:themeColor="background1" w:themeShade="BF"/>
            </w:tcBorders>
          </w:tcPr>
          <w:p w14:paraId="1B1167E5" w14:textId="77777777" w:rsidR="009A2D1D" w:rsidRPr="00566EB4" w:rsidRDefault="009A2D1D" w:rsidP="00223A58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5CB8912" w14:textId="77777777" w:rsidR="00223A58" w:rsidRDefault="00223A58" w:rsidP="00223A58">
            <w:r>
              <w:t xml:space="preserve">Practice </w:t>
            </w:r>
          </w:p>
          <w:p w14:paraId="6C5638F3" w14:textId="77777777" w:rsidR="009A2D1D" w:rsidRPr="00566EB4" w:rsidRDefault="00223A58" w:rsidP="00223A58">
            <w:r>
              <w:t>4-5:30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CBDDCFA" w14:textId="48B4AE61" w:rsidR="009A2D1D" w:rsidRPr="00201DB7" w:rsidRDefault="00201DB7" w:rsidP="00223A58">
            <w:pPr>
              <w:rPr>
                <w:b/>
              </w:rPr>
            </w:pPr>
            <w:r w:rsidRPr="00201DB7">
              <w:rPr>
                <w:b/>
              </w:rPr>
              <w:t xml:space="preserve">Makeup Practice </w:t>
            </w:r>
          </w:p>
          <w:p w14:paraId="42D3B212" w14:textId="2B00898D" w:rsidR="00201DB7" w:rsidRPr="00566EB4" w:rsidRDefault="00201DB7" w:rsidP="00223A58">
            <w:r w:rsidRPr="00201DB7">
              <w:rPr>
                <w:b/>
              </w:rPr>
              <w:t>4-5:30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E6336AD" w14:textId="77777777" w:rsidR="00223A58" w:rsidRDefault="00223A58" w:rsidP="00223A58">
            <w:r>
              <w:t xml:space="preserve">Practice </w:t>
            </w:r>
          </w:p>
          <w:p w14:paraId="4F357864" w14:textId="77777777" w:rsidR="009A2D1D" w:rsidRPr="00566EB4" w:rsidRDefault="00223A58" w:rsidP="00223A58">
            <w:r>
              <w:t>4-5:30</w:t>
            </w:r>
          </w:p>
        </w:tc>
        <w:tc>
          <w:tcPr>
            <w:tcW w:w="776" w:type="pct"/>
            <w:tcBorders>
              <w:top w:val="nil"/>
              <w:bottom w:val="single" w:sz="4" w:space="0" w:color="BFBFBF" w:themeColor="background1" w:themeShade="BF"/>
            </w:tcBorders>
          </w:tcPr>
          <w:p w14:paraId="51588399" w14:textId="77777777" w:rsidR="009A2D1D" w:rsidRPr="00566EB4" w:rsidRDefault="009A2D1D" w:rsidP="00223A58"/>
        </w:tc>
        <w:tc>
          <w:tcPr>
            <w:tcW w:w="653" w:type="pct"/>
            <w:tcBorders>
              <w:top w:val="nil"/>
              <w:bottom w:val="single" w:sz="4" w:space="0" w:color="BFBFBF" w:themeColor="background1" w:themeShade="BF"/>
            </w:tcBorders>
          </w:tcPr>
          <w:p w14:paraId="4BBD544E" w14:textId="038CBE2E" w:rsidR="009A2D1D" w:rsidRPr="00F92B21" w:rsidRDefault="00F92B21" w:rsidP="00F92B21">
            <w:pPr>
              <w:jc w:val="center"/>
              <w:rPr>
                <w:b/>
              </w:rPr>
            </w:pPr>
            <w:r w:rsidRPr="00F92B21">
              <w:rPr>
                <w:b/>
              </w:rPr>
              <w:t>The Kentucky Crown Competition</w:t>
            </w:r>
            <w:r>
              <w:rPr>
                <w:b/>
              </w:rPr>
              <w:t>!</w:t>
            </w:r>
          </w:p>
        </w:tc>
      </w:tr>
      <w:tr w:rsidR="002A2D3F" w14:paraId="78ED8F28" w14:textId="77777777" w:rsidTr="002A2D3F">
        <w:trPr>
          <w:trHeight w:val="396"/>
        </w:trPr>
        <w:tc>
          <w:tcPr>
            <w:tcW w:w="683" w:type="pct"/>
            <w:tcBorders>
              <w:bottom w:val="nil"/>
            </w:tcBorders>
            <w:shd w:val="clear" w:color="auto" w:fill="CAF278" w:themeFill="background2"/>
          </w:tcPr>
          <w:p w14:paraId="03AB946F" w14:textId="4AD36618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=G6+1 </w:instrText>
            </w:r>
            <w:r w:rsidRPr="00566EB4">
              <w:fldChar w:fldCharType="separate"/>
            </w:r>
            <w:r w:rsidR="00DA2E11">
              <w:rPr>
                <w:noProof/>
              </w:rPr>
              <w:t>21</w:t>
            </w:r>
            <w:r w:rsidRPr="00566EB4">
              <w:fldChar w:fldCharType="end"/>
            </w:r>
          </w:p>
        </w:tc>
        <w:tc>
          <w:tcPr>
            <w:tcW w:w="745" w:type="pct"/>
            <w:tcBorders>
              <w:bottom w:val="nil"/>
            </w:tcBorders>
            <w:shd w:val="clear" w:color="auto" w:fill="CAF278" w:themeFill="background2"/>
          </w:tcPr>
          <w:p w14:paraId="686A2855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=A8+1 </w:instrText>
            </w:r>
            <w:r w:rsidRPr="00566EB4">
              <w:fldChar w:fldCharType="separate"/>
            </w:r>
            <w:r w:rsidR="00DA2E11">
              <w:rPr>
                <w:noProof/>
              </w:rPr>
              <w:t>22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CAF278" w:themeFill="background2"/>
          </w:tcPr>
          <w:p w14:paraId="4B9A460E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=B8+1 </w:instrText>
            </w:r>
            <w:r w:rsidRPr="00566EB4">
              <w:fldChar w:fldCharType="separate"/>
            </w:r>
            <w:r w:rsidR="00DA2E11">
              <w:rPr>
                <w:noProof/>
              </w:rPr>
              <w:t>23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CAF278" w:themeFill="background2"/>
          </w:tcPr>
          <w:p w14:paraId="787E669E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=C8+1 </w:instrText>
            </w:r>
            <w:r w:rsidRPr="00566EB4">
              <w:fldChar w:fldCharType="separate"/>
            </w:r>
            <w:r w:rsidR="00DA2E11">
              <w:rPr>
                <w:noProof/>
              </w:rPr>
              <w:t>24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CAF278" w:themeFill="background2"/>
          </w:tcPr>
          <w:p w14:paraId="2433ABF1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=D8+1 </w:instrText>
            </w:r>
            <w:r w:rsidRPr="00566EB4">
              <w:fldChar w:fldCharType="separate"/>
            </w:r>
            <w:r w:rsidR="00DA2E11">
              <w:rPr>
                <w:noProof/>
              </w:rPr>
              <w:t>25</w:t>
            </w:r>
            <w:r w:rsidRPr="00566EB4">
              <w:fldChar w:fldCharType="end"/>
            </w:r>
          </w:p>
        </w:tc>
        <w:tc>
          <w:tcPr>
            <w:tcW w:w="776" w:type="pct"/>
            <w:tcBorders>
              <w:bottom w:val="nil"/>
            </w:tcBorders>
            <w:shd w:val="clear" w:color="auto" w:fill="CAF278" w:themeFill="background2"/>
          </w:tcPr>
          <w:p w14:paraId="6D580FCB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=E8+1 </w:instrText>
            </w:r>
            <w:r w:rsidRPr="00566EB4">
              <w:fldChar w:fldCharType="separate"/>
            </w:r>
            <w:r w:rsidR="00DA2E11">
              <w:rPr>
                <w:noProof/>
              </w:rPr>
              <w:t>26</w:t>
            </w:r>
            <w:r w:rsidRPr="00566EB4">
              <w:fldChar w:fldCharType="end"/>
            </w:r>
          </w:p>
        </w:tc>
        <w:tc>
          <w:tcPr>
            <w:tcW w:w="653" w:type="pct"/>
            <w:tcBorders>
              <w:bottom w:val="nil"/>
            </w:tcBorders>
            <w:shd w:val="clear" w:color="auto" w:fill="CAF278" w:themeFill="background2"/>
          </w:tcPr>
          <w:p w14:paraId="6662D761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=F8+1 </w:instrText>
            </w:r>
            <w:r w:rsidRPr="00566EB4">
              <w:fldChar w:fldCharType="separate"/>
            </w:r>
            <w:r w:rsidR="00DA2E11">
              <w:rPr>
                <w:noProof/>
              </w:rPr>
              <w:t>27</w:t>
            </w:r>
            <w:r w:rsidRPr="00566EB4">
              <w:fldChar w:fldCharType="end"/>
            </w:r>
          </w:p>
        </w:tc>
      </w:tr>
      <w:tr w:rsidR="002A2D3F" w14:paraId="4647FC30" w14:textId="77777777" w:rsidTr="002A2D3F">
        <w:trPr>
          <w:trHeight w:val="791"/>
        </w:trPr>
        <w:tc>
          <w:tcPr>
            <w:tcW w:w="68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CAF278" w:themeFill="background2"/>
          </w:tcPr>
          <w:p w14:paraId="4C99F973" w14:textId="77777777" w:rsidR="009A2D1D" w:rsidRPr="00566EB4" w:rsidRDefault="009A2D1D" w:rsidP="00223A58"/>
        </w:tc>
        <w:tc>
          <w:tcPr>
            <w:tcW w:w="74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CAF278" w:themeFill="background2"/>
          </w:tcPr>
          <w:p w14:paraId="4A039DCC" w14:textId="77777777" w:rsidR="009A2D1D" w:rsidRPr="00566EB4" w:rsidRDefault="009A2D1D" w:rsidP="00223A58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CAF278" w:themeFill="background2"/>
          </w:tcPr>
          <w:p w14:paraId="07C97FF7" w14:textId="77777777" w:rsidR="00223A58" w:rsidRDefault="00223A58" w:rsidP="00223A58">
            <w:r>
              <w:t xml:space="preserve">Practice </w:t>
            </w:r>
          </w:p>
          <w:p w14:paraId="583EECF0" w14:textId="77777777" w:rsidR="009A2D1D" w:rsidRPr="00566EB4" w:rsidRDefault="00223A58" w:rsidP="00223A58">
            <w:r>
              <w:t>4-5:30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CAF278" w:themeFill="background2"/>
          </w:tcPr>
          <w:p w14:paraId="01149499" w14:textId="77777777" w:rsidR="009A2D1D" w:rsidRPr="00566EB4" w:rsidRDefault="009A2D1D" w:rsidP="00223A58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CAF278" w:themeFill="background2"/>
          </w:tcPr>
          <w:p w14:paraId="2EECFA32" w14:textId="77777777" w:rsidR="009A2D1D" w:rsidRDefault="00F92B21" w:rsidP="00223A58">
            <w:r>
              <w:t xml:space="preserve">GYM CLOSED </w:t>
            </w:r>
          </w:p>
          <w:p w14:paraId="56928AC4" w14:textId="77777777" w:rsidR="00201DB7" w:rsidRPr="00201DB7" w:rsidRDefault="00F92B21" w:rsidP="00223A58">
            <w:pPr>
              <w:rPr>
                <w:sz w:val="20"/>
              </w:rPr>
            </w:pPr>
            <w:r w:rsidRPr="00201DB7">
              <w:rPr>
                <w:sz w:val="20"/>
              </w:rPr>
              <w:t xml:space="preserve">Thanksgiving </w:t>
            </w:r>
          </w:p>
          <w:p w14:paraId="38163954" w14:textId="4EE25EA3" w:rsidR="00201DB7" w:rsidRPr="00566EB4" w:rsidRDefault="00201DB7" w:rsidP="00223A58">
            <w:r w:rsidRPr="00201DB7">
              <w:rPr>
                <w:sz w:val="20"/>
              </w:rPr>
              <w:t>Makeup Needed</w:t>
            </w:r>
          </w:p>
        </w:tc>
        <w:tc>
          <w:tcPr>
            <w:tcW w:w="77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CAF278" w:themeFill="background2"/>
          </w:tcPr>
          <w:p w14:paraId="24693D25" w14:textId="77777777" w:rsidR="00223A58" w:rsidRDefault="00F92B21" w:rsidP="00223A58">
            <w:r>
              <w:t>GYM CLOSED</w:t>
            </w:r>
          </w:p>
          <w:p w14:paraId="47A224B8" w14:textId="745B6C56" w:rsidR="00F92B21" w:rsidRPr="00566EB4" w:rsidRDefault="00F92B21" w:rsidP="00223A58">
            <w:r>
              <w:t>Thanksgiving</w:t>
            </w:r>
          </w:p>
        </w:tc>
        <w:tc>
          <w:tcPr>
            <w:tcW w:w="65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CAF278" w:themeFill="background2"/>
          </w:tcPr>
          <w:p w14:paraId="72580C69" w14:textId="77777777" w:rsidR="009A2D1D" w:rsidRDefault="00F92B21" w:rsidP="00223A58">
            <w:r>
              <w:t>GYM CLOSED</w:t>
            </w:r>
          </w:p>
          <w:p w14:paraId="326776DE" w14:textId="36E10B03" w:rsidR="00F92B21" w:rsidRPr="00566EB4" w:rsidRDefault="00F92B21" w:rsidP="00223A58">
            <w:r>
              <w:t>Thanksgiving</w:t>
            </w:r>
          </w:p>
        </w:tc>
      </w:tr>
      <w:tr w:rsidR="002A2D3F" w14:paraId="675B6FD8" w14:textId="77777777" w:rsidTr="002A2D3F">
        <w:trPr>
          <w:trHeight w:val="396"/>
        </w:trPr>
        <w:tc>
          <w:tcPr>
            <w:tcW w:w="683" w:type="pct"/>
            <w:tcBorders>
              <w:bottom w:val="nil"/>
            </w:tcBorders>
          </w:tcPr>
          <w:p w14:paraId="52A29999" w14:textId="54470E5B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DA2E11"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G8+</w:instrText>
            </w:r>
            <w:r w:rsidRPr="00566EB4">
              <w:instrText xml:space="preserve">1 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fldChar w:fldCharType="separate"/>
            </w:r>
            <w:r w:rsidR="00DA2E11">
              <w:rPr>
                <w:noProof/>
              </w:rPr>
              <w:t>28</w:t>
            </w:r>
            <w:r w:rsidRPr="00566EB4">
              <w:fldChar w:fldCharType="end"/>
            </w:r>
          </w:p>
        </w:tc>
        <w:tc>
          <w:tcPr>
            <w:tcW w:w="745" w:type="pct"/>
            <w:tcBorders>
              <w:bottom w:val="nil"/>
            </w:tcBorders>
          </w:tcPr>
          <w:p w14:paraId="42EB6C75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A10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DA2E11"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fldChar w:fldCharType="separate"/>
            </w:r>
            <w:r w:rsidR="00DA2E11">
              <w:rPr>
                <w:noProof/>
              </w:rPr>
              <w:t>29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CAC913B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DA2E11"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fldChar w:fldCharType="separate"/>
            </w:r>
            <w:r w:rsidR="00DA2E11">
              <w:rPr>
                <w:noProof/>
              </w:rPr>
              <w:t>30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34C5E45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DA2E11"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C05B10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3C9751B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C05B10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C05B10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C05B10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C05B10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76" w:type="pct"/>
            <w:tcBorders>
              <w:bottom w:val="nil"/>
            </w:tcBorders>
          </w:tcPr>
          <w:p w14:paraId="629E3FD5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C05B10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C05B10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C05B10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C05B10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653" w:type="pct"/>
            <w:tcBorders>
              <w:bottom w:val="nil"/>
            </w:tcBorders>
          </w:tcPr>
          <w:p w14:paraId="6C03C2F7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C05B10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C05B10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C05B10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C05B10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</w:tr>
      <w:tr w:rsidR="002A2D3F" w14:paraId="12C23E30" w14:textId="77777777" w:rsidTr="003D0C52">
        <w:trPr>
          <w:trHeight w:val="871"/>
        </w:trPr>
        <w:tc>
          <w:tcPr>
            <w:tcW w:w="683" w:type="pct"/>
            <w:tcBorders>
              <w:top w:val="nil"/>
              <w:bottom w:val="single" w:sz="4" w:space="0" w:color="BFBFBF" w:themeColor="background1" w:themeShade="BF"/>
            </w:tcBorders>
          </w:tcPr>
          <w:p w14:paraId="39DEA3E3" w14:textId="0E314A08" w:rsidR="009A2D1D" w:rsidRPr="00F92B21" w:rsidRDefault="009A2D1D" w:rsidP="00223A58">
            <w:pPr>
              <w:pStyle w:val="TableText"/>
              <w:rPr>
                <w:color w:val="auto"/>
              </w:rPr>
            </w:pPr>
          </w:p>
        </w:tc>
        <w:tc>
          <w:tcPr>
            <w:tcW w:w="745" w:type="pct"/>
            <w:tcBorders>
              <w:top w:val="nil"/>
              <w:bottom w:val="single" w:sz="4" w:space="0" w:color="BFBFBF" w:themeColor="background1" w:themeShade="BF"/>
            </w:tcBorders>
          </w:tcPr>
          <w:p w14:paraId="55A07EAC" w14:textId="77777777" w:rsidR="009A2D1D" w:rsidRDefault="00F92B21" w:rsidP="00223A58">
            <w:pPr>
              <w:pStyle w:val="TableText"/>
              <w:rPr>
                <w:color w:val="auto"/>
                <w:sz w:val="22"/>
              </w:rPr>
            </w:pPr>
            <w:r w:rsidRPr="00F92B21">
              <w:rPr>
                <w:color w:val="auto"/>
                <w:sz w:val="22"/>
              </w:rPr>
              <w:t xml:space="preserve">GYM CLOSED </w:t>
            </w:r>
          </w:p>
          <w:p w14:paraId="2D41FCF4" w14:textId="6D467731" w:rsidR="00F92B21" w:rsidRPr="00F92B21" w:rsidRDefault="00F92B21" w:rsidP="00223A58">
            <w:pPr>
              <w:pStyle w:val="TableText"/>
              <w:rPr>
                <w:color w:val="auto"/>
              </w:rPr>
            </w:pPr>
            <w:r>
              <w:rPr>
                <w:color w:val="auto"/>
                <w:sz w:val="22"/>
              </w:rPr>
              <w:t>5</w:t>
            </w:r>
            <w:r w:rsidRPr="00F92B21">
              <w:rPr>
                <w:color w:val="auto"/>
                <w:sz w:val="22"/>
                <w:vertAlign w:val="superscript"/>
              </w:rPr>
              <w:t>th</w:t>
            </w:r>
            <w:r>
              <w:rPr>
                <w:color w:val="auto"/>
                <w:sz w:val="22"/>
              </w:rPr>
              <w:t xml:space="preserve"> week policy 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7AB0064" w14:textId="563AD45E" w:rsidR="003D0C52" w:rsidRPr="003D0C52" w:rsidRDefault="003D0C52" w:rsidP="006709FF">
            <w:pPr>
              <w:pStyle w:val="TableText"/>
              <w:rPr>
                <w:color w:val="auto"/>
                <w:sz w:val="20"/>
              </w:rPr>
            </w:pPr>
            <w:r w:rsidRPr="003D0C52">
              <w:rPr>
                <w:color w:val="auto"/>
                <w:sz w:val="20"/>
              </w:rPr>
              <w:t>NO PRACTICE!</w:t>
            </w:r>
          </w:p>
          <w:p w14:paraId="7907716B" w14:textId="77777777" w:rsidR="000921F7" w:rsidRPr="003D0C52" w:rsidRDefault="00F92B21" w:rsidP="006709FF">
            <w:pPr>
              <w:pStyle w:val="TableText"/>
              <w:rPr>
                <w:color w:val="auto"/>
                <w:sz w:val="20"/>
              </w:rPr>
            </w:pPr>
            <w:r w:rsidRPr="003D0C52">
              <w:rPr>
                <w:color w:val="auto"/>
                <w:sz w:val="20"/>
              </w:rPr>
              <w:t xml:space="preserve">GYM CLOSED </w:t>
            </w:r>
          </w:p>
          <w:p w14:paraId="3F135144" w14:textId="17529165" w:rsidR="00F92B21" w:rsidRPr="003D0C52" w:rsidRDefault="00F92B21" w:rsidP="006709FF">
            <w:pPr>
              <w:pStyle w:val="TableText"/>
              <w:rPr>
                <w:color w:val="auto"/>
                <w:sz w:val="20"/>
              </w:rPr>
            </w:pPr>
            <w:r w:rsidRPr="003D0C52">
              <w:rPr>
                <w:color w:val="auto"/>
                <w:sz w:val="20"/>
              </w:rPr>
              <w:t>5</w:t>
            </w:r>
            <w:r w:rsidRPr="003D0C52">
              <w:rPr>
                <w:color w:val="auto"/>
                <w:sz w:val="20"/>
                <w:vertAlign w:val="superscript"/>
              </w:rPr>
              <w:t>th</w:t>
            </w:r>
            <w:r w:rsidRPr="003D0C52">
              <w:rPr>
                <w:color w:val="auto"/>
                <w:sz w:val="20"/>
              </w:rPr>
              <w:t xml:space="preserve"> week policy</w:t>
            </w:r>
          </w:p>
          <w:p w14:paraId="143F6EA7" w14:textId="5866C103" w:rsidR="00F92B21" w:rsidRPr="006709FF" w:rsidRDefault="00F92B21" w:rsidP="006709FF">
            <w:pPr>
              <w:pStyle w:val="TableText"/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084C439" w14:textId="77777777" w:rsidR="009A2D1D" w:rsidRDefault="009A2D1D" w:rsidP="00223A58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A6005A0" w14:textId="27298DFC" w:rsidR="009A2D1D" w:rsidRPr="006709FF" w:rsidRDefault="009A2D1D" w:rsidP="00F92B21">
            <w:pPr>
              <w:rPr>
                <w:color w:val="auto"/>
              </w:rPr>
            </w:pPr>
          </w:p>
        </w:tc>
        <w:tc>
          <w:tcPr>
            <w:tcW w:w="776" w:type="pct"/>
            <w:tcBorders>
              <w:top w:val="nil"/>
              <w:bottom w:val="single" w:sz="4" w:space="0" w:color="BFBFBF" w:themeColor="background1" w:themeShade="BF"/>
            </w:tcBorders>
          </w:tcPr>
          <w:p w14:paraId="40C48AAA" w14:textId="77777777" w:rsidR="009A2D1D" w:rsidRDefault="009A2D1D" w:rsidP="00223A58">
            <w:pPr>
              <w:pStyle w:val="TableText"/>
            </w:pPr>
          </w:p>
        </w:tc>
        <w:tc>
          <w:tcPr>
            <w:tcW w:w="653" w:type="pct"/>
            <w:tcBorders>
              <w:top w:val="nil"/>
              <w:bottom w:val="single" w:sz="4" w:space="0" w:color="BFBFBF" w:themeColor="background1" w:themeShade="BF"/>
            </w:tcBorders>
          </w:tcPr>
          <w:p w14:paraId="4F0876CC" w14:textId="1B1038FB" w:rsidR="009A2D1D" w:rsidRPr="00A44465" w:rsidRDefault="009A2D1D" w:rsidP="00223A58">
            <w:pPr>
              <w:pStyle w:val="TableText"/>
              <w:rPr>
                <w:color w:val="auto"/>
              </w:rPr>
            </w:pPr>
          </w:p>
        </w:tc>
      </w:tr>
    </w:tbl>
    <w:p w14:paraId="40D87541" w14:textId="2D971434" w:rsidR="007A7447" w:rsidRPr="00223A58" w:rsidRDefault="00DA2E11" w:rsidP="00223A58">
      <w:pPr>
        <w:jc w:val="right"/>
        <w:rPr>
          <w:rFonts w:ascii="KG Miss Kindergarten" w:hAnsi="KG Miss Kindergarten"/>
          <w:sz w:val="72"/>
        </w:rPr>
      </w:pPr>
      <w:r>
        <w:rPr>
          <w:rFonts w:ascii="KG Miss Kindergarten" w:hAnsi="KG Miss Kindergarten"/>
          <w:sz w:val="72"/>
        </w:rPr>
        <w:t>November</w:t>
      </w:r>
      <w:r w:rsidR="00223A58" w:rsidRPr="00223A58">
        <w:rPr>
          <w:rFonts w:ascii="KG Miss Kindergarten" w:hAnsi="KG Miss Kindergarten"/>
          <w:sz w:val="72"/>
        </w:rPr>
        <w:t xml:space="preserve"> 2021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91"/>
        <w:gridCol w:w="3444"/>
        <w:gridCol w:w="3442"/>
        <w:gridCol w:w="3439"/>
      </w:tblGrid>
      <w:tr w:rsidR="000921F7" w14:paraId="7B961C6D" w14:textId="77777777" w:rsidTr="00D12AAE">
        <w:tc>
          <w:tcPr>
            <w:tcW w:w="3654" w:type="dxa"/>
          </w:tcPr>
          <w:p w14:paraId="4B1712D5" w14:textId="77777777" w:rsidR="006160CB" w:rsidRPr="00223A58" w:rsidRDefault="00223A58" w:rsidP="006160CB">
            <w:pPr>
              <w:pStyle w:val="Heading1"/>
              <w:rPr>
                <w:sz w:val="72"/>
                <w:szCs w:val="22"/>
              </w:rPr>
            </w:pPr>
            <w:r w:rsidRPr="00223A58">
              <w:rPr>
                <w:sz w:val="72"/>
              </w:rPr>
              <w:t>Highlights</w:t>
            </w:r>
          </w:p>
        </w:tc>
        <w:tc>
          <w:tcPr>
            <w:tcW w:w="3654" w:type="dxa"/>
          </w:tcPr>
          <w:p w14:paraId="4F3A5583" w14:textId="77777777" w:rsidR="009F0C0C" w:rsidRPr="002A2D3F" w:rsidRDefault="00201DB7" w:rsidP="006160CB">
            <w:pPr>
              <w:pStyle w:val="Heading2"/>
              <w:rPr>
                <w:color w:val="auto"/>
              </w:rPr>
            </w:pPr>
            <w:sdt>
              <w:sdtPr>
                <w:rPr>
                  <w:color w:val="auto"/>
                </w:rPr>
                <w:id w:val="31938211"/>
                <w:placeholder>
                  <w:docPart w:val="58574C510CF86C4D805A5D57C4C65297"/>
                </w:placeholder>
              </w:sdtPr>
              <w:sdtContent>
                <w:r w:rsidR="002A2D3F" w:rsidRPr="002A2D3F">
                  <w:rPr>
                    <w:color w:val="auto"/>
                  </w:rPr>
                  <w:t>Competition</w:t>
                </w:r>
              </w:sdtContent>
            </w:sdt>
          </w:p>
          <w:p w14:paraId="0BEF5E28" w14:textId="74641DF5" w:rsidR="009F0C0C" w:rsidRPr="002A2D3F" w:rsidRDefault="00201DB7" w:rsidP="002A2D3F">
            <w:pPr>
              <w:pStyle w:val="TableText"/>
              <w:rPr>
                <w:color w:val="auto"/>
              </w:rPr>
            </w:pPr>
            <w:sdt>
              <w:sdtPr>
                <w:rPr>
                  <w:color w:val="auto"/>
                </w:rPr>
                <w:id w:val="31938213"/>
                <w:placeholder>
                  <w:docPart w:val="8D91BE0FF52717428687880BE25FEC89"/>
                </w:placeholder>
              </w:sdtPr>
              <w:sdtContent>
                <w:r w:rsidR="00F92B21">
                  <w:rPr>
                    <w:color w:val="auto"/>
                  </w:rPr>
                  <w:t xml:space="preserve">Our second </w:t>
                </w:r>
                <w:r w:rsidR="002A2D3F" w:rsidRPr="002A2D3F">
                  <w:rPr>
                    <w:color w:val="auto"/>
                  </w:rPr>
                  <w:t xml:space="preserve">competition is this month! We will keep you updated on details of this competition, as the time gets closer. Competitions typically do not announce their schedules until the week of. </w:t>
                </w:r>
              </w:sdtContent>
            </w:sdt>
          </w:p>
        </w:tc>
        <w:tc>
          <w:tcPr>
            <w:tcW w:w="3654" w:type="dxa"/>
          </w:tcPr>
          <w:p w14:paraId="78FBD6A8" w14:textId="77777777" w:rsidR="009F0C0C" w:rsidRPr="002A2D3F" w:rsidRDefault="00201DB7" w:rsidP="006160CB">
            <w:pPr>
              <w:pStyle w:val="Heading2"/>
              <w:rPr>
                <w:color w:val="auto"/>
              </w:rPr>
            </w:pPr>
            <w:sdt>
              <w:sdtPr>
                <w:rPr>
                  <w:color w:val="auto"/>
                </w:rPr>
                <w:id w:val="-1548298989"/>
                <w:placeholder>
                  <w:docPart w:val="66CC0B553F6DFF42B432C73BE7B51CBE"/>
                </w:placeholder>
              </w:sdtPr>
              <w:sdtContent>
                <w:r w:rsidR="006709FF" w:rsidRPr="002A2D3F">
                  <w:rPr>
                    <w:color w:val="auto"/>
                  </w:rPr>
                  <w:t>Competition Fees</w:t>
                </w:r>
              </w:sdtContent>
            </w:sdt>
          </w:p>
          <w:sdt>
            <w:sdtPr>
              <w:rPr>
                <w:color w:val="auto"/>
              </w:rPr>
              <w:id w:val="1940709073"/>
              <w:placeholder>
                <w:docPart w:val="E33E92132317DF41B2D08A2B19B67A96"/>
              </w:placeholder>
            </w:sdtPr>
            <w:sdtContent>
              <w:p w14:paraId="7066D8B9" w14:textId="4FD6AE99" w:rsidR="000921F7" w:rsidRPr="002A2D3F" w:rsidRDefault="006709FF" w:rsidP="000921F7">
                <w:pPr>
                  <w:pStyle w:val="TableText"/>
                  <w:rPr>
                    <w:color w:val="auto"/>
                  </w:rPr>
                </w:pPr>
                <w:r w:rsidRPr="002A2D3F">
                  <w:rPr>
                    <w:color w:val="auto"/>
                  </w:rPr>
                  <w:t xml:space="preserve">Competition fees are to cover the costs of registering your athlete for the competitions we will be attending. Competition fees are a total of $360 but are broken into 3 payments for you. </w:t>
                </w:r>
                <w:r w:rsidR="00A44465" w:rsidRPr="002A2D3F">
                  <w:rPr>
                    <w:color w:val="auto"/>
                  </w:rPr>
                  <w:t xml:space="preserve">This month is the </w:t>
                </w:r>
                <w:r w:rsidR="00F92B21">
                  <w:rPr>
                    <w:color w:val="auto"/>
                  </w:rPr>
                  <w:t>third and last payment!</w:t>
                </w:r>
                <w:r w:rsidR="00A44465" w:rsidRPr="002A2D3F">
                  <w:rPr>
                    <w:color w:val="auto"/>
                  </w:rPr>
                  <w:t xml:space="preserve"> </w:t>
                </w:r>
              </w:p>
              <w:p w14:paraId="34952E6A" w14:textId="77777777" w:rsidR="009F0C0C" w:rsidRPr="002A2D3F" w:rsidRDefault="00201DB7" w:rsidP="00223A58">
                <w:pPr>
                  <w:pStyle w:val="TableText"/>
                  <w:rPr>
                    <w:color w:val="auto"/>
                  </w:rPr>
                </w:pPr>
              </w:p>
            </w:sdtContent>
          </w:sdt>
        </w:tc>
        <w:tc>
          <w:tcPr>
            <w:tcW w:w="3654" w:type="dxa"/>
          </w:tcPr>
          <w:sdt>
            <w:sdtPr>
              <w:rPr>
                <w:color w:val="auto"/>
              </w:rPr>
              <w:id w:val="1620335665"/>
              <w:placeholder>
                <w:docPart w:val="724D4A022AB9B94C9DCFE61E2AEEBA36"/>
              </w:placeholder>
            </w:sdtPr>
            <w:sdtContent>
              <w:p w14:paraId="5A226010" w14:textId="7BEDCD1D" w:rsidR="009F0C0C" w:rsidRPr="002A2D3F" w:rsidRDefault="00F92B21" w:rsidP="00223A58">
                <w:pPr>
                  <w:pStyle w:val="Heading2"/>
                  <w:rPr>
                    <w:color w:val="auto"/>
                  </w:rPr>
                </w:pPr>
                <w:r>
                  <w:rPr>
                    <w:color w:val="auto"/>
                  </w:rPr>
                  <w:t>Picture Day</w:t>
                </w:r>
                <w:r w:rsidR="001846C9">
                  <w:rPr>
                    <w:color w:val="auto"/>
                  </w:rPr>
                  <w:t xml:space="preserve"> &amp; Makeup Practice</w:t>
                </w:r>
              </w:p>
            </w:sdtContent>
          </w:sdt>
          <w:p w14:paraId="6CE2CA2B" w14:textId="77777777" w:rsidR="009F0C0C" w:rsidRDefault="00F92B21" w:rsidP="00223A58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ASA team and individual pictures are on Sunday, November 7</w:t>
            </w:r>
            <w:r w:rsidRPr="00F92B21">
              <w:rPr>
                <w:color w:val="auto"/>
                <w:vertAlign w:val="superscript"/>
              </w:rPr>
              <w:t>th</w:t>
            </w:r>
            <w:r>
              <w:rPr>
                <w:color w:val="auto"/>
              </w:rPr>
              <w:t xml:space="preserve"> at 2:00. </w:t>
            </w:r>
            <w:r w:rsidR="001846C9">
              <w:rPr>
                <w:color w:val="auto"/>
              </w:rPr>
              <w:t xml:space="preserve">$30 per cheerleader for access to whole portfolio. </w:t>
            </w:r>
          </w:p>
          <w:p w14:paraId="73CC318E" w14:textId="6D6EA72C" w:rsidR="001846C9" w:rsidRPr="002A2D3F" w:rsidRDefault="001846C9" w:rsidP="00223A58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Makeup practice is Wednesday, November 17</w:t>
            </w:r>
            <w:r w:rsidRPr="001846C9">
              <w:rPr>
                <w:color w:val="auto"/>
                <w:vertAlign w:val="superscript"/>
              </w:rPr>
              <w:t>th</w:t>
            </w:r>
            <w:r>
              <w:rPr>
                <w:color w:val="auto"/>
              </w:rPr>
              <w:t>. This is to makeup for the gym being closed on November 25</w:t>
            </w:r>
            <w:r w:rsidRPr="001846C9">
              <w:rPr>
                <w:color w:val="auto"/>
                <w:vertAlign w:val="superscript"/>
              </w:rPr>
              <w:t>th</w:t>
            </w:r>
            <w:r>
              <w:rPr>
                <w:color w:val="auto"/>
              </w:rPr>
              <w:t xml:space="preserve">. </w:t>
            </w:r>
          </w:p>
        </w:tc>
      </w:tr>
    </w:tbl>
    <w:p w14:paraId="76E95DCE" w14:textId="77777777" w:rsidR="001846C9" w:rsidRDefault="001846C9" w:rsidP="00253C42">
      <w:bookmarkStart w:id="0" w:name="_GoBack"/>
      <w:bookmarkEnd w:id="0"/>
    </w:p>
    <w:sectPr w:rsidR="001846C9" w:rsidSect="00D12AA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0"/>
  <w:proofState w:spelling="clean" w:grammar="clean"/>
  <w:attachedTemplate r:id="rId1"/>
  <w:defaultTabStop w:val="72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1/30/2021"/>
    <w:docVar w:name="MonthStart" w:val="11/1/2021"/>
  </w:docVars>
  <w:rsids>
    <w:rsidRoot w:val="00223A58"/>
    <w:rsid w:val="000204FE"/>
    <w:rsid w:val="0006738C"/>
    <w:rsid w:val="000773D4"/>
    <w:rsid w:val="000921F7"/>
    <w:rsid w:val="000C4137"/>
    <w:rsid w:val="00121459"/>
    <w:rsid w:val="001215A1"/>
    <w:rsid w:val="0017296A"/>
    <w:rsid w:val="00174989"/>
    <w:rsid w:val="001846C9"/>
    <w:rsid w:val="00200FF8"/>
    <w:rsid w:val="002011B4"/>
    <w:rsid w:val="00201DB7"/>
    <w:rsid w:val="002068BF"/>
    <w:rsid w:val="00223A58"/>
    <w:rsid w:val="0023365C"/>
    <w:rsid w:val="00253C42"/>
    <w:rsid w:val="00292E0C"/>
    <w:rsid w:val="002A2D3F"/>
    <w:rsid w:val="002B586B"/>
    <w:rsid w:val="002C291B"/>
    <w:rsid w:val="002D5455"/>
    <w:rsid w:val="002D769E"/>
    <w:rsid w:val="0032561D"/>
    <w:rsid w:val="003256A3"/>
    <w:rsid w:val="00346345"/>
    <w:rsid w:val="003A4D15"/>
    <w:rsid w:val="003B2CA6"/>
    <w:rsid w:val="003D0C52"/>
    <w:rsid w:val="00416233"/>
    <w:rsid w:val="0043218C"/>
    <w:rsid w:val="00435C4D"/>
    <w:rsid w:val="004372A4"/>
    <w:rsid w:val="00447332"/>
    <w:rsid w:val="004D44A3"/>
    <w:rsid w:val="00557BCC"/>
    <w:rsid w:val="00566EB4"/>
    <w:rsid w:val="00572A35"/>
    <w:rsid w:val="00573E16"/>
    <w:rsid w:val="0058388E"/>
    <w:rsid w:val="006160CB"/>
    <w:rsid w:val="006163BF"/>
    <w:rsid w:val="006709FF"/>
    <w:rsid w:val="006734AD"/>
    <w:rsid w:val="0068400C"/>
    <w:rsid w:val="006A0930"/>
    <w:rsid w:val="006A7184"/>
    <w:rsid w:val="006B25D0"/>
    <w:rsid w:val="006C6EEA"/>
    <w:rsid w:val="00706288"/>
    <w:rsid w:val="0072119A"/>
    <w:rsid w:val="007516EB"/>
    <w:rsid w:val="00773432"/>
    <w:rsid w:val="00780CC6"/>
    <w:rsid w:val="007A7447"/>
    <w:rsid w:val="007F0550"/>
    <w:rsid w:val="00805C8A"/>
    <w:rsid w:val="00815349"/>
    <w:rsid w:val="008249A2"/>
    <w:rsid w:val="008513A3"/>
    <w:rsid w:val="00862A43"/>
    <w:rsid w:val="008B2E30"/>
    <w:rsid w:val="008C4EB9"/>
    <w:rsid w:val="00912793"/>
    <w:rsid w:val="00933303"/>
    <w:rsid w:val="0093570E"/>
    <w:rsid w:val="00965B80"/>
    <w:rsid w:val="009933F1"/>
    <w:rsid w:val="0099485B"/>
    <w:rsid w:val="00995652"/>
    <w:rsid w:val="009A2D1D"/>
    <w:rsid w:val="009A55E0"/>
    <w:rsid w:val="009B1C28"/>
    <w:rsid w:val="009E19B4"/>
    <w:rsid w:val="009F0C0C"/>
    <w:rsid w:val="009F3A90"/>
    <w:rsid w:val="009F7A3F"/>
    <w:rsid w:val="00A05205"/>
    <w:rsid w:val="00A44465"/>
    <w:rsid w:val="00A5047E"/>
    <w:rsid w:val="00A642BE"/>
    <w:rsid w:val="00A75A9F"/>
    <w:rsid w:val="00A85B2B"/>
    <w:rsid w:val="00A97043"/>
    <w:rsid w:val="00AA2121"/>
    <w:rsid w:val="00AA53B9"/>
    <w:rsid w:val="00AF0C4A"/>
    <w:rsid w:val="00B209EC"/>
    <w:rsid w:val="00B375D1"/>
    <w:rsid w:val="00B40061"/>
    <w:rsid w:val="00B60C55"/>
    <w:rsid w:val="00B70562"/>
    <w:rsid w:val="00B7165C"/>
    <w:rsid w:val="00B855BB"/>
    <w:rsid w:val="00BB37A6"/>
    <w:rsid w:val="00BC037F"/>
    <w:rsid w:val="00BC2CE7"/>
    <w:rsid w:val="00BD7CCA"/>
    <w:rsid w:val="00C03D0D"/>
    <w:rsid w:val="00C05B10"/>
    <w:rsid w:val="00C266D2"/>
    <w:rsid w:val="00C37CBA"/>
    <w:rsid w:val="00C763AE"/>
    <w:rsid w:val="00C769C3"/>
    <w:rsid w:val="00CA6150"/>
    <w:rsid w:val="00D12AAE"/>
    <w:rsid w:val="00D33BC5"/>
    <w:rsid w:val="00D71DC8"/>
    <w:rsid w:val="00D74A6C"/>
    <w:rsid w:val="00DA2E11"/>
    <w:rsid w:val="00DA67B0"/>
    <w:rsid w:val="00DB67F4"/>
    <w:rsid w:val="00DE43E6"/>
    <w:rsid w:val="00E15BE2"/>
    <w:rsid w:val="00E20333"/>
    <w:rsid w:val="00E377EF"/>
    <w:rsid w:val="00E4512C"/>
    <w:rsid w:val="00E5740C"/>
    <w:rsid w:val="00ED63FD"/>
    <w:rsid w:val="00EF2C73"/>
    <w:rsid w:val="00F06DF9"/>
    <w:rsid w:val="00F076AA"/>
    <w:rsid w:val="00F11980"/>
    <w:rsid w:val="00F47003"/>
    <w:rsid w:val="00F64855"/>
    <w:rsid w:val="00F801B5"/>
    <w:rsid w:val="00F92B21"/>
    <w:rsid w:val="00FB47A6"/>
    <w:rsid w:val="00FE3206"/>
    <w:rsid w:val="00FF1DFF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869E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7043"/>
  </w:style>
  <w:style w:type="paragraph" w:styleId="Heading1">
    <w:name w:val="heading 1"/>
    <w:basedOn w:val="Normal"/>
    <w:link w:val="Heading1Char"/>
    <w:uiPriority w:val="9"/>
    <w:qFormat/>
    <w:rsid w:val="006160CB"/>
    <w:pPr>
      <w:keepNext/>
      <w:keepLines/>
      <w:outlineLvl w:val="0"/>
    </w:pPr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0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1"/>
    <w:qFormat/>
    <w:rsid w:val="00FF6F78"/>
    <w:pPr>
      <w:spacing w:before="40" w:after="40"/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rsid w:val="00D12AA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3E3D2D" w:themeFill="text2"/>
      </w:tcPr>
    </w:tblStylePr>
  </w:style>
  <w:style w:type="paragraph" w:customStyle="1" w:styleId="TableText">
    <w:name w:val="Table Text"/>
    <w:basedOn w:val="Normal"/>
    <w:uiPriority w:val="1"/>
    <w:qFormat/>
    <w:rsid w:val="006160CB"/>
    <w:pPr>
      <w:spacing w:before="40" w:after="40"/>
    </w:pPr>
    <w:rPr>
      <w:color w:val="7F7F7F" w:themeColor="text1" w:themeTint="80"/>
      <w:sz w:val="18"/>
      <w:szCs w:val="18"/>
    </w:rPr>
  </w:style>
  <w:style w:type="paragraph" w:customStyle="1" w:styleId="Dates">
    <w:name w:val="Dates"/>
    <w:basedOn w:val="Normal"/>
    <w:uiPriority w:val="1"/>
    <w:qFormat/>
    <w:rsid w:val="00D12AAE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E15BE2"/>
    <w:rPr>
      <w:rFonts w:asciiTheme="majorHAnsi" w:eastAsiaTheme="majorEastAsia" w:hAnsiTheme="majorHAnsi"/>
      <w:b/>
      <w:color w:val="3E3D2D" w:themeColor="text2"/>
      <w:sz w:val="96"/>
      <w:szCs w:val="120"/>
    </w:rPr>
  </w:style>
  <w:style w:type="paragraph" w:customStyle="1" w:styleId="Year">
    <w:name w:val="Year"/>
    <w:basedOn w:val="Normal"/>
    <w:uiPriority w:val="1"/>
    <w:qFormat/>
    <w:rsid w:val="00E15BE2"/>
    <w:pPr>
      <w:spacing w:after="120"/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rsid w:val="006A0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D33BC5"/>
    <w:pPr>
      <w:spacing w:before="240" w:after="120"/>
    </w:pPr>
    <w:rPr>
      <w:rFonts w:asciiTheme="majorHAnsi" w:eastAsiaTheme="majorEastAsia" w:hAnsiTheme="majorHAnsi" w:cstheme="majorBidi"/>
      <w:color w:val="94C600" w:themeColor="accent1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A97043"/>
    <w:rPr>
      <w:rFonts w:asciiTheme="majorHAnsi" w:eastAsiaTheme="majorEastAsia" w:hAnsiTheme="majorHAnsi" w:cstheme="majorBidi"/>
      <w:color w:val="94C600" w:themeColor="accent1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6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69E"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60CB"/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sid w:val="00C37CB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160CB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223A58"/>
    <w:pPr>
      <w:spacing w:after="60"/>
    </w:pPr>
    <w:rPr>
      <w:color w:val="7F7F7F" w:themeColor="text1" w:themeTint="80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223A58"/>
    <w:rPr>
      <w:color w:val="7F7F7F" w:themeColor="text1" w:themeTint="80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7043"/>
  </w:style>
  <w:style w:type="paragraph" w:styleId="Heading1">
    <w:name w:val="heading 1"/>
    <w:basedOn w:val="Normal"/>
    <w:link w:val="Heading1Char"/>
    <w:uiPriority w:val="9"/>
    <w:qFormat/>
    <w:rsid w:val="006160CB"/>
    <w:pPr>
      <w:keepNext/>
      <w:keepLines/>
      <w:outlineLvl w:val="0"/>
    </w:pPr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0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1"/>
    <w:qFormat/>
    <w:rsid w:val="00FF6F78"/>
    <w:pPr>
      <w:spacing w:before="40" w:after="40"/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rsid w:val="00D12AA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3E3D2D" w:themeFill="text2"/>
      </w:tcPr>
    </w:tblStylePr>
  </w:style>
  <w:style w:type="paragraph" w:customStyle="1" w:styleId="TableText">
    <w:name w:val="Table Text"/>
    <w:basedOn w:val="Normal"/>
    <w:uiPriority w:val="1"/>
    <w:qFormat/>
    <w:rsid w:val="006160CB"/>
    <w:pPr>
      <w:spacing w:before="40" w:after="40"/>
    </w:pPr>
    <w:rPr>
      <w:color w:val="7F7F7F" w:themeColor="text1" w:themeTint="80"/>
      <w:sz w:val="18"/>
      <w:szCs w:val="18"/>
    </w:rPr>
  </w:style>
  <w:style w:type="paragraph" w:customStyle="1" w:styleId="Dates">
    <w:name w:val="Dates"/>
    <w:basedOn w:val="Normal"/>
    <w:uiPriority w:val="1"/>
    <w:qFormat/>
    <w:rsid w:val="00D12AAE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E15BE2"/>
    <w:rPr>
      <w:rFonts w:asciiTheme="majorHAnsi" w:eastAsiaTheme="majorEastAsia" w:hAnsiTheme="majorHAnsi"/>
      <w:b/>
      <w:color w:val="3E3D2D" w:themeColor="text2"/>
      <w:sz w:val="96"/>
      <w:szCs w:val="120"/>
    </w:rPr>
  </w:style>
  <w:style w:type="paragraph" w:customStyle="1" w:styleId="Year">
    <w:name w:val="Year"/>
    <w:basedOn w:val="Normal"/>
    <w:uiPriority w:val="1"/>
    <w:qFormat/>
    <w:rsid w:val="00E15BE2"/>
    <w:pPr>
      <w:spacing w:after="120"/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rsid w:val="006A0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D33BC5"/>
    <w:pPr>
      <w:spacing w:before="240" w:after="120"/>
    </w:pPr>
    <w:rPr>
      <w:rFonts w:asciiTheme="majorHAnsi" w:eastAsiaTheme="majorEastAsia" w:hAnsiTheme="majorHAnsi" w:cstheme="majorBidi"/>
      <w:color w:val="94C600" w:themeColor="accent1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A97043"/>
    <w:rPr>
      <w:rFonts w:asciiTheme="majorHAnsi" w:eastAsiaTheme="majorEastAsia" w:hAnsiTheme="majorHAnsi" w:cstheme="majorBidi"/>
      <w:color w:val="94C600" w:themeColor="accent1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6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69E"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60CB"/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sid w:val="00C37CB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160CB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223A58"/>
    <w:pPr>
      <w:spacing w:after="60"/>
    </w:pPr>
    <w:rPr>
      <w:color w:val="7F7F7F" w:themeColor="text1" w:themeTint="80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223A58"/>
    <w:rPr>
      <w:color w:val="7F7F7F" w:themeColor="text1" w:themeTint="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Horizontal%20Calendar%20-%20Sunday%20Star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574C510CF86C4D805A5D57C4C65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E2BAB-81BE-A744-B6D7-1C66E5F57CD8}"/>
      </w:docPartPr>
      <w:docPartBody>
        <w:p w:rsidR="00B76DB5" w:rsidRDefault="00B76DB5">
          <w:pPr>
            <w:pStyle w:val="58574C510CF86C4D805A5D57C4C65297"/>
          </w:pPr>
          <w:r w:rsidRPr="006160CB">
            <w:t>Dolor sit amet</w:t>
          </w:r>
        </w:p>
      </w:docPartBody>
    </w:docPart>
    <w:docPart>
      <w:docPartPr>
        <w:name w:val="8D91BE0FF52717428687880BE25FE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4331C-710C-8C49-BD30-8E054B69B5F9}"/>
      </w:docPartPr>
      <w:docPartBody>
        <w:p w:rsidR="00B76DB5" w:rsidRDefault="00B76DB5">
          <w:pPr>
            <w:pStyle w:val="8D91BE0FF52717428687880BE25FEC89"/>
          </w:pPr>
          <w:r w:rsidRPr="001215A1">
            <w:rPr>
              <w:rStyle w:val="BodyTextChar"/>
            </w:rPr>
            <w:t xml:space="preserve">Sed egestas molestie elit. Mauris urna mi, scelerisque vitae, ultrices vel, euismod vel, eros. </w:t>
          </w:r>
        </w:p>
      </w:docPartBody>
    </w:docPart>
    <w:docPart>
      <w:docPartPr>
        <w:name w:val="66CC0B553F6DFF42B432C73BE7B51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236D1-86C8-AC4E-AFF3-2891CCE18F2D}"/>
      </w:docPartPr>
      <w:docPartBody>
        <w:p w:rsidR="00B76DB5" w:rsidRDefault="00B76DB5">
          <w:pPr>
            <w:pStyle w:val="66CC0B553F6DFF42B432C73BE7B51CBE"/>
          </w:pPr>
          <w:r w:rsidRPr="006160CB">
            <w:t>Dolor sit amet</w:t>
          </w:r>
        </w:p>
      </w:docPartBody>
    </w:docPart>
    <w:docPart>
      <w:docPartPr>
        <w:name w:val="E33E92132317DF41B2D08A2B19B67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1565F-461A-A448-A644-818A5B1B28BE}"/>
      </w:docPartPr>
      <w:docPartBody>
        <w:p w:rsidR="00B76DB5" w:rsidRDefault="00B76DB5">
          <w:pPr>
            <w:pStyle w:val="E33E92132317DF41B2D08A2B19B67A96"/>
          </w:pPr>
          <w:r w:rsidRPr="001215A1">
            <w:rPr>
              <w:rStyle w:val="BodyTextChar"/>
            </w:rPr>
            <w:t xml:space="preserve">Sed egestas molestie elit. Mauris urna mi, scelerisque vitae, ultrices vel, euismod vel, eros. </w:t>
          </w:r>
        </w:p>
      </w:docPartBody>
    </w:docPart>
    <w:docPart>
      <w:docPartPr>
        <w:name w:val="724D4A022AB9B94C9DCFE61E2AEEB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7F273-BA3D-DE43-9B31-B57A6BCC61B2}"/>
      </w:docPartPr>
      <w:docPartBody>
        <w:p w:rsidR="00B76DB5" w:rsidRDefault="00B76DB5">
          <w:pPr>
            <w:pStyle w:val="724D4A022AB9B94C9DCFE61E2AEEBA36"/>
          </w:pPr>
          <w:r w:rsidRPr="006160CB">
            <w:t>Dolor sit amet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B5"/>
    <w:rsid w:val="0054342D"/>
    <w:rsid w:val="00B7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574C510CF86C4D805A5D57C4C65297">
    <w:name w:val="58574C510CF86C4D805A5D57C4C65297"/>
  </w:style>
  <w:style w:type="paragraph" w:styleId="BodyText">
    <w:name w:val="Body Text"/>
    <w:basedOn w:val="Normal"/>
    <w:link w:val="BodyTextChar"/>
    <w:uiPriority w:val="99"/>
    <w:unhideWhenUsed/>
    <w:rsid w:val="0054342D"/>
    <w:pPr>
      <w:spacing w:after="60"/>
    </w:pPr>
    <w:rPr>
      <w:color w:val="7F7F7F" w:themeColor="text1" w:themeTint="80"/>
      <w:sz w:val="18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54342D"/>
    <w:rPr>
      <w:color w:val="7F7F7F" w:themeColor="text1" w:themeTint="80"/>
      <w:sz w:val="18"/>
      <w:szCs w:val="22"/>
      <w:lang w:eastAsia="en-US"/>
    </w:rPr>
  </w:style>
  <w:style w:type="paragraph" w:customStyle="1" w:styleId="8D91BE0FF52717428687880BE25FEC89">
    <w:name w:val="8D91BE0FF52717428687880BE25FEC89"/>
  </w:style>
  <w:style w:type="paragraph" w:customStyle="1" w:styleId="66CC0B553F6DFF42B432C73BE7B51CBE">
    <w:name w:val="66CC0B553F6DFF42B432C73BE7B51CBE"/>
  </w:style>
  <w:style w:type="paragraph" w:customStyle="1" w:styleId="E33E92132317DF41B2D08A2B19B67A96">
    <w:name w:val="E33E92132317DF41B2D08A2B19B67A96"/>
  </w:style>
  <w:style w:type="paragraph" w:customStyle="1" w:styleId="724D4A022AB9B94C9DCFE61E2AEEBA36">
    <w:name w:val="724D4A022AB9B94C9DCFE61E2AEEBA36"/>
  </w:style>
  <w:style w:type="paragraph" w:customStyle="1" w:styleId="656EC93E774F9B4E8DA5880B0C729C8B">
    <w:name w:val="656EC93E774F9B4E8DA5880B0C729C8B"/>
  </w:style>
  <w:style w:type="paragraph" w:customStyle="1" w:styleId="4124910C85178D4C981DFCB9451331E2">
    <w:name w:val="4124910C85178D4C981DFCB9451331E2"/>
    <w:rsid w:val="00B76DB5"/>
  </w:style>
  <w:style w:type="paragraph" w:customStyle="1" w:styleId="707833047F6A964E9CB89E8374EEEBAA">
    <w:name w:val="707833047F6A964E9CB89E8374EEEBAA"/>
    <w:rsid w:val="00B76DB5"/>
  </w:style>
  <w:style w:type="paragraph" w:customStyle="1" w:styleId="C98FF5BCEFD407428F0C48E98A612036">
    <w:name w:val="C98FF5BCEFD407428F0C48E98A612036"/>
    <w:rsid w:val="00B76DB5"/>
  </w:style>
  <w:style w:type="paragraph" w:customStyle="1" w:styleId="D3C1D254FBBED8449AF7BB6ECC33043A">
    <w:name w:val="D3C1D254FBBED8449AF7BB6ECC33043A"/>
    <w:rsid w:val="00B76DB5"/>
  </w:style>
  <w:style w:type="paragraph" w:customStyle="1" w:styleId="A6DDB8AFC51CE449B380188D0316F12D">
    <w:name w:val="A6DDB8AFC51CE449B380188D0316F12D"/>
    <w:rsid w:val="00B76DB5"/>
  </w:style>
  <w:style w:type="paragraph" w:customStyle="1" w:styleId="DB226D3CF9517445B47B57D113F6DBC0">
    <w:name w:val="DB226D3CF9517445B47B57D113F6DBC0"/>
    <w:rsid w:val="00B76DB5"/>
  </w:style>
  <w:style w:type="paragraph" w:customStyle="1" w:styleId="9E45E6E8BFA10B4C82C221EDCC99024B">
    <w:name w:val="9E45E6E8BFA10B4C82C221EDCC99024B"/>
    <w:rsid w:val="00B76DB5"/>
  </w:style>
  <w:style w:type="paragraph" w:customStyle="1" w:styleId="EF2C0917DE6B994F85E6522E85D9E485">
    <w:name w:val="EF2C0917DE6B994F85E6522E85D9E485"/>
    <w:rsid w:val="00B76DB5"/>
  </w:style>
  <w:style w:type="paragraph" w:customStyle="1" w:styleId="A30878F5C2D3DF488AFD7F10B88F9DF3">
    <w:name w:val="A30878F5C2D3DF488AFD7F10B88F9DF3"/>
    <w:rsid w:val="00B76DB5"/>
  </w:style>
  <w:style w:type="paragraph" w:customStyle="1" w:styleId="FC22B32EC1EE624D8AE7A7409F48664B">
    <w:name w:val="FC22B32EC1EE624D8AE7A7409F48664B"/>
    <w:rsid w:val="00B76DB5"/>
  </w:style>
  <w:style w:type="paragraph" w:customStyle="1" w:styleId="48E7D5880B1EA54A8523AF9D6C0667D4">
    <w:name w:val="48E7D5880B1EA54A8523AF9D6C0667D4"/>
    <w:rsid w:val="00B76DB5"/>
  </w:style>
  <w:style w:type="paragraph" w:customStyle="1" w:styleId="6801EE3D175E3B4D80B8DC00C86B6491">
    <w:name w:val="6801EE3D175E3B4D80B8DC00C86B6491"/>
    <w:rsid w:val="00B76DB5"/>
  </w:style>
  <w:style w:type="paragraph" w:customStyle="1" w:styleId="065FC8FFFCF69C4187BCCDE0990FF619">
    <w:name w:val="065FC8FFFCF69C4187BCCDE0990FF619"/>
    <w:rsid w:val="00B76DB5"/>
  </w:style>
  <w:style w:type="paragraph" w:customStyle="1" w:styleId="13BA82B01B4E984E9B3EAB0BEB0C4329">
    <w:name w:val="13BA82B01B4E984E9B3EAB0BEB0C4329"/>
    <w:rsid w:val="00B76DB5"/>
  </w:style>
  <w:style w:type="paragraph" w:customStyle="1" w:styleId="43BD6284A39500408B2C282A55585A28">
    <w:name w:val="43BD6284A39500408B2C282A55585A28"/>
    <w:rsid w:val="00B76DB5"/>
  </w:style>
  <w:style w:type="paragraph" w:customStyle="1" w:styleId="D680520E3CFE0449AAEE911908B73C3F">
    <w:name w:val="D680520E3CFE0449AAEE911908B73C3F"/>
    <w:rsid w:val="00B76DB5"/>
  </w:style>
  <w:style w:type="paragraph" w:customStyle="1" w:styleId="7708B4FB8C26744C87696C8C19A2D8E9">
    <w:name w:val="7708B4FB8C26744C87696C8C19A2D8E9"/>
    <w:rsid w:val="00B76DB5"/>
  </w:style>
  <w:style w:type="paragraph" w:customStyle="1" w:styleId="469A23399DAB974EB5D127C2DC77B815">
    <w:name w:val="469A23399DAB974EB5D127C2DC77B815"/>
    <w:rsid w:val="00B76DB5"/>
  </w:style>
  <w:style w:type="paragraph" w:customStyle="1" w:styleId="1511678078C72E46AF7B3B60C88CA50B">
    <w:name w:val="1511678078C72E46AF7B3B60C88CA50B"/>
    <w:rsid w:val="00B76DB5"/>
  </w:style>
  <w:style w:type="paragraph" w:customStyle="1" w:styleId="BA0FD19E0F7AA047A03CA620E6D302C3">
    <w:name w:val="BA0FD19E0F7AA047A03CA620E6D302C3"/>
    <w:rsid w:val="00B76DB5"/>
  </w:style>
  <w:style w:type="paragraph" w:customStyle="1" w:styleId="4C66A55BFE15454AB62B67B20CFBAEDA">
    <w:name w:val="4C66A55BFE15454AB62B67B20CFBAEDA"/>
    <w:rsid w:val="00B76DB5"/>
  </w:style>
  <w:style w:type="paragraph" w:customStyle="1" w:styleId="C660F74245C9D2418083724EBA85AB89">
    <w:name w:val="C660F74245C9D2418083724EBA85AB89"/>
    <w:rsid w:val="00B76DB5"/>
  </w:style>
  <w:style w:type="paragraph" w:customStyle="1" w:styleId="883779D7E64F80459EB2D0F1AF52F82D">
    <w:name w:val="883779D7E64F80459EB2D0F1AF52F82D"/>
    <w:rsid w:val="00B76DB5"/>
  </w:style>
  <w:style w:type="paragraph" w:customStyle="1" w:styleId="47B5D3393AA4FF4AB0ED1BA4B96296E6">
    <w:name w:val="47B5D3393AA4FF4AB0ED1BA4B96296E6"/>
    <w:rsid w:val="00B76DB5"/>
  </w:style>
  <w:style w:type="paragraph" w:customStyle="1" w:styleId="63736CCBC0007545B7FCA3EE51040FD3">
    <w:name w:val="63736CCBC0007545B7FCA3EE51040FD3"/>
    <w:rsid w:val="00B76DB5"/>
  </w:style>
  <w:style w:type="paragraph" w:customStyle="1" w:styleId="8AE80C68C821284E94F576A7A30C1311">
    <w:name w:val="8AE80C68C821284E94F576A7A30C1311"/>
    <w:rsid w:val="00B76DB5"/>
  </w:style>
  <w:style w:type="paragraph" w:customStyle="1" w:styleId="9AADFCA4D3063B40A5B2100D9FBB2A4E">
    <w:name w:val="9AADFCA4D3063B40A5B2100D9FBB2A4E"/>
    <w:rsid w:val="00B76DB5"/>
  </w:style>
  <w:style w:type="paragraph" w:customStyle="1" w:styleId="26A81230C4EBC84DB4C029F98A671D06">
    <w:name w:val="26A81230C4EBC84DB4C029F98A671D06"/>
    <w:rsid w:val="00B76DB5"/>
  </w:style>
  <w:style w:type="paragraph" w:customStyle="1" w:styleId="A67F8577C147034B8C62C1558DA08AED">
    <w:name w:val="A67F8577C147034B8C62C1558DA08AED"/>
    <w:rsid w:val="00B76DB5"/>
  </w:style>
  <w:style w:type="paragraph" w:customStyle="1" w:styleId="89F22FDCC10F0B479B463E50AFA6EF5F">
    <w:name w:val="89F22FDCC10F0B479B463E50AFA6EF5F"/>
    <w:rsid w:val="00B76DB5"/>
  </w:style>
  <w:style w:type="paragraph" w:customStyle="1" w:styleId="51E0A335EF239942B05550B336BC1052">
    <w:name w:val="51E0A335EF239942B05550B336BC1052"/>
    <w:rsid w:val="00B76DB5"/>
  </w:style>
  <w:style w:type="paragraph" w:customStyle="1" w:styleId="480D9C8D5460A542836AFD00E838034E">
    <w:name w:val="480D9C8D5460A542836AFD00E838034E"/>
    <w:rsid w:val="00B76DB5"/>
  </w:style>
  <w:style w:type="paragraph" w:customStyle="1" w:styleId="D9A1E2A2828EDA4F970405E82E3B7C76">
    <w:name w:val="D9A1E2A2828EDA4F970405E82E3B7C76"/>
    <w:rsid w:val="00B76DB5"/>
  </w:style>
  <w:style w:type="paragraph" w:customStyle="1" w:styleId="0B660E763562C848BF540B986B7EAA96">
    <w:name w:val="0B660E763562C848BF540B986B7EAA96"/>
    <w:rsid w:val="00B76DB5"/>
  </w:style>
  <w:style w:type="paragraph" w:customStyle="1" w:styleId="6CCD0C11A1D2584C9F71DF8BC99D5FEA">
    <w:name w:val="6CCD0C11A1D2584C9F71DF8BC99D5FEA"/>
    <w:rsid w:val="00B76DB5"/>
  </w:style>
  <w:style w:type="paragraph" w:customStyle="1" w:styleId="FA734CA9C3D14B4BAFC8255E993195F5">
    <w:name w:val="FA734CA9C3D14B4BAFC8255E993195F5"/>
    <w:rsid w:val="00B76DB5"/>
  </w:style>
  <w:style w:type="paragraph" w:customStyle="1" w:styleId="88C86E5AD0823545934C5943AC788340">
    <w:name w:val="88C86E5AD0823545934C5943AC788340"/>
    <w:rsid w:val="00B76DB5"/>
  </w:style>
  <w:style w:type="paragraph" w:customStyle="1" w:styleId="BC8D056B10DA664CB36BCCB6BC980686">
    <w:name w:val="BC8D056B10DA664CB36BCCB6BC980686"/>
    <w:rsid w:val="00B76DB5"/>
  </w:style>
  <w:style w:type="paragraph" w:customStyle="1" w:styleId="F5FA97D60385E9438F28901877F26FD8">
    <w:name w:val="F5FA97D60385E9438F28901877F26FD8"/>
    <w:rsid w:val="00B76DB5"/>
  </w:style>
  <w:style w:type="paragraph" w:customStyle="1" w:styleId="7ED654676C15274CB533B3A2D9D03376">
    <w:name w:val="7ED654676C15274CB533B3A2D9D03376"/>
    <w:rsid w:val="00B76DB5"/>
  </w:style>
  <w:style w:type="paragraph" w:customStyle="1" w:styleId="7F04FF4FCCA84F42BA7A239019D5BF4A">
    <w:name w:val="7F04FF4FCCA84F42BA7A239019D5BF4A"/>
    <w:rsid w:val="00B76DB5"/>
  </w:style>
  <w:style w:type="paragraph" w:customStyle="1" w:styleId="192CF22CDE10C14DBCA3048300B70746">
    <w:name w:val="192CF22CDE10C14DBCA3048300B70746"/>
    <w:rsid w:val="00B76DB5"/>
  </w:style>
  <w:style w:type="paragraph" w:customStyle="1" w:styleId="C061FCDA3E74CA4CB84ACA08FE2267C7">
    <w:name w:val="C061FCDA3E74CA4CB84ACA08FE2267C7"/>
    <w:rsid w:val="00B76DB5"/>
  </w:style>
  <w:style w:type="paragraph" w:customStyle="1" w:styleId="78CA3A76D85A50448640754E93B9371C">
    <w:name w:val="78CA3A76D85A50448640754E93B9371C"/>
    <w:rsid w:val="00B76DB5"/>
  </w:style>
  <w:style w:type="paragraph" w:customStyle="1" w:styleId="505719CB6211D947BB2147CEFDB92DFA">
    <w:name w:val="505719CB6211D947BB2147CEFDB92DFA"/>
    <w:rsid w:val="00B76DB5"/>
  </w:style>
  <w:style w:type="paragraph" w:customStyle="1" w:styleId="66C61DBD73A9584291BC0EC23897CD31">
    <w:name w:val="66C61DBD73A9584291BC0EC23897CD31"/>
    <w:rsid w:val="00B76DB5"/>
  </w:style>
  <w:style w:type="paragraph" w:customStyle="1" w:styleId="9368F6DFBFF2EC479D9874A9D2E86157">
    <w:name w:val="9368F6DFBFF2EC479D9874A9D2E86157"/>
    <w:rsid w:val="00B76DB5"/>
  </w:style>
  <w:style w:type="paragraph" w:customStyle="1" w:styleId="80AA569968056F4D9C67C9619F6059DE">
    <w:name w:val="80AA569968056F4D9C67C9619F6059DE"/>
    <w:rsid w:val="00B76DB5"/>
  </w:style>
  <w:style w:type="paragraph" w:customStyle="1" w:styleId="1988A15C330C514EA2B7180B42563A75">
    <w:name w:val="1988A15C330C514EA2B7180B42563A75"/>
    <w:rsid w:val="00B76DB5"/>
  </w:style>
  <w:style w:type="paragraph" w:customStyle="1" w:styleId="03D9730937CC65428BBA2D4582818441">
    <w:name w:val="03D9730937CC65428BBA2D4582818441"/>
    <w:rsid w:val="00B76DB5"/>
  </w:style>
  <w:style w:type="paragraph" w:customStyle="1" w:styleId="46AB92B84E16D64E974CAB9A0665050B">
    <w:name w:val="46AB92B84E16D64E974CAB9A0665050B"/>
    <w:rsid w:val="0054342D"/>
  </w:style>
  <w:style w:type="paragraph" w:customStyle="1" w:styleId="089346C7F3E35940830BBA3587B47903">
    <w:name w:val="089346C7F3E35940830BBA3587B47903"/>
    <w:rsid w:val="0054342D"/>
  </w:style>
  <w:style w:type="paragraph" w:customStyle="1" w:styleId="3B785D65B22664439A06C3E2FBE75716">
    <w:name w:val="3B785D65B22664439A06C3E2FBE75716"/>
    <w:rsid w:val="0054342D"/>
  </w:style>
  <w:style w:type="paragraph" w:customStyle="1" w:styleId="7B469C2EE12EE44CBD322E7D08BACC1C">
    <w:name w:val="7B469C2EE12EE44CBD322E7D08BACC1C"/>
    <w:rsid w:val="0054342D"/>
  </w:style>
  <w:style w:type="paragraph" w:customStyle="1" w:styleId="97AD7A62D7468045AB464F9E7135CD4A">
    <w:name w:val="97AD7A62D7468045AB464F9E7135CD4A"/>
    <w:rsid w:val="0054342D"/>
  </w:style>
  <w:style w:type="paragraph" w:customStyle="1" w:styleId="146BCB48C685A24DB25C43441CF1B76D">
    <w:name w:val="146BCB48C685A24DB25C43441CF1B76D"/>
    <w:rsid w:val="0054342D"/>
  </w:style>
  <w:style w:type="paragraph" w:customStyle="1" w:styleId="5CCBBABAAE50AD4FACE71644636EB798">
    <w:name w:val="5CCBBABAAE50AD4FACE71644636EB798"/>
    <w:rsid w:val="0054342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574C510CF86C4D805A5D57C4C65297">
    <w:name w:val="58574C510CF86C4D805A5D57C4C65297"/>
  </w:style>
  <w:style w:type="paragraph" w:styleId="BodyText">
    <w:name w:val="Body Text"/>
    <w:basedOn w:val="Normal"/>
    <w:link w:val="BodyTextChar"/>
    <w:uiPriority w:val="99"/>
    <w:unhideWhenUsed/>
    <w:rsid w:val="0054342D"/>
    <w:pPr>
      <w:spacing w:after="60"/>
    </w:pPr>
    <w:rPr>
      <w:color w:val="7F7F7F" w:themeColor="text1" w:themeTint="80"/>
      <w:sz w:val="18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54342D"/>
    <w:rPr>
      <w:color w:val="7F7F7F" w:themeColor="text1" w:themeTint="80"/>
      <w:sz w:val="18"/>
      <w:szCs w:val="22"/>
      <w:lang w:eastAsia="en-US"/>
    </w:rPr>
  </w:style>
  <w:style w:type="paragraph" w:customStyle="1" w:styleId="8D91BE0FF52717428687880BE25FEC89">
    <w:name w:val="8D91BE0FF52717428687880BE25FEC89"/>
  </w:style>
  <w:style w:type="paragraph" w:customStyle="1" w:styleId="66CC0B553F6DFF42B432C73BE7B51CBE">
    <w:name w:val="66CC0B553F6DFF42B432C73BE7B51CBE"/>
  </w:style>
  <w:style w:type="paragraph" w:customStyle="1" w:styleId="E33E92132317DF41B2D08A2B19B67A96">
    <w:name w:val="E33E92132317DF41B2D08A2B19B67A96"/>
  </w:style>
  <w:style w:type="paragraph" w:customStyle="1" w:styleId="724D4A022AB9B94C9DCFE61E2AEEBA36">
    <w:name w:val="724D4A022AB9B94C9DCFE61E2AEEBA36"/>
  </w:style>
  <w:style w:type="paragraph" w:customStyle="1" w:styleId="656EC93E774F9B4E8DA5880B0C729C8B">
    <w:name w:val="656EC93E774F9B4E8DA5880B0C729C8B"/>
  </w:style>
  <w:style w:type="paragraph" w:customStyle="1" w:styleId="4124910C85178D4C981DFCB9451331E2">
    <w:name w:val="4124910C85178D4C981DFCB9451331E2"/>
    <w:rsid w:val="00B76DB5"/>
  </w:style>
  <w:style w:type="paragraph" w:customStyle="1" w:styleId="707833047F6A964E9CB89E8374EEEBAA">
    <w:name w:val="707833047F6A964E9CB89E8374EEEBAA"/>
    <w:rsid w:val="00B76DB5"/>
  </w:style>
  <w:style w:type="paragraph" w:customStyle="1" w:styleId="C98FF5BCEFD407428F0C48E98A612036">
    <w:name w:val="C98FF5BCEFD407428F0C48E98A612036"/>
    <w:rsid w:val="00B76DB5"/>
  </w:style>
  <w:style w:type="paragraph" w:customStyle="1" w:styleId="D3C1D254FBBED8449AF7BB6ECC33043A">
    <w:name w:val="D3C1D254FBBED8449AF7BB6ECC33043A"/>
    <w:rsid w:val="00B76DB5"/>
  </w:style>
  <w:style w:type="paragraph" w:customStyle="1" w:styleId="A6DDB8AFC51CE449B380188D0316F12D">
    <w:name w:val="A6DDB8AFC51CE449B380188D0316F12D"/>
    <w:rsid w:val="00B76DB5"/>
  </w:style>
  <w:style w:type="paragraph" w:customStyle="1" w:styleId="DB226D3CF9517445B47B57D113F6DBC0">
    <w:name w:val="DB226D3CF9517445B47B57D113F6DBC0"/>
    <w:rsid w:val="00B76DB5"/>
  </w:style>
  <w:style w:type="paragraph" w:customStyle="1" w:styleId="9E45E6E8BFA10B4C82C221EDCC99024B">
    <w:name w:val="9E45E6E8BFA10B4C82C221EDCC99024B"/>
    <w:rsid w:val="00B76DB5"/>
  </w:style>
  <w:style w:type="paragraph" w:customStyle="1" w:styleId="EF2C0917DE6B994F85E6522E85D9E485">
    <w:name w:val="EF2C0917DE6B994F85E6522E85D9E485"/>
    <w:rsid w:val="00B76DB5"/>
  </w:style>
  <w:style w:type="paragraph" w:customStyle="1" w:styleId="A30878F5C2D3DF488AFD7F10B88F9DF3">
    <w:name w:val="A30878F5C2D3DF488AFD7F10B88F9DF3"/>
    <w:rsid w:val="00B76DB5"/>
  </w:style>
  <w:style w:type="paragraph" w:customStyle="1" w:styleId="FC22B32EC1EE624D8AE7A7409F48664B">
    <w:name w:val="FC22B32EC1EE624D8AE7A7409F48664B"/>
    <w:rsid w:val="00B76DB5"/>
  </w:style>
  <w:style w:type="paragraph" w:customStyle="1" w:styleId="48E7D5880B1EA54A8523AF9D6C0667D4">
    <w:name w:val="48E7D5880B1EA54A8523AF9D6C0667D4"/>
    <w:rsid w:val="00B76DB5"/>
  </w:style>
  <w:style w:type="paragraph" w:customStyle="1" w:styleId="6801EE3D175E3B4D80B8DC00C86B6491">
    <w:name w:val="6801EE3D175E3B4D80B8DC00C86B6491"/>
    <w:rsid w:val="00B76DB5"/>
  </w:style>
  <w:style w:type="paragraph" w:customStyle="1" w:styleId="065FC8FFFCF69C4187BCCDE0990FF619">
    <w:name w:val="065FC8FFFCF69C4187BCCDE0990FF619"/>
    <w:rsid w:val="00B76DB5"/>
  </w:style>
  <w:style w:type="paragraph" w:customStyle="1" w:styleId="13BA82B01B4E984E9B3EAB0BEB0C4329">
    <w:name w:val="13BA82B01B4E984E9B3EAB0BEB0C4329"/>
    <w:rsid w:val="00B76DB5"/>
  </w:style>
  <w:style w:type="paragraph" w:customStyle="1" w:styleId="43BD6284A39500408B2C282A55585A28">
    <w:name w:val="43BD6284A39500408B2C282A55585A28"/>
    <w:rsid w:val="00B76DB5"/>
  </w:style>
  <w:style w:type="paragraph" w:customStyle="1" w:styleId="D680520E3CFE0449AAEE911908B73C3F">
    <w:name w:val="D680520E3CFE0449AAEE911908B73C3F"/>
    <w:rsid w:val="00B76DB5"/>
  </w:style>
  <w:style w:type="paragraph" w:customStyle="1" w:styleId="7708B4FB8C26744C87696C8C19A2D8E9">
    <w:name w:val="7708B4FB8C26744C87696C8C19A2D8E9"/>
    <w:rsid w:val="00B76DB5"/>
  </w:style>
  <w:style w:type="paragraph" w:customStyle="1" w:styleId="469A23399DAB974EB5D127C2DC77B815">
    <w:name w:val="469A23399DAB974EB5D127C2DC77B815"/>
    <w:rsid w:val="00B76DB5"/>
  </w:style>
  <w:style w:type="paragraph" w:customStyle="1" w:styleId="1511678078C72E46AF7B3B60C88CA50B">
    <w:name w:val="1511678078C72E46AF7B3B60C88CA50B"/>
    <w:rsid w:val="00B76DB5"/>
  </w:style>
  <w:style w:type="paragraph" w:customStyle="1" w:styleId="BA0FD19E0F7AA047A03CA620E6D302C3">
    <w:name w:val="BA0FD19E0F7AA047A03CA620E6D302C3"/>
    <w:rsid w:val="00B76DB5"/>
  </w:style>
  <w:style w:type="paragraph" w:customStyle="1" w:styleId="4C66A55BFE15454AB62B67B20CFBAEDA">
    <w:name w:val="4C66A55BFE15454AB62B67B20CFBAEDA"/>
    <w:rsid w:val="00B76DB5"/>
  </w:style>
  <w:style w:type="paragraph" w:customStyle="1" w:styleId="C660F74245C9D2418083724EBA85AB89">
    <w:name w:val="C660F74245C9D2418083724EBA85AB89"/>
    <w:rsid w:val="00B76DB5"/>
  </w:style>
  <w:style w:type="paragraph" w:customStyle="1" w:styleId="883779D7E64F80459EB2D0F1AF52F82D">
    <w:name w:val="883779D7E64F80459EB2D0F1AF52F82D"/>
    <w:rsid w:val="00B76DB5"/>
  </w:style>
  <w:style w:type="paragraph" w:customStyle="1" w:styleId="47B5D3393AA4FF4AB0ED1BA4B96296E6">
    <w:name w:val="47B5D3393AA4FF4AB0ED1BA4B96296E6"/>
    <w:rsid w:val="00B76DB5"/>
  </w:style>
  <w:style w:type="paragraph" w:customStyle="1" w:styleId="63736CCBC0007545B7FCA3EE51040FD3">
    <w:name w:val="63736CCBC0007545B7FCA3EE51040FD3"/>
    <w:rsid w:val="00B76DB5"/>
  </w:style>
  <w:style w:type="paragraph" w:customStyle="1" w:styleId="8AE80C68C821284E94F576A7A30C1311">
    <w:name w:val="8AE80C68C821284E94F576A7A30C1311"/>
    <w:rsid w:val="00B76DB5"/>
  </w:style>
  <w:style w:type="paragraph" w:customStyle="1" w:styleId="9AADFCA4D3063B40A5B2100D9FBB2A4E">
    <w:name w:val="9AADFCA4D3063B40A5B2100D9FBB2A4E"/>
    <w:rsid w:val="00B76DB5"/>
  </w:style>
  <w:style w:type="paragraph" w:customStyle="1" w:styleId="26A81230C4EBC84DB4C029F98A671D06">
    <w:name w:val="26A81230C4EBC84DB4C029F98A671D06"/>
    <w:rsid w:val="00B76DB5"/>
  </w:style>
  <w:style w:type="paragraph" w:customStyle="1" w:styleId="A67F8577C147034B8C62C1558DA08AED">
    <w:name w:val="A67F8577C147034B8C62C1558DA08AED"/>
    <w:rsid w:val="00B76DB5"/>
  </w:style>
  <w:style w:type="paragraph" w:customStyle="1" w:styleId="89F22FDCC10F0B479B463E50AFA6EF5F">
    <w:name w:val="89F22FDCC10F0B479B463E50AFA6EF5F"/>
    <w:rsid w:val="00B76DB5"/>
  </w:style>
  <w:style w:type="paragraph" w:customStyle="1" w:styleId="51E0A335EF239942B05550B336BC1052">
    <w:name w:val="51E0A335EF239942B05550B336BC1052"/>
    <w:rsid w:val="00B76DB5"/>
  </w:style>
  <w:style w:type="paragraph" w:customStyle="1" w:styleId="480D9C8D5460A542836AFD00E838034E">
    <w:name w:val="480D9C8D5460A542836AFD00E838034E"/>
    <w:rsid w:val="00B76DB5"/>
  </w:style>
  <w:style w:type="paragraph" w:customStyle="1" w:styleId="D9A1E2A2828EDA4F970405E82E3B7C76">
    <w:name w:val="D9A1E2A2828EDA4F970405E82E3B7C76"/>
    <w:rsid w:val="00B76DB5"/>
  </w:style>
  <w:style w:type="paragraph" w:customStyle="1" w:styleId="0B660E763562C848BF540B986B7EAA96">
    <w:name w:val="0B660E763562C848BF540B986B7EAA96"/>
    <w:rsid w:val="00B76DB5"/>
  </w:style>
  <w:style w:type="paragraph" w:customStyle="1" w:styleId="6CCD0C11A1D2584C9F71DF8BC99D5FEA">
    <w:name w:val="6CCD0C11A1D2584C9F71DF8BC99D5FEA"/>
    <w:rsid w:val="00B76DB5"/>
  </w:style>
  <w:style w:type="paragraph" w:customStyle="1" w:styleId="FA734CA9C3D14B4BAFC8255E993195F5">
    <w:name w:val="FA734CA9C3D14B4BAFC8255E993195F5"/>
    <w:rsid w:val="00B76DB5"/>
  </w:style>
  <w:style w:type="paragraph" w:customStyle="1" w:styleId="88C86E5AD0823545934C5943AC788340">
    <w:name w:val="88C86E5AD0823545934C5943AC788340"/>
    <w:rsid w:val="00B76DB5"/>
  </w:style>
  <w:style w:type="paragraph" w:customStyle="1" w:styleId="BC8D056B10DA664CB36BCCB6BC980686">
    <w:name w:val="BC8D056B10DA664CB36BCCB6BC980686"/>
    <w:rsid w:val="00B76DB5"/>
  </w:style>
  <w:style w:type="paragraph" w:customStyle="1" w:styleId="F5FA97D60385E9438F28901877F26FD8">
    <w:name w:val="F5FA97D60385E9438F28901877F26FD8"/>
    <w:rsid w:val="00B76DB5"/>
  </w:style>
  <w:style w:type="paragraph" w:customStyle="1" w:styleId="7ED654676C15274CB533B3A2D9D03376">
    <w:name w:val="7ED654676C15274CB533B3A2D9D03376"/>
    <w:rsid w:val="00B76DB5"/>
  </w:style>
  <w:style w:type="paragraph" w:customStyle="1" w:styleId="7F04FF4FCCA84F42BA7A239019D5BF4A">
    <w:name w:val="7F04FF4FCCA84F42BA7A239019D5BF4A"/>
    <w:rsid w:val="00B76DB5"/>
  </w:style>
  <w:style w:type="paragraph" w:customStyle="1" w:styleId="192CF22CDE10C14DBCA3048300B70746">
    <w:name w:val="192CF22CDE10C14DBCA3048300B70746"/>
    <w:rsid w:val="00B76DB5"/>
  </w:style>
  <w:style w:type="paragraph" w:customStyle="1" w:styleId="C061FCDA3E74CA4CB84ACA08FE2267C7">
    <w:name w:val="C061FCDA3E74CA4CB84ACA08FE2267C7"/>
    <w:rsid w:val="00B76DB5"/>
  </w:style>
  <w:style w:type="paragraph" w:customStyle="1" w:styleId="78CA3A76D85A50448640754E93B9371C">
    <w:name w:val="78CA3A76D85A50448640754E93B9371C"/>
    <w:rsid w:val="00B76DB5"/>
  </w:style>
  <w:style w:type="paragraph" w:customStyle="1" w:styleId="505719CB6211D947BB2147CEFDB92DFA">
    <w:name w:val="505719CB6211D947BB2147CEFDB92DFA"/>
    <w:rsid w:val="00B76DB5"/>
  </w:style>
  <w:style w:type="paragraph" w:customStyle="1" w:styleId="66C61DBD73A9584291BC0EC23897CD31">
    <w:name w:val="66C61DBD73A9584291BC0EC23897CD31"/>
    <w:rsid w:val="00B76DB5"/>
  </w:style>
  <w:style w:type="paragraph" w:customStyle="1" w:styleId="9368F6DFBFF2EC479D9874A9D2E86157">
    <w:name w:val="9368F6DFBFF2EC479D9874A9D2E86157"/>
    <w:rsid w:val="00B76DB5"/>
  </w:style>
  <w:style w:type="paragraph" w:customStyle="1" w:styleId="80AA569968056F4D9C67C9619F6059DE">
    <w:name w:val="80AA569968056F4D9C67C9619F6059DE"/>
    <w:rsid w:val="00B76DB5"/>
  </w:style>
  <w:style w:type="paragraph" w:customStyle="1" w:styleId="1988A15C330C514EA2B7180B42563A75">
    <w:name w:val="1988A15C330C514EA2B7180B42563A75"/>
    <w:rsid w:val="00B76DB5"/>
  </w:style>
  <w:style w:type="paragraph" w:customStyle="1" w:styleId="03D9730937CC65428BBA2D4582818441">
    <w:name w:val="03D9730937CC65428BBA2D4582818441"/>
    <w:rsid w:val="00B76DB5"/>
  </w:style>
  <w:style w:type="paragraph" w:customStyle="1" w:styleId="46AB92B84E16D64E974CAB9A0665050B">
    <w:name w:val="46AB92B84E16D64E974CAB9A0665050B"/>
    <w:rsid w:val="0054342D"/>
  </w:style>
  <w:style w:type="paragraph" w:customStyle="1" w:styleId="089346C7F3E35940830BBA3587B47903">
    <w:name w:val="089346C7F3E35940830BBA3587B47903"/>
    <w:rsid w:val="0054342D"/>
  </w:style>
  <w:style w:type="paragraph" w:customStyle="1" w:styleId="3B785D65B22664439A06C3E2FBE75716">
    <w:name w:val="3B785D65B22664439A06C3E2FBE75716"/>
    <w:rsid w:val="0054342D"/>
  </w:style>
  <w:style w:type="paragraph" w:customStyle="1" w:styleId="7B469C2EE12EE44CBD322E7D08BACC1C">
    <w:name w:val="7B469C2EE12EE44CBD322E7D08BACC1C"/>
    <w:rsid w:val="0054342D"/>
  </w:style>
  <w:style w:type="paragraph" w:customStyle="1" w:styleId="97AD7A62D7468045AB464F9E7135CD4A">
    <w:name w:val="97AD7A62D7468045AB464F9E7135CD4A"/>
    <w:rsid w:val="0054342D"/>
  </w:style>
  <w:style w:type="paragraph" w:customStyle="1" w:styleId="146BCB48C685A24DB25C43441CF1B76D">
    <w:name w:val="146BCB48C685A24DB25C43441CF1B76D"/>
    <w:rsid w:val="0054342D"/>
  </w:style>
  <w:style w:type="paragraph" w:customStyle="1" w:styleId="5CCBBABAAE50AD4FACE71644636EB798">
    <w:name w:val="5CCBBABAAE50AD4FACE71644636EB798"/>
    <w:rsid w:val="005434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Sky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ADD55-B35A-0547-B110-27611127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- Sunday Start.dotm</Template>
  <TotalTime>9</TotalTime>
  <Pages>1</Pages>
  <Words>437</Words>
  <Characters>2492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Smith</dc:creator>
  <cp:keywords/>
  <dc:description/>
  <cp:lastModifiedBy>Miranda Smith</cp:lastModifiedBy>
  <cp:revision>5</cp:revision>
  <cp:lastPrinted>2021-10-08T17:43:00Z</cp:lastPrinted>
  <dcterms:created xsi:type="dcterms:W3CDTF">2021-09-30T17:35:00Z</dcterms:created>
  <dcterms:modified xsi:type="dcterms:W3CDTF">2021-10-12T17:39:00Z</dcterms:modified>
  <cp:category/>
</cp:coreProperties>
</file>