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D4BB" w14:textId="016EAE32" w:rsidR="00296445" w:rsidRPr="00962A56" w:rsidRDefault="005955FE" w:rsidP="00B35E7F">
      <w:pPr>
        <w:rPr>
          <w:rFonts w:ascii="Chiller" w:hAnsi="Chill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83B32E" wp14:editId="5A151E70">
                <wp:simplePos x="0" y="0"/>
                <wp:positionH relativeFrom="column">
                  <wp:posOffset>-571500</wp:posOffset>
                </wp:positionH>
                <wp:positionV relativeFrom="paragraph">
                  <wp:posOffset>5321300</wp:posOffset>
                </wp:positionV>
                <wp:extent cx="2251075" cy="3552825"/>
                <wp:effectExtent l="0" t="0" r="15875" b="2857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552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50B6C" w14:textId="77777777" w:rsidR="00572B0A" w:rsidRPr="00EB15BD" w:rsidRDefault="00726E99" w:rsidP="00572B0A">
                            <w:pPr>
                              <w:jc w:val="center"/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15B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Finger P</w:t>
                            </w:r>
                            <w:r w:rsidR="00BF4152" w:rsidRPr="00EB15B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lays </w:t>
                            </w:r>
                            <w:r w:rsidR="00FD4C43" w:rsidRPr="00EB15B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&amp; Songs</w:t>
                            </w:r>
                            <w:r w:rsidR="00BF4152" w:rsidRPr="00EB15B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!</w:t>
                            </w:r>
                          </w:p>
                          <w:p w14:paraId="0CE3FFD6" w14:textId="77777777" w:rsidR="002D66E9" w:rsidRPr="00EB15BD" w:rsidRDefault="00A712E0" w:rsidP="009A35F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Five L</w:t>
                            </w:r>
                            <w:r w:rsidR="00572B0A" w:rsidRPr="00EB15BD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ittle Bells</w:t>
                            </w:r>
                          </w:p>
                          <w:p w14:paraId="51C06AD1" w14:textId="6E4E71C9" w:rsidR="007129D3" w:rsidRPr="00EB15BD" w:rsidRDefault="00890296" w:rsidP="00586E1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S-A-N-T-A</w:t>
                            </w:r>
                          </w:p>
                          <w:p w14:paraId="6082009E" w14:textId="66E82EA0" w:rsidR="001B05BB" w:rsidRPr="00EB15BD" w:rsidRDefault="00C90098" w:rsidP="00B84C45">
                            <w:pPr>
                              <w:spacing w:line="240" w:lineRule="auto"/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ab/>
                              <w:t>Peppermint Stick</w:t>
                            </w:r>
                          </w:p>
                          <w:p w14:paraId="765EA2E2" w14:textId="7CF20BC1" w:rsidR="00EB15BD" w:rsidRDefault="00894AC9" w:rsidP="009A35F5">
                            <w:pPr>
                              <w:jc w:val="center"/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Reindeer</w:t>
                            </w:r>
                            <w:r w:rsidR="00890296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Pokey </w:t>
                            </w:r>
                          </w:p>
                          <w:p w14:paraId="6CB9ED7C" w14:textId="5B7A24DE" w:rsidR="00E91E96" w:rsidRPr="00EB15BD" w:rsidRDefault="00E91E96" w:rsidP="009A35F5">
                            <w:pPr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We Wish You a Merry Christmas</w:t>
                            </w:r>
                          </w:p>
                          <w:p w14:paraId="279BB11D" w14:textId="3429658B" w:rsidR="001B05BB" w:rsidRPr="001B05BB" w:rsidRDefault="005955FE" w:rsidP="00D60CB5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32957C5" wp14:editId="3B80B39B">
                                  <wp:extent cx="541794" cy="97536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34" cy="9945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3B32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5pt;margin-top:419pt;width:177.25pt;height:27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" fillcolor="white [3201]" strokecolor="#9bbb59 [3206]" strokeweight="2pt">
                <v:textbox>
                  <w:txbxContent>
                    <w:p w14:paraId="4C950B6C" w14:textId="77777777" w:rsidR="00572B0A" w:rsidRPr="00EB15BD" w:rsidRDefault="00726E99" w:rsidP="00572B0A">
                      <w:pPr>
                        <w:jc w:val="center"/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B15BD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Finger P</w:t>
                      </w:r>
                      <w:r w:rsidR="00BF4152" w:rsidRPr="00EB15BD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lays </w:t>
                      </w:r>
                      <w:r w:rsidR="00FD4C43" w:rsidRPr="00EB15BD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&amp; Songs</w:t>
                      </w:r>
                      <w:r w:rsidR="00BF4152" w:rsidRPr="00EB15BD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!</w:t>
                      </w:r>
                    </w:p>
                    <w:p w14:paraId="0CE3FFD6" w14:textId="77777777" w:rsidR="002D66E9" w:rsidRPr="00EB15BD" w:rsidRDefault="00A712E0" w:rsidP="009A35F5">
                      <w:pPr>
                        <w:spacing w:line="240" w:lineRule="auto"/>
                        <w:jc w:val="center"/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Five L</w:t>
                      </w:r>
                      <w:r w:rsidR="00572B0A" w:rsidRPr="00EB15BD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ittle Bells</w:t>
                      </w:r>
                    </w:p>
                    <w:p w14:paraId="51C06AD1" w14:textId="6E4E71C9" w:rsidR="007129D3" w:rsidRPr="00EB15BD" w:rsidRDefault="00890296" w:rsidP="00586E15">
                      <w:pPr>
                        <w:spacing w:line="240" w:lineRule="auto"/>
                        <w:jc w:val="center"/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S-A-N-T-A</w:t>
                      </w:r>
                    </w:p>
                    <w:p w14:paraId="6082009E" w14:textId="66E82EA0" w:rsidR="001B05BB" w:rsidRPr="00EB15BD" w:rsidRDefault="00C90098" w:rsidP="00B84C45">
                      <w:pPr>
                        <w:spacing w:line="240" w:lineRule="auto"/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ab/>
                        <w:t>Peppermint Stick</w:t>
                      </w:r>
                    </w:p>
                    <w:p w14:paraId="765EA2E2" w14:textId="7CF20BC1" w:rsidR="00EB15BD" w:rsidRDefault="00894AC9" w:rsidP="009A35F5">
                      <w:pPr>
                        <w:jc w:val="center"/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Reindeer</w:t>
                      </w:r>
                      <w:r w:rsidR="00890296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Pokey </w:t>
                      </w:r>
                    </w:p>
                    <w:p w14:paraId="6CB9ED7C" w14:textId="5B7A24DE" w:rsidR="00E91E96" w:rsidRPr="00EB15BD" w:rsidRDefault="00E91E96" w:rsidP="009A35F5">
                      <w:pPr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We Wish You a Merry Christmas</w:t>
                      </w:r>
                    </w:p>
                    <w:p w14:paraId="279BB11D" w14:textId="3429658B" w:rsidR="001B05BB" w:rsidRPr="001B05BB" w:rsidRDefault="005955FE" w:rsidP="00D60CB5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32957C5" wp14:editId="3B80B39B">
                            <wp:extent cx="541794" cy="97536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34" cy="9945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4AC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DBD28" wp14:editId="54973B59">
                <wp:simplePos x="0" y="0"/>
                <wp:positionH relativeFrom="column">
                  <wp:posOffset>1704340</wp:posOffset>
                </wp:positionH>
                <wp:positionV relativeFrom="paragraph">
                  <wp:posOffset>1695450</wp:posOffset>
                </wp:positionV>
                <wp:extent cx="4765675" cy="4371975"/>
                <wp:effectExtent l="0" t="0" r="15875" b="2857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4371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7027C" w14:textId="77777777" w:rsidR="00051BA6" w:rsidRPr="00B84C45" w:rsidRDefault="00051BA6" w:rsidP="000E31BF">
                            <w:pPr>
                              <w:spacing w:line="240" w:lineRule="auto"/>
                              <w:jc w:val="center"/>
                              <w:rPr>
                                <w:rFonts w:ascii="Lucida Handwriting" w:hAnsi="Lucida Handwriting" w:cs="Leelawade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4C45">
                              <w:rPr>
                                <w:rFonts w:ascii="Lucida Handwriting" w:hAnsi="Lucida Handwriting" w:cs="Leelawadee"/>
                                <w:b/>
                                <w:sz w:val="20"/>
                                <w:szCs w:val="20"/>
                                <w:u w:val="single"/>
                              </w:rPr>
                              <w:t>What's Happening</w:t>
                            </w:r>
                          </w:p>
                          <w:p w14:paraId="29CB5AD4" w14:textId="53F59ED4" w:rsidR="00C90098" w:rsidRDefault="00051BA6" w:rsidP="00051B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</w:pPr>
                            <w:r w:rsidRP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017D32" w:rsidRP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are having</w:t>
                            </w:r>
                            <w:r w:rsidRP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a puzzle gift exchange during our Christmas Party! If you would like your child to participate, please send a new, wrapped puzzle</w:t>
                            </w:r>
                            <w:r w:rsidR="009E75F5" w:rsidRP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with your child's name on </w:t>
                            </w:r>
                            <w:r w:rsidR="00017D32" w:rsidRP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the gift </w:t>
                            </w:r>
                            <w:r w:rsidRP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before </w:t>
                            </w:r>
                            <w:r w:rsidR="00E91E96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</w:rPr>
                              <w:t>Friday, December 16</w:t>
                            </w:r>
                            <w:r w:rsidR="00E91E96" w:rsidRPr="00E91E96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91E96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C90098" w:rsidRP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Please c</w:t>
                            </w:r>
                            <w:r w:rsidRP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hoose a puzzle that is age appropriate and cost no more than $5. </w:t>
                            </w:r>
                          </w:p>
                          <w:p w14:paraId="2558B529" w14:textId="400FE8F8" w:rsidR="000E31BF" w:rsidRDefault="00051BA6" w:rsidP="00051B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</w:pPr>
                            <w:r w:rsidRP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Our Christmas Party </w:t>
                            </w:r>
                            <w:r w:rsid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is</w:t>
                            </w:r>
                            <w:r w:rsidRP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0098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662C41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>ue</w:t>
                            </w:r>
                            <w:r w:rsidRPr="00C90098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 xml:space="preserve">sday, December </w:t>
                            </w:r>
                            <w:r w:rsidR="00662C41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E91E96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>0th</w:t>
                            </w:r>
                            <w:r w:rsidRPr="00C90098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 xml:space="preserve"> from 10:00 to 11:</w:t>
                            </w:r>
                            <w:r w:rsidR="00017D32" w:rsidRPr="00C90098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C90098" w:rsidRP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0098" w:rsidRPr="00C90098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AM and </w:t>
                            </w:r>
                            <w:r w:rsidR="00E91E96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</w:rPr>
                              <w:t>12:30 to 1:30</w:t>
                            </w:r>
                            <w:r w:rsidR="00C90098" w:rsidRPr="00C90098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 PM.</w:t>
                            </w:r>
                            <w:r w:rsidR="00C90098" w:rsidRP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693BA3" w14:textId="4D68E754" w:rsidR="00AE18FB" w:rsidRPr="00C90098" w:rsidRDefault="00AE18FB" w:rsidP="00051B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Scholastic Book orders are due by </w:t>
                            </w:r>
                            <w:r w:rsidRPr="002C2317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</w:rPr>
                              <w:t>Wednesday, December 7</w:t>
                            </w:r>
                            <w:r w:rsidRPr="002C2317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. Orders will be in </w:t>
                            </w:r>
                            <w:r w:rsidR="002C2317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just in time for Christmas! </w:t>
                            </w:r>
                          </w:p>
                          <w:p w14:paraId="572A9D91" w14:textId="589E8B11" w:rsidR="000E31BF" w:rsidRPr="00B84C45" w:rsidRDefault="00051BA6" w:rsidP="00051B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  <w:r w:rsidRPr="00EB15BD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Let's Be Friends </w:t>
                            </w:r>
                            <w:r w:rsidR="00EB15BD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is helping</w:t>
                            </w:r>
                            <w:r w:rsidR="00A712E0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our community by</w:t>
                            </w:r>
                            <w:r w:rsidRPr="00EB15BD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creating a Mitten Tree! W</w:t>
                            </w:r>
                            <w:r w:rsidR="00D60CB5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e are collecting new mittens, gloves or</w:t>
                            </w:r>
                            <w:r w:rsidRPr="00EB15BD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hats</w:t>
                            </w:r>
                            <w:r w:rsidR="00017D32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to donate to our community. </w:t>
                            </w:r>
                            <w:r w:rsidR="00865D2A" w:rsidRPr="00EB15BD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Items collected will be donated to Maumee </w:t>
                            </w:r>
                            <w:r w:rsidR="00E91E96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Schools</w:t>
                            </w:r>
                            <w:r w:rsidR="00865D2A" w:rsidRPr="00EB15BD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.</w:t>
                            </w:r>
                            <w:r w:rsidR="00EB15BD" w:rsidRPr="00EB15BD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129623" w14:textId="62DE3A96" w:rsidR="00B84C45" w:rsidRPr="00843051" w:rsidRDefault="00B84C45" w:rsidP="00051B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We are working on Beginning Letter Sounds! Please have you</w:t>
                            </w:r>
                            <w:r w:rsid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child bring in a picture of something that starts with the letter sound of their first name</w:t>
                            </w:r>
                            <w:r w:rsidR="00894AC9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21CA4558" w14:textId="27B75A4C" w:rsidR="00EB15BD" w:rsidRPr="00EB15BD" w:rsidRDefault="00EB15BD" w:rsidP="00843051">
                            <w:pPr>
                              <w:spacing w:line="240" w:lineRule="auto"/>
                              <w:jc w:val="center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DBD28" id="Text Box 19" o:spid="_x0000_s1027" type="#_x0000_t202" style="position:absolute;margin-left:134.2pt;margin-top:133.5pt;width:375.25pt;height:3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" fillcolor="white [3201]" strokecolor="#9bbb59 [3206]" strokeweight="2pt">
                <v:textbox>
                  <w:txbxContent>
                    <w:p w14:paraId="13F7027C" w14:textId="77777777" w:rsidR="00051BA6" w:rsidRPr="00B84C45" w:rsidRDefault="00051BA6" w:rsidP="000E31BF">
                      <w:pPr>
                        <w:spacing w:line="240" w:lineRule="auto"/>
                        <w:jc w:val="center"/>
                        <w:rPr>
                          <w:rFonts w:ascii="Lucida Handwriting" w:hAnsi="Lucida Handwriting" w:cs="Leelawadee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84C45">
                        <w:rPr>
                          <w:rFonts w:ascii="Lucida Handwriting" w:hAnsi="Lucida Handwriting" w:cs="Leelawadee"/>
                          <w:b/>
                          <w:sz w:val="20"/>
                          <w:szCs w:val="20"/>
                          <w:u w:val="single"/>
                        </w:rPr>
                        <w:t>What's Happening</w:t>
                      </w:r>
                    </w:p>
                    <w:p w14:paraId="29CB5AD4" w14:textId="53F59ED4" w:rsidR="00C90098" w:rsidRDefault="00051BA6" w:rsidP="00051B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</w:pPr>
                      <w:r w:rsidRP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We </w:t>
                      </w:r>
                      <w:r w:rsidR="00017D32" w:rsidRP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are having</w:t>
                      </w:r>
                      <w:r w:rsidRP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a puzzle gift exchange during our Christmas Party! If you would like your child to participate, please send a new, wrapped puzzle</w:t>
                      </w:r>
                      <w:r w:rsidR="009E75F5" w:rsidRP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with your child's name on </w:t>
                      </w:r>
                      <w:r w:rsidR="00017D32" w:rsidRP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the gift </w:t>
                      </w:r>
                      <w:r w:rsidRP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before </w:t>
                      </w:r>
                      <w:r w:rsidR="00E91E96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</w:rPr>
                        <w:t>Friday, December 16</w:t>
                      </w:r>
                      <w:r w:rsidR="00E91E96" w:rsidRPr="00E91E96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E91E96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C90098" w:rsidRP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Please c</w:t>
                      </w:r>
                      <w:r w:rsidRP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hoose a puzzle that is age appropriate and cost no more than $5. </w:t>
                      </w:r>
                    </w:p>
                    <w:p w14:paraId="2558B529" w14:textId="400FE8F8" w:rsidR="000E31BF" w:rsidRDefault="00051BA6" w:rsidP="00051B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</w:pPr>
                      <w:r w:rsidRP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Our Christmas Party </w:t>
                      </w:r>
                      <w:r w:rsid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is</w:t>
                      </w:r>
                      <w:r w:rsidRP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</w:t>
                      </w:r>
                      <w:r w:rsidRPr="00C90098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>T</w:t>
                      </w:r>
                      <w:r w:rsidR="00662C41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>ue</w:t>
                      </w:r>
                      <w:r w:rsidRPr="00C90098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 xml:space="preserve">sday, December </w:t>
                      </w:r>
                      <w:r w:rsidR="00662C41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>2</w:t>
                      </w:r>
                      <w:r w:rsidR="00E91E96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>0th</w:t>
                      </w:r>
                      <w:r w:rsidRPr="00C90098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 xml:space="preserve"> from 10:00 to 11:</w:t>
                      </w:r>
                      <w:r w:rsidR="00017D32" w:rsidRPr="00C90098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>00</w:t>
                      </w:r>
                      <w:r w:rsidR="00C90098" w:rsidRP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</w:t>
                      </w:r>
                      <w:r w:rsidR="00C90098" w:rsidRPr="00C90098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</w:rPr>
                        <w:t xml:space="preserve">for AM and </w:t>
                      </w:r>
                      <w:r w:rsidR="00E91E96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</w:rPr>
                        <w:t>12:30 to 1:30</w:t>
                      </w:r>
                      <w:r w:rsidR="00C90098" w:rsidRPr="00C90098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</w:rPr>
                        <w:t xml:space="preserve"> for PM.</w:t>
                      </w:r>
                      <w:r w:rsidR="00C90098" w:rsidRP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693BA3" w14:textId="4D68E754" w:rsidR="00AE18FB" w:rsidRPr="00C90098" w:rsidRDefault="00AE18FB" w:rsidP="00051B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Scholastic Book orders are due by </w:t>
                      </w:r>
                      <w:r w:rsidRPr="002C2317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</w:rPr>
                        <w:t>Wednesday, December 7</w:t>
                      </w:r>
                      <w:r w:rsidRPr="002C2317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. Orders will be in </w:t>
                      </w:r>
                      <w:r w:rsidR="002C2317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just in time for Christmas! </w:t>
                      </w:r>
                    </w:p>
                    <w:p w14:paraId="572A9D91" w14:textId="589E8B11" w:rsidR="000E31BF" w:rsidRPr="00B84C45" w:rsidRDefault="00051BA6" w:rsidP="00051B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Leelawadee" w:hAnsi="Leelawadee" w:cs="Leelawadee"/>
                          <w:sz w:val="24"/>
                          <w:szCs w:val="24"/>
                        </w:rPr>
                      </w:pPr>
                      <w:r w:rsidRPr="00EB15BD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Let's Be Friends </w:t>
                      </w:r>
                      <w:r w:rsidR="00EB15BD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is helping</w:t>
                      </w:r>
                      <w:r w:rsidR="00A712E0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our community by</w:t>
                      </w:r>
                      <w:r w:rsidRPr="00EB15BD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creating a Mitten Tree! W</w:t>
                      </w:r>
                      <w:r w:rsidR="00D60CB5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e are collecting new mittens, gloves or</w:t>
                      </w:r>
                      <w:r w:rsidRPr="00EB15BD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hats</w:t>
                      </w:r>
                      <w:r w:rsidR="00017D32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to donate to our community. </w:t>
                      </w:r>
                      <w:r w:rsidR="00865D2A" w:rsidRPr="00EB15BD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Items collected will be donated to Maumee </w:t>
                      </w:r>
                      <w:r w:rsidR="00E91E96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Schools</w:t>
                      </w:r>
                      <w:r w:rsidR="00865D2A" w:rsidRPr="00EB15BD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.</w:t>
                      </w:r>
                      <w:r w:rsidR="00EB15BD" w:rsidRPr="00EB15BD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129623" w14:textId="62DE3A96" w:rsidR="00B84C45" w:rsidRPr="00843051" w:rsidRDefault="00B84C45" w:rsidP="00051B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Leelawadee" w:hAnsi="Leelawadee" w:cs="Leelawadee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We are working on Beginning Letter Sounds! Please have you</w:t>
                      </w:r>
                      <w:r w:rsid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child bring in a picture of something that starts with the letter sound of their first name</w:t>
                      </w:r>
                      <w:r w:rsidR="00894AC9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!</w:t>
                      </w:r>
                    </w:p>
                    <w:p w14:paraId="21CA4558" w14:textId="27B75A4C" w:rsidR="00EB15BD" w:rsidRPr="00EB15BD" w:rsidRDefault="00EB15BD" w:rsidP="00843051">
                      <w:pPr>
                        <w:spacing w:line="240" w:lineRule="auto"/>
                        <w:jc w:val="center"/>
                        <w:rPr>
                          <w:rFonts w:ascii="Leelawadee" w:hAnsi="Leelawadee" w:cs="Leelawade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AC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D26DFA" wp14:editId="74EE820E">
                <wp:simplePos x="0" y="0"/>
                <wp:positionH relativeFrom="margin">
                  <wp:posOffset>-600075</wp:posOffset>
                </wp:positionH>
                <wp:positionV relativeFrom="paragraph">
                  <wp:posOffset>-371474</wp:posOffset>
                </wp:positionV>
                <wp:extent cx="7096125" cy="2038350"/>
                <wp:effectExtent l="0" t="0" r="28575" b="1905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038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99C51" w14:textId="4733E06C" w:rsidR="00296445" w:rsidRPr="00EB15BD" w:rsidRDefault="00BD444F" w:rsidP="006C3861">
                            <w:pP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1E96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We love the month of December</w:t>
                            </w:r>
                            <w:r w:rsidR="00286203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at Let’s Be Friends! We </w:t>
                            </w:r>
                            <w:r w:rsidR="00E91E96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are</w:t>
                            </w:r>
                            <w:r w:rsidR="00286203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excited for the Christmas season to start and </w:t>
                            </w:r>
                            <w:r w:rsidR="00894AC9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we have </w:t>
                            </w:r>
                            <w:r w:rsidR="00286203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some fun activities planned. </w:t>
                            </w:r>
                            <w:r w:rsid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With 202</w:t>
                            </w:r>
                            <w:r w:rsidR="00E91E96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2</w:t>
                            </w:r>
                            <w:r w:rsid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coming to an end, we look back at</w:t>
                            </w:r>
                            <w:r w:rsidR="00286203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how much our little school has grown</w:t>
                            </w:r>
                            <w:r w:rsid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91E96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We are blessed to have each family with us.</w:t>
                            </w:r>
                            <w:r w:rsidR="00286203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We’ve seen growth with each </w:t>
                            </w:r>
                            <w:r w:rsidR="00662C41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friend</w:t>
                            </w:r>
                            <w:r w:rsidR="00286203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in just a few months</w:t>
                            </w:r>
                            <w:r w:rsidR="00E91E96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and we</w:t>
                            </w:r>
                            <w:r w:rsidR="006C3861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are so proud of them!</w:t>
                            </w:r>
                            <w:r w:rsid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We wish each of you a Merry Christmas </w:t>
                            </w:r>
                            <w:r w:rsidR="00894AC9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&amp;</w:t>
                            </w:r>
                            <w:r w:rsidR="00C90098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Happy New Year!</w:t>
                            </w:r>
                          </w:p>
                          <w:p w14:paraId="432EB03C" w14:textId="31340A98" w:rsidR="00296445" w:rsidRPr="00662C41" w:rsidRDefault="00286203" w:rsidP="00286203">
                            <w:pPr>
                              <w:jc w:val="center"/>
                              <w:rPr>
                                <w:rFonts w:ascii="Harrington" w:hAnsi="Harringto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arrington" w:hAnsi="Harrington"/>
                                <w:noProof/>
                              </w:rPr>
                              <w:drawing>
                                <wp:inline distT="0" distB="0" distL="0" distR="0" wp14:anchorId="63E72171" wp14:editId="74C5FC7C">
                                  <wp:extent cx="2305050" cy="58102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50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C41">
                              <w:rPr>
                                <w:rFonts w:ascii="Harrington" w:hAnsi="Harrington"/>
                                <w:noProof/>
                              </w:rPr>
                              <w:drawing>
                                <wp:inline distT="0" distB="0" distL="0" distR="0" wp14:anchorId="34872E14" wp14:editId="40FF8C55">
                                  <wp:extent cx="2305050" cy="5810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50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26DFA" id="Text Box 15" o:spid="_x0000_s1028" type="#_x0000_t202" style="position:absolute;margin-left:-47.25pt;margin-top:-29.25pt;width:558.75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" fillcolor="white [3201]" strokecolor="#9bbb59 [3206]" strokeweight="2pt">
                <v:textbox>
                  <w:txbxContent>
                    <w:p w14:paraId="3E399C51" w14:textId="4733E06C" w:rsidR="00296445" w:rsidRPr="00EB15BD" w:rsidRDefault="00BD444F" w:rsidP="006C3861">
                      <w:pP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</w:t>
                      </w:r>
                      <w:r w:rsidR="00E91E96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We love the month of December</w:t>
                      </w:r>
                      <w:r w:rsidR="00286203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at Let’s Be Friends! We </w:t>
                      </w:r>
                      <w:r w:rsidR="00E91E96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are</w:t>
                      </w:r>
                      <w:r w:rsidR="00286203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excited for the Christmas season to start and </w:t>
                      </w:r>
                      <w:r w:rsidR="00894AC9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we have </w:t>
                      </w:r>
                      <w:r w:rsidR="00286203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some fun activities planned. </w:t>
                      </w:r>
                      <w:r w:rsid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With 202</w:t>
                      </w:r>
                      <w:r w:rsidR="00E91E96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2</w:t>
                      </w:r>
                      <w:r w:rsid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coming to an end, we look back at</w:t>
                      </w:r>
                      <w:r w:rsidR="00286203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how much our little school has grown</w:t>
                      </w:r>
                      <w:r w:rsid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. </w:t>
                      </w:r>
                      <w:r w:rsidR="00E91E96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We are blessed to have each family with us.</w:t>
                      </w:r>
                      <w:r w:rsidR="00286203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We’ve seen growth with each </w:t>
                      </w:r>
                      <w:r w:rsidR="00662C41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friend</w:t>
                      </w:r>
                      <w:r w:rsidR="00286203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in just a few months</w:t>
                      </w:r>
                      <w:r w:rsidR="00E91E96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and we</w:t>
                      </w:r>
                      <w:r w:rsidR="006C3861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are so proud of them!</w:t>
                      </w:r>
                      <w:r w:rsid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We wish each of you a Merry Christmas </w:t>
                      </w:r>
                      <w:r w:rsidR="00894AC9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&amp;</w:t>
                      </w:r>
                      <w:r w:rsidR="00C90098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Happy New Year!</w:t>
                      </w:r>
                    </w:p>
                    <w:p w14:paraId="432EB03C" w14:textId="31340A98" w:rsidR="00296445" w:rsidRPr="00662C41" w:rsidRDefault="00286203" w:rsidP="00286203">
                      <w:pPr>
                        <w:jc w:val="center"/>
                        <w:rPr>
                          <w:rFonts w:ascii="Harrington" w:hAnsi="Harrington"/>
                          <w:i/>
                          <w:iCs/>
                        </w:rPr>
                      </w:pPr>
                      <w:r>
                        <w:rPr>
                          <w:rFonts w:ascii="Harrington" w:hAnsi="Harrington"/>
                          <w:noProof/>
                        </w:rPr>
                        <w:drawing>
                          <wp:inline distT="0" distB="0" distL="0" distR="0" wp14:anchorId="63E72171" wp14:editId="74C5FC7C">
                            <wp:extent cx="2305050" cy="58102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5050" cy="581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C41">
                        <w:rPr>
                          <w:rFonts w:ascii="Harrington" w:hAnsi="Harrington"/>
                          <w:noProof/>
                        </w:rPr>
                        <w:drawing>
                          <wp:inline distT="0" distB="0" distL="0" distR="0" wp14:anchorId="34872E14" wp14:editId="40FF8C55">
                            <wp:extent cx="2305050" cy="58102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5050" cy="581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AC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3D1E863" wp14:editId="1943FC66">
                <wp:simplePos x="0" y="0"/>
                <wp:positionH relativeFrom="margin">
                  <wp:posOffset>295276</wp:posOffset>
                </wp:positionH>
                <wp:positionV relativeFrom="paragraph">
                  <wp:posOffset>-723900</wp:posOffset>
                </wp:positionV>
                <wp:extent cx="5353050" cy="476250"/>
                <wp:effectExtent l="76200" t="76200" r="19050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762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BF1F19" w14:textId="164C63C0" w:rsidR="00296445" w:rsidRPr="00843051" w:rsidRDefault="00C6076D" w:rsidP="008623F2">
                            <w:pPr>
                              <w:jc w:val="center"/>
                              <w:rPr>
                                <w:rFonts w:asciiTheme="majorHAnsi" w:hAnsiTheme="majorHAnsi" w:cs="Leelawadee"/>
                                <w:b/>
                                <w:sz w:val="36"/>
                                <w:szCs w:val="36"/>
                              </w:rPr>
                            </w:pPr>
                            <w:r w:rsidRPr="00843051">
                              <w:rPr>
                                <w:rFonts w:asciiTheme="majorHAnsi" w:hAnsiTheme="majorHAnsi" w:cs="Leelawadee"/>
                                <w:b/>
                                <w:sz w:val="36"/>
                                <w:szCs w:val="36"/>
                              </w:rPr>
                              <w:t xml:space="preserve">December Newsletter </w:t>
                            </w:r>
                            <w:r w:rsidR="006C3861" w:rsidRPr="00843051">
                              <w:rPr>
                                <w:rFonts w:asciiTheme="majorHAnsi" w:hAnsiTheme="majorHAnsi" w:cs="Leelawadee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E91E96">
                              <w:rPr>
                                <w:rFonts w:asciiTheme="majorHAnsi" w:hAnsiTheme="majorHAnsi" w:cs="Leelawadee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0018CCF1" w14:textId="77777777" w:rsidR="00296445" w:rsidRPr="00B35E7F" w:rsidRDefault="00296445" w:rsidP="0088624E">
                            <w:pPr>
                              <w:rPr>
                                <w:rFonts w:ascii="Harrington" w:hAnsi="Harrington"/>
                                <w:sz w:val="48"/>
                                <w:szCs w:val="48"/>
                              </w:rPr>
                            </w:pPr>
                          </w:p>
                          <w:p w14:paraId="527AD845" w14:textId="77777777" w:rsidR="00296445" w:rsidRPr="00B35E7F" w:rsidRDefault="00296445" w:rsidP="00B35E7F">
                            <w:pPr>
                              <w:rPr>
                                <w:rFonts w:ascii="Harrington" w:hAnsi="Harringto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rrington" w:hAnsi="Harrington"/>
                                <w:sz w:val="36"/>
                                <w:szCs w:val="36"/>
                              </w:rPr>
                              <w:t>Writers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1E863" id="Text Box 9" o:spid="_x0000_s1029" type="#_x0000_t202" style="position:absolute;margin-left:23.25pt;margin-top:-57pt;width:421.5pt;height:37.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" fillcolor="#eaf1dd [662]">
                <v:shadow on="t" opacity=".5" offset="-6pt,-6pt"/>
                <v:textbox>
                  <w:txbxContent>
                    <w:p w14:paraId="35BF1F19" w14:textId="164C63C0" w:rsidR="00296445" w:rsidRPr="00843051" w:rsidRDefault="00C6076D" w:rsidP="008623F2">
                      <w:pPr>
                        <w:jc w:val="center"/>
                        <w:rPr>
                          <w:rFonts w:asciiTheme="majorHAnsi" w:hAnsiTheme="majorHAnsi" w:cs="Leelawadee"/>
                          <w:b/>
                          <w:sz w:val="36"/>
                          <w:szCs w:val="36"/>
                        </w:rPr>
                      </w:pPr>
                      <w:r w:rsidRPr="00843051">
                        <w:rPr>
                          <w:rFonts w:asciiTheme="majorHAnsi" w:hAnsiTheme="majorHAnsi" w:cs="Leelawadee"/>
                          <w:b/>
                          <w:sz w:val="36"/>
                          <w:szCs w:val="36"/>
                        </w:rPr>
                        <w:t xml:space="preserve">December Newsletter </w:t>
                      </w:r>
                      <w:r w:rsidR="006C3861" w:rsidRPr="00843051">
                        <w:rPr>
                          <w:rFonts w:asciiTheme="majorHAnsi" w:hAnsiTheme="majorHAnsi" w:cs="Leelawadee"/>
                          <w:b/>
                          <w:sz w:val="36"/>
                          <w:szCs w:val="36"/>
                        </w:rPr>
                        <w:t>202</w:t>
                      </w:r>
                      <w:r w:rsidR="00E91E96">
                        <w:rPr>
                          <w:rFonts w:asciiTheme="majorHAnsi" w:hAnsiTheme="majorHAnsi" w:cs="Leelawadee"/>
                          <w:b/>
                          <w:sz w:val="36"/>
                          <w:szCs w:val="36"/>
                        </w:rPr>
                        <w:t>2</w:t>
                      </w:r>
                    </w:p>
                    <w:p w14:paraId="0018CCF1" w14:textId="77777777" w:rsidR="00296445" w:rsidRPr="00B35E7F" w:rsidRDefault="00296445" w:rsidP="0088624E">
                      <w:pPr>
                        <w:rPr>
                          <w:rFonts w:ascii="Harrington" w:hAnsi="Harrington"/>
                          <w:sz w:val="48"/>
                          <w:szCs w:val="48"/>
                        </w:rPr>
                      </w:pPr>
                    </w:p>
                    <w:p w14:paraId="527AD845" w14:textId="77777777" w:rsidR="00296445" w:rsidRPr="00B35E7F" w:rsidRDefault="00296445" w:rsidP="00B35E7F">
                      <w:pPr>
                        <w:rPr>
                          <w:rFonts w:ascii="Harrington" w:hAnsi="Harrington"/>
                          <w:sz w:val="48"/>
                          <w:szCs w:val="48"/>
                        </w:rPr>
                      </w:pPr>
                      <w:r>
                        <w:rPr>
                          <w:rFonts w:ascii="Harrington" w:hAnsi="Harrington"/>
                          <w:sz w:val="36"/>
                          <w:szCs w:val="36"/>
                        </w:rPr>
                        <w:t>Writers                  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1D75BB" wp14:editId="0184915F">
            <wp:extent cx="1963420" cy="3366135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EA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CE9262" wp14:editId="55B66F41">
                <wp:simplePos x="0" y="0"/>
                <wp:positionH relativeFrom="column">
                  <wp:posOffset>-492125</wp:posOffset>
                </wp:positionH>
                <wp:positionV relativeFrom="paragraph">
                  <wp:posOffset>1619250</wp:posOffset>
                </wp:positionV>
                <wp:extent cx="2171700" cy="3702050"/>
                <wp:effectExtent l="0" t="0" r="19050" b="1270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702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FDAEC" w14:textId="77777777" w:rsidR="00296445" w:rsidRPr="00A712E0" w:rsidRDefault="00EB15BD" w:rsidP="00EB15B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712E0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  <w:u w:val="single"/>
                              </w:rPr>
                              <w:t>December Concepts</w:t>
                            </w:r>
                          </w:p>
                          <w:p w14:paraId="0C5E58B8" w14:textId="77777777" w:rsidR="00296445" w:rsidRPr="00586E15" w:rsidRDefault="00296445" w:rsidP="00EB15B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</w:pPr>
                            <w:r w:rsidRPr="00586E15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>Letters:</w:t>
                            </w:r>
                            <w:r w:rsidR="00D60CB5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6076D" w:rsidRPr="00586E15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Ii</w:t>
                            </w:r>
                            <w:proofErr w:type="spellEnd"/>
                            <w:r w:rsidR="00C6076D" w:rsidRPr="00586E15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C6076D" w:rsidRPr="00586E15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Jj</w:t>
                            </w:r>
                            <w:proofErr w:type="spellEnd"/>
                            <w:r w:rsidR="00C6076D" w:rsidRPr="00586E15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, Kk</w:t>
                            </w:r>
                          </w:p>
                          <w:p w14:paraId="1A7E3B2D" w14:textId="77777777" w:rsidR="00296445" w:rsidRPr="00586E15" w:rsidRDefault="00296445" w:rsidP="00EB15B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</w:pPr>
                            <w:r w:rsidRPr="00586E15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>Shape:</w:t>
                            </w:r>
                            <w:r w:rsidR="00423915" w:rsidRPr="00586E15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Rectangle</w:t>
                            </w:r>
                          </w:p>
                          <w:p w14:paraId="77B0E6E4" w14:textId="77777777" w:rsidR="00296445" w:rsidRPr="00586E15" w:rsidRDefault="00296445" w:rsidP="00EB15B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</w:pPr>
                            <w:r w:rsidRPr="00586E15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>Number:</w:t>
                            </w:r>
                            <w:r w:rsidR="00423915" w:rsidRPr="00586E15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 4</w:t>
                            </w:r>
                          </w:p>
                          <w:p w14:paraId="5896A5D9" w14:textId="77777777" w:rsidR="00423915" w:rsidRPr="00586E15" w:rsidRDefault="00296445" w:rsidP="00EB15B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</w:pPr>
                            <w:r w:rsidRPr="00586E15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>Color:</w:t>
                            </w:r>
                            <w:r w:rsidR="00EB15BD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3915" w:rsidRPr="00586E15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Red</w:t>
                            </w:r>
                          </w:p>
                          <w:p w14:paraId="26655AC3" w14:textId="6C65CF74" w:rsidR="00423915" w:rsidRPr="00586E15" w:rsidRDefault="00296445" w:rsidP="00EB15B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</w:pPr>
                            <w:r w:rsidRPr="00586E15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>Club:</w:t>
                            </w:r>
                            <w:r w:rsidR="00A712E0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 I </w:t>
                            </w:r>
                            <w:r w:rsidR="00AE18FB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Clean Up!</w:t>
                            </w:r>
                          </w:p>
                          <w:p w14:paraId="1957B805" w14:textId="6627A14B" w:rsidR="00350249" w:rsidRPr="00017D32" w:rsidRDefault="00017D32" w:rsidP="00EB15B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Leelawadee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 xml:space="preserve">Yoga: </w:t>
                            </w:r>
                            <w:r w:rsidR="006C3861">
                              <w:rPr>
                                <w:rFonts w:ascii="Comic Sans MS" w:hAnsi="Comic Sans MS" w:cs="Leelawadee"/>
                                <w:bCs/>
                                <w:sz w:val="24"/>
                                <w:szCs w:val="24"/>
                              </w:rPr>
                              <w:t>Reindeer (Warrior)</w:t>
                            </w:r>
                          </w:p>
                          <w:p w14:paraId="553B4EBD" w14:textId="3FA5C666" w:rsidR="00586E15" w:rsidRDefault="00296445" w:rsidP="00EB15B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</w:pPr>
                            <w:r w:rsidRPr="00586E15"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  <w:t>Themes:</w:t>
                            </w:r>
                            <w:r w:rsidR="00865D2A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3861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Helping Others</w:t>
                            </w:r>
                            <w:r w:rsidR="00865D2A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20507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Christmas</w:t>
                            </w:r>
                            <w:r w:rsidR="00843051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Cheer</w:t>
                            </w:r>
                          </w:p>
                          <w:p w14:paraId="7DAFB564" w14:textId="105786C9" w:rsidR="00296445" w:rsidRPr="00165AB2" w:rsidRDefault="00AE18FB" w:rsidP="00AE18FB">
                            <w:pPr>
                              <w:spacing w:line="240" w:lineRule="auto"/>
                              <w:jc w:val="center"/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3E4D279" wp14:editId="4C6B39BC">
                                  <wp:extent cx="504825" cy="54186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812" cy="5515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011B3FB" wp14:editId="72329373">
                                  <wp:extent cx="504825" cy="54186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812" cy="5515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DA8BAA" wp14:editId="432CA68A">
                                  <wp:extent cx="504825" cy="54186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812" cy="5515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CEA70D" w14:textId="77777777" w:rsidR="00296445" w:rsidRDefault="00296445"/>
                          <w:p w14:paraId="0AEB82F4" w14:textId="77777777" w:rsidR="00296445" w:rsidRDefault="00296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E9262" id="Text Box 12" o:spid="_x0000_s1030" type="#_x0000_t202" style="position:absolute;margin-left:-38.75pt;margin-top:127.5pt;width:171pt;height:29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" fillcolor="white [3201]" strokecolor="#9bbb59 [3206]" strokeweight="2pt">
                <v:textbox>
                  <w:txbxContent>
                    <w:p w14:paraId="245FDAEC" w14:textId="77777777" w:rsidR="00296445" w:rsidRPr="00A712E0" w:rsidRDefault="00EB15BD" w:rsidP="00EB15BD">
                      <w:pPr>
                        <w:spacing w:line="240" w:lineRule="auto"/>
                        <w:jc w:val="center"/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712E0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  <w:u w:val="single"/>
                        </w:rPr>
                        <w:t>December Concepts</w:t>
                      </w:r>
                    </w:p>
                    <w:p w14:paraId="0C5E58B8" w14:textId="77777777" w:rsidR="00296445" w:rsidRPr="00586E15" w:rsidRDefault="00296445" w:rsidP="00EB15BD">
                      <w:pPr>
                        <w:spacing w:line="240" w:lineRule="auto"/>
                        <w:jc w:val="center"/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</w:pPr>
                      <w:r w:rsidRPr="00586E15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>Letters:</w:t>
                      </w:r>
                      <w:r w:rsidR="00D60CB5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6076D" w:rsidRPr="00586E15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Ii</w:t>
                      </w:r>
                      <w:proofErr w:type="spellEnd"/>
                      <w:r w:rsidR="00C6076D" w:rsidRPr="00586E15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C6076D" w:rsidRPr="00586E15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Jj</w:t>
                      </w:r>
                      <w:proofErr w:type="spellEnd"/>
                      <w:r w:rsidR="00C6076D" w:rsidRPr="00586E15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, Kk</w:t>
                      </w:r>
                    </w:p>
                    <w:p w14:paraId="1A7E3B2D" w14:textId="77777777" w:rsidR="00296445" w:rsidRPr="00586E15" w:rsidRDefault="00296445" w:rsidP="00EB15BD">
                      <w:pPr>
                        <w:spacing w:line="240" w:lineRule="auto"/>
                        <w:jc w:val="center"/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</w:pPr>
                      <w:r w:rsidRPr="00586E15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>Shape:</w:t>
                      </w:r>
                      <w:r w:rsidR="00423915" w:rsidRPr="00586E15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Rectangle</w:t>
                      </w:r>
                    </w:p>
                    <w:p w14:paraId="77B0E6E4" w14:textId="77777777" w:rsidR="00296445" w:rsidRPr="00586E15" w:rsidRDefault="00296445" w:rsidP="00EB15BD">
                      <w:pPr>
                        <w:spacing w:line="240" w:lineRule="auto"/>
                        <w:jc w:val="center"/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</w:pPr>
                      <w:r w:rsidRPr="00586E15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>Number:</w:t>
                      </w:r>
                      <w:r w:rsidR="00423915" w:rsidRPr="00586E15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 4</w:t>
                      </w:r>
                    </w:p>
                    <w:p w14:paraId="5896A5D9" w14:textId="77777777" w:rsidR="00423915" w:rsidRPr="00586E15" w:rsidRDefault="00296445" w:rsidP="00EB15BD">
                      <w:pPr>
                        <w:spacing w:line="240" w:lineRule="auto"/>
                        <w:jc w:val="center"/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</w:pPr>
                      <w:r w:rsidRPr="00586E15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>Color:</w:t>
                      </w:r>
                      <w:r w:rsidR="00EB15BD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23915" w:rsidRPr="00586E15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Red</w:t>
                      </w:r>
                    </w:p>
                    <w:p w14:paraId="26655AC3" w14:textId="6C65CF74" w:rsidR="00423915" w:rsidRPr="00586E15" w:rsidRDefault="00296445" w:rsidP="00EB15BD">
                      <w:pPr>
                        <w:spacing w:line="240" w:lineRule="auto"/>
                        <w:jc w:val="center"/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</w:pPr>
                      <w:r w:rsidRPr="00586E15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>Club:</w:t>
                      </w:r>
                      <w:r w:rsidR="00A712E0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 I </w:t>
                      </w:r>
                      <w:r w:rsidR="00AE18FB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Clean Up!</w:t>
                      </w:r>
                    </w:p>
                    <w:p w14:paraId="1957B805" w14:textId="6627A14B" w:rsidR="00350249" w:rsidRPr="00017D32" w:rsidRDefault="00017D32" w:rsidP="00EB15BD">
                      <w:pPr>
                        <w:spacing w:line="240" w:lineRule="auto"/>
                        <w:jc w:val="center"/>
                        <w:rPr>
                          <w:rFonts w:ascii="Comic Sans MS" w:hAnsi="Comic Sans MS" w:cs="Leelawadee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 xml:space="preserve">Yoga: </w:t>
                      </w:r>
                      <w:r w:rsidR="006C3861">
                        <w:rPr>
                          <w:rFonts w:ascii="Comic Sans MS" w:hAnsi="Comic Sans MS" w:cs="Leelawadee"/>
                          <w:bCs/>
                          <w:sz w:val="24"/>
                          <w:szCs w:val="24"/>
                        </w:rPr>
                        <w:t>Reindeer (Warrior)</w:t>
                      </w:r>
                    </w:p>
                    <w:p w14:paraId="553B4EBD" w14:textId="3FA5C666" w:rsidR="00586E15" w:rsidRDefault="00296445" w:rsidP="00EB15BD">
                      <w:pPr>
                        <w:spacing w:line="240" w:lineRule="auto"/>
                        <w:jc w:val="center"/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</w:pPr>
                      <w:r w:rsidRPr="00586E15"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  <w:t>Themes:</w:t>
                      </w:r>
                      <w:r w:rsidR="00865D2A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</w:t>
                      </w:r>
                      <w:r w:rsidR="006C3861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Helping Others</w:t>
                      </w:r>
                      <w:r w:rsidR="00865D2A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, </w:t>
                      </w:r>
                      <w:r w:rsidR="00020507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Christmas</w:t>
                      </w:r>
                      <w:r w:rsidR="00843051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Cheer</w:t>
                      </w:r>
                    </w:p>
                    <w:p w14:paraId="7DAFB564" w14:textId="105786C9" w:rsidR="00296445" w:rsidRPr="00165AB2" w:rsidRDefault="00AE18FB" w:rsidP="00AE18FB">
                      <w:pPr>
                        <w:spacing w:line="240" w:lineRule="auto"/>
                        <w:jc w:val="center"/>
                        <w:rPr>
                          <w:rFonts w:ascii="Harrington" w:hAnsi="Harrington"/>
                          <w:sz w:val="24"/>
                          <w:szCs w:val="24"/>
                        </w:rPr>
                      </w:pPr>
                      <w:r>
                        <w:rPr>
                          <w:rFonts w:ascii="Leelawadee" w:hAnsi="Leelawadee" w:cs="Leelawade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3E4D279" wp14:editId="4C6B39BC">
                            <wp:extent cx="504825" cy="54186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3812" cy="5515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eelawadee" w:hAnsi="Leelawadee" w:cs="Leelawade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011B3FB" wp14:editId="72329373">
                            <wp:extent cx="504825" cy="54186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3812" cy="5515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eelawadee" w:hAnsi="Leelawadee" w:cs="Leelawade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DA8BAA" wp14:editId="432CA68A">
                            <wp:extent cx="504825" cy="54186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3812" cy="5515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CEA70D" w14:textId="77777777" w:rsidR="00296445" w:rsidRDefault="00296445"/>
                    <w:p w14:paraId="0AEB82F4" w14:textId="77777777" w:rsidR="00296445" w:rsidRDefault="00296445"/>
                  </w:txbxContent>
                </v:textbox>
              </v:shape>
            </w:pict>
          </mc:Fallback>
        </mc:AlternateContent>
      </w:r>
      <w:r w:rsidR="0002050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74875" wp14:editId="256E08FA">
                <wp:simplePos x="0" y="0"/>
                <wp:positionH relativeFrom="column">
                  <wp:posOffset>1704975</wp:posOffset>
                </wp:positionH>
                <wp:positionV relativeFrom="paragraph">
                  <wp:posOffset>6086475</wp:posOffset>
                </wp:positionV>
                <wp:extent cx="4817110" cy="2028825"/>
                <wp:effectExtent l="0" t="0" r="21590" b="2857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2028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EF589" w14:textId="77777777" w:rsidR="009A35F5" w:rsidRPr="00B84C45" w:rsidRDefault="00865D2A" w:rsidP="00865D2A">
                            <w:pPr>
                              <w:jc w:val="center"/>
                              <w:rPr>
                                <w:rFonts w:ascii="Lucida Handwriting" w:hAnsi="Lucida Handwriting" w:cs="Kokil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4C45">
                              <w:rPr>
                                <w:rFonts w:ascii="Lucida Handwriting" w:hAnsi="Lucida Handwriting" w:cs="Kokila"/>
                                <w:b/>
                                <w:sz w:val="20"/>
                                <w:szCs w:val="20"/>
                                <w:u w:val="single"/>
                              </w:rPr>
                              <w:t>A Few Notes</w:t>
                            </w:r>
                          </w:p>
                          <w:p w14:paraId="3D7E2F5C" w14:textId="77777777" w:rsidR="00865D2A" w:rsidRPr="00865D2A" w:rsidRDefault="00865D2A" w:rsidP="00865D2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center"/>
                              <w:rPr>
                                <w:rFonts w:ascii="Lucida Handwriting" w:hAnsi="Lucida Handwriting" w:cs="Leelawadee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Pleas</w:t>
                            </w:r>
                            <w:r w:rsidR="00D60CB5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e call or message if your child</w:t>
                            </w: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0CB5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miss school. </w:t>
                            </w:r>
                          </w:p>
                          <w:p w14:paraId="2CEBA4CE" w14:textId="531B88B0" w:rsidR="00865D2A" w:rsidRPr="00865D2A" w:rsidRDefault="00865D2A" w:rsidP="00865D2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center"/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All weather closings will be posted on Facebook, Channel 11, Channel 13 and on the Class Dojo App. </w:t>
                            </w:r>
                          </w:p>
                          <w:p w14:paraId="671E3824" w14:textId="31A6F96B" w:rsidR="00865D2A" w:rsidRPr="00890296" w:rsidRDefault="00865D2A" w:rsidP="00865D2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center"/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P</w:t>
                            </w:r>
                            <w:r w:rsidR="00D60CB5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ease label all coats, hats</w:t>
                            </w:r>
                            <w:r w:rsidR="00A712E0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0CB5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etc.</w:t>
                            </w: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with your child's name. </w:t>
                            </w:r>
                          </w:p>
                          <w:p w14:paraId="6DBB4D38" w14:textId="134B5796" w:rsidR="00890296" w:rsidRPr="00865D2A" w:rsidRDefault="00890296" w:rsidP="00865D2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center"/>
                              <w:rPr>
                                <w:rFonts w:ascii="Comic Sans MS" w:hAnsi="Comic Sans MS" w:cs="Leelawad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Christmas Break </w:t>
                            </w:r>
                            <w:r w:rsidR="00020507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begins on </w:t>
                            </w:r>
                            <w:r w:rsidR="00662C41" w:rsidRPr="00E91E96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</w:rPr>
                              <w:t>Wednesday, December 2</w:t>
                            </w:r>
                            <w:r w:rsidR="00E91E96" w:rsidRPr="00E91E96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E91E96" w:rsidRPr="00E91E96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E91E96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>.</w:t>
                            </w:r>
                            <w:r w:rsidR="00020507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 We return on </w:t>
                            </w:r>
                            <w:r w:rsidR="00662C41" w:rsidRPr="00E91E96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Wednesday, January </w:t>
                            </w:r>
                            <w:r w:rsidR="00E91E96" w:rsidRPr="00E91E96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662C41" w:rsidRPr="00E91E96">
                              <w:rPr>
                                <w:rFonts w:ascii="Comic Sans MS" w:hAnsi="Comic Sans MS" w:cs="Leelawadee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62C41">
                              <w:rPr>
                                <w:rFonts w:ascii="Comic Sans MS" w:hAnsi="Comic Sans MS" w:cs="Leelawadee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D5CBDF5" w14:textId="023C23AE" w:rsidR="00952E37" w:rsidRPr="007A0DBE" w:rsidRDefault="00020507" w:rsidP="000E31BF">
                            <w:pPr>
                              <w:rPr>
                                <w:rFonts w:ascii="Microsoft PhagsPa" w:hAnsi="Microsoft PhagsP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74875" id="Text Box 16" o:spid="_x0000_s1031" type="#_x0000_t202" style="position:absolute;margin-left:134.25pt;margin-top:479.25pt;width:379.3pt;height:1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" fillcolor="white [3201]" strokecolor="#9bbb59 [3206]" strokeweight="2pt">
                <v:textbox>
                  <w:txbxContent>
                    <w:p w14:paraId="0DDEF589" w14:textId="77777777" w:rsidR="009A35F5" w:rsidRPr="00B84C45" w:rsidRDefault="00865D2A" w:rsidP="00865D2A">
                      <w:pPr>
                        <w:jc w:val="center"/>
                        <w:rPr>
                          <w:rFonts w:ascii="Lucida Handwriting" w:hAnsi="Lucida Handwriting" w:cs="Kokil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84C45">
                        <w:rPr>
                          <w:rFonts w:ascii="Lucida Handwriting" w:hAnsi="Lucida Handwriting" w:cs="Kokila"/>
                          <w:b/>
                          <w:sz w:val="20"/>
                          <w:szCs w:val="20"/>
                          <w:u w:val="single"/>
                        </w:rPr>
                        <w:t>A Few Notes</w:t>
                      </w:r>
                    </w:p>
                    <w:p w14:paraId="3D7E2F5C" w14:textId="77777777" w:rsidR="00865D2A" w:rsidRPr="00865D2A" w:rsidRDefault="00865D2A" w:rsidP="00865D2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center"/>
                        <w:rPr>
                          <w:rFonts w:ascii="Lucida Handwriting" w:hAnsi="Lucida Handwriting" w:cs="Leelawadee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Pleas</w:t>
                      </w:r>
                      <w:r w:rsidR="00D60CB5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e call or message if your child</w:t>
                      </w: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</w:t>
                      </w:r>
                      <w:r w:rsidR="00D60CB5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will </w:t>
                      </w: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miss school. </w:t>
                      </w:r>
                    </w:p>
                    <w:p w14:paraId="2CEBA4CE" w14:textId="531B88B0" w:rsidR="00865D2A" w:rsidRPr="00865D2A" w:rsidRDefault="00865D2A" w:rsidP="00865D2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center"/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All weather closings will be posted on Facebook, Channel 11, Channel 13 and on the Class Dojo App. </w:t>
                      </w:r>
                    </w:p>
                    <w:p w14:paraId="671E3824" w14:textId="31A6F96B" w:rsidR="00865D2A" w:rsidRPr="00890296" w:rsidRDefault="00865D2A" w:rsidP="00865D2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center"/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P</w:t>
                      </w:r>
                      <w:r w:rsidR="00D60CB5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ease label all coats, hats</w:t>
                      </w:r>
                      <w:r w:rsidR="00A712E0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</w:t>
                      </w:r>
                      <w:r w:rsidR="00D60CB5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etc.</w:t>
                      </w: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with your child's name. </w:t>
                      </w:r>
                    </w:p>
                    <w:p w14:paraId="6DBB4D38" w14:textId="134B5796" w:rsidR="00890296" w:rsidRPr="00865D2A" w:rsidRDefault="00890296" w:rsidP="00865D2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center"/>
                        <w:rPr>
                          <w:rFonts w:ascii="Comic Sans MS" w:hAnsi="Comic Sans MS" w:cs="Leelawad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Christmas Break </w:t>
                      </w:r>
                      <w:r w:rsidR="00020507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begins on </w:t>
                      </w:r>
                      <w:r w:rsidR="00662C41" w:rsidRPr="00E91E96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</w:rPr>
                        <w:t>Wednesday, December 2</w:t>
                      </w:r>
                      <w:r w:rsidR="00E91E96" w:rsidRPr="00E91E96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E91E96" w:rsidRPr="00E91E96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E91E96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>.</w:t>
                      </w:r>
                      <w:r w:rsidR="00020507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 We return on </w:t>
                      </w:r>
                      <w:r w:rsidR="00662C41" w:rsidRPr="00E91E96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</w:rPr>
                        <w:t xml:space="preserve">Wednesday, January </w:t>
                      </w:r>
                      <w:r w:rsidR="00E91E96" w:rsidRPr="00E91E96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662C41" w:rsidRPr="00E91E96">
                        <w:rPr>
                          <w:rFonts w:ascii="Comic Sans MS" w:hAnsi="Comic Sans MS" w:cs="Leelawadee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62C41">
                        <w:rPr>
                          <w:rFonts w:ascii="Comic Sans MS" w:hAnsi="Comic Sans MS" w:cs="Leelawadee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D5CBDF5" w14:textId="023C23AE" w:rsidR="00952E37" w:rsidRPr="007A0DBE" w:rsidRDefault="00020507" w:rsidP="000E31BF">
                      <w:pPr>
                        <w:rPr>
                          <w:rFonts w:ascii="Microsoft PhagsPa" w:hAnsi="Microsoft PhagsPa"/>
                          <w:sz w:val="28"/>
                          <w:szCs w:val="28"/>
                        </w:rPr>
                      </w:pPr>
                      <w:r>
                        <w:rPr>
                          <w:rFonts w:ascii="Microsoft PhagsPa" w:hAnsi="Microsoft PhagsPa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02050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DC5BA" wp14:editId="0017392D">
                <wp:simplePos x="0" y="0"/>
                <wp:positionH relativeFrom="column">
                  <wp:posOffset>1704975</wp:posOffset>
                </wp:positionH>
                <wp:positionV relativeFrom="paragraph">
                  <wp:posOffset>8086725</wp:posOffset>
                </wp:positionV>
                <wp:extent cx="4825365" cy="783590"/>
                <wp:effectExtent l="0" t="0" r="13335" b="1651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9F28E" w14:textId="73E26F20" w:rsidR="00D60CB5" w:rsidRDefault="00D60CB5" w:rsidP="0002050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icrosoft PhagsPa" w:hAnsi="Microsoft PhagsPa"/>
                                <w:sz w:val="24"/>
                                <w:szCs w:val="24"/>
                              </w:rPr>
                            </w:pPr>
                            <w:r w:rsidRPr="00020507">
                              <w:rPr>
                                <w:rFonts w:ascii="Microsoft PhagsPa" w:hAnsi="Microsoft PhagsPa"/>
                                <w:sz w:val="24"/>
                                <w:szCs w:val="24"/>
                              </w:rPr>
                              <w:t xml:space="preserve">You can reach the school at 419-893-3476, letsbefriendspreschool18@gmail.com, Class Dojo or Facebook. </w:t>
                            </w:r>
                          </w:p>
                          <w:p w14:paraId="50CE0B45" w14:textId="6A8C87E1" w:rsidR="00020507" w:rsidRPr="00020507" w:rsidRDefault="00020507" w:rsidP="0002050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icrosoft PhagsPa" w:hAnsi="Microsoft PhagsP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4"/>
                                <w:szCs w:val="24"/>
                              </w:rPr>
                              <w:t>Don’t forget to join our Club each month!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DC5BA" id="_x0000_s1032" type="#_x0000_t202" style="position:absolute;margin-left:134.25pt;margin-top:636.75pt;width:379.95pt;height:6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" fillcolor="white [3201]" strokecolor="#9bbb59 [3206]" strokeweight="2pt">
                <v:textbox>
                  <w:txbxContent>
                    <w:p w14:paraId="2FD9F28E" w14:textId="73E26F20" w:rsidR="00D60CB5" w:rsidRDefault="00D60CB5" w:rsidP="0002050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Microsoft PhagsPa" w:hAnsi="Microsoft PhagsPa"/>
                          <w:sz w:val="24"/>
                          <w:szCs w:val="24"/>
                        </w:rPr>
                      </w:pPr>
                      <w:r w:rsidRPr="00020507">
                        <w:rPr>
                          <w:rFonts w:ascii="Microsoft PhagsPa" w:hAnsi="Microsoft PhagsPa"/>
                          <w:sz w:val="24"/>
                          <w:szCs w:val="24"/>
                        </w:rPr>
                        <w:t xml:space="preserve">You can reach the school at 419-893-3476, letsbefriendspreschool18@gmail.com, Class Dojo or Facebook. </w:t>
                      </w:r>
                    </w:p>
                    <w:p w14:paraId="50CE0B45" w14:textId="6A8C87E1" w:rsidR="00020507" w:rsidRPr="00020507" w:rsidRDefault="00020507" w:rsidP="0002050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Microsoft PhagsPa" w:hAnsi="Microsoft PhagsPa"/>
                          <w:sz w:val="24"/>
                          <w:szCs w:val="24"/>
                        </w:rPr>
                      </w:pPr>
                      <w:r>
                        <w:rPr>
                          <w:rFonts w:ascii="Microsoft PhagsPa" w:hAnsi="Microsoft PhagsPa"/>
                          <w:sz w:val="24"/>
                          <w:szCs w:val="24"/>
                        </w:rPr>
                        <w:t>Don’t forget to join our Club each month!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6445" w:rsidRPr="00962A56" w:rsidSect="00FD4C4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47C7" w14:textId="77777777" w:rsidR="0029725D" w:rsidRDefault="0029725D" w:rsidP="00F46959">
      <w:pPr>
        <w:spacing w:after="0" w:line="240" w:lineRule="auto"/>
      </w:pPr>
      <w:r>
        <w:separator/>
      </w:r>
    </w:p>
  </w:endnote>
  <w:endnote w:type="continuationSeparator" w:id="0">
    <w:p w14:paraId="30E9D531" w14:textId="77777777" w:rsidR="0029725D" w:rsidRDefault="0029725D" w:rsidP="00F4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altName w:val="Tempus Sans ITC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elawadee">
    <w:altName w:val="Leelawadee UI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rrington">
    <w:altName w:val="Juice ITC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F4D7" w14:textId="77777777" w:rsidR="0029725D" w:rsidRDefault="0029725D" w:rsidP="00F46959">
      <w:pPr>
        <w:spacing w:after="0" w:line="240" w:lineRule="auto"/>
      </w:pPr>
      <w:r>
        <w:separator/>
      </w:r>
    </w:p>
  </w:footnote>
  <w:footnote w:type="continuationSeparator" w:id="0">
    <w:p w14:paraId="1120F074" w14:textId="77777777" w:rsidR="0029725D" w:rsidRDefault="0029725D" w:rsidP="00F46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3D1E86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" o:bullet="t">
        <v:imagedata r:id="rId1" o:title="msoCE96"/>
      </v:shape>
    </w:pict>
  </w:numPicBullet>
  <w:abstractNum w:abstractNumId="0" w15:restartNumberingAfterBreak="0">
    <w:nsid w:val="FFFFFF89"/>
    <w:multiLevelType w:val="singleLevel"/>
    <w:tmpl w:val="3FB8F6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E14D0"/>
    <w:multiLevelType w:val="hybridMultilevel"/>
    <w:tmpl w:val="5B1844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62E0"/>
    <w:multiLevelType w:val="hybridMultilevel"/>
    <w:tmpl w:val="B4B629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7412"/>
    <w:multiLevelType w:val="hybridMultilevel"/>
    <w:tmpl w:val="3CB09DE6"/>
    <w:lvl w:ilvl="0" w:tplc="A6BAB632">
      <w:start w:val="20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D3E84"/>
    <w:multiLevelType w:val="hybridMultilevel"/>
    <w:tmpl w:val="37540C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C49A0"/>
    <w:multiLevelType w:val="hybridMultilevel"/>
    <w:tmpl w:val="C7603D94"/>
    <w:lvl w:ilvl="0" w:tplc="6CBA9EBA">
      <w:start w:val="19"/>
      <w:numFmt w:val="bullet"/>
      <w:lvlText w:val="-"/>
      <w:lvlJc w:val="left"/>
      <w:pPr>
        <w:ind w:left="420" w:hanging="360"/>
      </w:pPr>
      <w:rPr>
        <w:rFonts w:ascii="Microsoft PhagsPa" w:eastAsiaTheme="minorEastAsia" w:hAnsi="Microsoft PhagsP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8092D55"/>
    <w:multiLevelType w:val="hybridMultilevel"/>
    <w:tmpl w:val="C060A9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C288E"/>
    <w:multiLevelType w:val="hybridMultilevel"/>
    <w:tmpl w:val="23B677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3531B"/>
    <w:multiLevelType w:val="hybridMultilevel"/>
    <w:tmpl w:val="F79EE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E4F17"/>
    <w:multiLevelType w:val="hybridMultilevel"/>
    <w:tmpl w:val="C254B7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466E6C"/>
    <w:multiLevelType w:val="hybridMultilevel"/>
    <w:tmpl w:val="0F966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8033D"/>
    <w:multiLevelType w:val="hybridMultilevel"/>
    <w:tmpl w:val="0C3464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46021"/>
    <w:multiLevelType w:val="hybridMultilevel"/>
    <w:tmpl w:val="80E4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8245C"/>
    <w:multiLevelType w:val="hybridMultilevel"/>
    <w:tmpl w:val="299491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AF25A3"/>
    <w:multiLevelType w:val="hybridMultilevel"/>
    <w:tmpl w:val="5914E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E3E63"/>
    <w:multiLevelType w:val="hybridMultilevel"/>
    <w:tmpl w:val="3286A56C"/>
    <w:lvl w:ilvl="0" w:tplc="0409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6" w15:restartNumberingAfterBreak="0">
    <w:nsid w:val="6E3E18B6"/>
    <w:multiLevelType w:val="hybridMultilevel"/>
    <w:tmpl w:val="01D2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B5033"/>
    <w:multiLevelType w:val="hybridMultilevel"/>
    <w:tmpl w:val="5BD2F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E4513"/>
    <w:multiLevelType w:val="hybridMultilevel"/>
    <w:tmpl w:val="6C9E5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4487">
    <w:abstractNumId w:val="17"/>
  </w:num>
  <w:num w:numId="2" w16cid:durableId="1183275767">
    <w:abstractNumId w:val="2"/>
  </w:num>
  <w:num w:numId="3" w16cid:durableId="222523226">
    <w:abstractNumId w:val="7"/>
  </w:num>
  <w:num w:numId="4" w16cid:durableId="1705399011">
    <w:abstractNumId w:val="9"/>
  </w:num>
  <w:num w:numId="5" w16cid:durableId="42602390">
    <w:abstractNumId w:val="10"/>
  </w:num>
  <w:num w:numId="6" w16cid:durableId="585070511">
    <w:abstractNumId w:val="3"/>
  </w:num>
  <w:num w:numId="7" w16cid:durableId="118913611">
    <w:abstractNumId w:val="13"/>
  </w:num>
  <w:num w:numId="8" w16cid:durableId="393625954">
    <w:abstractNumId w:val="14"/>
  </w:num>
  <w:num w:numId="9" w16cid:durableId="130825004">
    <w:abstractNumId w:val="8"/>
  </w:num>
  <w:num w:numId="10" w16cid:durableId="516695471">
    <w:abstractNumId w:val="6"/>
  </w:num>
  <w:num w:numId="11" w16cid:durableId="1291202708">
    <w:abstractNumId w:val="0"/>
  </w:num>
  <w:num w:numId="12" w16cid:durableId="1128930606">
    <w:abstractNumId w:val="4"/>
  </w:num>
  <w:num w:numId="13" w16cid:durableId="1584146742">
    <w:abstractNumId w:val="1"/>
  </w:num>
  <w:num w:numId="14" w16cid:durableId="1135561095">
    <w:abstractNumId w:val="15"/>
  </w:num>
  <w:num w:numId="15" w16cid:durableId="788662882">
    <w:abstractNumId w:val="12"/>
  </w:num>
  <w:num w:numId="16" w16cid:durableId="2004697052">
    <w:abstractNumId w:val="16"/>
  </w:num>
  <w:num w:numId="17" w16cid:durableId="1709909106">
    <w:abstractNumId w:val="11"/>
  </w:num>
  <w:num w:numId="18" w16cid:durableId="1173226121">
    <w:abstractNumId w:val="18"/>
  </w:num>
  <w:num w:numId="19" w16cid:durableId="1221093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4E"/>
    <w:rsid w:val="000019A2"/>
    <w:rsid w:val="00017D32"/>
    <w:rsid w:val="00020507"/>
    <w:rsid w:val="00034CEB"/>
    <w:rsid w:val="00051BA6"/>
    <w:rsid w:val="000571AD"/>
    <w:rsid w:val="0006705E"/>
    <w:rsid w:val="00072C83"/>
    <w:rsid w:val="0008125F"/>
    <w:rsid w:val="000926E1"/>
    <w:rsid w:val="000A7A7E"/>
    <w:rsid w:val="000B4D75"/>
    <w:rsid w:val="000C375C"/>
    <w:rsid w:val="000E31BF"/>
    <w:rsid w:val="000F433C"/>
    <w:rsid w:val="000F7A2A"/>
    <w:rsid w:val="00162B80"/>
    <w:rsid w:val="00165AB2"/>
    <w:rsid w:val="001821BF"/>
    <w:rsid w:val="00184F0E"/>
    <w:rsid w:val="001A0A5B"/>
    <w:rsid w:val="001B05BB"/>
    <w:rsid w:val="001B117C"/>
    <w:rsid w:val="001B135D"/>
    <w:rsid w:val="00211CC6"/>
    <w:rsid w:val="00230909"/>
    <w:rsid w:val="00262AE9"/>
    <w:rsid w:val="00286203"/>
    <w:rsid w:val="00296445"/>
    <w:rsid w:val="00296B58"/>
    <w:rsid w:val="0029725D"/>
    <w:rsid w:val="002C2317"/>
    <w:rsid w:val="002D66E9"/>
    <w:rsid w:val="002F6858"/>
    <w:rsid w:val="00312EF6"/>
    <w:rsid w:val="00313138"/>
    <w:rsid w:val="003133D0"/>
    <w:rsid w:val="00350249"/>
    <w:rsid w:val="003532CA"/>
    <w:rsid w:val="003577F0"/>
    <w:rsid w:val="00397BAF"/>
    <w:rsid w:val="003C1443"/>
    <w:rsid w:val="003C3921"/>
    <w:rsid w:val="003D3A6D"/>
    <w:rsid w:val="003E1064"/>
    <w:rsid w:val="003F6B57"/>
    <w:rsid w:val="00423915"/>
    <w:rsid w:val="004405B8"/>
    <w:rsid w:val="004864CC"/>
    <w:rsid w:val="004972C8"/>
    <w:rsid w:val="004A0CB8"/>
    <w:rsid w:val="004A1181"/>
    <w:rsid w:val="004A6837"/>
    <w:rsid w:val="004E5063"/>
    <w:rsid w:val="004E66F0"/>
    <w:rsid w:val="00567EE8"/>
    <w:rsid w:val="00572B0A"/>
    <w:rsid w:val="00577F3E"/>
    <w:rsid w:val="0058141E"/>
    <w:rsid w:val="005816AE"/>
    <w:rsid w:val="00586E15"/>
    <w:rsid w:val="0059298C"/>
    <w:rsid w:val="005955FE"/>
    <w:rsid w:val="005D2894"/>
    <w:rsid w:val="00606795"/>
    <w:rsid w:val="006522A7"/>
    <w:rsid w:val="00662C41"/>
    <w:rsid w:val="006C3861"/>
    <w:rsid w:val="006E7AC5"/>
    <w:rsid w:val="00704BBD"/>
    <w:rsid w:val="00711086"/>
    <w:rsid w:val="007129D3"/>
    <w:rsid w:val="00715969"/>
    <w:rsid w:val="00726E99"/>
    <w:rsid w:val="007452EE"/>
    <w:rsid w:val="007A0DBE"/>
    <w:rsid w:val="00800713"/>
    <w:rsid w:val="008145A8"/>
    <w:rsid w:val="00824D5A"/>
    <w:rsid w:val="008420A3"/>
    <w:rsid w:val="00843051"/>
    <w:rsid w:val="0084307A"/>
    <w:rsid w:val="008623F2"/>
    <w:rsid w:val="00865D2A"/>
    <w:rsid w:val="00870291"/>
    <w:rsid w:val="0088624E"/>
    <w:rsid w:val="00890296"/>
    <w:rsid w:val="00894AC9"/>
    <w:rsid w:val="008A45AC"/>
    <w:rsid w:val="008C17CB"/>
    <w:rsid w:val="008C2533"/>
    <w:rsid w:val="009154D6"/>
    <w:rsid w:val="009174EA"/>
    <w:rsid w:val="009227B5"/>
    <w:rsid w:val="009414CC"/>
    <w:rsid w:val="009420D9"/>
    <w:rsid w:val="00942BE4"/>
    <w:rsid w:val="00952E37"/>
    <w:rsid w:val="00962A56"/>
    <w:rsid w:val="009A35F5"/>
    <w:rsid w:val="009C12E4"/>
    <w:rsid w:val="009D2307"/>
    <w:rsid w:val="009D588F"/>
    <w:rsid w:val="009D71F2"/>
    <w:rsid w:val="009E75F5"/>
    <w:rsid w:val="00A225A7"/>
    <w:rsid w:val="00A3025A"/>
    <w:rsid w:val="00A55F34"/>
    <w:rsid w:val="00A712E0"/>
    <w:rsid w:val="00A86DF3"/>
    <w:rsid w:val="00AA14EB"/>
    <w:rsid w:val="00AE18FB"/>
    <w:rsid w:val="00AF61EB"/>
    <w:rsid w:val="00B340B0"/>
    <w:rsid w:val="00B35E7F"/>
    <w:rsid w:val="00B40769"/>
    <w:rsid w:val="00B57040"/>
    <w:rsid w:val="00B61920"/>
    <w:rsid w:val="00B84C45"/>
    <w:rsid w:val="00B93402"/>
    <w:rsid w:val="00B95520"/>
    <w:rsid w:val="00BA71AB"/>
    <w:rsid w:val="00BC7AE6"/>
    <w:rsid w:val="00BD444F"/>
    <w:rsid w:val="00BD71D7"/>
    <w:rsid w:val="00BF4152"/>
    <w:rsid w:val="00C13FDC"/>
    <w:rsid w:val="00C6076D"/>
    <w:rsid w:val="00C86A17"/>
    <w:rsid w:val="00C87083"/>
    <w:rsid w:val="00C90098"/>
    <w:rsid w:val="00CA6B50"/>
    <w:rsid w:val="00CB7371"/>
    <w:rsid w:val="00D00C0D"/>
    <w:rsid w:val="00D03088"/>
    <w:rsid w:val="00D04A57"/>
    <w:rsid w:val="00D161A4"/>
    <w:rsid w:val="00D33FBD"/>
    <w:rsid w:val="00D54BF3"/>
    <w:rsid w:val="00D60CB5"/>
    <w:rsid w:val="00D7524C"/>
    <w:rsid w:val="00D96D04"/>
    <w:rsid w:val="00D974B7"/>
    <w:rsid w:val="00DA081C"/>
    <w:rsid w:val="00DD71A0"/>
    <w:rsid w:val="00DF66B9"/>
    <w:rsid w:val="00E00D68"/>
    <w:rsid w:val="00E063B2"/>
    <w:rsid w:val="00E40870"/>
    <w:rsid w:val="00E41182"/>
    <w:rsid w:val="00E421A2"/>
    <w:rsid w:val="00E86244"/>
    <w:rsid w:val="00E91E96"/>
    <w:rsid w:val="00E93776"/>
    <w:rsid w:val="00EB15BD"/>
    <w:rsid w:val="00EF59AA"/>
    <w:rsid w:val="00F03A0F"/>
    <w:rsid w:val="00F10A84"/>
    <w:rsid w:val="00F46959"/>
    <w:rsid w:val="00F5328C"/>
    <w:rsid w:val="00F764F6"/>
    <w:rsid w:val="00F7709E"/>
    <w:rsid w:val="00FB6EA7"/>
    <w:rsid w:val="00FD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61DB"/>
  <w15:docId w15:val="{969E7A4A-2C21-4A93-90C1-C68BAFD0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4A57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F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959"/>
  </w:style>
  <w:style w:type="paragraph" w:styleId="Footer">
    <w:name w:val="footer"/>
    <w:basedOn w:val="Normal"/>
    <w:link w:val="FooterChar"/>
    <w:uiPriority w:val="99"/>
    <w:semiHidden/>
    <w:unhideWhenUsed/>
    <w:rsid w:val="00F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959"/>
  </w:style>
  <w:style w:type="paragraph" w:styleId="ListParagraph">
    <w:name w:val="List Paragraph"/>
    <w:basedOn w:val="Normal"/>
    <w:uiPriority w:val="34"/>
    <w:qFormat/>
    <w:rsid w:val="00296B5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9D71F2"/>
    <w:pPr>
      <w:numPr>
        <w:numId w:val="1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662C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odfreephotos.com/vector-images/christmas-lights-vector-clipart.png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ngimg.com/download/94913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www.publicdomainpictures.net/en/view-image.php?image=233365&amp;picture=christmas-tre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ie\AppData\Roaming\Microsoft\Templates\TP0300024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CBCD-B326-4636-933B-2501B8B65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99392-0127-41E2-92D0-27DEAEEA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TP030002400</Template>
  <TotalTime>74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</dc:creator>
  <cp:lastModifiedBy>Amelia</cp:lastModifiedBy>
  <cp:revision>7</cp:revision>
  <cp:lastPrinted>2016-12-01T15:26:00Z</cp:lastPrinted>
  <dcterms:created xsi:type="dcterms:W3CDTF">2019-12-01T14:22:00Z</dcterms:created>
  <dcterms:modified xsi:type="dcterms:W3CDTF">2022-11-29T17:11:00Z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TC300024009990</vt:lpwstr>
  </property>
</Properties>
</file>