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1BEF" w14:textId="34061E14" w:rsidR="00296445" w:rsidRPr="00962A56" w:rsidRDefault="00244026" w:rsidP="00B35E7F">
      <w:pPr>
        <w:rPr>
          <w:rFonts w:ascii="Chiller" w:hAnsi="Chill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812F26" wp14:editId="78712FFF">
                <wp:simplePos x="0" y="0"/>
                <wp:positionH relativeFrom="column">
                  <wp:posOffset>-571500</wp:posOffset>
                </wp:positionH>
                <wp:positionV relativeFrom="paragraph">
                  <wp:posOffset>5534026</wp:posOffset>
                </wp:positionV>
                <wp:extent cx="2251075" cy="3324860"/>
                <wp:effectExtent l="0" t="0" r="15875" b="2794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3248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174C4" w14:textId="77777777" w:rsidR="00572B0A" w:rsidRPr="00402C67" w:rsidRDefault="00DB516D" w:rsidP="00DB516D">
                            <w:pPr>
                              <w:jc w:val="center"/>
                              <w:rPr>
                                <w:rFonts w:ascii="Kristen ITC" w:hAnsi="Kristen ITC" w:cs="Leelawade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2C67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Songs</w:t>
                            </w:r>
                          </w:p>
                          <w:p w14:paraId="0A495AB9" w14:textId="1FCBA878" w:rsidR="002D66E9" w:rsidRPr="00D429B5" w:rsidRDefault="00DB516D" w:rsidP="00DB516D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 w:cs="Leelawadee"/>
                              </w:rPr>
                            </w:pPr>
                            <w:proofErr w:type="spellStart"/>
                            <w:r w:rsidRPr="00D429B5">
                              <w:rPr>
                                <w:rFonts w:ascii="Kristen ITC" w:hAnsi="Kristen ITC" w:cs="Leelawadee"/>
                              </w:rPr>
                              <w:t>Skidamarink</w:t>
                            </w:r>
                            <w:r w:rsidR="00C45260">
                              <w:rPr>
                                <w:rFonts w:ascii="Kristen ITC" w:hAnsi="Kristen ITC" w:cs="Leelawadee"/>
                              </w:rPr>
                              <w:t>adink</w:t>
                            </w:r>
                            <w:proofErr w:type="spellEnd"/>
                          </w:p>
                          <w:p w14:paraId="3B2A24AD" w14:textId="77777777" w:rsidR="00BF4152" w:rsidRPr="00D429B5" w:rsidRDefault="00DB516D" w:rsidP="00DB516D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 w:cs="Leelawadee"/>
                              </w:rPr>
                            </w:pPr>
                            <w:r w:rsidRPr="00D429B5">
                              <w:rPr>
                                <w:rFonts w:ascii="Kristen ITC" w:hAnsi="Kristen ITC" w:cs="Leelawadee"/>
                              </w:rPr>
                              <w:t>Five Little Valentine's</w:t>
                            </w:r>
                          </w:p>
                          <w:p w14:paraId="281FEE88" w14:textId="75AE40B7" w:rsidR="001B05BB" w:rsidRDefault="00DB516D" w:rsidP="00DB516D">
                            <w:pPr>
                              <w:jc w:val="center"/>
                              <w:rPr>
                                <w:rFonts w:ascii="Kristen ITC" w:hAnsi="Kristen ITC" w:cs="Leelawadee"/>
                              </w:rPr>
                            </w:pPr>
                            <w:r w:rsidRPr="00D429B5">
                              <w:rPr>
                                <w:rFonts w:ascii="Kristen ITC" w:hAnsi="Kristen ITC" w:cs="Leelawadee"/>
                              </w:rPr>
                              <w:t>Hello, Neighbor!</w:t>
                            </w:r>
                          </w:p>
                          <w:p w14:paraId="38F5A651" w14:textId="2B516B0E" w:rsidR="00244026" w:rsidRPr="00D429B5" w:rsidRDefault="00244026" w:rsidP="00DB516D">
                            <w:pPr>
                              <w:jc w:val="center"/>
                              <w:rPr>
                                <w:rFonts w:ascii="Kristen ITC" w:hAnsi="Kristen ITC" w:cs="Leelawadee"/>
                              </w:rPr>
                            </w:pPr>
                            <w:r>
                              <w:rPr>
                                <w:rFonts w:ascii="Kristen ITC" w:hAnsi="Kristen ITC" w:cs="Leelawadee"/>
                              </w:rPr>
                              <w:t>Hearts</w:t>
                            </w:r>
                          </w:p>
                          <w:p w14:paraId="6C0E9D3D" w14:textId="6B3633A2" w:rsidR="00DB516D" w:rsidRPr="00D429B5" w:rsidRDefault="00D429B5" w:rsidP="00D429B5">
                            <w:pPr>
                              <w:jc w:val="center"/>
                              <w:rPr>
                                <w:rFonts w:ascii="Kristen ITC" w:hAnsi="Kristen ITC" w:cs="Leelawadee"/>
                              </w:rPr>
                            </w:pPr>
                            <w:r w:rsidRPr="00D429B5">
                              <w:rPr>
                                <w:rFonts w:ascii="Kristen ITC" w:hAnsi="Kristen ITC" w:cs="Leelawadee"/>
                              </w:rPr>
                              <w:t>This is the Way We Brush Our Teeth!</w:t>
                            </w:r>
                          </w:p>
                          <w:p w14:paraId="07B31218" w14:textId="06DCF8ED" w:rsidR="001B05BB" w:rsidRPr="001B05BB" w:rsidRDefault="00244026" w:rsidP="00DB516D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6465ABC" wp14:editId="53184635">
                                  <wp:extent cx="1076325" cy="80665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820" cy="810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12F2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5pt;margin-top:435.75pt;width:177.25pt;height:261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" fillcolor="white [3201]" strokecolor="#9bbb59 [3206]" strokeweight="2pt">
                <v:textbox>
                  <w:txbxContent>
                    <w:p w14:paraId="5EE174C4" w14:textId="77777777" w:rsidR="00572B0A" w:rsidRPr="00402C67" w:rsidRDefault="00DB516D" w:rsidP="00DB516D">
                      <w:pPr>
                        <w:jc w:val="center"/>
                        <w:rPr>
                          <w:rFonts w:ascii="Kristen ITC" w:hAnsi="Kristen ITC" w:cs="Leelawadee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02C67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Songs</w:t>
                      </w:r>
                    </w:p>
                    <w:p w14:paraId="0A495AB9" w14:textId="1FCBA878" w:rsidR="002D66E9" w:rsidRPr="00D429B5" w:rsidRDefault="00DB516D" w:rsidP="00DB516D">
                      <w:pPr>
                        <w:spacing w:line="240" w:lineRule="auto"/>
                        <w:jc w:val="center"/>
                        <w:rPr>
                          <w:rFonts w:ascii="Kristen ITC" w:hAnsi="Kristen ITC" w:cs="Leelawadee"/>
                        </w:rPr>
                      </w:pPr>
                      <w:proofErr w:type="spellStart"/>
                      <w:r w:rsidRPr="00D429B5">
                        <w:rPr>
                          <w:rFonts w:ascii="Kristen ITC" w:hAnsi="Kristen ITC" w:cs="Leelawadee"/>
                        </w:rPr>
                        <w:t>Skidamarink</w:t>
                      </w:r>
                      <w:r w:rsidR="00C45260">
                        <w:rPr>
                          <w:rFonts w:ascii="Kristen ITC" w:hAnsi="Kristen ITC" w:cs="Leelawadee"/>
                        </w:rPr>
                        <w:t>adink</w:t>
                      </w:r>
                      <w:proofErr w:type="spellEnd"/>
                    </w:p>
                    <w:p w14:paraId="3B2A24AD" w14:textId="77777777" w:rsidR="00BF4152" w:rsidRPr="00D429B5" w:rsidRDefault="00DB516D" w:rsidP="00DB516D">
                      <w:pPr>
                        <w:spacing w:line="240" w:lineRule="auto"/>
                        <w:jc w:val="center"/>
                        <w:rPr>
                          <w:rFonts w:ascii="Kristen ITC" w:hAnsi="Kristen ITC" w:cs="Leelawadee"/>
                        </w:rPr>
                      </w:pPr>
                      <w:r w:rsidRPr="00D429B5">
                        <w:rPr>
                          <w:rFonts w:ascii="Kristen ITC" w:hAnsi="Kristen ITC" w:cs="Leelawadee"/>
                        </w:rPr>
                        <w:t>Five Little Valentine's</w:t>
                      </w:r>
                    </w:p>
                    <w:p w14:paraId="281FEE88" w14:textId="75AE40B7" w:rsidR="001B05BB" w:rsidRDefault="00DB516D" w:rsidP="00DB516D">
                      <w:pPr>
                        <w:jc w:val="center"/>
                        <w:rPr>
                          <w:rFonts w:ascii="Kristen ITC" w:hAnsi="Kristen ITC" w:cs="Leelawadee"/>
                        </w:rPr>
                      </w:pPr>
                      <w:r w:rsidRPr="00D429B5">
                        <w:rPr>
                          <w:rFonts w:ascii="Kristen ITC" w:hAnsi="Kristen ITC" w:cs="Leelawadee"/>
                        </w:rPr>
                        <w:t>Hello, Neighbor!</w:t>
                      </w:r>
                    </w:p>
                    <w:p w14:paraId="38F5A651" w14:textId="2B516B0E" w:rsidR="00244026" w:rsidRPr="00D429B5" w:rsidRDefault="00244026" w:rsidP="00DB516D">
                      <w:pPr>
                        <w:jc w:val="center"/>
                        <w:rPr>
                          <w:rFonts w:ascii="Kristen ITC" w:hAnsi="Kristen ITC" w:cs="Leelawadee"/>
                        </w:rPr>
                      </w:pPr>
                      <w:r>
                        <w:rPr>
                          <w:rFonts w:ascii="Kristen ITC" w:hAnsi="Kristen ITC" w:cs="Leelawadee"/>
                        </w:rPr>
                        <w:t>Hearts</w:t>
                      </w:r>
                    </w:p>
                    <w:p w14:paraId="6C0E9D3D" w14:textId="6B3633A2" w:rsidR="00DB516D" w:rsidRPr="00D429B5" w:rsidRDefault="00D429B5" w:rsidP="00D429B5">
                      <w:pPr>
                        <w:jc w:val="center"/>
                        <w:rPr>
                          <w:rFonts w:ascii="Kristen ITC" w:hAnsi="Kristen ITC" w:cs="Leelawadee"/>
                        </w:rPr>
                      </w:pPr>
                      <w:r w:rsidRPr="00D429B5">
                        <w:rPr>
                          <w:rFonts w:ascii="Kristen ITC" w:hAnsi="Kristen ITC" w:cs="Leelawadee"/>
                        </w:rPr>
                        <w:t>This is the Way We Brush Our Teeth!</w:t>
                      </w:r>
                    </w:p>
                    <w:p w14:paraId="07B31218" w14:textId="06DCF8ED" w:rsidR="001B05BB" w:rsidRPr="001B05BB" w:rsidRDefault="00244026" w:rsidP="00DB516D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6465ABC" wp14:editId="53184635">
                            <wp:extent cx="1076325" cy="806658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820" cy="810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51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A73A2" wp14:editId="5DE52FFD">
                <wp:simplePos x="0" y="0"/>
                <wp:positionH relativeFrom="margin">
                  <wp:posOffset>-606056</wp:posOffset>
                </wp:positionH>
                <wp:positionV relativeFrom="paragraph">
                  <wp:posOffset>-255180</wp:posOffset>
                </wp:positionV>
                <wp:extent cx="7129145" cy="2296632"/>
                <wp:effectExtent l="0" t="0" r="14605" b="2794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145" cy="22966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D9D3F" w14:textId="25FCE90E" w:rsidR="0017228F" w:rsidRDefault="00772E2B" w:rsidP="00772E2B">
                            <w:pPr>
                              <w:jc w:val="center"/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Did January fly by for anyone else</w:t>
                            </w:r>
                            <w:r w:rsidR="00690E37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 xml:space="preserve">?!? We </w:t>
                            </w:r>
                            <w:r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continue to work</w:t>
                            </w:r>
                            <w:r w:rsidR="00690E37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 xml:space="preserve"> on rhyming words and opposites. </w:t>
                            </w:r>
                            <w:r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It’s always fun to see what words the kiddos come up with that rhyme</w:t>
                            </w:r>
                            <w:r w:rsidR="00690E37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 xml:space="preserve">! Thank you to everyone who donated soup and </w:t>
                            </w:r>
                            <w:r w:rsidR="008C2664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c</w:t>
                            </w:r>
                            <w:r w:rsidR="00690E37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anned goods for our</w:t>
                            </w:r>
                            <w:r w:rsidR="008C2664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 xml:space="preserve"> Soup-er Bowl soup collection. </w:t>
                            </w:r>
                            <w:r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Donations will be delivered</w:t>
                            </w:r>
                            <w:r w:rsidR="008C2664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 xml:space="preserve"> to Under One Roof Food pantry in Maumee. Enrollment</w:t>
                            </w:r>
                            <w:r w:rsidR="00690E37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C51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for 202</w:t>
                            </w:r>
                            <w:r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3</w:t>
                            </w:r>
                            <w:r w:rsidR="00992C51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-2</w:t>
                            </w:r>
                            <w:r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4</w:t>
                            </w:r>
                            <w:r w:rsidR="008C2664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  <w:r w:rsidR="00992C51"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 xml:space="preserve"> has started for current families. </w:t>
                            </w:r>
                            <w:r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  <w:t>Lastly, a big THANK YOU to Connor’s Dad for visiting our school again! Mr. Dennis always does such a fun program!</w:t>
                            </w:r>
                          </w:p>
                          <w:p w14:paraId="728597C6" w14:textId="53928880" w:rsidR="00772E2B" w:rsidRPr="0017228F" w:rsidRDefault="00772E2B" w:rsidP="00772E2B">
                            <w:pPr>
                              <w:jc w:val="center"/>
                              <w:rPr>
                                <w:rFonts w:ascii="Kristen ITC" w:hAnsi="Kristen ITC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 w:cs="Leelawade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38BAD3" wp14:editId="3C6ED540">
                                  <wp:extent cx="670560" cy="46024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560" cy="460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 w:cs="Leelawade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B3C751" wp14:editId="68F21D2E">
                                  <wp:extent cx="670560" cy="460248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560" cy="460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 w:cs="Leelawade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8B6F24" wp14:editId="7B338D58">
                                  <wp:extent cx="670560" cy="460248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560" cy="460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 w:cs="Leelawade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5B2B5F" wp14:editId="399BCF0D">
                                  <wp:extent cx="670560" cy="46024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560" cy="460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 w:cs="Leelawade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541F98" wp14:editId="464CF225">
                                  <wp:extent cx="670560" cy="46024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560" cy="460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A73A2" id="Text Box 15" o:spid="_x0000_s1027" type="#_x0000_t202" style="position:absolute;margin-left:-47.7pt;margin-top:-20.1pt;width:561.35pt;height:1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" fillcolor="white [3201]" strokecolor="#9bbb59 [3206]" strokeweight="2pt">
                <v:textbox>
                  <w:txbxContent>
                    <w:p w14:paraId="516D9D3F" w14:textId="25FCE90E" w:rsidR="0017228F" w:rsidRDefault="00772E2B" w:rsidP="00772E2B">
                      <w:pPr>
                        <w:jc w:val="center"/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Did January fly by for anyone else</w:t>
                      </w:r>
                      <w:r w:rsidR="00690E37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 xml:space="preserve">?!? We </w:t>
                      </w:r>
                      <w:r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continue to work</w:t>
                      </w:r>
                      <w:r w:rsidR="00690E37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 xml:space="preserve"> on rhyming words and opposites. </w:t>
                      </w:r>
                      <w:r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It’s always fun to see what words the kiddos come up with that rhyme</w:t>
                      </w:r>
                      <w:r w:rsidR="00690E37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 xml:space="preserve">! Thank you to everyone who donated soup and </w:t>
                      </w:r>
                      <w:r w:rsidR="008C2664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c</w:t>
                      </w:r>
                      <w:r w:rsidR="00690E37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anned goods for our</w:t>
                      </w:r>
                      <w:r w:rsidR="008C2664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 xml:space="preserve"> Soup-er Bowl soup collection. </w:t>
                      </w:r>
                      <w:r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Donations will be delivered</w:t>
                      </w:r>
                      <w:r w:rsidR="008C2664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 xml:space="preserve"> to Under One Roof Food pantry in Maumee. Enrollment</w:t>
                      </w:r>
                      <w:r w:rsidR="00690E37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 xml:space="preserve"> </w:t>
                      </w:r>
                      <w:r w:rsidR="00992C51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for 202</w:t>
                      </w:r>
                      <w:r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3</w:t>
                      </w:r>
                      <w:r w:rsidR="00992C51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-2</w:t>
                      </w:r>
                      <w:r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4</w:t>
                      </w:r>
                      <w:r w:rsidR="008C2664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 xml:space="preserve"> school year</w:t>
                      </w:r>
                      <w:r w:rsidR="00992C51"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 xml:space="preserve"> has started for current families. </w:t>
                      </w:r>
                      <w:r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  <w:t>Lastly, a big THANK YOU to Connor’s Dad for visiting our school again! Mr. Dennis always does such a fun program!</w:t>
                      </w:r>
                    </w:p>
                    <w:p w14:paraId="728597C6" w14:textId="53928880" w:rsidR="00772E2B" w:rsidRPr="0017228F" w:rsidRDefault="00772E2B" w:rsidP="00772E2B">
                      <w:pPr>
                        <w:jc w:val="center"/>
                        <w:rPr>
                          <w:rFonts w:ascii="Kristen ITC" w:hAnsi="Kristen ITC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 w:cs="Leelawade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38BAD3" wp14:editId="3C6ED540">
                            <wp:extent cx="670560" cy="46024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560" cy="460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 w:cs="Leelawade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B3C751" wp14:editId="68F21D2E">
                            <wp:extent cx="670560" cy="460248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560" cy="460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 w:cs="Leelawade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8B6F24" wp14:editId="7B338D58">
                            <wp:extent cx="670560" cy="460248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560" cy="460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 w:cs="Leelawade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5B2B5F" wp14:editId="399BCF0D">
                            <wp:extent cx="670560" cy="46024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560" cy="460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 w:cs="Leelawade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541F98" wp14:editId="464CF225">
                            <wp:extent cx="670560" cy="46024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560" cy="460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1B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3B3587" wp14:editId="26F369E6">
                <wp:simplePos x="0" y="0"/>
                <wp:positionH relativeFrom="column">
                  <wp:posOffset>-574158</wp:posOffset>
                </wp:positionH>
                <wp:positionV relativeFrom="paragraph">
                  <wp:posOffset>2041452</wp:posOffset>
                </wp:positionV>
                <wp:extent cx="2251075" cy="4079668"/>
                <wp:effectExtent l="0" t="0" r="15875" b="1651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407966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BF84E" w14:textId="77777777" w:rsidR="00296445" w:rsidRPr="00074924" w:rsidRDefault="00DB516D" w:rsidP="00DB516D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 w:cs="Leelawadee"/>
                                <w:b/>
                                <w:u w:val="single"/>
                              </w:rPr>
                            </w:pPr>
                            <w:r w:rsidRPr="00074924">
                              <w:rPr>
                                <w:rFonts w:ascii="Kristen ITC" w:hAnsi="Kristen ITC" w:cs="Leelawadee"/>
                                <w:b/>
                                <w:u w:val="single"/>
                              </w:rPr>
                              <w:t>February Concepts</w:t>
                            </w:r>
                          </w:p>
                          <w:p w14:paraId="5CC1C23E" w14:textId="13BF0453" w:rsidR="00296445" w:rsidRPr="007A4C58" w:rsidRDefault="00296445" w:rsidP="00DB516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A4C58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>Letters:</w:t>
                            </w:r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="00D429B5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, P</w:t>
                            </w:r>
                            <w:r w:rsidR="00D429B5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p</w:t>
                            </w:r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Q</w:t>
                            </w:r>
                            <w:r w:rsidR="00D429B5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q</w:t>
                            </w:r>
                            <w:proofErr w:type="spellEnd"/>
                          </w:p>
                          <w:p w14:paraId="1045B2AC" w14:textId="77777777" w:rsidR="00296445" w:rsidRPr="007A4C58" w:rsidRDefault="00296445" w:rsidP="00DB516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A4C58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>Shape:</w:t>
                            </w:r>
                            <w:r w:rsidR="00423915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Heart</w:t>
                            </w:r>
                          </w:p>
                          <w:p w14:paraId="5CE42469" w14:textId="77777777" w:rsidR="00296445" w:rsidRPr="007A4C58" w:rsidRDefault="00296445" w:rsidP="00DB516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A4C58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>Number:</w:t>
                            </w:r>
                            <w:r w:rsidR="00423915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7, 8</w:t>
                            </w:r>
                          </w:p>
                          <w:p w14:paraId="3755A544" w14:textId="77777777" w:rsidR="00423915" w:rsidRPr="007A4C58" w:rsidRDefault="00296445" w:rsidP="00DB516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A4C58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>Color:</w:t>
                            </w:r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Pink and Purple</w:t>
                            </w:r>
                          </w:p>
                          <w:p w14:paraId="6BB1E25D" w14:textId="77777777" w:rsidR="00423915" w:rsidRPr="007A4C58" w:rsidRDefault="00296445" w:rsidP="00DB516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A4C58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>Club:</w:t>
                            </w:r>
                            <w:r w:rsidR="006522A7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I Brush My Teeth!</w:t>
                            </w:r>
                          </w:p>
                          <w:p w14:paraId="224600A0" w14:textId="5CF03054" w:rsidR="00350249" w:rsidRPr="007A4C58" w:rsidRDefault="00D429B5" w:rsidP="00DB516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7A4C58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 xml:space="preserve">Yoga: </w:t>
                            </w:r>
                            <w:r w:rsidR="0017228F" w:rsidRPr="007A4C58">
                              <w:rPr>
                                <w:rFonts w:ascii="Comic Sans MS" w:hAnsi="Comic Sans MS" w:cstheme="minorHAnsi"/>
                                <w:bCs/>
                                <w:sz w:val="24"/>
                                <w:szCs w:val="24"/>
                              </w:rPr>
                              <w:t>Frog Pose</w:t>
                            </w:r>
                          </w:p>
                          <w:p w14:paraId="7292B0E5" w14:textId="7137C1DF" w:rsidR="00586E15" w:rsidRPr="007A4C58" w:rsidRDefault="00296445" w:rsidP="00DB516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A4C58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>Themes:</w:t>
                            </w:r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2E2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Love</w:t>
                            </w:r>
                            <w:r w:rsidR="00DB516D" w:rsidRPr="007A4C5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, Healthy Teeth</w:t>
                            </w:r>
                          </w:p>
                          <w:p w14:paraId="009938EE" w14:textId="692395D2" w:rsidR="00DB516D" w:rsidRPr="00586E15" w:rsidRDefault="00402C67" w:rsidP="00DB516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3777B4" wp14:editId="155757B4">
                                  <wp:extent cx="1435096" cy="3810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9162" cy="384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9C021" w14:textId="77777777" w:rsidR="00B57040" w:rsidRPr="0008125F" w:rsidRDefault="00B57040" w:rsidP="00F10A84">
                            <w:pPr>
                              <w:spacing w:line="24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09BC7847" w14:textId="77777777" w:rsidR="00296445" w:rsidRPr="0008125F" w:rsidRDefault="00296445" w:rsidP="0008125F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1E5EE2F2" w14:textId="77777777" w:rsidR="00296445" w:rsidRPr="00165AB2" w:rsidRDefault="00296445" w:rsidP="00165AB2">
                            <w:pPr>
                              <w:spacing w:line="240" w:lineRule="auto"/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</w:pPr>
                          </w:p>
                          <w:p w14:paraId="39352103" w14:textId="77777777" w:rsidR="00296445" w:rsidRDefault="00296445"/>
                          <w:p w14:paraId="46405009" w14:textId="77777777" w:rsidR="00296445" w:rsidRDefault="00296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B3587" id="Text Box 12" o:spid="_x0000_s1028" type="#_x0000_t202" style="position:absolute;margin-left:-45.2pt;margin-top:160.75pt;width:177.25pt;height:32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" fillcolor="white [3201]" strokecolor="#9bbb59 [3206]" strokeweight="2pt">
                <v:textbox>
                  <w:txbxContent>
                    <w:p w14:paraId="688BF84E" w14:textId="77777777" w:rsidR="00296445" w:rsidRPr="00074924" w:rsidRDefault="00DB516D" w:rsidP="00DB516D">
                      <w:pPr>
                        <w:spacing w:line="240" w:lineRule="auto"/>
                        <w:jc w:val="center"/>
                        <w:rPr>
                          <w:rFonts w:ascii="Kristen ITC" w:hAnsi="Kristen ITC" w:cs="Leelawadee"/>
                          <w:b/>
                          <w:u w:val="single"/>
                        </w:rPr>
                      </w:pPr>
                      <w:r w:rsidRPr="00074924">
                        <w:rPr>
                          <w:rFonts w:ascii="Kristen ITC" w:hAnsi="Kristen ITC" w:cs="Leelawadee"/>
                          <w:b/>
                          <w:u w:val="single"/>
                        </w:rPr>
                        <w:t>February Concepts</w:t>
                      </w:r>
                    </w:p>
                    <w:p w14:paraId="5CC1C23E" w14:textId="13BF0453" w:rsidR="00296445" w:rsidRPr="007A4C58" w:rsidRDefault="00296445" w:rsidP="00DB516D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A4C58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>Letters:</w:t>
                      </w:r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O</w:t>
                      </w:r>
                      <w:r w:rsidR="00D429B5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o</w:t>
                      </w:r>
                      <w:proofErr w:type="spellEnd"/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, P</w:t>
                      </w:r>
                      <w:r w:rsidR="00D429B5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p</w:t>
                      </w:r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Q</w:t>
                      </w:r>
                      <w:r w:rsidR="00D429B5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q</w:t>
                      </w:r>
                      <w:proofErr w:type="spellEnd"/>
                    </w:p>
                    <w:p w14:paraId="1045B2AC" w14:textId="77777777" w:rsidR="00296445" w:rsidRPr="007A4C58" w:rsidRDefault="00296445" w:rsidP="00DB516D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A4C58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>Shape:</w:t>
                      </w:r>
                      <w:r w:rsidR="00423915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Heart</w:t>
                      </w:r>
                    </w:p>
                    <w:p w14:paraId="5CE42469" w14:textId="77777777" w:rsidR="00296445" w:rsidRPr="007A4C58" w:rsidRDefault="00296445" w:rsidP="00DB516D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A4C58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>Number:</w:t>
                      </w:r>
                      <w:r w:rsidR="00423915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 </w:t>
                      </w:r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7, 8</w:t>
                      </w:r>
                    </w:p>
                    <w:p w14:paraId="3755A544" w14:textId="77777777" w:rsidR="00423915" w:rsidRPr="007A4C58" w:rsidRDefault="00296445" w:rsidP="00DB516D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A4C58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>Color:</w:t>
                      </w:r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Pink and Purple</w:t>
                      </w:r>
                    </w:p>
                    <w:p w14:paraId="6BB1E25D" w14:textId="77777777" w:rsidR="00423915" w:rsidRPr="007A4C58" w:rsidRDefault="00296445" w:rsidP="00DB516D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A4C58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>Club:</w:t>
                      </w:r>
                      <w:r w:rsidR="006522A7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 </w:t>
                      </w:r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I Brush My Teeth!</w:t>
                      </w:r>
                    </w:p>
                    <w:p w14:paraId="224600A0" w14:textId="5CF03054" w:rsidR="00350249" w:rsidRPr="007A4C58" w:rsidRDefault="00D429B5" w:rsidP="00DB516D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bCs/>
                          <w:sz w:val="24"/>
                          <w:szCs w:val="24"/>
                        </w:rPr>
                      </w:pPr>
                      <w:r w:rsidRPr="007A4C58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 xml:space="preserve">Yoga: </w:t>
                      </w:r>
                      <w:r w:rsidR="0017228F" w:rsidRPr="007A4C58">
                        <w:rPr>
                          <w:rFonts w:ascii="Comic Sans MS" w:hAnsi="Comic Sans MS" w:cstheme="minorHAnsi"/>
                          <w:bCs/>
                          <w:sz w:val="24"/>
                          <w:szCs w:val="24"/>
                        </w:rPr>
                        <w:t>Frog Pose</w:t>
                      </w:r>
                    </w:p>
                    <w:p w14:paraId="7292B0E5" w14:textId="7137C1DF" w:rsidR="00586E15" w:rsidRPr="007A4C58" w:rsidRDefault="00296445" w:rsidP="00DB516D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A4C58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>Themes:</w:t>
                      </w:r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r w:rsidR="00772E2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Love</w:t>
                      </w:r>
                      <w:r w:rsidR="00DB516D" w:rsidRPr="007A4C5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, Healthy Teeth</w:t>
                      </w:r>
                    </w:p>
                    <w:p w14:paraId="009938EE" w14:textId="692395D2" w:rsidR="00DB516D" w:rsidRPr="00586E15" w:rsidRDefault="00402C67" w:rsidP="00DB516D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53777B4" wp14:editId="155757B4">
                            <wp:extent cx="1435096" cy="3810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9162" cy="384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9C021" w14:textId="77777777" w:rsidR="00B57040" w:rsidRPr="0008125F" w:rsidRDefault="00B57040" w:rsidP="00F10A84">
                      <w:pPr>
                        <w:spacing w:line="240" w:lineRule="auto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09BC7847" w14:textId="77777777" w:rsidR="00296445" w:rsidRPr="0008125F" w:rsidRDefault="00296445" w:rsidP="0008125F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1E5EE2F2" w14:textId="77777777" w:rsidR="00296445" w:rsidRPr="00165AB2" w:rsidRDefault="00296445" w:rsidP="00165AB2">
                      <w:pPr>
                        <w:spacing w:line="240" w:lineRule="auto"/>
                        <w:rPr>
                          <w:rFonts w:ascii="Harrington" w:hAnsi="Harrington"/>
                          <w:sz w:val="24"/>
                          <w:szCs w:val="24"/>
                        </w:rPr>
                      </w:pPr>
                    </w:p>
                    <w:p w14:paraId="39352103" w14:textId="77777777" w:rsidR="00296445" w:rsidRDefault="00296445"/>
                    <w:p w14:paraId="46405009" w14:textId="77777777" w:rsidR="00296445" w:rsidRDefault="00296445"/>
                  </w:txbxContent>
                </v:textbox>
              </v:shape>
            </w:pict>
          </mc:Fallback>
        </mc:AlternateContent>
      </w:r>
      <w:r w:rsidR="008B51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FA1BD" wp14:editId="5245F2DD">
                <wp:simplePos x="0" y="0"/>
                <wp:positionH relativeFrom="column">
                  <wp:posOffset>1711842</wp:posOffset>
                </wp:positionH>
                <wp:positionV relativeFrom="paragraph">
                  <wp:posOffset>2041451</wp:posOffset>
                </wp:positionV>
                <wp:extent cx="4818380" cy="3678983"/>
                <wp:effectExtent l="0" t="0" r="20320" b="1714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367898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42DA9" w14:textId="0B336EA0" w:rsidR="00A34EBC" w:rsidRPr="00074924" w:rsidRDefault="00DB516D" w:rsidP="008B51BA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 w:cs="Leelawadee"/>
                                <w:b/>
                                <w:u w:val="single"/>
                              </w:rPr>
                            </w:pPr>
                            <w:r w:rsidRPr="00074924">
                              <w:rPr>
                                <w:rFonts w:ascii="Kristen ITC" w:hAnsi="Kristen ITC" w:cs="Leelawadee"/>
                                <w:b/>
                                <w:u w:val="single"/>
                              </w:rPr>
                              <w:t>What's Happening</w:t>
                            </w:r>
                            <w:r w:rsidR="008F7F45" w:rsidRPr="00074924">
                              <w:rPr>
                                <w:rFonts w:ascii="Kristen ITC" w:hAnsi="Kristen ITC" w:cs="Leelawadee"/>
                                <w:b/>
                                <w:u w:val="single"/>
                              </w:rPr>
                              <w:t>!</w:t>
                            </w:r>
                          </w:p>
                          <w:p w14:paraId="3FC8AE0F" w14:textId="759EF159" w:rsidR="00A34EBC" w:rsidRDefault="00A34EBC" w:rsidP="00A34E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February is </w:t>
                            </w:r>
                            <w:r w:rsidRPr="0071606B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  <w:t>National Children's Dental Health Month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="00992C51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We will talk about healthy food choices </w:t>
                            </w:r>
                            <w:r w:rsidR="00772E2B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and taking care of our teeth</w:t>
                            </w:r>
                            <w:r w:rsidR="00494804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10CA48D9" w14:textId="5A09F4BA" w:rsidR="009F706E" w:rsidRDefault="00D429B5" w:rsidP="00A34E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The week of </w:t>
                            </w:r>
                            <w:r w:rsidRPr="00D429B5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February </w:t>
                            </w:r>
                            <w:r w:rsidR="00402C6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="00772E2B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Pr="00D429B5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will be PJ week as we learn about the letter “P”! Friends can wear PJ’s and bring their favorite stuffed animal all week!</w:t>
                            </w:r>
                            <w:r w:rsidR="008C2664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We will even have special treats like Pretzels and Popcorn!  </w:t>
                            </w:r>
                          </w:p>
                          <w:p w14:paraId="3B5966AD" w14:textId="396E968D" w:rsidR="00A34EBC" w:rsidRPr="00A34EBC" w:rsidRDefault="00A34EBC" w:rsidP="00A34E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A34EBC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  <w:t>Valentine's Day Party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C4526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Thursday, February </w:t>
                            </w:r>
                            <w:r w:rsidR="00772E2B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9</w:t>
                            </w:r>
                            <w:r w:rsidRPr="00C4526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from 10:00 to 11:00 am</w:t>
                            </w:r>
                            <w:r w:rsidR="00D429B5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72E2B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12:30</w:t>
                            </w:r>
                            <w:r w:rsidR="00D429B5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2E2B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to 1:30.</w:t>
                            </w:r>
                          </w:p>
                          <w:p w14:paraId="6FC4DD60" w14:textId="59A210E2" w:rsidR="00A34EBC" w:rsidRPr="00DB469F" w:rsidRDefault="00A34EBC" w:rsidP="00A34E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  <w:r w:rsidRPr="00A34EBC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No School</w:t>
                            </w: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Pr="00C45260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Monday, February </w:t>
                            </w:r>
                            <w:r w:rsidR="00772E2B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772E2B" w:rsidRPr="00772E2B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72E2B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Tuesday, February 21</w:t>
                            </w:r>
                            <w:r w:rsidR="00772E2B" w:rsidRPr="00772E2B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772E2B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C45260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B9A594" w14:textId="5E7A170D" w:rsidR="00DB469F" w:rsidRPr="008C2664" w:rsidRDefault="00DB469F" w:rsidP="00A34E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bCs/>
                                <w:sz w:val="24"/>
                                <w:szCs w:val="24"/>
                              </w:rPr>
                              <w:t xml:space="preserve">Please have your child bring in two pictures of items that rhyme! </w:t>
                            </w:r>
                            <w:r w:rsidR="0017228F">
                              <w:rPr>
                                <w:rFonts w:ascii="Comic Sans MS" w:hAnsi="Comic Sans MS" w:cs="Leelawadee"/>
                                <w:bCs/>
                                <w:sz w:val="24"/>
                                <w:szCs w:val="24"/>
                              </w:rPr>
                              <w:t>We will share at Circle Time!</w:t>
                            </w:r>
                          </w:p>
                          <w:p w14:paraId="0CD32578" w14:textId="5E7F3223" w:rsidR="008C2664" w:rsidRPr="00A34EBC" w:rsidRDefault="008C2664" w:rsidP="00A34E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bCs/>
                                <w:sz w:val="24"/>
                                <w:szCs w:val="24"/>
                              </w:rPr>
                              <w:t xml:space="preserve">We are excited to welcome in Nature’s Nursery for our program this month! </w:t>
                            </w:r>
                          </w:p>
                          <w:p w14:paraId="6E6DA69B" w14:textId="2F90AF42" w:rsidR="00A34EBC" w:rsidRPr="0071606B" w:rsidRDefault="00A34EBC" w:rsidP="0026238E">
                            <w:pPr>
                              <w:pStyle w:val="ListParagraph"/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F9D7686" w14:textId="1FA180EA" w:rsidR="00A34EBC" w:rsidRDefault="00A34EBC" w:rsidP="00D429B5">
                            <w:pPr>
                              <w:pStyle w:val="ListParagraph"/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6D8FA60" w14:textId="7941CA0C" w:rsidR="000E31BF" w:rsidRPr="008623F2" w:rsidRDefault="000E31BF" w:rsidP="009F706E">
                            <w:pPr>
                              <w:spacing w:line="240" w:lineRule="auto"/>
                              <w:jc w:val="center"/>
                              <w:rPr>
                                <w:rFonts w:ascii="Leelawadee" w:hAnsi="Leelawadee" w:cs="Leelawade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FA1BD" id="Text Box 19" o:spid="_x0000_s1029" type="#_x0000_t202" style="position:absolute;margin-left:134.8pt;margin-top:160.75pt;width:379.4pt;height:28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" fillcolor="white [3201]" strokecolor="#9bbb59 [3206]" strokeweight="2pt">
                <v:textbox>
                  <w:txbxContent>
                    <w:p w14:paraId="6F342DA9" w14:textId="0B336EA0" w:rsidR="00A34EBC" w:rsidRPr="00074924" w:rsidRDefault="00DB516D" w:rsidP="008B51BA">
                      <w:pPr>
                        <w:spacing w:line="240" w:lineRule="auto"/>
                        <w:jc w:val="center"/>
                        <w:rPr>
                          <w:rFonts w:ascii="Kristen ITC" w:hAnsi="Kristen ITC" w:cs="Leelawadee"/>
                          <w:b/>
                          <w:u w:val="single"/>
                        </w:rPr>
                      </w:pPr>
                      <w:r w:rsidRPr="00074924">
                        <w:rPr>
                          <w:rFonts w:ascii="Kristen ITC" w:hAnsi="Kristen ITC" w:cs="Leelawadee"/>
                          <w:b/>
                          <w:u w:val="single"/>
                        </w:rPr>
                        <w:t>What's Happening</w:t>
                      </w:r>
                      <w:r w:rsidR="008F7F45" w:rsidRPr="00074924">
                        <w:rPr>
                          <w:rFonts w:ascii="Kristen ITC" w:hAnsi="Kristen ITC" w:cs="Leelawadee"/>
                          <w:b/>
                          <w:u w:val="single"/>
                        </w:rPr>
                        <w:t>!</w:t>
                      </w:r>
                    </w:p>
                    <w:p w14:paraId="3FC8AE0F" w14:textId="759EF159" w:rsidR="00A34EBC" w:rsidRDefault="00A34EBC" w:rsidP="00A34E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February is </w:t>
                      </w:r>
                      <w:r w:rsidRPr="0071606B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  <w:t>National Children's Dental Health Month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! </w:t>
                      </w:r>
                      <w:r w:rsidR="00992C51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We will talk about healthy food choices </w:t>
                      </w:r>
                      <w:r w:rsidR="00772E2B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and taking care of our teeth</w:t>
                      </w:r>
                      <w:r w:rsidR="00494804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!</w:t>
                      </w:r>
                    </w:p>
                    <w:p w14:paraId="10CA48D9" w14:textId="5A09F4BA" w:rsidR="009F706E" w:rsidRDefault="00D429B5" w:rsidP="00A34E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The week of </w:t>
                      </w:r>
                      <w:r w:rsidRPr="00D429B5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February </w:t>
                      </w:r>
                      <w:r w:rsidR="00402C67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</w:rPr>
                        <w:t>1</w:t>
                      </w:r>
                      <w:r w:rsidR="00772E2B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</w:rPr>
                        <w:t>3</w:t>
                      </w:r>
                      <w:r w:rsidRPr="00D429B5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will be PJ week as we learn about the letter “P”! Friends can wear PJ’s and bring their favorite stuffed animal all week!</w:t>
                      </w:r>
                      <w:r w:rsidR="008C2664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We will even have special treats like Pretzels and Popcorn!  </w:t>
                      </w:r>
                    </w:p>
                    <w:p w14:paraId="3B5966AD" w14:textId="396E968D" w:rsidR="00A34EBC" w:rsidRPr="00A34EBC" w:rsidRDefault="00A34EBC" w:rsidP="00A34E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Our </w:t>
                      </w:r>
                      <w:r w:rsidRPr="00A34EBC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  <w:t>Valentine's Day Party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is </w:t>
                      </w:r>
                      <w:r w:rsidRPr="00C45260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Thursday, February </w:t>
                      </w:r>
                      <w:r w:rsidR="00772E2B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</w:rPr>
                        <w:t>9</w:t>
                      </w:r>
                      <w:r w:rsidRPr="00C45260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from 10:00 to 11:00 am</w:t>
                      </w:r>
                      <w:r w:rsidR="00D429B5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and </w:t>
                      </w:r>
                      <w:r w:rsidR="00772E2B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12:30</w:t>
                      </w:r>
                      <w:r w:rsidR="00D429B5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72E2B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to 1:30.</w:t>
                      </w:r>
                    </w:p>
                    <w:p w14:paraId="6FC4DD60" w14:textId="59A210E2" w:rsidR="00A34EBC" w:rsidRPr="00DB469F" w:rsidRDefault="00A34EBC" w:rsidP="00A34E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  <w:r w:rsidRPr="00A34EBC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No School</w:t>
                      </w: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on </w:t>
                      </w:r>
                      <w:r w:rsidRPr="00C45260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 xml:space="preserve">Monday, February </w:t>
                      </w:r>
                      <w:r w:rsidR="00772E2B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772E2B" w:rsidRPr="00772E2B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72E2B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 xml:space="preserve"> and Tuesday, February 21</w:t>
                      </w:r>
                      <w:r w:rsidR="00772E2B" w:rsidRPr="00772E2B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772E2B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C45260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B9A594" w14:textId="5E7A170D" w:rsidR="00DB469F" w:rsidRPr="008C2664" w:rsidRDefault="00DB469F" w:rsidP="00A34E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bCs/>
                          <w:sz w:val="24"/>
                          <w:szCs w:val="24"/>
                        </w:rPr>
                        <w:t xml:space="preserve">Please have your child bring in two pictures of items that rhyme! </w:t>
                      </w:r>
                      <w:r w:rsidR="0017228F">
                        <w:rPr>
                          <w:rFonts w:ascii="Comic Sans MS" w:hAnsi="Comic Sans MS" w:cs="Leelawadee"/>
                          <w:bCs/>
                          <w:sz w:val="24"/>
                          <w:szCs w:val="24"/>
                        </w:rPr>
                        <w:t>We will share at Circle Time!</w:t>
                      </w:r>
                    </w:p>
                    <w:p w14:paraId="0CD32578" w14:textId="5E7F3223" w:rsidR="008C2664" w:rsidRPr="00A34EBC" w:rsidRDefault="008C2664" w:rsidP="00A34E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bCs/>
                          <w:sz w:val="24"/>
                          <w:szCs w:val="24"/>
                        </w:rPr>
                        <w:t xml:space="preserve">We are excited to welcome in Nature’s Nursery for our program this month! </w:t>
                      </w:r>
                    </w:p>
                    <w:p w14:paraId="6E6DA69B" w14:textId="2F90AF42" w:rsidR="00A34EBC" w:rsidRPr="0071606B" w:rsidRDefault="00A34EBC" w:rsidP="0026238E">
                      <w:pPr>
                        <w:pStyle w:val="ListParagraph"/>
                        <w:spacing w:line="240" w:lineRule="auto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</w:p>
                    <w:p w14:paraId="7F9D7686" w14:textId="1FA180EA" w:rsidR="00A34EBC" w:rsidRDefault="00A34EBC" w:rsidP="00D429B5">
                      <w:pPr>
                        <w:pStyle w:val="ListParagraph"/>
                        <w:spacing w:line="240" w:lineRule="auto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</w:p>
                    <w:p w14:paraId="56D8FA60" w14:textId="7941CA0C" w:rsidR="000E31BF" w:rsidRPr="008623F2" w:rsidRDefault="000E31BF" w:rsidP="009F706E">
                      <w:pPr>
                        <w:spacing w:line="240" w:lineRule="auto"/>
                        <w:jc w:val="center"/>
                        <w:rPr>
                          <w:rFonts w:ascii="Leelawadee" w:hAnsi="Leelawadee" w:cs="Leelawade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9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F53D3" wp14:editId="33C2061C">
                <wp:simplePos x="0" y="0"/>
                <wp:positionH relativeFrom="column">
                  <wp:posOffset>1701209</wp:posOffset>
                </wp:positionH>
                <wp:positionV relativeFrom="paragraph">
                  <wp:posOffset>5720315</wp:posOffset>
                </wp:positionV>
                <wp:extent cx="4817110" cy="3146765"/>
                <wp:effectExtent l="0" t="0" r="21590" b="158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31467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DDC17" w14:textId="77777777" w:rsidR="009A35F5" w:rsidRPr="00074924" w:rsidRDefault="0071606B" w:rsidP="0071606B">
                            <w:pPr>
                              <w:jc w:val="center"/>
                              <w:rPr>
                                <w:rFonts w:ascii="Kristen ITC" w:hAnsi="Kristen ITC" w:cs="Leelawadee"/>
                                <w:b/>
                                <w:u w:val="single"/>
                              </w:rPr>
                            </w:pPr>
                            <w:r w:rsidRPr="00074924"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  <w:t>Just A Few Notes!</w:t>
                            </w:r>
                          </w:p>
                          <w:p w14:paraId="3B71156E" w14:textId="3CF748BD" w:rsidR="00952E37" w:rsidRDefault="00402C67" w:rsidP="0071606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If you’d like to have your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child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give Valentine’s to friends, please bring to school by </w:t>
                            </w:r>
                            <w:r w:rsidR="00772E2B"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="00244026"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ednesd</w:t>
                            </w:r>
                            <w:r w:rsidR="00772E2B"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ay, February 8</w:t>
                            </w:r>
                            <w:r w:rsidR="00772E2B"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440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E4A8DE" w14:textId="767FEA20" w:rsidR="0071606B" w:rsidRDefault="0071606B" w:rsidP="0071606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7F4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Parent/Teacher conferences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be on </w:t>
                            </w:r>
                            <w:r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Thursday, March </w:t>
                            </w:r>
                            <w:r w:rsidR="0017228F"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244026"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 and Friday, March </w:t>
                            </w:r>
                            <w:r w:rsidR="0017228F"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244026"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24402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Notes about your date and time will be sent home </w:t>
                            </w:r>
                            <w:r w:rsidR="00402C6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soon.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503F39" w14:textId="5705EB48" w:rsidR="00300133" w:rsidRDefault="0071606B" w:rsidP="00402C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 w:cs="Leelawadee"/>
                                <w:bCs/>
                                <w:sz w:val="24"/>
                                <w:szCs w:val="24"/>
                              </w:rPr>
                            </w:pPr>
                            <w:r w:rsidRPr="0017228F">
                              <w:rPr>
                                <w:rFonts w:ascii="Comic Sans MS" w:hAnsi="Comic Sans MS" w:cs="Leelawadee"/>
                                <w:bCs/>
                                <w:sz w:val="24"/>
                                <w:szCs w:val="24"/>
                              </w:rPr>
                              <w:t>Our Federal Tax ID is 83-0608347 for filing taxes.</w:t>
                            </w:r>
                          </w:p>
                          <w:p w14:paraId="191FFAD5" w14:textId="0BF8D2B7" w:rsidR="00402C67" w:rsidRPr="00402C67" w:rsidRDefault="00402C67" w:rsidP="00402C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 w:cs="Leelawadee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bCs/>
                                <w:sz w:val="24"/>
                                <w:szCs w:val="24"/>
                              </w:rPr>
                              <w:t xml:space="preserve">If LBF closes for inclement weather, the announcement will be posted in Class Dojo, Facebook page, Channel 11 and Channel 13.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53D3" id="Text Box 16" o:spid="_x0000_s1030" type="#_x0000_t202" style="position:absolute;margin-left:133.95pt;margin-top:450.4pt;width:379.3pt;height:2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" fillcolor="white [3201]" strokecolor="#9bbb59 [3206]" strokeweight="2pt">
                <v:textbox>
                  <w:txbxContent>
                    <w:p w14:paraId="147DDC17" w14:textId="77777777" w:rsidR="009A35F5" w:rsidRPr="00074924" w:rsidRDefault="0071606B" w:rsidP="0071606B">
                      <w:pPr>
                        <w:jc w:val="center"/>
                        <w:rPr>
                          <w:rFonts w:ascii="Kristen ITC" w:hAnsi="Kristen ITC" w:cs="Leelawadee"/>
                          <w:b/>
                          <w:u w:val="single"/>
                        </w:rPr>
                      </w:pPr>
                      <w:r w:rsidRPr="00074924">
                        <w:rPr>
                          <w:rFonts w:ascii="Kristen ITC" w:hAnsi="Kristen ITC"/>
                          <w:b/>
                          <w:u w:val="single"/>
                        </w:rPr>
                        <w:t>Just A Few Notes!</w:t>
                      </w:r>
                    </w:p>
                    <w:p w14:paraId="3B71156E" w14:textId="3CF748BD" w:rsidR="00952E37" w:rsidRDefault="00402C67" w:rsidP="0071606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If you’d like to have your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child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give Valentine’s to friends, please bring to school by </w:t>
                      </w:r>
                      <w:r w:rsidR="00772E2B"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="00244026"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ednesd</w:t>
                      </w:r>
                      <w:r w:rsidR="00772E2B"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ay, February 8</w:t>
                      </w:r>
                      <w:r w:rsidR="00772E2B"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44026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1FE4A8DE" w14:textId="767FEA20" w:rsidR="0071606B" w:rsidRDefault="0071606B" w:rsidP="0071606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7F4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Parent/Teacher conferences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be on </w:t>
                      </w:r>
                      <w:r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Thursday, March </w:t>
                      </w:r>
                      <w:r w:rsidR="0017228F"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244026"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th and Friday, March </w:t>
                      </w:r>
                      <w:r w:rsidR="0017228F"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244026"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24402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Notes about your date and time will be sent home </w:t>
                      </w:r>
                      <w:r w:rsidR="00402C6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soon.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503F39" w14:textId="5705EB48" w:rsidR="00300133" w:rsidRDefault="0071606B" w:rsidP="00402C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 w:cs="Leelawadee"/>
                          <w:bCs/>
                          <w:sz w:val="24"/>
                          <w:szCs w:val="24"/>
                        </w:rPr>
                      </w:pPr>
                      <w:r w:rsidRPr="0017228F">
                        <w:rPr>
                          <w:rFonts w:ascii="Comic Sans MS" w:hAnsi="Comic Sans MS" w:cs="Leelawadee"/>
                          <w:bCs/>
                          <w:sz w:val="24"/>
                          <w:szCs w:val="24"/>
                        </w:rPr>
                        <w:t>Our Federal Tax ID is 83-0608347 for filing taxes.</w:t>
                      </w:r>
                    </w:p>
                    <w:p w14:paraId="191FFAD5" w14:textId="0BF8D2B7" w:rsidR="00402C67" w:rsidRPr="00402C67" w:rsidRDefault="00402C67" w:rsidP="00402C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 w:cs="Leelawadee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bCs/>
                          <w:sz w:val="24"/>
                          <w:szCs w:val="24"/>
                        </w:rPr>
                        <w:t xml:space="preserve">If LBF closes for inclement weather, the announcement will be posted in Class Dojo, Facebook page, Channel 11 and Channel 13. </w:t>
                      </w:r>
                    </w:p>
                  </w:txbxContent>
                </v:textbox>
              </v:shape>
            </w:pict>
          </mc:Fallback>
        </mc:AlternateContent>
      </w:r>
      <w:r w:rsidR="0049480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832FBD9" wp14:editId="188532AF">
                <wp:simplePos x="0" y="0"/>
                <wp:positionH relativeFrom="margin">
                  <wp:posOffset>-40758</wp:posOffset>
                </wp:positionH>
                <wp:positionV relativeFrom="paragraph">
                  <wp:posOffset>-731874</wp:posOffset>
                </wp:positionV>
                <wp:extent cx="6092190" cy="476693"/>
                <wp:effectExtent l="76200" t="76200" r="22860" b="190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47669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027128" w14:textId="65B6B97E" w:rsidR="00296445" w:rsidRPr="00402C67" w:rsidRDefault="00690E37" w:rsidP="008623F2">
                            <w:pPr>
                              <w:jc w:val="center"/>
                              <w:rPr>
                                <w:rFonts w:ascii="Kristen ITC" w:hAnsi="Kristen ITC" w:cs="Leelawadee"/>
                                <w:b/>
                                <w:sz w:val="52"/>
                                <w:szCs w:val="52"/>
                              </w:rPr>
                            </w:pPr>
                            <w:r w:rsidRPr="00402C67">
                              <w:rPr>
                                <w:rFonts w:ascii="Kristen ITC" w:hAnsi="Kristen ITC" w:cs="Leelawadee"/>
                                <w:b/>
                                <w:sz w:val="52"/>
                                <w:szCs w:val="52"/>
                              </w:rPr>
                              <w:t>February 202</w:t>
                            </w:r>
                            <w:r w:rsidR="00772E2B">
                              <w:rPr>
                                <w:rFonts w:ascii="Kristen ITC" w:hAnsi="Kristen ITC" w:cs="Leelawadee"/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14:paraId="04BBFBDA" w14:textId="77777777" w:rsidR="00296445" w:rsidRPr="00B35E7F" w:rsidRDefault="00296445" w:rsidP="0088624E">
                            <w:pPr>
                              <w:rPr>
                                <w:rFonts w:ascii="Harrington" w:hAnsi="Harrington"/>
                                <w:sz w:val="48"/>
                                <w:szCs w:val="48"/>
                              </w:rPr>
                            </w:pPr>
                          </w:p>
                          <w:p w14:paraId="3AB99876" w14:textId="77777777" w:rsidR="00296445" w:rsidRPr="00B35E7F" w:rsidRDefault="00296445" w:rsidP="00B35E7F">
                            <w:pPr>
                              <w:rPr>
                                <w:rFonts w:ascii="Harrington" w:hAnsi="Harringto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rrington" w:hAnsi="Harrington"/>
                                <w:sz w:val="36"/>
                                <w:szCs w:val="36"/>
                              </w:rPr>
                              <w:t>Writers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FBD9" id="Text Box 9" o:spid="_x0000_s1031" type="#_x0000_t202" style="position:absolute;margin-left:-3.2pt;margin-top:-57.65pt;width:479.7pt;height:37.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" fillcolor="#eaf1dd [662]">
                <v:shadow on="t" opacity=".5" offset="-6pt,-6pt"/>
                <v:textbox>
                  <w:txbxContent>
                    <w:p w14:paraId="7C027128" w14:textId="65B6B97E" w:rsidR="00296445" w:rsidRPr="00402C67" w:rsidRDefault="00690E37" w:rsidP="008623F2">
                      <w:pPr>
                        <w:jc w:val="center"/>
                        <w:rPr>
                          <w:rFonts w:ascii="Kristen ITC" w:hAnsi="Kristen ITC" w:cs="Leelawadee"/>
                          <w:b/>
                          <w:sz w:val="52"/>
                          <w:szCs w:val="52"/>
                        </w:rPr>
                      </w:pPr>
                      <w:r w:rsidRPr="00402C67">
                        <w:rPr>
                          <w:rFonts w:ascii="Kristen ITC" w:hAnsi="Kristen ITC" w:cs="Leelawadee"/>
                          <w:b/>
                          <w:sz w:val="52"/>
                          <w:szCs w:val="52"/>
                        </w:rPr>
                        <w:t>February 202</w:t>
                      </w:r>
                      <w:r w:rsidR="00772E2B">
                        <w:rPr>
                          <w:rFonts w:ascii="Kristen ITC" w:hAnsi="Kristen ITC" w:cs="Leelawadee"/>
                          <w:b/>
                          <w:sz w:val="52"/>
                          <w:szCs w:val="52"/>
                        </w:rPr>
                        <w:t>3</w:t>
                      </w:r>
                    </w:p>
                    <w:p w14:paraId="04BBFBDA" w14:textId="77777777" w:rsidR="00296445" w:rsidRPr="00B35E7F" w:rsidRDefault="00296445" w:rsidP="0088624E">
                      <w:pPr>
                        <w:rPr>
                          <w:rFonts w:ascii="Harrington" w:hAnsi="Harrington"/>
                          <w:sz w:val="48"/>
                          <w:szCs w:val="48"/>
                        </w:rPr>
                      </w:pPr>
                    </w:p>
                    <w:p w14:paraId="3AB99876" w14:textId="77777777" w:rsidR="00296445" w:rsidRPr="00B35E7F" w:rsidRDefault="00296445" w:rsidP="00B35E7F">
                      <w:pPr>
                        <w:rPr>
                          <w:rFonts w:ascii="Harrington" w:hAnsi="Harrington"/>
                          <w:sz w:val="48"/>
                          <w:szCs w:val="48"/>
                        </w:rPr>
                      </w:pPr>
                      <w:r>
                        <w:rPr>
                          <w:rFonts w:ascii="Harrington" w:hAnsi="Harrington"/>
                          <w:sz w:val="36"/>
                          <w:szCs w:val="36"/>
                        </w:rPr>
                        <w:t>Writers                  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3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CB290" wp14:editId="5DAD7013">
                <wp:simplePos x="0" y="0"/>
                <wp:positionH relativeFrom="column">
                  <wp:posOffset>1701165</wp:posOffset>
                </wp:positionH>
                <wp:positionV relativeFrom="paragraph">
                  <wp:posOffset>8872855</wp:posOffset>
                </wp:positionV>
                <wp:extent cx="4825365" cy="4508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450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E5741" w14:textId="77777777" w:rsidR="00962A56" w:rsidRPr="00962A56" w:rsidRDefault="00962A56" w:rsidP="00962A56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B290" id="_x0000_s1032" type="#_x0000_t202" style="position:absolute;margin-left:133.95pt;margin-top:698.65pt;width:379.9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" fillcolor="white [3201]" strokecolor="#9bbb59 [3206]" strokeweight="2pt">
                <v:textbox>
                  <w:txbxContent>
                    <w:p w14:paraId="659E5741" w14:textId="77777777" w:rsidR="00962A56" w:rsidRPr="00962A56" w:rsidRDefault="00962A56" w:rsidP="00962A56">
                      <w:pPr>
                        <w:jc w:val="center"/>
                        <w:rPr>
                          <w:rFonts w:ascii="Microsoft PhagsPa" w:hAnsi="Microsoft PhagsP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6445" w:rsidRPr="00962A56" w:rsidSect="00FD4C4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D5D2" w14:textId="77777777" w:rsidR="00863C3C" w:rsidRDefault="00863C3C" w:rsidP="00F46959">
      <w:pPr>
        <w:spacing w:after="0" w:line="240" w:lineRule="auto"/>
      </w:pPr>
      <w:r>
        <w:separator/>
      </w:r>
    </w:p>
  </w:endnote>
  <w:endnote w:type="continuationSeparator" w:id="0">
    <w:p w14:paraId="68F12C15" w14:textId="77777777" w:rsidR="00863C3C" w:rsidRDefault="00863C3C" w:rsidP="00F4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altName w:val="Tempus Sans ITC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rrington">
    <w:altName w:val="Juice ITC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EAA8" w14:textId="77777777" w:rsidR="00863C3C" w:rsidRDefault="00863C3C" w:rsidP="00F46959">
      <w:pPr>
        <w:spacing w:after="0" w:line="240" w:lineRule="auto"/>
      </w:pPr>
      <w:r>
        <w:separator/>
      </w:r>
    </w:p>
  </w:footnote>
  <w:footnote w:type="continuationSeparator" w:id="0">
    <w:p w14:paraId="4AC224E4" w14:textId="77777777" w:rsidR="00863C3C" w:rsidRDefault="00863C3C" w:rsidP="00F4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93B358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CE96"/>
      </v:shape>
    </w:pict>
  </w:numPicBullet>
  <w:abstractNum w:abstractNumId="0" w15:restartNumberingAfterBreak="0">
    <w:nsid w:val="FFFFFF89"/>
    <w:multiLevelType w:val="singleLevel"/>
    <w:tmpl w:val="3FB8F6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E14D0"/>
    <w:multiLevelType w:val="hybridMultilevel"/>
    <w:tmpl w:val="5B1844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2E0"/>
    <w:multiLevelType w:val="hybridMultilevel"/>
    <w:tmpl w:val="B4B62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7412"/>
    <w:multiLevelType w:val="hybridMultilevel"/>
    <w:tmpl w:val="3CB09DE6"/>
    <w:lvl w:ilvl="0" w:tplc="A6BAB632">
      <w:start w:val="20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D3E84"/>
    <w:multiLevelType w:val="hybridMultilevel"/>
    <w:tmpl w:val="37540C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2D55"/>
    <w:multiLevelType w:val="hybridMultilevel"/>
    <w:tmpl w:val="C060A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288E"/>
    <w:multiLevelType w:val="hybridMultilevel"/>
    <w:tmpl w:val="23B67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42A"/>
    <w:multiLevelType w:val="hybridMultilevel"/>
    <w:tmpl w:val="B614B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3531B"/>
    <w:multiLevelType w:val="hybridMultilevel"/>
    <w:tmpl w:val="F79EE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4F17"/>
    <w:multiLevelType w:val="hybridMultilevel"/>
    <w:tmpl w:val="C254B7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466E6C"/>
    <w:multiLevelType w:val="hybridMultilevel"/>
    <w:tmpl w:val="0F966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8245C"/>
    <w:multiLevelType w:val="hybridMultilevel"/>
    <w:tmpl w:val="29949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AF25A3"/>
    <w:multiLevelType w:val="hybridMultilevel"/>
    <w:tmpl w:val="5914E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E63"/>
    <w:multiLevelType w:val="hybridMultilevel"/>
    <w:tmpl w:val="3286A56C"/>
    <w:lvl w:ilvl="0" w:tplc="040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4" w15:restartNumberingAfterBreak="0">
    <w:nsid w:val="712B5033"/>
    <w:multiLevelType w:val="hybridMultilevel"/>
    <w:tmpl w:val="5BD2F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C7DC8"/>
    <w:multiLevelType w:val="hybridMultilevel"/>
    <w:tmpl w:val="F76E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0B0B"/>
    <w:multiLevelType w:val="hybridMultilevel"/>
    <w:tmpl w:val="C0FC1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62866">
    <w:abstractNumId w:val="14"/>
  </w:num>
  <w:num w:numId="2" w16cid:durableId="163016710">
    <w:abstractNumId w:val="2"/>
  </w:num>
  <w:num w:numId="3" w16cid:durableId="264461240">
    <w:abstractNumId w:val="6"/>
  </w:num>
  <w:num w:numId="4" w16cid:durableId="656231337">
    <w:abstractNumId w:val="9"/>
  </w:num>
  <w:num w:numId="5" w16cid:durableId="501512064">
    <w:abstractNumId w:val="10"/>
  </w:num>
  <w:num w:numId="6" w16cid:durableId="132045">
    <w:abstractNumId w:val="3"/>
  </w:num>
  <w:num w:numId="7" w16cid:durableId="781732922">
    <w:abstractNumId w:val="11"/>
  </w:num>
  <w:num w:numId="8" w16cid:durableId="1584490286">
    <w:abstractNumId w:val="12"/>
  </w:num>
  <w:num w:numId="9" w16cid:durableId="345063247">
    <w:abstractNumId w:val="8"/>
  </w:num>
  <w:num w:numId="10" w16cid:durableId="1970088395">
    <w:abstractNumId w:val="5"/>
  </w:num>
  <w:num w:numId="11" w16cid:durableId="670641582">
    <w:abstractNumId w:val="0"/>
  </w:num>
  <w:num w:numId="12" w16cid:durableId="1820419917">
    <w:abstractNumId w:val="4"/>
  </w:num>
  <w:num w:numId="13" w16cid:durableId="520513988">
    <w:abstractNumId w:val="1"/>
  </w:num>
  <w:num w:numId="14" w16cid:durableId="1901280082">
    <w:abstractNumId w:val="13"/>
  </w:num>
  <w:num w:numId="15" w16cid:durableId="1593733560">
    <w:abstractNumId w:val="15"/>
  </w:num>
  <w:num w:numId="16" w16cid:durableId="644772815">
    <w:abstractNumId w:val="16"/>
  </w:num>
  <w:num w:numId="17" w16cid:durableId="1313634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E"/>
    <w:rsid w:val="000019A2"/>
    <w:rsid w:val="00034CEB"/>
    <w:rsid w:val="000571AD"/>
    <w:rsid w:val="00060BCC"/>
    <w:rsid w:val="0006705E"/>
    <w:rsid w:val="00072C83"/>
    <w:rsid w:val="00074924"/>
    <w:rsid w:val="0008125F"/>
    <w:rsid w:val="000926E1"/>
    <w:rsid w:val="000A7A7E"/>
    <w:rsid w:val="000B4D75"/>
    <w:rsid w:val="000C375C"/>
    <w:rsid w:val="000E31BF"/>
    <w:rsid w:val="000F433C"/>
    <w:rsid w:val="000F7A2A"/>
    <w:rsid w:val="00162B80"/>
    <w:rsid w:val="00165AB2"/>
    <w:rsid w:val="0017228F"/>
    <w:rsid w:val="001821BF"/>
    <w:rsid w:val="001832A6"/>
    <w:rsid w:val="00184F0E"/>
    <w:rsid w:val="001A0478"/>
    <w:rsid w:val="001A0A5B"/>
    <w:rsid w:val="001B05BB"/>
    <w:rsid w:val="001B117C"/>
    <w:rsid w:val="001B135D"/>
    <w:rsid w:val="00230909"/>
    <w:rsid w:val="00244026"/>
    <w:rsid w:val="0025463D"/>
    <w:rsid w:val="0026238E"/>
    <w:rsid w:val="00262AE9"/>
    <w:rsid w:val="00296445"/>
    <w:rsid w:val="00296B58"/>
    <w:rsid w:val="002A4C16"/>
    <w:rsid w:val="002D66E9"/>
    <w:rsid w:val="002F6858"/>
    <w:rsid w:val="00300133"/>
    <w:rsid w:val="00312EF6"/>
    <w:rsid w:val="00313138"/>
    <w:rsid w:val="00350249"/>
    <w:rsid w:val="003532CA"/>
    <w:rsid w:val="003577F0"/>
    <w:rsid w:val="00397BAF"/>
    <w:rsid w:val="003C1443"/>
    <w:rsid w:val="003C3921"/>
    <w:rsid w:val="003D3A6D"/>
    <w:rsid w:val="003E1064"/>
    <w:rsid w:val="003F6B57"/>
    <w:rsid w:val="00402C67"/>
    <w:rsid w:val="00415430"/>
    <w:rsid w:val="00423915"/>
    <w:rsid w:val="004405B8"/>
    <w:rsid w:val="004864CC"/>
    <w:rsid w:val="00494804"/>
    <w:rsid w:val="004A0CB8"/>
    <w:rsid w:val="004A1181"/>
    <w:rsid w:val="004A6837"/>
    <w:rsid w:val="004E5063"/>
    <w:rsid w:val="004E5EA6"/>
    <w:rsid w:val="004E66F0"/>
    <w:rsid w:val="0054354C"/>
    <w:rsid w:val="00562C44"/>
    <w:rsid w:val="00567EE8"/>
    <w:rsid w:val="00572B0A"/>
    <w:rsid w:val="00577F3E"/>
    <w:rsid w:val="0058141E"/>
    <w:rsid w:val="005816AE"/>
    <w:rsid w:val="00586E15"/>
    <w:rsid w:val="0059298C"/>
    <w:rsid w:val="005C3E8C"/>
    <w:rsid w:val="005D2894"/>
    <w:rsid w:val="00606795"/>
    <w:rsid w:val="006522A7"/>
    <w:rsid w:val="00690E37"/>
    <w:rsid w:val="006E7AC5"/>
    <w:rsid w:val="00704BBD"/>
    <w:rsid w:val="00711086"/>
    <w:rsid w:val="007129D3"/>
    <w:rsid w:val="00715969"/>
    <w:rsid w:val="0071606B"/>
    <w:rsid w:val="00726E99"/>
    <w:rsid w:val="007452EE"/>
    <w:rsid w:val="00772E2B"/>
    <w:rsid w:val="007A0DBE"/>
    <w:rsid w:val="007A4C58"/>
    <w:rsid w:val="00800713"/>
    <w:rsid w:val="008145A8"/>
    <w:rsid w:val="00820492"/>
    <w:rsid w:val="00824D5A"/>
    <w:rsid w:val="008420A3"/>
    <w:rsid w:val="0084307A"/>
    <w:rsid w:val="008623F2"/>
    <w:rsid w:val="00863C3C"/>
    <w:rsid w:val="00870291"/>
    <w:rsid w:val="0088624E"/>
    <w:rsid w:val="008A45AC"/>
    <w:rsid w:val="008B4D1F"/>
    <w:rsid w:val="008B51BA"/>
    <w:rsid w:val="008C17CB"/>
    <w:rsid w:val="008C2533"/>
    <w:rsid w:val="008C2664"/>
    <w:rsid w:val="008F0ED5"/>
    <w:rsid w:val="008F7F45"/>
    <w:rsid w:val="009154D6"/>
    <w:rsid w:val="009174EA"/>
    <w:rsid w:val="009420D9"/>
    <w:rsid w:val="00942BE4"/>
    <w:rsid w:val="00952E37"/>
    <w:rsid w:val="00962A56"/>
    <w:rsid w:val="00992C51"/>
    <w:rsid w:val="009A35F5"/>
    <w:rsid w:val="009C12E4"/>
    <w:rsid w:val="009D588F"/>
    <w:rsid w:val="009D71F2"/>
    <w:rsid w:val="009F706E"/>
    <w:rsid w:val="00A225A7"/>
    <w:rsid w:val="00A3025A"/>
    <w:rsid w:val="00A34EBC"/>
    <w:rsid w:val="00A55F34"/>
    <w:rsid w:val="00A86DF3"/>
    <w:rsid w:val="00AF61EB"/>
    <w:rsid w:val="00B340B0"/>
    <w:rsid w:val="00B35E7F"/>
    <w:rsid w:val="00B40769"/>
    <w:rsid w:val="00B57040"/>
    <w:rsid w:val="00B61920"/>
    <w:rsid w:val="00B95520"/>
    <w:rsid w:val="00BA71AB"/>
    <w:rsid w:val="00BC7AE6"/>
    <w:rsid w:val="00BD71D7"/>
    <w:rsid w:val="00BF4152"/>
    <w:rsid w:val="00C13FDC"/>
    <w:rsid w:val="00C45260"/>
    <w:rsid w:val="00C6076D"/>
    <w:rsid w:val="00C86A17"/>
    <w:rsid w:val="00C87083"/>
    <w:rsid w:val="00CA6B50"/>
    <w:rsid w:val="00CB7371"/>
    <w:rsid w:val="00D03088"/>
    <w:rsid w:val="00D04A57"/>
    <w:rsid w:val="00D161A4"/>
    <w:rsid w:val="00D33FBD"/>
    <w:rsid w:val="00D429B5"/>
    <w:rsid w:val="00D53A00"/>
    <w:rsid w:val="00D54BF3"/>
    <w:rsid w:val="00D7524C"/>
    <w:rsid w:val="00D96D04"/>
    <w:rsid w:val="00D974B7"/>
    <w:rsid w:val="00DA081C"/>
    <w:rsid w:val="00DB469F"/>
    <w:rsid w:val="00DB516D"/>
    <w:rsid w:val="00DD71A0"/>
    <w:rsid w:val="00DF66B9"/>
    <w:rsid w:val="00E00D68"/>
    <w:rsid w:val="00E40870"/>
    <w:rsid w:val="00E41182"/>
    <w:rsid w:val="00E421A2"/>
    <w:rsid w:val="00E672D6"/>
    <w:rsid w:val="00E86244"/>
    <w:rsid w:val="00E93776"/>
    <w:rsid w:val="00EF59AA"/>
    <w:rsid w:val="00F03A0F"/>
    <w:rsid w:val="00F10A84"/>
    <w:rsid w:val="00F46959"/>
    <w:rsid w:val="00F5328C"/>
    <w:rsid w:val="00F764F6"/>
    <w:rsid w:val="00F7709E"/>
    <w:rsid w:val="00FD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8CD4"/>
  <w15:docId w15:val="{0C9BC0EC-62CB-4C55-9C61-D5615423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4A5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959"/>
  </w:style>
  <w:style w:type="paragraph" w:styleId="Footer">
    <w:name w:val="footer"/>
    <w:basedOn w:val="Normal"/>
    <w:link w:val="Foot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959"/>
  </w:style>
  <w:style w:type="paragraph" w:styleId="ListParagraph">
    <w:name w:val="List Paragraph"/>
    <w:basedOn w:val="Normal"/>
    <w:uiPriority w:val="34"/>
    <w:qFormat/>
    <w:rsid w:val="00296B5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D71F2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publicdomainpictures.net/view-image.php?image=41163&amp;picture=double-red-two-hearts-outlin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ublicdomainpictures.net/view-image.php?image=66973&amp;picture=floating-hearts-background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hyperlink" Target="https://openclipart.org/detail/8253/toothbrush-and-toothpaste-by-gerald_g-825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ie\AppData\Roaming\Microsoft\Templates\TP0300024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0DB9701-6C60-44A9-A010-C289E1ADB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FCBCD-B326-4636-933B-2501B8B65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TP030002400</Template>
  <TotalTime>773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Amelia</cp:lastModifiedBy>
  <cp:revision>5</cp:revision>
  <cp:lastPrinted>2023-01-31T13:15:00Z</cp:lastPrinted>
  <dcterms:created xsi:type="dcterms:W3CDTF">2022-01-30T21:48:00Z</dcterms:created>
  <dcterms:modified xsi:type="dcterms:W3CDTF">2023-02-01T01:46:00Z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TC300024009990</vt:lpwstr>
  </property>
</Properties>
</file>