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0528"/>
      </w:tblGrid>
      <w:tr w:rsidR="0004666A" w:rsidRPr="00E3219E" w14:paraId="01909C37" w14:textId="77777777" w:rsidTr="00052906">
        <w:trPr>
          <w:trHeight w:val="889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9C36" w14:textId="77777777" w:rsidR="0004666A" w:rsidRPr="00E3219E" w:rsidRDefault="0004666A">
            <w:pPr>
              <w:jc w:val="center"/>
              <w:rPr>
                <w:rFonts w:ascii="Verdana" w:hAnsi="Verdana" w:cs="Arial"/>
                <w:b/>
                <w:sz w:val="24"/>
              </w:rPr>
            </w:pPr>
            <w:r w:rsidRPr="00E3219E">
              <w:rPr>
                <w:rFonts w:ascii="Verdana" w:hAnsi="Verdana" w:cs="Arial"/>
                <w:b/>
                <w:sz w:val="24"/>
              </w:rPr>
              <w:t>Job Application Form</w:t>
            </w:r>
          </w:p>
        </w:tc>
      </w:tr>
    </w:tbl>
    <w:p w14:paraId="01909C38" w14:textId="77777777" w:rsidR="0004666A" w:rsidRPr="00E3219E" w:rsidRDefault="0004666A">
      <w:pPr>
        <w:rPr>
          <w:rFonts w:ascii="Verdana" w:hAnsi="Verdana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260"/>
        <w:gridCol w:w="1926"/>
      </w:tblGrid>
      <w:tr w:rsidR="0004666A" w:rsidRPr="00E3219E" w14:paraId="01909C3D" w14:textId="77777777" w:rsidTr="007979CB">
        <w:trPr>
          <w:cantSplit/>
          <w:trHeight w:val="348"/>
          <w:jc w:val="center"/>
        </w:trPr>
        <w:tc>
          <w:tcPr>
            <w:tcW w:w="2340" w:type="dxa"/>
            <w:vAlign w:val="center"/>
          </w:tcPr>
          <w:p w14:paraId="01909C39" w14:textId="77777777" w:rsidR="0004666A" w:rsidRPr="00E3219E" w:rsidRDefault="0004666A">
            <w:pPr>
              <w:pStyle w:val="BodyText"/>
              <w:tabs>
                <w:tab w:val="left" w:pos="360"/>
              </w:tabs>
              <w:rPr>
                <w:rFonts w:ascii="Verdana" w:hAnsi="Verdana" w:cs="Arial"/>
                <w:sz w:val="16"/>
                <w:szCs w:val="16"/>
              </w:rPr>
            </w:pPr>
            <w:r w:rsidRPr="00E3219E">
              <w:rPr>
                <w:rFonts w:ascii="Verdana" w:hAnsi="Verdana" w:cs="Arial"/>
                <w:sz w:val="16"/>
                <w:szCs w:val="16"/>
              </w:rPr>
              <w:t>Title of post applied for:</w:t>
            </w:r>
          </w:p>
        </w:tc>
        <w:tc>
          <w:tcPr>
            <w:tcW w:w="4680" w:type="dxa"/>
            <w:vAlign w:val="center"/>
          </w:tcPr>
          <w:p w14:paraId="01909C3A" w14:textId="77777777" w:rsidR="0004666A" w:rsidRPr="00E3219E" w:rsidRDefault="0004666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1909C3B" w14:textId="77777777" w:rsidR="0004666A" w:rsidRPr="00E3219E" w:rsidRDefault="0004666A">
            <w:pPr>
              <w:pStyle w:val="BodyText"/>
              <w:tabs>
                <w:tab w:val="left" w:pos="360"/>
              </w:tabs>
              <w:rPr>
                <w:rFonts w:ascii="Verdana" w:hAnsi="Verdana" w:cs="Arial"/>
                <w:sz w:val="16"/>
                <w:szCs w:val="16"/>
              </w:rPr>
            </w:pPr>
            <w:r w:rsidRPr="00E3219E">
              <w:rPr>
                <w:rFonts w:ascii="Verdana" w:hAnsi="Verdana" w:cs="Arial"/>
                <w:sz w:val="16"/>
                <w:szCs w:val="16"/>
              </w:rPr>
              <w:t>Job Ref:</w:t>
            </w:r>
          </w:p>
        </w:tc>
        <w:tc>
          <w:tcPr>
            <w:tcW w:w="1926" w:type="dxa"/>
            <w:vAlign w:val="center"/>
          </w:tcPr>
          <w:p w14:paraId="01909C3C" w14:textId="77777777" w:rsidR="0004666A" w:rsidRPr="00E3219E" w:rsidRDefault="0004666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1909C3E" w14:textId="77777777" w:rsidR="0004666A" w:rsidRPr="00E3219E" w:rsidRDefault="0004666A">
      <w:pPr>
        <w:rPr>
          <w:rFonts w:ascii="Verdana" w:hAnsi="Verdana"/>
          <w:sz w:val="16"/>
        </w:rPr>
      </w:pPr>
    </w:p>
    <w:p w14:paraId="01909C3F" w14:textId="77777777" w:rsidR="0004666A" w:rsidRPr="00E3219E" w:rsidRDefault="0004666A">
      <w:pPr>
        <w:rPr>
          <w:rFonts w:ascii="Verdana" w:hAnsi="Verdana"/>
          <w:sz w:val="16"/>
          <w:szCs w:val="16"/>
        </w:rPr>
      </w:pPr>
      <w:r w:rsidRPr="00E3219E">
        <w:rPr>
          <w:rFonts w:ascii="Verdana" w:hAnsi="Verdana"/>
          <w:sz w:val="16"/>
          <w:szCs w:val="16"/>
        </w:rPr>
        <w:t>Before completing this form, please read the accompanying guidance notes. Please write clearly in black ink or type.</w:t>
      </w:r>
    </w:p>
    <w:p w14:paraId="01909C40" w14:textId="77777777" w:rsidR="0004666A" w:rsidRPr="00E3219E" w:rsidRDefault="0004666A">
      <w:pPr>
        <w:jc w:val="center"/>
        <w:rPr>
          <w:rFonts w:ascii="Verdana" w:hAnsi="Verdana"/>
          <w:sz w:val="16"/>
        </w:rPr>
      </w:pPr>
    </w:p>
    <w:p w14:paraId="01909C41" w14:textId="77777777" w:rsidR="0004666A" w:rsidRPr="00E3219E" w:rsidRDefault="0004666A">
      <w:pPr>
        <w:pStyle w:val="Heading3"/>
        <w:rPr>
          <w:rFonts w:ascii="Verdana" w:hAnsi="Verdana"/>
          <w:sz w:val="24"/>
        </w:rPr>
      </w:pPr>
      <w:r w:rsidRPr="00E3219E">
        <w:rPr>
          <w:rFonts w:ascii="Verdana" w:hAnsi="Verdana"/>
          <w:sz w:val="24"/>
        </w:rPr>
        <w:t>Confidential</w:t>
      </w:r>
    </w:p>
    <w:p w14:paraId="01909C42" w14:textId="77777777" w:rsidR="0004666A" w:rsidRPr="00E3219E" w:rsidRDefault="0004666A">
      <w:pPr>
        <w:jc w:val="center"/>
        <w:rPr>
          <w:rFonts w:ascii="Verdana" w:hAnsi="Verdana"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8"/>
      </w:tblGrid>
      <w:tr w:rsidR="0004666A" w:rsidRPr="00E3219E" w14:paraId="01909C7B" w14:textId="77777777" w:rsidTr="00052906">
        <w:trPr>
          <w:trHeight w:val="5344"/>
          <w:jc w:val="center"/>
        </w:trPr>
        <w:tc>
          <w:tcPr>
            <w:tcW w:w="10206" w:type="dxa"/>
          </w:tcPr>
          <w:p w14:paraId="01909C43" w14:textId="77777777" w:rsidR="0004666A" w:rsidRPr="00E3219E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3219E">
              <w:rPr>
                <w:rFonts w:ascii="Verdana" w:hAnsi="Verdana" w:cs="Arial"/>
                <w:b/>
                <w:szCs w:val="20"/>
              </w:rPr>
              <w:t xml:space="preserve">1. PERSONAL DETAILS </w:t>
            </w:r>
            <w:r w:rsidRPr="00E3219E">
              <w:rPr>
                <w:rFonts w:ascii="Verdana" w:hAnsi="Verdana" w:cs="Arial"/>
                <w:bCs/>
                <w:szCs w:val="20"/>
              </w:rPr>
              <w:t>(BLOCK CAPITALS PLEASE)</w:t>
            </w:r>
          </w:p>
          <w:p w14:paraId="01909C44" w14:textId="77777777" w:rsidR="0004666A" w:rsidRPr="00E3219E" w:rsidRDefault="0004666A">
            <w:pPr>
              <w:rPr>
                <w:rFonts w:ascii="Verdana" w:hAnsi="Verdana" w:cs="Arial"/>
                <w:bCs/>
                <w:sz w:val="16"/>
              </w:rPr>
            </w:pPr>
          </w:p>
          <w:tbl>
            <w:tblPr>
              <w:tblW w:w="10390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9"/>
              <w:gridCol w:w="633"/>
              <w:gridCol w:w="676"/>
              <w:gridCol w:w="944"/>
              <w:gridCol w:w="1366"/>
              <w:gridCol w:w="2234"/>
              <w:gridCol w:w="3228"/>
            </w:tblGrid>
            <w:tr w:rsidR="0004666A" w:rsidRPr="00E3219E" w14:paraId="01909C49" w14:textId="77777777" w:rsidTr="0044739B">
              <w:trPr>
                <w:cantSplit/>
                <w:trHeight w:val="340"/>
              </w:trPr>
              <w:tc>
                <w:tcPr>
                  <w:tcW w:w="1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5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Surname: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6" w14:textId="76A731DD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7" w14:textId="77777777" w:rsidR="0004666A" w:rsidRPr="00E3219E" w:rsidRDefault="00E4169B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Initials</w:t>
                  </w:r>
                  <w:r w:rsidR="0004666A"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8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4E" w14:textId="77777777" w:rsidTr="0044739B">
              <w:trPr>
                <w:cantSplit/>
                <w:trHeight w:val="350"/>
              </w:trPr>
              <w:tc>
                <w:tcPr>
                  <w:tcW w:w="1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A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Former surnames if different: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B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C" w14:textId="77777777" w:rsidR="0004666A" w:rsidRPr="00E3219E" w:rsidRDefault="00E4169B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Preferred Name or Title (Optional</w:t>
                  </w:r>
                  <w:r w:rsidR="0004666A"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):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D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53" w14:textId="77777777" w:rsidTr="0044739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909C4F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Address:</w:t>
                  </w:r>
                </w:p>
                <w:p w14:paraId="01909C50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1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 xml:space="preserve">Tel No (home): 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2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57" w14:textId="77777777" w:rsidTr="0044739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5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1909C54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5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Tel No (business):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6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5B" w14:textId="77777777" w:rsidTr="004473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5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1909C58" w14:textId="77777777" w:rsidR="0004666A" w:rsidRPr="00E3219E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9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Tel No (mobile):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A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60" w14:textId="77777777" w:rsidTr="004473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618" w:type="dxa"/>
                  <w:gridSpan w:val="3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1909C5C" w14:textId="77777777" w:rsidR="0004666A" w:rsidRPr="00E3219E" w:rsidRDefault="00B71CA8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Town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D" w14:textId="77777777" w:rsidR="0004666A" w:rsidRPr="00E3219E" w:rsidRDefault="00B71CA8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Post Code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E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Fax No: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5F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65" w14:textId="77777777" w:rsidTr="004473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618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1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E-Mail address: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2" w14:textId="77777777" w:rsidR="0004666A" w:rsidRPr="00E3219E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3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Nat. Insurance No:</w:t>
                  </w:r>
                </w:p>
              </w:tc>
              <w:tc>
                <w:tcPr>
                  <w:tcW w:w="3228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4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69" w14:textId="77777777" w:rsidTr="004473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189"/>
              </w:trPr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6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 xml:space="preserve">Nationality: </w:t>
                  </w:r>
                </w:p>
              </w:tc>
              <w:tc>
                <w:tcPr>
                  <w:tcW w:w="2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7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8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If you are not a British passport holder or a European Citizen, or you do not have the permanent right to remain in the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E3219E">
                        <w:rPr>
                          <w:rFonts w:ascii="Verdana" w:hAnsi="Verdana" w:cs="Arial"/>
                          <w:bCs/>
                          <w:sz w:val="16"/>
                          <w:szCs w:val="16"/>
                        </w:rPr>
                        <w:t>UK</w:t>
                      </w:r>
                    </w:smartTag>
                  </w:smartTag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, you will require a work permit.</w:t>
                  </w:r>
                </w:p>
              </w:tc>
            </w:tr>
            <w:tr w:rsidR="0004666A" w:rsidRPr="00E3219E" w14:paraId="01909C6F" w14:textId="77777777" w:rsidTr="004473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4"/>
              </w:trPr>
              <w:tc>
                <w:tcPr>
                  <w:tcW w:w="26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A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 xml:space="preserve">Do you need a work permit to be employed in the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E3219E">
                        <w:rPr>
                          <w:rFonts w:ascii="Verdana" w:hAnsi="Verdana" w:cs="Arial"/>
                          <w:sz w:val="16"/>
                          <w:szCs w:val="16"/>
                        </w:rPr>
                        <w:t>UK</w:t>
                      </w:r>
                    </w:smartTag>
                  </w:smartTag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B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 xml:space="preserve">Yes  </w:t>
                  </w:r>
                </w:p>
                <w:p w14:paraId="01909C6C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6D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If you already have a work permit, when does it expire? </w:t>
                  </w:r>
                </w:p>
                <w:p w14:paraId="01909C6E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(Please note that your current work permit may not be valid for this post.)</w:t>
                  </w:r>
                </w:p>
              </w:tc>
            </w:tr>
            <w:tr w:rsidR="0004666A" w:rsidRPr="00E3219E" w14:paraId="01909C72" w14:textId="77777777" w:rsidTr="004473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5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70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Where did you learn of the post?</w:t>
                  </w:r>
                </w:p>
              </w:tc>
              <w:tc>
                <w:tcPr>
                  <w:tcW w:w="6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71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1909C73" w14:textId="77777777" w:rsidR="0004666A" w:rsidRPr="00E3219E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tbl>
            <w:tblPr>
              <w:tblW w:w="10390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3562"/>
              <w:gridCol w:w="1440"/>
              <w:gridCol w:w="1440"/>
              <w:gridCol w:w="1800"/>
              <w:gridCol w:w="2148"/>
            </w:tblGrid>
            <w:tr w:rsidR="0004666A" w:rsidRPr="00E3219E" w14:paraId="01909C79" w14:textId="77777777" w:rsidTr="0044739B">
              <w:trPr>
                <w:cantSplit/>
                <w:trHeight w:val="340"/>
              </w:trPr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74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Preferred work arrangements: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14:paraId="01909C75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 xml:space="preserve">Full-time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14:paraId="01909C76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Job share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14:paraId="01909C77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Term time only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14:paraId="01909C78" w14:textId="77777777" w:rsidR="0004666A" w:rsidRPr="00E3219E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 xml:space="preserve">30 </w:t>
                  </w:r>
                  <w:proofErr w:type="spellStart"/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hrs</w:t>
                  </w:r>
                  <w:proofErr w:type="spellEnd"/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 xml:space="preserve"> a week</w:t>
                  </w:r>
                </w:p>
              </w:tc>
            </w:tr>
          </w:tbl>
          <w:p w14:paraId="01909C7A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</w:tc>
      </w:tr>
    </w:tbl>
    <w:p w14:paraId="01909C7C" w14:textId="77777777" w:rsidR="0004666A" w:rsidRPr="00E3219E" w:rsidRDefault="0004666A">
      <w:pPr>
        <w:rPr>
          <w:rFonts w:ascii="Verdana" w:hAnsi="Verdana"/>
          <w:sz w:val="16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9"/>
      </w:tblGrid>
      <w:tr w:rsidR="0004666A" w:rsidRPr="00E3219E" w14:paraId="01909CB8" w14:textId="77777777" w:rsidTr="0044739B">
        <w:trPr>
          <w:trHeight w:val="4729"/>
          <w:jc w:val="center"/>
        </w:trPr>
        <w:tc>
          <w:tcPr>
            <w:tcW w:w="10749" w:type="dxa"/>
            <w:noWrap/>
          </w:tcPr>
          <w:p w14:paraId="01909C7D" w14:textId="77777777" w:rsidR="0004666A" w:rsidRPr="00E3219E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3219E">
              <w:rPr>
                <w:rFonts w:ascii="Verdana" w:hAnsi="Verdana" w:cs="Arial"/>
                <w:b/>
                <w:szCs w:val="20"/>
              </w:rPr>
              <w:t>2. EDUCATION AND PROFESSIONAL QUALIFICATIONS</w:t>
            </w:r>
          </w:p>
          <w:p w14:paraId="01909C7E" w14:textId="77777777" w:rsidR="0004666A" w:rsidRPr="00E3219E" w:rsidRDefault="0004666A">
            <w:pPr>
              <w:rPr>
                <w:rFonts w:ascii="Verdana" w:hAnsi="Verdana" w:cs="Arial"/>
                <w:bCs/>
                <w:szCs w:val="20"/>
              </w:rPr>
            </w:pPr>
            <w:r w:rsidRPr="00E3219E">
              <w:rPr>
                <w:rFonts w:ascii="Verdana" w:hAnsi="Verdana" w:cs="Arial"/>
                <w:bCs/>
                <w:szCs w:val="20"/>
              </w:rPr>
              <w:t xml:space="preserve">    (Original documents as proof of qualification will be required at interview.)</w:t>
            </w:r>
          </w:p>
          <w:p w14:paraId="01909C7F" w14:textId="77777777" w:rsidR="0004666A" w:rsidRPr="00E3219E" w:rsidRDefault="0004666A">
            <w:pPr>
              <w:ind w:left="360"/>
              <w:rPr>
                <w:rFonts w:ascii="Verdana" w:hAnsi="Verdana" w:cs="Arial"/>
                <w:bCs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1080"/>
              <w:gridCol w:w="1080"/>
              <w:gridCol w:w="2160"/>
              <w:gridCol w:w="1560"/>
              <w:gridCol w:w="2028"/>
            </w:tblGrid>
            <w:tr w:rsidR="0004666A" w:rsidRPr="00E3219E" w14:paraId="01909C85" w14:textId="77777777" w:rsidTr="001E2578">
              <w:trPr>
                <w:cantSplit/>
                <w:trHeight w:val="169"/>
              </w:trPr>
              <w:tc>
                <w:tcPr>
                  <w:tcW w:w="2520" w:type="dxa"/>
                  <w:vMerge w:val="restart"/>
                  <w:noWrap/>
                  <w:vAlign w:val="center"/>
                </w:tcPr>
                <w:p w14:paraId="01909C80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Secondary School / College / University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14:paraId="01909C81" w14:textId="77777777" w:rsidR="0004666A" w:rsidRPr="00E3219E" w:rsidRDefault="0004666A">
                  <w:pPr>
                    <w:pStyle w:val="BodyText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Dates</w:t>
                  </w:r>
                </w:p>
              </w:tc>
              <w:tc>
                <w:tcPr>
                  <w:tcW w:w="2160" w:type="dxa"/>
                  <w:vMerge w:val="restart"/>
                  <w:vAlign w:val="center"/>
                </w:tcPr>
                <w:p w14:paraId="01909C82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Examinations taken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01909C83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028" w:type="dxa"/>
                  <w:vMerge w:val="restart"/>
                  <w:vAlign w:val="center"/>
                </w:tcPr>
                <w:p w14:paraId="01909C84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Result</w:t>
                  </w:r>
                </w:p>
              </w:tc>
            </w:tr>
            <w:tr w:rsidR="0004666A" w:rsidRPr="00E3219E" w14:paraId="01909C8C" w14:textId="77777777" w:rsidTr="001E2578">
              <w:trPr>
                <w:cantSplit/>
                <w:trHeight w:val="165"/>
              </w:trPr>
              <w:tc>
                <w:tcPr>
                  <w:tcW w:w="2520" w:type="dxa"/>
                  <w:vMerge/>
                  <w:noWrap/>
                  <w:vAlign w:val="center"/>
                </w:tcPr>
                <w:p w14:paraId="01909C86" w14:textId="77777777" w:rsidR="0004666A" w:rsidRPr="00E3219E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87" w14:textId="77777777" w:rsidR="0004666A" w:rsidRPr="00E3219E" w:rsidRDefault="0004666A">
                  <w:pPr>
                    <w:pStyle w:val="BodyText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From</w:t>
                  </w:r>
                </w:p>
              </w:tc>
              <w:tc>
                <w:tcPr>
                  <w:tcW w:w="1080" w:type="dxa"/>
                  <w:vAlign w:val="center"/>
                </w:tcPr>
                <w:p w14:paraId="01909C88" w14:textId="77777777" w:rsidR="0004666A" w:rsidRPr="00E3219E" w:rsidRDefault="0004666A">
                  <w:pPr>
                    <w:pStyle w:val="BodyText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 w:cs="Arial"/>
                      <w:sz w:val="16"/>
                      <w:szCs w:val="16"/>
                    </w:rPr>
                    <w:t>To</w:t>
                  </w:r>
                </w:p>
              </w:tc>
              <w:tc>
                <w:tcPr>
                  <w:tcW w:w="2160" w:type="dxa"/>
                  <w:vMerge/>
                  <w:vAlign w:val="center"/>
                </w:tcPr>
                <w:p w14:paraId="01909C89" w14:textId="77777777" w:rsidR="0004666A" w:rsidRPr="00E3219E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01909C8A" w14:textId="77777777" w:rsidR="0004666A" w:rsidRPr="00E3219E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28" w:type="dxa"/>
                  <w:vMerge/>
                  <w:vAlign w:val="center"/>
                </w:tcPr>
                <w:p w14:paraId="01909C8B" w14:textId="77777777" w:rsidR="0004666A" w:rsidRPr="00E3219E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93" w14:textId="77777777" w:rsidTr="001E2578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01909C8D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8E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8F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1909C90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909C91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1909C92" w14:textId="77777777" w:rsidR="0004666A" w:rsidRPr="00E3219E" w:rsidRDefault="0004666A">
                  <w:pPr>
                    <w:pStyle w:val="BodyText"/>
                    <w:ind w:left="-48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9A" w14:textId="77777777" w:rsidTr="001E2578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01909C94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95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96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1909C97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909C98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1909C99" w14:textId="77777777" w:rsidR="0004666A" w:rsidRPr="00E3219E" w:rsidRDefault="0004666A">
                  <w:pPr>
                    <w:pStyle w:val="BodyText"/>
                    <w:ind w:left="-48"/>
                    <w:rPr>
                      <w:rFonts w:ascii="Verdana" w:hAnsi="Verdana" w:cs="Arial"/>
                    </w:rPr>
                  </w:pPr>
                </w:p>
              </w:tc>
            </w:tr>
            <w:tr w:rsidR="0004666A" w:rsidRPr="00E3219E" w14:paraId="01909CA1" w14:textId="77777777" w:rsidTr="001E2578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01909C9B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9C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9D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1909C9E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909C9F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1909CA0" w14:textId="77777777" w:rsidR="0004666A" w:rsidRPr="00E3219E" w:rsidRDefault="0004666A">
                  <w:pPr>
                    <w:pStyle w:val="BodyText"/>
                    <w:ind w:left="-48"/>
                    <w:rPr>
                      <w:rFonts w:ascii="Verdana" w:hAnsi="Verdana" w:cs="Arial"/>
                    </w:rPr>
                  </w:pPr>
                </w:p>
              </w:tc>
            </w:tr>
            <w:tr w:rsidR="0004666A" w:rsidRPr="00E3219E" w14:paraId="01909CA8" w14:textId="77777777" w:rsidTr="001E2578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01909CA2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A3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A4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1909CA5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909CA6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1909CA7" w14:textId="77777777" w:rsidR="0004666A" w:rsidRPr="00E3219E" w:rsidRDefault="0004666A">
                  <w:pPr>
                    <w:pStyle w:val="BodyText"/>
                    <w:ind w:left="-48"/>
                    <w:rPr>
                      <w:rFonts w:ascii="Verdana" w:hAnsi="Verdana" w:cs="Arial"/>
                    </w:rPr>
                  </w:pPr>
                </w:p>
              </w:tc>
            </w:tr>
            <w:tr w:rsidR="0004666A" w:rsidRPr="00E3219E" w14:paraId="01909CAF" w14:textId="77777777" w:rsidTr="001E2578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01909CA9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AA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AB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1909CAC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909CAD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1909CAE" w14:textId="77777777" w:rsidR="0004666A" w:rsidRPr="00E3219E" w:rsidRDefault="0004666A">
                  <w:pPr>
                    <w:pStyle w:val="BodyText"/>
                    <w:ind w:left="-48"/>
                    <w:rPr>
                      <w:rFonts w:ascii="Verdana" w:hAnsi="Verdana" w:cs="Arial"/>
                    </w:rPr>
                  </w:pPr>
                </w:p>
              </w:tc>
            </w:tr>
            <w:tr w:rsidR="0004666A" w:rsidRPr="00E3219E" w14:paraId="01909CB6" w14:textId="77777777" w:rsidTr="001E2578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01909CB0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B1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1909CB2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1909CB3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909CB4" w14:textId="77777777" w:rsidR="0004666A" w:rsidRPr="00E3219E" w:rsidRDefault="0004666A">
                  <w:pPr>
                    <w:pStyle w:val="BodyText"/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01909CB5" w14:textId="77777777" w:rsidR="0004666A" w:rsidRPr="00E3219E" w:rsidRDefault="0004666A">
                  <w:pPr>
                    <w:pStyle w:val="BodyText"/>
                    <w:ind w:left="-48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01909CB7" w14:textId="77777777" w:rsidR="0004666A" w:rsidRPr="00E3219E" w:rsidRDefault="0004666A">
            <w:pPr>
              <w:rPr>
                <w:rFonts w:ascii="Verdana" w:hAnsi="Verdana" w:cs="Arial"/>
                <w:bCs/>
                <w:sz w:val="16"/>
              </w:rPr>
            </w:pPr>
          </w:p>
        </w:tc>
      </w:tr>
    </w:tbl>
    <w:p w14:paraId="01909CB9" w14:textId="77777777" w:rsidR="0004666A" w:rsidRPr="00E3219E" w:rsidRDefault="0004666A">
      <w:pPr>
        <w:rPr>
          <w:rFonts w:ascii="Verdana" w:hAnsi="Verdana"/>
        </w:rPr>
      </w:pP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9"/>
      </w:tblGrid>
      <w:tr w:rsidR="0004666A" w:rsidRPr="00E3219E" w14:paraId="01909CC3" w14:textId="77777777" w:rsidTr="001E2578">
        <w:trPr>
          <w:trHeight w:val="6639"/>
          <w:jc w:val="center"/>
        </w:trPr>
        <w:tc>
          <w:tcPr>
            <w:tcW w:w="10879" w:type="dxa"/>
            <w:noWrap/>
          </w:tcPr>
          <w:p w14:paraId="01909CBA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88"/>
            </w:tblGrid>
            <w:tr w:rsidR="0004666A" w:rsidRPr="00E3219E" w14:paraId="01909CBD" w14:textId="77777777" w:rsidTr="001E2578">
              <w:trPr>
                <w:trHeight w:val="3001"/>
              </w:trPr>
              <w:tc>
                <w:tcPr>
                  <w:tcW w:w="10488" w:type="dxa"/>
                </w:tcPr>
                <w:p w14:paraId="01909CBB" w14:textId="77777777" w:rsidR="0004666A" w:rsidRPr="00E3219E" w:rsidRDefault="0004666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/>
                      <w:sz w:val="16"/>
                      <w:szCs w:val="16"/>
                    </w:rPr>
                    <w:t xml:space="preserve">Professional Qualifications currently held: how obtained, grade and date </w:t>
                  </w:r>
                </w:p>
                <w:p w14:paraId="01909CBC" w14:textId="77777777" w:rsidR="0004666A" w:rsidRPr="00E3219E" w:rsidRDefault="0004666A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1909CBE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88"/>
            </w:tblGrid>
            <w:tr w:rsidR="0004666A" w:rsidRPr="00E3219E" w14:paraId="01909CC1" w14:textId="77777777" w:rsidTr="001E2578">
              <w:trPr>
                <w:trHeight w:val="2980"/>
              </w:trPr>
              <w:tc>
                <w:tcPr>
                  <w:tcW w:w="10488" w:type="dxa"/>
                </w:tcPr>
                <w:p w14:paraId="01909CBF" w14:textId="77777777" w:rsidR="0004666A" w:rsidRPr="00E3219E" w:rsidRDefault="0004666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E3219E">
                    <w:rPr>
                      <w:rFonts w:ascii="Verdana" w:hAnsi="Verdana"/>
                      <w:sz w:val="16"/>
                      <w:szCs w:val="16"/>
                    </w:rPr>
                    <w:t xml:space="preserve">Other relevant Educational or Training Courses, with dates </w:t>
                  </w:r>
                </w:p>
                <w:p w14:paraId="01909CC0" w14:textId="77777777" w:rsidR="0004666A" w:rsidRPr="00E3219E" w:rsidRDefault="0004666A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1909CC2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</w:tc>
      </w:tr>
    </w:tbl>
    <w:p w14:paraId="01909CC4" w14:textId="77777777" w:rsidR="0004666A" w:rsidRPr="00E3219E" w:rsidRDefault="0004666A">
      <w:pPr>
        <w:rPr>
          <w:rFonts w:ascii="Verdana" w:hAnsi="Verdana"/>
        </w:rPr>
      </w:pP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9"/>
      </w:tblGrid>
      <w:tr w:rsidR="0004666A" w:rsidRPr="00E3219E" w14:paraId="01909CF0" w14:textId="77777777" w:rsidTr="009B6B48">
        <w:trPr>
          <w:trHeight w:val="5813"/>
          <w:jc w:val="center"/>
        </w:trPr>
        <w:tc>
          <w:tcPr>
            <w:tcW w:w="10879" w:type="dxa"/>
            <w:noWrap/>
          </w:tcPr>
          <w:p w14:paraId="01909CC5" w14:textId="77777777" w:rsidR="0004666A" w:rsidRPr="00E3219E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3219E">
              <w:rPr>
                <w:rFonts w:ascii="Verdana" w:hAnsi="Verdana" w:cs="Arial"/>
                <w:b/>
                <w:szCs w:val="20"/>
              </w:rPr>
              <w:t>3. PRESENT POST</w:t>
            </w:r>
          </w:p>
          <w:p w14:paraId="01909CC6" w14:textId="77777777" w:rsidR="0004666A" w:rsidRPr="00E3219E" w:rsidRDefault="0004666A">
            <w:pPr>
              <w:rPr>
                <w:rFonts w:ascii="Verdana" w:hAnsi="Verdana" w:cs="Arial"/>
                <w:bCs/>
              </w:rPr>
            </w:pPr>
          </w:p>
          <w:tbl>
            <w:tblPr>
              <w:tblW w:w="10450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676"/>
              <w:gridCol w:w="1124"/>
              <w:gridCol w:w="1186"/>
              <w:gridCol w:w="614"/>
              <w:gridCol w:w="1980"/>
              <w:gridCol w:w="2928"/>
            </w:tblGrid>
            <w:tr w:rsidR="0004666A" w:rsidRPr="00E3219E" w14:paraId="01909CCB" w14:textId="77777777" w:rsidTr="009B6B48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7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8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9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Salary/Grade: 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A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D0" w14:textId="77777777" w:rsidTr="009B6B48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C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D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E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Business of Employer: 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CF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D5" w14:textId="77777777" w:rsidTr="009B6B48">
              <w:tblPrEx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909CD1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Address:</w:t>
                  </w:r>
                </w:p>
                <w:p w14:paraId="01909CD2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D3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Date Commenced: 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D4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D9" w14:textId="77777777" w:rsidTr="009B6B48">
              <w:tblPrEx>
                <w:tblLook w:val="01E0" w:firstRow="1" w:lastRow="1" w:firstColumn="1" w:lastColumn="1" w:noHBand="0" w:noVBand="0"/>
              </w:tblPrEx>
              <w:trPr>
                <w:cantSplit/>
                <w:trHeight w:val="99"/>
              </w:trPr>
              <w:tc>
                <w:tcPr>
                  <w:tcW w:w="4928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1909CD6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D7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Date Ended (if applicable):</w:t>
                  </w: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D8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DD" w14:textId="77777777" w:rsidTr="009B6B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1909CDA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1909CDB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2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1909CDC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E2" w14:textId="77777777" w:rsidTr="009B6B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618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1909CDE" w14:textId="77777777" w:rsidR="0004666A" w:rsidRPr="00E71003" w:rsidRDefault="00B71CA8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Town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DF" w14:textId="77777777" w:rsidR="0004666A" w:rsidRPr="00E71003" w:rsidRDefault="00B71CA8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Post Code</w:t>
                  </w:r>
                </w:p>
              </w:tc>
              <w:tc>
                <w:tcPr>
                  <w:tcW w:w="259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1909CE0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2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E1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E5" w14:textId="77777777" w:rsidTr="009B6B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1875"/>
              </w:trPr>
              <w:tc>
                <w:tcPr>
                  <w:tcW w:w="104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9CE3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Please outline your responsibilities, to whom you are responsible and staff responsible to you (if applicable):</w:t>
                  </w:r>
                </w:p>
                <w:p w14:paraId="01909CE4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E8" w14:textId="77777777" w:rsidTr="009B6B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E6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Reason for leaving or wishing to leave:</w:t>
                  </w:r>
                </w:p>
              </w:tc>
              <w:tc>
                <w:tcPr>
                  <w:tcW w:w="67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E7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EB" w14:textId="77777777" w:rsidTr="009B6B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5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E9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Period of notice required to terminate present employment:</w:t>
                  </w:r>
                </w:p>
              </w:tc>
              <w:tc>
                <w:tcPr>
                  <w:tcW w:w="4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CEA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CEE" w14:textId="77777777" w:rsidTr="009B6B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560"/>
              </w:trPr>
              <w:tc>
                <w:tcPr>
                  <w:tcW w:w="104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9CEC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Please notify us of any dates you are available for interview:</w:t>
                  </w:r>
                </w:p>
                <w:p w14:paraId="01909CED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1909CEF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</w:tc>
      </w:tr>
    </w:tbl>
    <w:p w14:paraId="01909CF1" w14:textId="77777777" w:rsidR="0004666A" w:rsidRPr="00E3219E" w:rsidRDefault="0004666A">
      <w:pPr>
        <w:rPr>
          <w:rFonts w:ascii="Verdana" w:hAnsi="Verdana"/>
        </w:rPr>
      </w:pPr>
    </w:p>
    <w:p w14:paraId="01909CF2" w14:textId="77777777" w:rsidR="0004666A" w:rsidRPr="00E3219E" w:rsidRDefault="0004666A">
      <w:pPr>
        <w:rPr>
          <w:rFonts w:ascii="Verdana" w:hAnsi="Verdana"/>
        </w:rPr>
      </w:pPr>
    </w:p>
    <w:tbl>
      <w:tblPr>
        <w:tblW w:w="10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4"/>
      </w:tblGrid>
      <w:tr w:rsidR="0004666A" w:rsidRPr="00E3219E" w14:paraId="01909D2C" w14:textId="77777777" w:rsidTr="000D3D8A">
        <w:trPr>
          <w:trHeight w:val="11742"/>
          <w:jc w:val="center"/>
        </w:trPr>
        <w:tc>
          <w:tcPr>
            <w:tcW w:w="10874" w:type="dxa"/>
            <w:noWrap/>
          </w:tcPr>
          <w:p w14:paraId="01909CF3" w14:textId="77777777" w:rsidR="0004666A" w:rsidRPr="00E71003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71003">
              <w:rPr>
                <w:rFonts w:ascii="Verdana" w:hAnsi="Verdana" w:cs="Arial"/>
                <w:b/>
                <w:szCs w:val="20"/>
              </w:rPr>
              <w:lastRenderedPageBreak/>
              <w:t>4. PREVIOUS EMPLOYMENT</w:t>
            </w:r>
          </w:p>
          <w:p w14:paraId="01909CF4" w14:textId="77777777" w:rsidR="00B62608" w:rsidRPr="00E71003" w:rsidRDefault="00B62608">
            <w:pPr>
              <w:rPr>
                <w:rFonts w:ascii="Verdana" w:hAnsi="Verdana" w:cs="Arial"/>
                <w:szCs w:val="20"/>
              </w:rPr>
            </w:pPr>
            <w:r w:rsidRPr="00E71003">
              <w:rPr>
                <w:rFonts w:ascii="Verdana" w:hAnsi="Verdana" w:cs="Arial"/>
                <w:b/>
                <w:szCs w:val="20"/>
              </w:rPr>
              <w:t xml:space="preserve">   </w:t>
            </w:r>
            <w:r w:rsidRPr="00E71003">
              <w:rPr>
                <w:rFonts w:ascii="Verdana" w:hAnsi="Verdana" w:cs="Arial"/>
                <w:szCs w:val="20"/>
              </w:rPr>
              <w:t>(Please use continuation sheet if necessary.)</w:t>
            </w:r>
          </w:p>
          <w:p w14:paraId="01909CF5" w14:textId="77777777" w:rsidR="0004666A" w:rsidRPr="00E3219E" w:rsidRDefault="0004666A">
            <w:pPr>
              <w:rPr>
                <w:rFonts w:ascii="Verdana" w:hAnsi="Verdana" w:cs="Arial"/>
                <w:bCs/>
              </w:rPr>
            </w:pPr>
          </w:p>
          <w:tbl>
            <w:tblPr>
              <w:tblW w:w="1055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3780"/>
              <w:gridCol w:w="2638"/>
            </w:tblGrid>
            <w:tr w:rsidR="00E4169B" w:rsidRPr="00E71003" w14:paraId="01909CFA" w14:textId="77777777" w:rsidTr="009B6B48">
              <w:trPr>
                <w:cantSplit/>
                <w:trHeight w:val="243"/>
              </w:trPr>
              <w:tc>
                <w:tcPr>
                  <w:tcW w:w="2340" w:type="dxa"/>
                  <w:vMerge w:val="restart"/>
                  <w:vAlign w:val="center"/>
                </w:tcPr>
                <w:p w14:paraId="01909CF6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Name and Address of Employers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14:paraId="01909CF7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Position held</w:t>
                  </w:r>
                </w:p>
              </w:tc>
              <w:tc>
                <w:tcPr>
                  <w:tcW w:w="3780" w:type="dxa"/>
                  <w:vMerge w:val="restart"/>
                  <w:vAlign w:val="center"/>
                </w:tcPr>
                <w:p w14:paraId="01909CF8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Reason for leaving</w:t>
                  </w:r>
                </w:p>
              </w:tc>
              <w:tc>
                <w:tcPr>
                  <w:tcW w:w="2638" w:type="dxa"/>
                  <w:vMerge w:val="restart"/>
                  <w:vAlign w:val="center"/>
                </w:tcPr>
                <w:p w14:paraId="01909CF9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Final grade/salary</w:t>
                  </w:r>
                </w:p>
              </w:tc>
            </w:tr>
            <w:tr w:rsidR="00E4169B" w:rsidRPr="00E71003" w14:paraId="01909CFF" w14:textId="77777777" w:rsidTr="009B6B48">
              <w:trPr>
                <w:cantSplit/>
                <w:trHeight w:val="314"/>
              </w:trPr>
              <w:tc>
                <w:tcPr>
                  <w:tcW w:w="2340" w:type="dxa"/>
                  <w:vMerge/>
                  <w:vAlign w:val="center"/>
                </w:tcPr>
                <w:p w14:paraId="01909CFB" w14:textId="77777777" w:rsidR="00E4169B" w:rsidRPr="00E71003" w:rsidRDefault="00E4169B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14:paraId="01909CFC" w14:textId="77777777" w:rsidR="00E4169B" w:rsidRPr="00E71003" w:rsidRDefault="00E4169B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Merge/>
                  <w:vAlign w:val="center"/>
                </w:tcPr>
                <w:p w14:paraId="01909CFD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8" w:type="dxa"/>
                  <w:vMerge/>
                  <w:vAlign w:val="center"/>
                </w:tcPr>
                <w:p w14:paraId="01909CFE" w14:textId="77777777" w:rsidR="00E4169B" w:rsidRPr="00E71003" w:rsidRDefault="00E4169B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4169B" w:rsidRPr="00E71003" w14:paraId="01909D04" w14:textId="77777777" w:rsidTr="009B6B48">
              <w:trPr>
                <w:cantSplit/>
                <w:trHeight w:val="1154"/>
              </w:trPr>
              <w:tc>
                <w:tcPr>
                  <w:tcW w:w="2340" w:type="dxa"/>
                </w:tcPr>
                <w:p w14:paraId="01909D00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909D01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14:paraId="01909D02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8" w:type="dxa"/>
                  <w:vAlign w:val="center"/>
                </w:tcPr>
                <w:p w14:paraId="01909D03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07" w14:textId="77777777" w:rsidTr="009B6B48">
              <w:trPr>
                <w:cantSplit/>
                <w:trHeight w:val="878"/>
              </w:trPr>
              <w:tc>
                <w:tcPr>
                  <w:tcW w:w="10558" w:type="dxa"/>
                  <w:gridSpan w:val="4"/>
                  <w:tcBorders>
                    <w:bottom w:val="single" w:sz="4" w:space="0" w:color="auto"/>
                  </w:tcBorders>
                </w:tcPr>
                <w:p w14:paraId="01909D05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Description of duties:</w:t>
                  </w:r>
                </w:p>
                <w:p w14:paraId="01909D06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09" w14:textId="77777777" w:rsidTr="009B6B48">
              <w:trPr>
                <w:cantSplit/>
                <w:trHeight w:val="111"/>
              </w:trPr>
              <w:tc>
                <w:tcPr>
                  <w:tcW w:w="105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909D08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4169B" w:rsidRPr="00E71003" w14:paraId="01909D0E" w14:textId="77777777" w:rsidTr="009B6B48">
              <w:trPr>
                <w:cantSplit/>
                <w:trHeight w:val="1154"/>
              </w:trPr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01909D0A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center"/>
                </w:tcPr>
                <w:p w14:paraId="01909D0B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  <w:vAlign w:val="center"/>
                </w:tcPr>
                <w:p w14:paraId="01909D0C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auto"/>
                  </w:tcBorders>
                  <w:vAlign w:val="center"/>
                </w:tcPr>
                <w:p w14:paraId="01909D0D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11" w14:textId="77777777" w:rsidTr="009B6B48">
              <w:trPr>
                <w:cantSplit/>
                <w:trHeight w:val="820"/>
              </w:trPr>
              <w:tc>
                <w:tcPr>
                  <w:tcW w:w="10558" w:type="dxa"/>
                  <w:gridSpan w:val="4"/>
                  <w:tcBorders>
                    <w:bottom w:val="single" w:sz="4" w:space="0" w:color="auto"/>
                  </w:tcBorders>
                </w:tcPr>
                <w:p w14:paraId="01909D0F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Description of duties:</w:t>
                  </w:r>
                </w:p>
                <w:p w14:paraId="01909D10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13" w14:textId="77777777" w:rsidTr="009B6B48">
              <w:trPr>
                <w:cantSplit/>
                <w:trHeight w:val="111"/>
              </w:trPr>
              <w:tc>
                <w:tcPr>
                  <w:tcW w:w="105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909D12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4169B" w:rsidRPr="00E71003" w14:paraId="01909D18" w14:textId="77777777" w:rsidTr="009B6B48">
              <w:trPr>
                <w:cantSplit/>
                <w:trHeight w:val="1154"/>
              </w:trPr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01909D14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center"/>
                </w:tcPr>
                <w:p w14:paraId="01909D15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  <w:vAlign w:val="center"/>
                </w:tcPr>
                <w:p w14:paraId="01909D16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auto"/>
                  </w:tcBorders>
                  <w:vAlign w:val="center"/>
                </w:tcPr>
                <w:p w14:paraId="01909D17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1B" w14:textId="77777777" w:rsidTr="009B6B48">
              <w:trPr>
                <w:cantSplit/>
                <w:trHeight w:val="972"/>
              </w:trPr>
              <w:tc>
                <w:tcPr>
                  <w:tcW w:w="10558" w:type="dxa"/>
                  <w:gridSpan w:val="4"/>
                  <w:tcBorders>
                    <w:bottom w:val="single" w:sz="4" w:space="0" w:color="auto"/>
                  </w:tcBorders>
                </w:tcPr>
                <w:p w14:paraId="01909D19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Description of duties:</w:t>
                  </w:r>
                </w:p>
                <w:p w14:paraId="01909D1A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1D" w14:textId="77777777" w:rsidTr="009B6B48">
              <w:trPr>
                <w:cantSplit/>
                <w:trHeight w:val="111"/>
              </w:trPr>
              <w:tc>
                <w:tcPr>
                  <w:tcW w:w="105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909D1C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4169B" w:rsidRPr="00E71003" w14:paraId="01909D22" w14:textId="77777777" w:rsidTr="009B6B48">
              <w:trPr>
                <w:cantSplit/>
                <w:trHeight w:val="1154"/>
              </w:trPr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14:paraId="01909D1E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center"/>
                </w:tcPr>
                <w:p w14:paraId="01909D1F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  <w:vAlign w:val="center"/>
                </w:tcPr>
                <w:p w14:paraId="01909D20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auto"/>
                  </w:tcBorders>
                  <w:vAlign w:val="center"/>
                </w:tcPr>
                <w:p w14:paraId="01909D21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25" w14:textId="77777777" w:rsidTr="009B6B48">
              <w:trPr>
                <w:cantSplit/>
                <w:trHeight w:val="949"/>
              </w:trPr>
              <w:tc>
                <w:tcPr>
                  <w:tcW w:w="10558" w:type="dxa"/>
                  <w:gridSpan w:val="4"/>
                  <w:tcBorders>
                    <w:bottom w:val="single" w:sz="4" w:space="0" w:color="auto"/>
                  </w:tcBorders>
                </w:tcPr>
                <w:p w14:paraId="01909D23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Description of duties:</w:t>
                  </w:r>
                </w:p>
                <w:p w14:paraId="01909D24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27" w14:textId="77777777" w:rsidTr="009B6B48">
              <w:trPr>
                <w:cantSplit/>
                <w:trHeight w:val="111"/>
              </w:trPr>
              <w:tc>
                <w:tcPr>
                  <w:tcW w:w="105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909D26" w14:textId="77777777" w:rsidR="0004666A" w:rsidRPr="00E71003" w:rsidRDefault="0004666A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E4169B" w:rsidRPr="00E71003" w14:paraId="01909D2A" w14:textId="77777777" w:rsidTr="009B6B48">
              <w:trPr>
                <w:cantSplit/>
                <w:trHeight w:val="1154"/>
              </w:trPr>
              <w:tc>
                <w:tcPr>
                  <w:tcW w:w="10558" w:type="dxa"/>
                  <w:gridSpan w:val="4"/>
                </w:tcPr>
                <w:p w14:paraId="01909D28" w14:textId="77777777" w:rsidR="00E4169B" w:rsidRPr="00E71003" w:rsidRDefault="00E4169B" w:rsidP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Have you had any material gaps in your employment</w:t>
                  </w:r>
                  <w:r w:rsidR="00A10D12"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 (e.g. </w:t>
                  </w:r>
                  <w:bookmarkStart w:id="0" w:name="Text57"/>
                  <w:r w:rsidR="00A10D12" w:rsidRPr="00E71003">
                    <w:rPr>
                      <w:rFonts w:ascii="Verdana" w:hAnsi="Verdana" w:cs="Arial"/>
                      <w:sz w:val="16"/>
                      <w:szCs w:val="16"/>
                    </w:rPr>
                    <w:t>3months</w:t>
                  </w:r>
                  <w:bookmarkEnd w:id="0"/>
                  <w:r w:rsidR="00A10D12" w:rsidRPr="00E71003">
                    <w:rPr>
                      <w:rFonts w:ascii="Verdana" w:hAnsi="Verdana" w:cs="Arial"/>
                      <w:sz w:val="16"/>
                      <w:szCs w:val="16"/>
                    </w:rPr>
                    <w:t>)?</w:t>
                  </w: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 If yes, please provide relevant details:</w:t>
                  </w:r>
                </w:p>
                <w:p w14:paraId="01909D29" w14:textId="77777777" w:rsidR="00E4169B" w:rsidRPr="00E71003" w:rsidRDefault="00E4169B">
                  <w:pPr>
                    <w:pStyle w:val="BodyTex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01909D2B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</w:tc>
      </w:tr>
    </w:tbl>
    <w:p w14:paraId="01909D2D" w14:textId="77777777" w:rsidR="00E4169B" w:rsidRPr="00E3219E" w:rsidRDefault="00E4169B">
      <w:pPr>
        <w:rPr>
          <w:rFonts w:ascii="Verdana" w:hAnsi="Verdana"/>
        </w:rPr>
      </w:pPr>
    </w:p>
    <w:p w14:paraId="01909D2E" w14:textId="77777777" w:rsidR="0004666A" w:rsidRPr="00E3219E" w:rsidRDefault="0004666A">
      <w:pPr>
        <w:rPr>
          <w:rFonts w:ascii="Verdana" w:hAnsi="Verdana"/>
        </w:rPr>
      </w:pPr>
    </w:p>
    <w:p w14:paraId="01909D2F" w14:textId="77777777" w:rsidR="0004666A" w:rsidRPr="00E3219E" w:rsidRDefault="0004666A">
      <w:pPr>
        <w:rPr>
          <w:rFonts w:ascii="Verdana" w:hAnsi="Verdana"/>
        </w:rPr>
      </w:pP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1"/>
      </w:tblGrid>
      <w:tr w:rsidR="0004666A" w:rsidRPr="00E3219E" w14:paraId="01909D34" w14:textId="77777777" w:rsidTr="000D3D8A">
        <w:trPr>
          <w:trHeight w:val="13107"/>
          <w:jc w:val="center"/>
        </w:trPr>
        <w:tc>
          <w:tcPr>
            <w:tcW w:w="10891" w:type="dxa"/>
            <w:noWrap/>
          </w:tcPr>
          <w:p w14:paraId="01909D30" w14:textId="77777777" w:rsidR="00E71003" w:rsidRDefault="00E71003">
            <w:pPr>
              <w:rPr>
                <w:rFonts w:ascii="Verdana" w:hAnsi="Verdana" w:cs="Arial"/>
                <w:b/>
                <w:szCs w:val="20"/>
              </w:rPr>
            </w:pPr>
          </w:p>
          <w:p w14:paraId="01909D31" w14:textId="77777777" w:rsidR="0004666A" w:rsidRPr="00E71003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71003">
              <w:rPr>
                <w:rFonts w:ascii="Verdana" w:hAnsi="Verdana" w:cs="Arial"/>
                <w:b/>
                <w:szCs w:val="20"/>
              </w:rPr>
              <w:t>5. RELEVANT SKILLS, ABILITIES, KNOWLEDGE, EXPERIENCE AND YOUR REASONS FOR APPLYING FOR THIS JOB</w:t>
            </w:r>
          </w:p>
          <w:p w14:paraId="01909D32" w14:textId="77777777" w:rsidR="0004666A" w:rsidRPr="00E3219E" w:rsidRDefault="0004666A">
            <w:pPr>
              <w:rPr>
                <w:rFonts w:ascii="Verdana" w:hAnsi="Verdana" w:cs="Arial"/>
                <w:bCs/>
              </w:rPr>
            </w:pPr>
          </w:p>
          <w:p w14:paraId="01909D33" w14:textId="77777777" w:rsidR="0004666A" w:rsidRPr="00E3219E" w:rsidRDefault="0004666A">
            <w:pPr>
              <w:rPr>
                <w:rFonts w:ascii="Verdana" w:hAnsi="Verdana" w:cs="Arial"/>
                <w:bCs/>
              </w:rPr>
            </w:pPr>
          </w:p>
        </w:tc>
      </w:tr>
    </w:tbl>
    <w:p w14:paraId="01909D35" w14:textId="77777777" w:rsidR="0004666A" w:rsidRPr="00E3219E" w:rsidRDefault="0004666A">
      <w:pPr>
        <w:rPr>
          <w:rFonts w:ascii="Verdana" w:hAnsi="Verdana"/>
        </w:rPr>
      </w:pPr>
    </w:p>
    <w:p w14:paraId="01909D36" w14:textId="77777777" w:rsidR="0004666A" w:rsidRPr="00E3219E" w:rsidRDefault="0004666A">
      <w:pPr>
        <w:rPr>
          <w:rFonts w:ascii="Verdana" w:hAnsi="Verdana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9"/>
      </w:tblGrid>
      <w:tr w:rsidR="0004666A" w:rsidRPr="00E3219E" w14:paraId="01909D69" w14:textId="77777777" w:rsidTr="000D3D8A">
        <w:trPr>
          <w:trHeight w:val="11836"/>
          <w:jc w:val="center"/>
        </w:trPr>
        <w:tc>
          <w:tcPr>
            <w:tcW w:w="10749" w:type="dxa"/>
            <w:noWrap/>
          </w:tcPr>
          <w:p w14:paraId="01909D37" w14:textId="77777777" w:rsidR="00E71003" w:rsidRDefault="00E71003">
            <w:pPr>
              <w:rPr>
                <w:rFonts w:ascii="Verdana" w:hAnsi="Verdana" w:cs="Arial"/>
                <w:b/>
                <w:szCs w:val="20"/>
              </w:rPr>
            </w:pPr>
          </w:p>
          <w:p w14:paraId="01909D38" w14:textId="77777777" w:rsidR="0004666A" w:rsidRPr="00E71003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71003">
              <w:rPr>
                <w:rFonts w:ascii="Verdana" w:hAnsi="Verdana" w:cs="Arial"/>
                <w:b/>
                <w:szCs w:val="20"/>
              </w:rPr>
              <w:t>6. OTHER INFORMATION</w:t>
            </w:r>
          </w:p>
          <w:p w14:paraId="01909D39" w14:textId="77777777" w:rsidR="0004666A" w:rsidRPr="00E71003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tbl>
            <w:tblPr>
              <w:tblW w:w="10248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3742"/>
              <w:gridCol w:w="1800"/>
              <w:gridCol w:w="2700"/>
              <w:gridCol w:w="2006"/>
            </w:tblGrid>
            <w:tr w:rsidR="0004666A" w:rsidRPr="00E71003" w14:paraId="01909D3C" w14:textId="77777777" w:rsidTr="000D3D8A">
              <w:trPr>
                <w:cantSplit/>
                <w:trHeight w:val="2307"/>
              </w:trPr>
              <w:tc>
                <w:tcPr>
                  <w:tcW w:w="102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9D3A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What activities outside work interest you? (State any positions held you consider relevant.)</w:t>
                  </w:r>
                </w:p>
                <w:p w14:paraId="01909D3B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41" w14:textId="77777777" w:rsidTr="000D3D8A">
              <w:trPr>
                <w:cantSplit/>
                <w:trHeight w:val="340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3D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Do you hold a current driving </w:t>
                  </w:r>
                  <w:r w:rsidR="00B665FC" w:rsidRPr="00E71003">
                    <w:rPr>
                      <w:rFonts w:ascii="Verdana" w:hAnsi="Verdana" w:cs="Arial"/>
                      <w:sz w:val="16"/>
                      <w:szCs w:val="16"/>
                    </w:rPr>
                    <w:t>license</w:t>
                  </w: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3E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Yes      No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3F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Do you own a car?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40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Yes      No</w:t>
                  </w:r>
                </w:p>
              </w:tc>
            </w:tr>
          </w:tbl>
          <w:p w14:paraId="01909D42" w14:textId="77777777" w:rsidR="0004666A" w:rsidRPr="00E71003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1909D43" w14:textId="77777777" w:rsidR="0004666A" w:rsidRPr="00E71003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tbl>
            <w:tblPr>
              <w:tblW w:w="10253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546"/>
            </w:tblGrid>
            <w:tr w:rsidR="0004666A" w:rsidRPr="00E71003" w14:paraId="01909D45" w14:textId="77777777" w:rsidTr="000D3D8A">
              <w:trPr>
                <w:cantSplit/>
                <w:trHeight w:val="284"/>
              </w:trPr>
              <w:tc>
                <w:tcPr>
                  <w:tcW w:w="10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909D44" w14:textId="77777777" w:rsidR="0004666A" w:rsidRPr="00E71003" w:rsidRDefault="0004666A">
                  <w:pPr>
                    <w:pStyle w:val="Heading1"/>
                    <w:rPr>
                      <w:rFonts w:ascii="Verdana" w:hAnsi="Verdana"/>
                      <w:bCs w:val="0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/>
                      <w:bCs w:val="0"/>
                      <w:sz w:val="16"/>
                      <w:szCs w:val="16"/>
                    </w:rPr>
                    <w:t>Health</w:t>
                  </w:r>
                </w:p>
              </w:tc>
            </w:tr>
            <w:tr w:rsidR="0004666A" w:rsidRPr="00E71003" w14:paraId="01909D48" w14:textId="77777777" w:rsidTr="000D3D8A"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46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Please state the number of days sickness absence in the last 2 years: 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47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4A" w14:textId="77777777" w:rsidTr="000D3D8A">
              <w:trPr>
                <w:cantSplit/>
                <w:trHeight w:val="340"/>
              </w:trPr>
              <w:tc>
                <w:tcPr>
                  <w:tcW w:w="10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49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NB: Successful candidates will be required to complete a full medical questionnaire.</w:t>
                  </w:r>
                </w:p>
              </w:tc>
            </w:tr>
          </w:tbl>
          <w:p w14:paraId="01909D4B" w14:textId="77777777" w:rsidR="0004666A" w:rsidRPr="00E71003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1909D4C" w14:textId="77777777" w:rsidR="0004666A" w:rsidRPr="00E71003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tbl>
            <w:tblPr>
              <w:tblW w:w="10253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546"/>
            </w:tblGrid>
            <w:tr w:rsidR="0004666A" w:rsidRPr="00E71003" w14:paraId="01909D4E" w14:textId="77777777" w:rsidTr="000D3D8A">
              <w:trPr>
                <w:cantSplit/>
                <w:trHeight w:val="284"/>
              </w:trPr>
              <w:tc>
                <w:tcPr>
                  <w:tcW w:w="10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909D4D" w14:textId="77777777" w:rsidR="0004666A" w:rsidRPr="00E71003" w:rsidRDefault="0004666A">
                  <w:pPr>
                    <w:pStyle w:val="Heading1"/>
                    <w:rPr>
                      <w:rFonts w:ascii="Verdana" w:hAnsi="Verdana"/>
                      <w:bCs w:val="0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/>
                      <w:bCs w:val="0"/>
                      <w:sz w:val="16"/>
                      <w:szCs w:val="16"/>
                    </w:rPr>
                    <w:t>Disability Discrimination Act 1995</w:t>
                  </w:r>
                </w:p>
              </w:tc>
            </w:tr>
            <w:tr w:rsidR="0004666A" w:rsidRPr="00E71003" w14:paraId="01909D51" w14:textId="77777777" w:rsidTr="000D3D8A"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4F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Do you consider yourself to be disabled under the Disability Discrimination Act?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50" w14:textId="77777777" w:rsidR="0004666A" w:rsidRPr="00E71003" w:rsidRDefault="000820C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  Yes     </w:t>
                  </w:r>
                  <w:r w:rsidR="0004666A"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   No</w:t>
                  </w:r>
                </w:p>
              </w:tc>
            </w:tr>
            <w:tr w:rsidR="0004666A" w:rsidRPr="00E71003" w14:paraId="01909D54" w14:textId="77777777" w:rsidTr="000D3D8A">
              <w:trPr>
                <w:cantSplit/>
                <w:trHeight w:val="51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52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If Yes, are there any adjustments that you think we could make to overcome a disability in relation to the essential requirements of this job? 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53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  Yes         No</w:t>
                  </w:r>
                </w:p>
              </w:tc>
            </w:tr>
            <w:tr w:rsidR="0004666A" w:rsidRPr="00E71003" w14:paraId="01909D57" w14:textId="77777777" w:rsidTr="000D3D8A">
              <w:trPr>
                <w:cantSplit/>
                <w:trHeight w:val="1191"/>
              </w:trPr>
              <w:tc>
                <w:tcPr>
                  <w:tcW w:w="10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9D55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If Yes, please provide further details: </w:t>
                  </w:r>
                </w:p>
                <w:p w14:paraId="01909D56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5A" w14:textId="77777777" w:rsidTr="000D3D8A">
              <w:trPr>
                <w:cantSplit/>
                <w:trHeight w:val="51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58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If selected for interview, do you require any assistance/adaptations to help you attend? 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59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  Yes         No</w:t>
                  </w:r>
                </w:p>
              </w:tc>
            </w:tr>
            <w:tr w:rsidR="0004666A" w:rsidRPr="00E71003" w14:paraId="01909D5D" w14:textId="77777777" w:rsidTr="000D3D8A">
              <w:trPr>
                <w:cantSplit/>
                <w:trHeight w:val="1191"/>
              </w:trPr>
              <w:tc>
                <w:tcPr>
                  <w:tcW w:w="10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9D5B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If Yes, what assistance/adaptations do you require? </w:t>
                  </w:r>
                </w:p>
                <w:p w14:paraId="01909D5C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1909D5E" w14:textId="77777777" w:rsidR="0004666A" w:rsidRPr="00E71003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1909D5F" w14:textId="77777777" w:rsidR="0004666A" w:rsidRPr="00E71003" w:rsidRDefault="0004666A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tbl>
            <w:tblPr>
              <w:tblW w:w="10253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546"/>
            </w:tblGrid>
            <w:tr w:rsidR="0004666A" w:rsidRPr="00E71003" w14:paraId="01909D61" w14:textId="77777777" w:rsidTr="000D3D8A">
              <w:trPr>
                <w:cantSplit/>
                <w:trHeight w:val="284"/>
              </w:trPr>
              <w:tc>
                <w:tcPr>
                  <w:tcW w:w="10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909D60" w14:textId="77777777" w:rsidR="0004666A" w:rsidRPr="00E71003" w:rsidRDefault="0004666A">
                  <w:pPr>
                    <w:pStyle w:val="Heading1"/>
                    <w:rPr>
                      <w:rFonts w:ascii="Verdana" w:hAnsi="Verdana"/>
                      <w:bCs w:val="0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/>
                      <w:bCs w:val="0"/>
                      <w:sz w:val="16"/>
                      <w:szCs w:val="16"/>
                    </w:rPr>
                    <w:t>Rehabilitation of Offenders Act 1974</w:t>
                  </w:r>
                </w:p>
              </w:tc>
            </w:tr>
            <w:tr w:rsidR="0004666A" w:rsidRPr="00E71003" w14:paraId="01909D64" w14:textId="77777777" w:rsidTr="000D3D8A"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62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Have you any convictions that are not spent under Rehabilitation of Offenders Act? 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63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 xml:space="preserve">  Yes         No</w:t>
                  </w:r>
                </w:p>
              </w:tc>
            </w:tr>
            <w:tr w:rsidR="0004666A" w:rsidRPr="00E71003" w14:paraId="01909D67" w14:textId="77777777" w:rsidTr="000D3D8A">
              <w:trPr>
                <w:cantSplit/>
                <w:trHeight w:val="1191"/>
              </w:trPr>
              <w:tc>
                <w:tcPr>
                  <w:tcW w:w="10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9D65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If Yes, please provide further details: </w:t>
                  </w:r>
                </w:p>
                <w:p w14:paraId="01909D66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1909D68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</w:tc>
      </w:tr>
    </w:tbl>
    <w:p w14:paraId="01909D6A" w14:textId="77777777" w:rsidR="0004666A" w:rsidRPr="00E3219E" w:rsidRDefault="0004666A">
      <w:pPr>
        <w:rPr>
          <w:rFonts w:ascii="Verdana" w:hAnsi="Verdana"/>
        </w:rPr>
      </w:pPr>
    </w:p>
    <w:p w14:paraId="01909D6B" w14:textId="77777777" w:rsidR="0004666A" w:rsidRPr="00E3219E" w:rsidRDefault="0004666A">
      <w:pPr>
        <w:rPr>
          <w:rFonts w:ascii="Verdana" w:hAnsi="Verdana"/>
        </w:r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7"/>
      </w:tblGrid>
      <w:tr w:rsidR="0004666A" w:rsidRPr="00E3219E" w14:paraId="01909DAC" w14:textId="77777777" w:rsidTr="000D3D8A">
        <w:trPr>
          <w:trHeight w:val="5835"/>
          <w:jc w:val="center"/>
        </w:trPr>
        <w:tc>
          <w:tcPr>
            <w:tcW w:w="10917" w:type="dxa"/>
            <w:noWrap/>
          </w:tcPr>
          <w:p w14:paraId="01909D6C" w14:textId="77777777" w:rsidR="00E71003" w:rsidRDefault="00E71003">
            <w:pPr>
              <w:rPr>
                <w:rFonts w:ascii="Verdana" w:hAnsi="Verdana" w:cs="Arial"/>
                <w:b/>
                <w:szCs w:val="20"/>
              </w:rPr>
            </w:pPr>
          </w:p>
          <w:p w14:paraId="01909D6D" w14:textId="77777777" w:rsidR="0004666A" w:rsidRPr="00E71003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71003">
              <w:rPr>
                <w:rFonts w:ascii="Verdana" w:hAnsi="Verdana" w:cs="Arial"/>
                <w:b/>
                <w:szCs w:val="20"/>
              </w:rPr>
              <w:t>7. REFERENCES</w:t>
            </w:r>
          </w:p>
          <w:p w14:paraId="01909D6E" w14:textId="77777777" w:rsidR="0004666A" w:rsidRPr="00E3219E" w:rsidRDefault="0004666A">
            <w:pPr>
              <w:rPr>
                <w:rFonts w:ascii="Verdana" w:hAnsi="Verdana" w:cs="Arial"/>
                <w:bCs/>
              </w:rPr>
            </w:pPr>
          </w:p>
          <w:tbl>
            <w:tblPr>
              <w:tblW w:w="10530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1"/>
              <w:gridCol w:w="1460"/>
              <w:gridCol w:w="359"/>
              <w:gridCol w:w="1277"/>
              <w:gridCol w:w="2000"/>
              <w:gridCol w:w="1454"/>
              <w:gridCol w:w="364"/>
              <w:gridCol w:w="1655"/>
            </w:tblGrid>
            <w:tr w:rsidR="0004666A" w:rsidRPr="00E3219E" w14:paraId="01909D71" w14:textId="77777777" w:rsidTr="000D3D8A">
              <w:trPr>
                <w:cantSplit/>
                <w:trHeight w:val="293"/>
              </w:trPr>
              <w:tc>
                <w:tcPr>
                  <w:tcW w:w="50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909D6F" w14:textId="77777777" w:rsidR="0004666A" w:rsidRPr="00E71003" w:rsidRDefault="0004666A">
                  <w:pPr>
                    <w:pStyle w:val="Heading1"/>
                    <w:rPr>
                      <w:rFonts w:ascii="Verdana" w:hAnsi="Verdana"/>
                      <w:bCs w:val="0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/>
                      <w:bCs w:val="0"/>
                      <w:sz w:val="16"/>
                      <w:szCs w:val="16"/>
                    </w:rPr>
                    <w:t>Referee 1</w:t>
                  </w:r>
                </w:p>
              </w:tc>
              <w:tc>
                <w:tcPr>
                  <w:tcW w:w="54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909D70" w14:textId="77777777" w:rsidR="0004666A" w:rsidRPr="00E71003" w:rsidRDefault="0004666A">
                  <w:pPr>
                    <w:pStyle w:val="Heading1"/>
                    <w:rPr>
                      <w:rFonts w:ascii="Verdana" w:hAnsi="Verdana"/>
                      <w:bCs w:val="0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/>
                      <w:bCs w:val="0"/>
                      <w:sz w:val="16"/>
                      <w:szCs w:val="16"/>
                    </w:rPr>
                    <w:t>Referee 2</w:t>
                  </w:r>
                </w:p>
              </w:tc>
            </w:tr>
            <w:tr w:rsidR="0004666A" w:rsidRPr="00E3219E" w14:paraId="01909D76" w14:textId="77777777" w:rsidTr="000D3D8A">
              <w:trPr>
                <w:cantSplit/>
                <w:trHeight w:val="35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2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Title (</w:t>
                  </w:r>
                  <w:proofErr w:type="spellStart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Mr</w:t>
                  </w:r>
                  <w:proofErr w:type="spellEnd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Mrs</w:t>
                  </w:r>
                  <w:proofErr w:type="spellEnd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etc</w:t>
                  </w:r>
                  <w:proofErr w:type="spellEnd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): </w:t>
                  </w: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3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4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Title (</w:t>
                  </w:r>
                  <w:proofErr w:type="spellStart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Mr</w:t>
                  </w:r>
                  <w:proofErr w:type="spellEnd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Mrs</w:t>
                  </w:r>
                  <w:proofErr w:type="spellEnd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etc</w:t>
                  </w:r>
                  <w:proofErr w:type="spellEnd"/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): </w:t>
                  </w:r>
                </w:p>
              </w:tc>
              <w:tc>
                <w:tcPr>
                  <w:tcW w:w="3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5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7B" w14:textId="77777777" w:rsidTr="000D3D8A">
              <w:trPr>
                <w:cantSplit/>
                <w:trHeight w:val="35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7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Full Name: </w:t>
                  </w: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8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9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Full Name: </w:t>
                  </w:r>
                </w:p>
              </w:tc>
              <w:tc>
                <w:tcPr>
                  <w:tcW w:w="3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A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80" w14:textId="77777777" w:rsidTr="000D3D8A">
              <w:trPr>
                <w:cantSplit/>
                <w:trHeight w:val="36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C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Job Title: </w:t>
                  </w: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D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E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Job Title: </w:t>
                  </w:r>
                </w:p>
              </w:tc>
              <w:tc>
                <w:tcPr>
                  <w:tcW w:w="3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7F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85" w14:textId="77777777" w:rsidTr="000D3D8A">
              <w:trPr>
                <w:cantSplit/>
                <w:trHeight w:val="36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81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Organisation: </w:t>
                  </w: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82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83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Organisation: </w:t>
                  </w:r>
                </w:p>
              </w:tc>
              <w:tc>
                <w:tcPr>
                  <w:tcW w:w="3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84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8A" w14:textId="77777777" w:rsidTr="000D3D8A">
              <w:tblPrEx>
                <w:tblLook w:val="01E0" w:firstRow="1" w:lastRow="1" w:firstColumn="1" w:lastColumn="1" w:noHBand="0" w:noVBand="0"/>
              </w:tblPrEx>
              <w:trPr>
                <w:cantSplit/>
                <w:trHeight w:val="541"/>
              </w:trPr>
              <w:tc>
                <w:tcPr>
                  <w:tcW w:w="50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1909D86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Address:</w:t>
                  </w:r>
                </w:p>
                <w:p w14:paraId="01909D87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1909D88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Address:</w:t>
                  </w:r>
                </w:p>
                <w:p w14:paraId="01909D89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8D" w14:textId="77777777" w:rsidTr="000D3D8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51"/>
              </w:trPr>
              <w:tc>
                <w:tcPr>
                  <w:tcW w:w="505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1909D8B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7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909D8C" w14:textId="77777777" w:rsidR="0004666A" w:rsidRPr="00E71003" w:rsidRDefault="0004666A">
                  <w:pPr>
                    <w:spacing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92" w14:textId="77777777" w:rsidTr="000D3D8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51"/>
              </w:trPr>
              <w:tc>
                <w:tcPr>
                  <w:tcW w:w="3421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1909D8E" w14:textId="77777777" w:rsidR="0004666A" w:rsidRPr="00E71003" w:rsidRDefault="000820CB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Town</w:t>
                  </w:r>
                </w:p>
              </w:tc>
              <w:tc>
                <w:tcPr>
                  <w:tcW w:w="1636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8F" w14:textId="77777777" w:rsidR="0004666A" w:rsidRPr="00E71003" w:rsidRDefault="000820CB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Post Code</w:t>
                  </w:r>
                </w:p>
              </w:tc>
              <w:tc>
                <w:tcPr>
                  <w:tcW w:w="345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1909D90" w14:textId="77777777" w:rsidR="0004666A" w:rsidRPr="00E71003" w:rsidRDefault="000820CB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Town</w:t>
                  </w:r>
                </w:p>
              </w:tc>
              <w:tc>
                <w:tcPr>
                  <w:tcW w:w="20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1" w14:textId="77777777" w:rsidR="0004666A" w:rsidRPr="00E71003" w:rsidRDefault="000820CB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Post Code</w:t>
                  </w:r>
                </w:p>
              </w:tc>
            </w:tr>
            <w:tr w:rsidR="0004666A" w:rsidRPr="00E3219E" w14:paraId="01909D97" w14:textId="77777777" w:rsidTr="000D3D8A">
              <w:trPr>
                <w:cantSplit/>
                <w:trHeight w:val="36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3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Tel No: </w:t>
                  </w: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4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5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Tel No: </w:t>
                  </w:r>
                </w:p>
              </w:tc>
              <w:tc>
                <w:tcPr>
                  <w:tcW w:w="3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6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9C" w14:textId="77777777" w:rsidTr="000D3D8A">
              <w:trPr>
                <w:cantSplit/>
                <w:trHeight w:val="36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8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E-mail address: </w:t>
                  </w: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9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A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E-mail address: </w:t>
                  </w:r>
                </w:p>
              </w:tc>
              <w:tc>
                <w:tcPr>
                  <w:tcW w:w="3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B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A1" w14:textId="77777777" w:rsidTr="000D3D8A">
              <w:trPr>
                <w:cantSplit/>
                <w:trHeight w:val="36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D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Fax No: </w:t>
                  </w:r>
                </w:p>
              </w:tc>
              <w:tc>
                <w:tcPr>
                  <w:tcW w:w="3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E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9F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Fax No: </w:t>
                  </w:r>
                </w:p>
              </w:tc>
              <w:tc>
                <w:tcPr>
                  <w:tcW w:w="3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A0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3219E" w14:paraId="01909DAA" w14:textId="77777777" w:rsidTr="000D3D8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766"/>
              </w:trPr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A2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Please state if we may obtain this reference prior to interview.</w:t>
                  </w:r>
                </w:p>
                <w:p w14:paraId="01909DA3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A4" w14:textId="77777777" w:rsidR="0004666A" w:rsidRPr="00E71003" w:rsidRDefault="0004666A">
                  <w:pPr>
                    <w:spacing w:before="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Yes</w:t>
                  </w:r>
                </w:p>
                <w:p w14:paraId="01909DA5" w14:textId="77777777" w:rsidR="0004666A" w:rsidRPr="00E71003" w:rsidRDefault="0004666A">
                  <w:pPr>
                    <w:spacing w:before="20" w:line="360" w:lineRule="auto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A6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Please state if we may obtain this reference prior to interview.</w:t>
                  </w:r>
                </w:p>
                <w:p w14:paraId="01909DA7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A8" w14:textId="77777777" w:rsidR="0004666A" w:rsidRPr="00E71003" w:rsidRDefault="0004666A">
                  <w:pPr>
                    <w:spacing w:before="20" w:line="36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Yes</w:t>
                  </w:r>
                </w:p>
                <w:p w14:paraId="01909DA9" w14:textId="77777777" w:rsidR="0004666A" w:rsidRPr="00E71003" w:rsidRDefault="0004666A">
                  <w:pPr>
                    <w:spacing w:before="20" w:line="360" w:lineRule="auto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01909DAB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</w:tc>
      </w:tr>
    </w:tbl>
    <w:p w14:paraId="01909DAD" w14:textId="77777777" w:rsidR="0004666A" w:rsidRPr="00E3219E" w:rsidRDefault="0004666A">
      <w:pPr>
        <w:rPr>
          <w:rFonts w:ascii="Verdana" w:hAnsi="Verdana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04666A" w:rsidRPr="00E3219E" w14:paraId="01909DBF" w14:textId="77777777" w:rsidTr="000D3D8A">
        <w:trPr>
          <w:trHeight w:val="3673"/>
        </w:trPr>
        <w:tc>
          <w:tcPr>
            <w:tcW w:w="10915" w:type="dxa"/>
            <w:noWrap/>
          </w:tcPr>
          <w:p w14:paraId="01909DAE" w14:textId="77777777" w:rsidR="00E71003" w:rsidRDefault="00E71003">
            <w:pPr>
              <w:rPr>
                <w:rFonts w:ascii="Verdana" w:hAnsi="Verdana" w:cs="Arial"/>
                <w:b/>
                <w:szCs w:val="20"/>
              </w:rPr>
            </w:pPr>
          </w:p>
          <w:p w14:paraId="01909DAF" w14:textId="77777777" w:rsidR="0004666A" w:rsidRPr="00E71003" w:rsidRDefault="0004666A">
            <w:pPr>
              <w:rPr>
                <w:rFonts w:ascii="Verdana" w:hAnsi="Verdana" w:cs="Arial"/>
                <w:b/>
                <w:szCs w:val="20"/>
              </w:rPr>
            </w:pPr>
            <w:r w:rsidRPr="00E71003">
              <w:rPr>
                <w:rFonts w:ascii="Verdana" w:hAnsi="Verdana" w:cs="Arial"/>
                <w:b/>
                <w:szCs w:val="20"/>
              </w:rPr>
              <w:t>8. DECLARATION</w:t>
            </w:r>
          </w:p>
          <w:p w14:paraId="01909DB0" w14:textId="77777777" w:rsidR="0004666A" w:rsidRPr="00E3219E" w:rsidRDefault="0004666A">
            <w:pPr>
              <w:rPr>
                <w:rFonts w:ascii="Verdana" w:hAnsi="Verdana" w:cs="Arial"/>
                <w:bCs/>
              </w:rPr>
            </w:pPr>
          </w:p>
          <w:tbl>
            <w:tblPr>
              <w:tblW w:w="1056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3065"/>
              <w:gridCol w:w="1980"/>
              <w:gridCol w:w="3580"/>
            </w:tblGrid>
            <w:tr w:rsidR="0004666A" w:rsidRPr="00E71003" w14:paraId="01909DB2" w14:textId="77777777" w:rsidTr="000D3D8A">
              <w:trPr>
                <w:cantSplit/>
                <w:trHeight w:val="906"/>
              </w:trPr>
              <w:tc>
                <w:tcPr>
                  <w:tcW w:w="10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09DB1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sz w:val="16"/>
                      <w:szCs w:val="16"/>
                    </w:rPr>
      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      </w:r>
                </w:p>
              </w:tc>
            </w:tr>
            <w:tr w:rsidR="0004666A" w:rsidRPr="00E71003" w14:paraId="01909DB7" w14:textId="77777777" w:rsidTr="000D3D8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3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Signature: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4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5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Date: 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6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BB" w14:textId="77777777" w:rsidTr="000D3D8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8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Name: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9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A" w14:textId="77777777" w:rsidR="0004666A" w:rsidRPr="00E71003" w:rsidRDefault="0004666A">
                  <w:pPr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4666A" w:rsidRPr="00E71003" w14:paraId="01909DBD" w14:textId="77777777" w:rsidTr="000D3D8A">
              <w:trPr>
                <w:cantSplit/>
                <w:trHeight w:val="1155"/>
              </w:trPr>
              <w:tc>
                <w:tcPr>
                  <w:tcW w:w="10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09DBC" w14:textId="77777777" w:rsidR="0004666A" w:rsidRPr="00E71003" w:rsidRDefault="0004666A">
                  <w:pPr>
                    <w:spacing w:before="20" w:line="240" w:lineRule="exact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7100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The information provided by you on this form as an applicant will be stored either on paper records or a computer system in accordance with the Data Protection Act 1998 and will be processed solely in connection with recruitment.</w:t>
                  </w:r>
                </w:p>
              </w:tc>
            </w:tr>
          </w:tbl>
          <w:p w14:paraId="01909DBE" w14:textId="77777777" w:rsidR="0004666A" w:rsidRPr="00E3219E" w:rsidRDefault="0004666A">
            <w:pPr>
              <w:rPr>
                <w:rFonts w:ascii="Verdana" w:hAnsi="Verdana" w:cs="Arial"/>
                <w:b/>
              </w:rPr>
            </w:pPr>
          </w:p>
        </w:tc>
      </w:tr>
    </w:tbl>
    <w:p w14:paraId="01909DC0" w14:textId="77777777" w:rsidR="0004666A" w:rsidRPr="00E71003" w:rsidRDefault="0004666A">
      <w:pPr>
        <w:rPr>
          <w:rFonts w:ascii="Verdana" w:hAnsi="Verdana"/>
          <w:lang w:val="en-GB"/>
        </w:rPr>
      </w:pPr>
    </w:p>
    <w:sectPr w:rsidR="0004666A" w:rsidRPr="00E71003" w:rsidSect="00052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851" w:bottom="567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1CDC" w14:textId="77777777" w:rsidR="00122282" w:rsidRDefault="00122282">
      <w:r>
        <w:separator/>
      </w:r>
    </w:p>
  </w:endnote>
  <w:endnote w:type="continuationSeparator" w:id="0">
    <w:p w14:paraId="3F230E5B" w14:textId="77777777" w:rsidR="00122282" w:rsidRDefault="0012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9DC5" w14:textId="77777777" w:rsidR="00E71003" w:rsidRDefault="00E71003" w:rsidP="00F11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09DC6" w14:textId="77777777" w:rsidR="00E71003" w:rsidRDefault="00E71003" w:rsidP="00E710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3504"/>
      <w:gridCol w:w="3462"/>
      <w:gridCol w:w="3222"/>
    </w:tblGrid>
    <w:tr w:rsidR="00D3508D" w:rsidRPr="00D3508D" w14:paraId="01909DCC" w14:textId="77777777" w:rsidTr="00D3508D">
      <w:tc>
        <w:tcPr>
          <w:tcW w:w="3504" w:type="dxa"/>
          <w:shd w:val="clear" w:color="auto" w:fill="auto"/>
        </w:tcPr>
        <w:p w14:paraId="01909DC7" w14:textId="77777777" w:rsidR="00161F93" w:rsidRPr="00D3508D" w:rsidRDefault="00161F93" w:rsidP="00287620">
          <w:pPr>
            <w:pStyle w:val="Footer"/>
            <w:rPr>
              <w:sz w:val="16"/>
              <w:szCs w:val="16"/>
            </w:rPr>
          </w:pPr>
          <w:r w:rsidRPr="00D3508D">
            <w:rPr>
              <w:sz w:val="16"/>
              <w:szCs w:val="16"/>
            </w:rPr>
            <w:t xml:space="preserve">Job Application Form </w:t>
          </w:r>
        </w:p>
      </w:tc>
      <w:tc>
        <w:tcPr>
          <w:tcW w:w="3462" w:type="dxa"/>
          <w:shd w:val="clear" w:color="auto" w:fill="auto"/>
        </w:tcPr>
        <w:p w14:paraId="01909DC8" w14:textId="14A8E9C1" w:rsidR="00161F93" w:rsidRPr="00D3508D" w:rsidRDefault="00161F93" w:rsidP="00D3508D">
          <w:pPr>
            <w:pStyle w:val="Footer"/>
            <w:jc w:val="center"/>
            <w:rPr>
              <w:sz w:val="16"/>
              <w:szCs w:val="16"/>
              <w:lang w:val="fr-FR"/>
            </w:rPr>
          </w:pPr>
          <w:r w:rsidRPr="00D3508D">
            <w:rPr>
              <w:sz w:val="16"/>
              <w:szCs w:val="16"/>
              <w:lang w:val="fr-FR"/>
            </w:rPr>
            <w:t xml:space="preserve">Version 1 </w:t>
          </w:r>
          <w:r w:rsidR="00B665FC" w:rsidRPr="00D3508D">
            <w:rPr>
              <w:sz w:val="16"/>
              <w:szCs w:val="16"/>
              <w:lang w:val="fr-FR"/>
            </w:rPr>
            <w:t>–</w:t>
          </w:r>
          <w:r w:rsidRPr="00D3508D">
            <w:rPr>
              <w:sz w:val="16"/>
              <w:szCs w:val="16"/>
              <w:lang w:val="fr-FR"/>
            </w:rPr>
            <w:t xml:space="preserve"> </w:t>
          </w:r>
          <w:r w:rsidR="00B665FC" w:rsidRPr="00D3508D">
            <w:rPr>
              <w:sz w:val="16"/>
              <w:szCs w:val="16"/>
              <w:lang w:val="fr-FR"/>
            </w:rPr>
            <w:t>BS10125 :20</w:t>
          </w:r>
          <w:r w:rsidR="002433B3">
            <w:rPr>
              <w:sz w:val="16"/>
              <w:szCs w:val="16"/>
              <w:lang w:val="fr-FR"/>
            </w:rPr>
            <w:t>22</w:t>
          </w:r>
        </w:p>
        <w:p w14:paraId="01909DCA" w14:textId="09F8F132" w:rsidR="00161F93" w:rsidRPr="00D3508D" w:rsidRDefault="00287620" w:rsidP="002433B3">
          <w:pPr>
            <w:pStyle w:val="Footer"/>
            <w:jc w:val="center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 xml:space="preserve">3.2.1b </w:t>
          </w:r>
          <w:r w:rsidR="00161F93" w:rsidRPr="00D3508D">
            <w:rPr>
              <w:sz w:val="16"/>
              <w:szCs w:val="16"/>
              <w:lang w:val="fr-FR"/>
            </w:rPr>
            <w:t>Doc 0</w:t>
          </w:r>
          <w:r w:rsidR="00E76107">
            <w:rPr>
              <w:sz w:val="16"/>
              <w:szCs w:val="16"/>
              <w:lang w:val="fr-FR"/>
            </w:rPr>
            <w:t>2</w:t>
          </w:r>
          <w:r w:rsidR="00161F93" w:rsidRPr="00D3508D">
            <w:rPr>
              <w:sz w:val="16"/>
              <w:szCs w:val="16"/>
              <w:lang w:val="fr-FR"/>
            </w:rPr>
            <w:t>b</w:t>
          </w:r>
          <w:r w:rsidR="002433B3">
            <w:rPr>
              <w:sz w:val="16"/>
              <w:szCs w:val="16"/>
              <w:lang w:val="fr-FR"/>
            </w:rPr>
            <w:t xml:space="preserve"> </w:t>
          </w:r>
          <w:r w:rsidR="00161F93" w:rsidRPr="00D3508D">
            <w:rPr>
              <w:b/>
              <w:sz w:val="16"/>
              <w:szCs w:val="16"/>
              <w:lang w:val="fr-FR"/>
            </w:rPr>
            <w:t>©</w:t>
          </w:r>
          <w:r w:rsidR="00161F93" w:rsidRPr="00D3508D">
            <w:rPr>
              <w:sz w:val="16"/>
              <w:szCs w:val="16"/>
              <w:lang w:val="fr-FR"/>
            </w:rPr>
            <w:t xml:space="preserve"> ARC Support Services</w:t>
          </w:r>
        </w:p>
      </w:tc>
      <w:tc>
        <w:tcPr>
          <w:tcW w:w="3222" w:type="dxa"/>
          <w:shd w:val="clear" w:color="auto" w:fill="auto"/>
        </w:tcPr>
        <w:p w14:paraId="01909DCB" w14:textId="7BCEB3E7" w:rsidR="00161F93" w:rsidRPr="00D3508D" w:rsidRDefault="00B665FC" w:rsidP="00D3508D">
          <w:pPr>
            <w:pStyle w:val="Footer"/>
            <w:jc w:val="right"/>
            <w:rPr>
              <w:sz w:val="16"/>
              <w:szCs w:val="16"/>
            </w:rPr>
          </w:pPr>
          <w:r w:rsidRPr="00D3508D">
            <w:rPr>
              <w:sz w:val="16"/>
              <w:szCs w:val="16"/>
            </w:rPr>
            <w:t>November 20</w:t>
          </w:r>
          <w:r w:rsidR="002433B3">
            <w:rPr>
              <w:sz w:val="16"/>
              <w:szCs w:val="16"/>
            </w:rPr>
            <w:t>22</w:t>
          </w:r>
        </w:p>
      </w:tc>
    </w:tr>
  </w:tbl>
  <w:p w14:paraId="01909DCD" w14:textId="77777777" w:rsidR="00E3219E" w:rsidRDefault="00E3219E" w:rsidP="00161F93">
    <w:pPr>
      <w:pStyle w:val="Footer"/>
      <w:tabs>
        <w:tab w:val="clear" w:pos="4153"/>
        <w:tab w:val="clear" w:pos="8306"/>
        <w:tab w:val="right" w:pos="10065"/>
      </w:tabs>
      <w:ind w:right="360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0617" w14:textId="77777777" w:rsidR="002433B3" w:rsidRDefault="0024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CD29" w14:textId="77777777" w:rsidR="00122282" w:rsidRDefault="00122282">
      <w:r>
        <w:separator/>
      </w:r>
    </w:p>
  </w:footnote>
  <w:footnote w:type="continuationSeparator" w:id="0">
    <w:p w14:paraId="6169978C" w14:textId="77777777" w:rsidR="00122282" w:rsidRDefault="0012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C45C" w14:textId="77777777" w:rsidR="002433B3" w:rsidRDefault="00243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47E1" w14:textId="77777777" w:rsidR="002433B3" w:rsidRDefault="00243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6FA1" w14:textId="77777777" w:rsidR="002433B3" w:rsidRDefault="00243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6057480">
    <w:abstractNumId w:val="10"/>
  </w:num>
  <w:num w:numId="2" w16cid:durableId="535580643">
    <w:abstractNumId w:val="2"/>
  </w:num>
  <w:num w:numId="3" w16cid:durableId="1712269486">
    <w:abstractNumId w:val="12"/>
  </w:num>
  <w:num w:numId="4" w16cid:durableId="952174301">
    <w:abstractNumId w:val="11"/>
  </w:num>
  <w:num w:numId="5" w16cid:durableId="1875194806">
    <w:abstractNumId w:val="0"/>
  </w:num>
  <w:num w:numId="6" w16cid:durableId="287394622">
    <w:abstractNumId w:val="6"/>
  </w:num>
  <w:num w:numId="7" w16cid:durableId="1286422905">
    <w:abstractNumId w:val="14"/>
  </w:num>
  <w:num w:numId="8" w16cid:durableId="229508297">
    <w:abstractNumId w:val="5"/>
  </w:num>
  <w:num w:numId="9" w16cid:durableId="627132009">
    <w:abstractNumId w:val="8"/>
  </w:num>
  <w:num w:numId="10" w16cid:durableId="1573810065">
    <w:abstractNumId w:val="1"/>
  </w:num>
  <w:num w:numId="11" w16cid:durableId="1758624709">
    <w:abstractNumId w:val="7"/>
  </w:num>
  <w:num w:numId="12" w16cid:durableId="1508519980">
    <w:abstractNumId w:val="3"/>
  </w:num>
  <w:num w:numId="13" w16cid:durableId="1165708512">
    <w:abstractNumId w:val="9"/>
  </w:num>
  <w:num w:numId="14" w16cid:durableId="326179691">
    <w:abstractNumId w:val="13"/>
  </w:num>
  <w:num w:numId="15" w16cid:durableId="293290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07"/>
    <w:rsid w:val="0004666A"/>
    <w:rsid w:val="00052906"/>
    <w:rsid w:val="000820CB"/>
    <w:rsid w:val="000D3D8A"/>
    <w:rsid w:val="000F483C"/>
    <w:rsid w:val="00122282"/>
    <w:rsid w:val="00161F93"/>
    <w:rsid w:val="001B4260"/>
    <w:rsid w:val="001E2578"/>
    <w:rsid w:val="002233DD"/>
    <w:rsid w:val="00231726"/>
    <w:rsid w:val="002433B3"/>
    <w:rsid w:val="00287620"/>
    <w:rsid w:val="003262F7"/>
    <w:rsid w:val="003C5A3D"/>
    <w:rsid w:val="00403BB0"/>
    <w:rsid w:val="0044739B"/>
    <w:rsid w:val="004C4657"/>
    <w:rsid w:val="004E7F8E"/>
    <w:rsid w:val="005519A6"/>
    <w:rsid w:val="006A157B"/>
    <w:rsid w:val="006C0D01"/>
    <w:rsid w:val="007979CB"/>
    <w:rsid w:val="007F7BB9"/>
    <w:rsid w:val="00834DD1"/>
    <w:rsid w:val="008676E6"/>
    <w:rsid w:val="008F1109"/>
    <w:rsid w:val="009B6B48"/>
    <w:rsid w:val="009F4EF6"/>
    <w:rsid w:val="00A10D12"/>
    <w:rsid w:val="00A60DC1"/>
    <w:rsid w:val="00A852E3"/>
    <w:rsid w:val="00B60F66"/>
    <w:rsid w:val="00B6123D"/>
    <w:rsid w:val="00B62608"/>
    <w:rsid w:val="00B665FC"/>
    <w:rsid w:val="00B71CA8"/>
    <w:rsid w:val="00C70FEC"/>
    <w:rsid w:val="00CB2DD9"/>
    <w:rsid w:val="00CB70EC"/>
    <w:rsid w:val="00D3508D"/>
    <w:rsid w:val="00E3219E"/>
    <w:rsid w:val="00E36EF9"/>
    <w:rsid w:val="00E4169B"/>
    <w:rsid w:val="00E71003"/>
    <w:rsid w:val="00E76107"/>
    <w:rsid w:val="00EB002B"/>
    <w:rsid w:val="00F11ACF"/>
    <w:rsid w:val="00F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1909C36"/>
  <w15:chartTrackingRefBased/>
  <w15:docId w15:val="{50057761-188F-4768-9C74-CCFCCB7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71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S%20BS10125-2014\First%20National%20BS10125%20a\02%20%203.2.0%20People%20Process\01%20%203.2%20Recruitment\02b%20%20%20%20%20Job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5E13-6E5C-4834-80BF-5F60DE1B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02b     Job Application Form</Template>
  <TotalTime>0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James Clifford</dc:creator>
  <cp:keywords/>
  <dc:description/>
  <cp:lastModifiedBy>Matthew Bolton</cp:lastModifiedBy>
  <cp:revision>2</cp:revision>
  <cp:lastPrinted>2024-05-11T09:50:00Z</cp:lastPrinted>
  <dcterms:created xsi:type="dcterms:W3CDTF">2024-10-17T14:12:00Z</dcterms:created>
  <dcterms:modified xsi:type="dcterms:W3CDTF">2024-10-17T14:12:00Z</dcterms:modified>
</cp:coreProperties>
</file>