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C2C9" w14:textId="24C74365" w:rsidR="00A40F09" w:rsidRPr="00F9768D" w:rsidRDefault="00081563" w:rsidP="00AF3828">
      <w:pPr>
        <w:pStyle w:val="Heading1"/>
        <w:jc w:val="center"/>
        <w:rPr>
          <w:sz w:val="96"/>
          <w:szCs w:val="96"/>
        </w:rPr>
      </w:pPr>
      <w:r w:rsidRPr="00F9768D">
        <w:rPr>
          <w:sz w:val="96"/>
          <w:szCs w:val="96"/>
        </w:rPr>
        <w:t>Old Jefferson CPID</w:t>
      </w:r>
    </w:p>
    <w:p w14:paraId="417A3E2F" w14:textId="33BF7121" w:rsidR="00A40F09" w:rsidRPr="00701C47" w:rsidRDefault="00081563">
      <w:pPr>
        <w:pStyle w:val="Heading1"/>
        <w:rPr>
          <w:sz w:val="24"/>
          <w:szCs w:val="24"/>
        </w:rPr>
      </w:pPr>
      <w:r w:rsidRPr="00701C47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D3C751C" wp14:editId="36ABA24D">
                <wp:simplePos x="0" y="0"/>
                <wp:positionH relativeFrom="column">
                  <wp:posOffset>453360</wp:posOffset>
                </wp:positionH>
                <wp:positionV relativeFrom="paragraph">
                  <wp:posOffset>405158</wp:posOffset>
                </wp:positionV>
                <wp:extent cx="720" cy="720"/>
                <wp:effectExtent l="38100" t="19050" r="56515" b="5651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20" cy="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6DBF8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35pt;margin-top:31.2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">
                <v:imagedata r:id="rId9" o:title=""/>
              </v:shape>
            </w:pict>
          </mc:Fallback>
        </mc:AlternateContent>
      </w:r>
      <w:r w:rsidRPr="00701C47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517E819" wp14:editId="301722E0">
                <wp:simplePos x="0" y="0"/>
                <wp:positionH relativeFrom="column">
                  <wp:posOffset>262560</wp:posOffset>
                </wp:positionH>
                <wp:positionV relativeFrom="paragraph">
                  <wp:posOffset>106358</wp:posOffset>
                </wp:positionV>
                <wp:extent cx="11880" cy="10800"/>
                <wp:effectExtent l="38100" t="38100" r="45720" b="4635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88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5B7395" id="Ink 6" o:spid="_x0000_s1026" type="#_x0000_t75" style="position:absolute;margin-left:19.95pt;margin-top:7.65pt;width:2.35pt;height: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">
                <v:imagedata r:id="rId11" o:title=""/>
              </v:shape>
            </w:pict>
          </mc:Fallback>
        </mc:AlternateContent>
      </w:r>
      <w:r w:rsidRPr="00701C47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4610315" wp14:editId="72668AA6">
                <wp:simplePos x="0" y="0"/>
                <wp:positionH relativeFrom="column">
                  <wp:posOffset>146640</wp:posOffset>
                </wp:positionH>
                <wp:positionV relativeFrom="paragraph">
                  <wp:posOffset>68918</wp:posOffset>
                </wp:positionV>
                <wp:extent cx="24840" cy="15480"/>
                <wp:effectExtent l="38100" t="38100" r="51435" b="4191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484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674B96" id="Ink 5" o:spid="_x0000_s1026" type="#_x0000_t75" style="position:absolute;margin-left:10.85pt;margin-top:4.75pt;width:3.35pt;height: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">
                <v:imagedata r:id="rId13" o:title=""/>
              </v:shape>
            </w:pict>
          </mc:Fallback>
        </mc:AlternateContent>
      </w:r>
      <w:r w:rsidRPr="00701C47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F83A229" wp14:editId="63C6B2FD">
                <wp:simplePos x="0" y="0"/>
                <wp:positionH relativeFrom="column">
                  <wp:posOffset>213780</wp:posOffset>
                </wp:positionH>
                <wp:positionV relativeFrom="paragraph">
                  <wp:posOffset>117050</wp:posOffset>
                </wp:positionV>
                <wp:extent cx="8280" cy="1080"/>
                <wp:effectExtent l="38100" t="38100" r="48895" b="5651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28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6ED9BB" id="Ink 4" o:spid="_x0000_s1026" type="#_x0000_t75" style="position:absolute;margin-left:16.15pt;margin-top:8.65pt;width:2.05pt;height: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">
                <v:imagedata r:id="rId15" o:title=""/>
              </v:shape>
            </w:pict>
          </mc:Fallback>
        </mc:AlternateContent>
      </w:r>
      <w:r w:rsidRPr="00701C47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CF20309" wp14:editId="1666ADFD">
                <wp:simplePos x="0" y="0"/>
                <wp:positionH relativeFrom="column">
                  <wp:posOffset>184260</wp:posOffset>
                </wp:positionH>
                <wp:positionV relativeFrom="paragraph">
                  <wp:posOffset>57290</wp:posOffset>
                </wp:positionV>
                <wp:extent cx="5040" cy="4320"/>
                <wp:effectExtent l="38100" t="38100" r="52705" b="5334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04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645673" id="Ink 3" o:spid="_x0000_s1026" type="#_x0000_t75" style="position:absolute;margin-left:13.8pt;margin-top:3.8pt;width:1.85pt;height: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">
                <v:imagedata r:id="rId17" o:title=""/>
              </v:shape>
            </w:pict>
          </mc:Fallback>
        </mc:AlternateContent>
      </w:r>
      <w:r w:rsidR="00381275" w:rsidRPr="00701C47">
        <w:rPr>
          <w:sz w:val="24"/>
          <w:szCs w:val="24"/>
        </w:rPr>
        <w:t>Board</w:t>
      </w:r>
      <w:r w:rsidRPr="00701C47">
        <w:rPr>
          <w:sz w:val="24"/>
          <w:szCs w:val="24"/>
        </w:rPr>
        <w:t xml:space="preserve"> Meeting</w:t>
      </w:r>
    </w:p>
    <w:p w14:paraId="09B06E84" w14:textId="1DE7D18D" w:rsidR="00A40F09" w:rsidRPr="00701C47" w:rsidRDefault="00F93FFF">
      <w:pPr>
        <w:pStyle w:val="DateTime"/>
        <w:rPr>
          <w:sz w:val="24"/>
          <w:szCs w:val="24"/>
        </w:rPr>
      </w:pPr>
      <w:sdt>
        <w:sdtPr>
          <w:rPr>
            <w:sz w:val="24"/>
            <w:szCs w:val="24"/>
          </w:rPr>
          <w:alias w:val="Enter date:"/>
          <w:tag w:val="Enter date:"/>
          <w:id w:val="-836144480"/>
          <w:placeholder>
            <w:docPart w:val="C1F4D40497474B60A253B9C3319A85D1"/>
          </w:placeholder>
          <w:temporary/>
          <w:showingPlcHdr/>
          <w15:appearance w15:val="hidden"/>
        </w:sdtPr>
        <w:sdtEndPr/>
        <w:sdtContent>
          <w:r w:rsidR="00AF277F" w:rsidRPr="00701C47">
            <w:rPr>
              <w:sz w:val="24"/>
              <w:szCs w:val="24"/>
            </w:rPr>
            <w:t>Date</w:t>
          </w:r>
        </w:sdtContent>
      </w:sdt>
      <w:r w:rsidR="00081563" w:rsidRPr="00701C47">
        <w:rPr>
          <w:sz w:val="24"/>
          <w:szCs w:val="24"/>
        </w:rPr>
        <w:t xml:space="preserve">: </w:t>
      </w:r>
      <w:r w:rsidR="00515790">
        <w:rPr>
          <w:sz w:val="24"/>
          <w:szCs w:val="24"/>
        </w:rPr>
        <w:t>May 18, 2026</w:t>
      </w:r>
    </w:p>
    <w:p w14:paraId="746C7E50" w14:textId="4932B5B3" w:rsidR="00977898" w:rsidRDefault="00977898" w:rsidP="00701C47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Location: Jones Creek Library</w:t>
      </w:r>
      <w:r w:rsidRPr="00977898">
        <w:rPr>
          <w:sz w:val="24"/>
          <w:szCs w:val="24"/>
        </w:rPr>
        <w:t> ·</w:t>
      </w:r>
      <w:r>
        <w:rPr>
          <w:sz w:val="24"/>
          <w:szCs w:val="24"/>
        </w:rPr>
        <w:t xml:space="preserve"> </w:t>
      </w:r>
      <w:hyperlink r:id="rId18" w:tgtFrame="_blank" w:history="1">
        <w:r w:rsidRPr="00977898">
          <w:rPr>
            <w:rStyle w:val="Hyperlink"/>
            <w:sz w:val="24"/>
            <w:szCs w:val="24"/>
          </w:rPr>
          <w:t>6222 Jones Creek Rd, Baton Rouge, LA 70817</w:t>
        </w:r>
      </w:hyperlink>
    </w:p>
    <w:p w14:paraId="59CB3563" w14:textId="467AE9EA" w:rsidR="00494B38" w:rsidRPr="00701C47" w:rsidRDefault="00F93FFF" w:rsidP="00701C47">
      <w:pPr>
        <w:pStyle w:val="DateTime"/>
        <w:spacing w:after="120"/>
        <w:rPr>
          <w:sz w:val="24"/>
          <w:szCs w:val="24"/>
        </w:rPr>
      </w:pPr>
      <w:sdt>
        <w:sdtPr>
          <w:rPr>
            <w:sz w:val="24"/>
            <w:szCs w:val="24"/>
          </w:rPr>
          <w:alias w:val="Enter time:"/>
          <w:tag w:val="Enter time:"/>
          <w:id w:val="78429720"/>
          <w:placeholder>
            <w:docPart w:val="147EE3115A19438087D69D00694BFCE0"/>
          </w:placeholder>
          <w:temporary/>
          <w:showingPlcHdr/>
          <w15:appearance w15:val="hidden"/>
        </w:sdtPr>
        <w:sdtEndPr/>
        <w:sdtContent>
          <w:r w:rsidR="00AF277F" w:rsidRPr="00701C47">
            <w:rPr>
              <w:sz w:val="24"/>
              <w:szCs w:val="24"/>
            </w:rPr>
            <w:t>Time</w:t>
          </w:r>
        </w:sdtContent>
      </w:sdt>
      <w:r w:rsidR="00081563" w:rsidRPr="00701C47">
        <w:rPr>
          <w:sz w:val="24"/>
          <w:szCs w:val="24"/>
        </w:rPr>
        <w:t xml:space="preserve">: </w:t>
      </w:r>
      <w:r w:rsidR="00081563" w:rsidRPr="00701C47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FB44009" wp14:editId="11BFE281">
                <wp:simplePos x="0" y="0"/>
                <wp:positionH relativeFrom="column">
                  <wp:posOffset>935400</wp:posOffset>
                </wp:positionH>
                <wp:positionV relativeFrom="paragraph">
                  <wp:posOffset>134808</wp:posOffset>
                </wp:positionV>
                <wp:extent cx="5400" cy="2520"/>
                <wp:effectExtent l="57150" t="57150" r="52070" b="5524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40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E74338" id="Ink 8" o:spid="_x0000_s1026" type="#_x0000_t75" style="position:absolute;margin-left:72.95pt;margin-top:9.9pt;width:1.85pt;height:1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">
                <v:imagedata r:id="rId17" o:title=""/>
              </v:shape>
            </w:pict>
          </mc:Fallback>
        </mc:AlternateContent>
      </w:r>
      <w:r w:rsidR="00E25AAE" w:rsidRPr="00701C47">
        <w:rPr>
          <w:sz w:val="24"/>
          <w:szCs w:val="24"/>
        </w:rPr>
        <w:t xml:space="preserve">6 </w:t>
      </w:r>
      <w:r w:rsidR="00104418" w:rsidRPr="00701C47">
        <w:rPr>
          <w:sz w:val="24"/>
          <w:szCs w:val="24"/>
        </w:rPr>
        <w:t>–</w:t>
      </w:r>
      <w:r w:rsidR="00E25AAE" w:rsidRPr="00701C47">
        <w:rPr>
          <w:sz w:val="24"/>
          <w:szCs w:val="24"/>
        </w:rPr>
        <w:t xml:space="preserve"> 7</w:t>
      </w:r>
      <w:r w:rsidR="00104418" w:rsidRPr="00701C47">
        <w:rPr>
          <w:sz w:val="24"/>
          <w:szCs w:val="24"/>
        </w:rPr>
        <w:t>:</w:t>
      </w:r>
      <w:r w:rsidR="00F7705C">
        <w:rPr>
          <w:sz w:val="24"/>
          <w:szCs w:val="24"/>
        </w:rPr>
        <w:t>0</w:t>
      </w:r>
      <w:r w:rsidR="00104418" w:rsidRPr="00701C47">
        <w:rPr>
          <w:sz w:val="24"/>
          <w:szCs w:val="24"/>
        </w:rPr>
        <w:t>0</w:t>
      </w:r>
      <w:r w:rsidR="00DF49E9" w:rsidRPr="00701C47">
        <w:rPr>
          <w:sz w:val="24"/>
          <w:szCs w:val="24"/>
        </w:rPr>
        <w:t xml:space="preserve"> PM</w:t>
      </w:r>
    </w:p>
    <w:p w14:paraId="343D075A" w14:textId="49960046" w:rsidR="00547D42" w:rsidRPr="00547D42" w:rsidRDefault="00547D42">
      <w:pPr>
        <w:pStyle w:val="AgendaInformation"/>
        <w:rPr>
          <w:b/>
          <w:bCs/>
          <w:sz w:val="24"/>
          <w:szCs w:val="24"/>
        </w:rPr>
      </w:pPr>
      <w:r w:rsidRPr="00547D42">
        <w:rPr>
          <w:b/>
          <w:bCs/>
          <w:sz w:val="24"/>
          <w:szCs w:val="24"/>
        </w:rPr>
        <w:t>Agenda</w:t>
      </w:r>
    </w:p>
    <w:p w14:paraId="45EC3863" w14:textId="14FBE1D2" w:rsidR="0052406A" w:rsidRDefault="00547D42" w:rsidP="00B51493">
      <w:pPr>
        <w:pStyle w:val="AgendaInformation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547D42">
        <w:rPr>
          <w:sz w:val="24"/>
          <w:szCs w:val="24"/>
        </w:rPr>
        <w:t>Roll Call</w:t>
      </w:r>
    </w:p>
    <w:p w14:paraId="5F13B6B3" w14:textId="24368A78" w:rsidR="00A702DC" w:rsidRDefault="00547D42" w:rsidP="00B51493">
      <w:pPr>
        <w:pStyle w:val="AgendaInformation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977898">
        <w:rPr>
          <w:sz w:val="24"/>
          <w:szCs w:val="24"/>
        </w:rPr>
        <w:t>M</w:t>
      </w:r>
      <w:r>
        <w:rPr>
          <w:sz w:val="24"/>
          <w:szCs w:val="24"/>
        </w:rPr>
        <w:t>inutes</w:t>
      </w:r>
    </w:p>
    <w:p w14:paraId="4D3AEBB9" w14:textId="280033C5" w:rsidR="00547D42" w:rsidRDefault="00977898" w:rsidP="00B51493">
      <w:pPr>
        <w:pStyle w:val="AgendaInformation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Treasures </w:t>
      </w:r>
      <w:r w:rsidR="004F624D">
        <w:rPr>
          <w:sz w:val="24"/>
          <w:szCs w:val="24"/>
        </w:rPr>
        <w:t>Report</w:t>
      </w:r>
      <w:r w:rsidR="0099008A">
        <w:rPr>
          <w:sz w:val="24"/>
          <w:szCs w:val="24"/>
        </w:rPr>
        <w:t xml:space="preserve"> – Mont</w:t>
      </w:r>
      <w:r w:rsidR="004A480F">
        <w:rPr>
          <w:sz w:val="24"/>
          <w:szCs w:val="24"/>
        </w:rPr>
        <w:t>y</w:t>
      </w:r>
    </w:p>
    <w:p w14:paraId="14D61525" w14:textId="77777777" w:rsidR="004B6783" w:rsidRDefault="00977898" w:rsidP="00977898">
      <w:pPr>
        <w:pStyle w:val="AgendaInformation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Security Report</w:t>
      </w:r>
      <w:r w:rsidR="004A480F">
        <w:rPr>
          <w:sz w:val="24"/>
          <w:szCs w:val="24"/>
        </w:rPr>
        <w:t xml:space="preserve"> – Erica</w:t>
      </w:r>
    </w:p>
    <w:p w14:paraId="6D211BA7" w14:textId="7CFF26B8" w:rsidR="00A729FA" w:rsidRPr="00977898" w:rsidRDefault="004B6783" w:rsidP="00977898">
      <w:pPr>
        <w:pStyle w:val="AgendaInformation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Crime Stats - </w:t>
      </w:r>
      <w:r w:rsidR="00977898">
        <w:rPr>
          <w:sz w:val="24"/>
          <w:szCs w:val="24"/>
        </w:rPr>
        <w:t>Al</w:t>
      </w:r>
    </w:p>
    <w:p w14:paraId="0A4F8CD9" w14:textId="77777777" w:rsidR="002C3125" w:rsidRDefault="002C3125" w:rsidP="00B51493">
      <w:pPr>
        <w:pStyle w:val="AgendaInformation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5B8829D" w14:textId="0E8A48E4" w:rsidR="002C3125" w:rsidRDefault="002C3125" w:rsidP="002C3125">
      <w:pPr>
        <w:pStyle w:val="AgendaInformation"/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Baringer Entrance </w:t>
      </w:r>
      <w:r w:rsidR="00C32002">
        <w:rPr>
          <w:sz w:val="24"/>
          <w:szCs w:val="24"/>
        </w:rPr>
        <w:t>Update</w:t>
      </w:r>
    </w:p>
    <w:p w14:paraId="4959663B" w14:textId="0EEBE226" w:rsidR="006D7DC4" w:rsidRDefault="004F624D" w:rsidP="00B51493">
      <w:pPr>
        <w:pStyle w:val="AgendaInformation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4DE39E6" w14:textId="4D0EAA45" w:rsidR="00AF20DB" w:rsidRDefault="00EB5767" w:rsidP="00B51493">
      <w:pPr>
        <w:pStyle w:val="AgendaInformation"/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Legal Counsel</w:t>
      </w:r>
    </w:p>
    <w:p w14:paraId="0548F02E" w14:textId="6C554805" w:rsidR="00AC4D78" w:rsidRDefault="00AC4D78" w:rsidP="00AC4D78">
      <w:pPr>
        <w:pStyle w:val="AgendaInformation"/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Remain with Daigle Fisse &amp; </w:t>
      </w:r>
      <w:r w:rsidR="00D9569C">
        <w:rPr>
          <w:sz w:val="24"/>
          <w:szCs w:val="24"/>
        </w:rPr>
        <w:t>Kessenich</w:t>
      </w:r>
    </w:p>
    <w:p w14:paraId="33376131" w14:textId="09ED587F" w:rsidR="00D9569C" w:rsidRDefault="00D9569C" w:rsidP="00AC4D78">
      <w:pPr>
        <w:pStyle w:val="AgendaInformation"/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Move to </w:t>
      </w:r>
      <w:r w:rsidR="0092155C">
        <w:rPr>
          <w:sz w:val="24"/>
          <w:szCs w:val="24"/>
        </w:rPr>
        <w:t>Degan</w:t>
      </w:r>
      <w:r w:rsidR="009F7156">
        <w:rPr>
          <w:sz w:val="24"/>
          <w:szCs w:val="24"/>
        </w:rPr>
        <w:t>, Blanchard &amp; Nash with Sheri Morris</w:t>
      </w:r>
    </w:p>
    <w:p w14:paraId="5BE15BA0" w14:textId="0172998C" w:rsidR="009F7156" w:rsidRDefault="009F7156" w:rsidP="00AC4D78">
      <w:pPr>
        <w:pStyle w:val="AgendaInformation"/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Obtain new law firm </w:t>
      </w:r>
    </w:p>
    <w:p w14:paraId="66FEE97B" w14:textId="523F4210" w:rsidR="00F26E64" w:rsidRDefault="00653B07" w:rsidP="00B51493">
      <w:pPr>
        <w:pStyle w:val="AgendaInformation"/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Baringer Entrance Maintenance</w:t>
      </w:r>
    </w:p>
    <w:p w14:paraId="1041DE44" w14:textId="3E336A25" w:rsidR="00A729FA" w:rsidRDefault="00793ECA" w:rsidP="00B51493">
      <w:pPr>
        <w:pStyle w:val="AgendaInformation"/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Expiring Committee Member Terms</w:t>
      </w:r>
    </w:p>
    <w:p w14:paraId="0C19F5B4" w14:textId="2160FBEA" w:rsidR="00793ECA" w:rsidRDefault="00793ECA" w:rsidP="00793ECA">
      <w:pPr>
        <w:pStyle w:val="AgendaInformation"/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Scott Cormier</w:t>
      </w:r>
      <w:r w:rsidR="00830887">
        <w:rPr>
          <w:sz w:val="24"/>
          <w:szCs w:val="24"/>
        </w:rPr>
        <w:t xml:space="preserve"> – Aug 2026</w:t>
      </w:r>
    </w:p>
    <w:p w14:paraId="26BAC593" w14:textId="402DB805" w:rsidR="00830887" w:rsidRDefault="00C2420F" w:rsidP="00C2420F">
      <w:pPr>
        <w:pStyle w:val="AgendaInformation"/>
        <w:numPr>
          <w:ilvl w:val="2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Rhonda Barber – Stepping down, term</w:t>
      </w:r>
      <w:r w:rsidR="00512043">
        <w:rPr>
          <w:sz w:val="24"/>
          <w:szCs w:val="24"/>
        </w:rPr>
        <w:t xml:space="preserve"> </w:t>
      </w:r>
      <w:r w:rsidR="0073685E">
        <w:rPr>
          <w:sz w:val="24"/>
          <w:szCs w:val="24"/>
        </w:rPr>
        <w:t>expires</w:t>
      </w:r>
      <w:r w:rsidR="00512043">
        <w:rPr>
          <w:sz w:val="24"/>
          <w:szCs w:val="24"/>
        </w:rPr>
        <w:t xml:space="preserve"> Aug 2028</w:t>
      </w:r>
    </w:p>
    <w:p w14:paraId="3A8950DE" w14:textId="51995517" w:rsidR="00830887" w:rsidRPr="00A729FA" w:rsidRDefault="00512043" w:rsidP="0073685E">
      <w:pPr>
        <w:pStyle w:val="AgendaInformation"/>
        <w:numPr>
          <w:ilvl w:val="3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Potential </w:t>
      </w:r>
      <w:r w:rsidR="0073685E">
        <w:rPr>
          <w:sz w:val="24"/>
          <w:szCs w:val="24"/>
        </w:rPr>
        <w:t>Replacement</w:t>
      </w:r>
      <w:r w:rsidR="000C7C3F">
        <w:rPr>
          <w:sz w:val="24"/>
          <w:szCs w:val="24"/>
        </w:rPr>
        <w:t>s</w:t>
      </w:r>
    </w:p>
    <w:p w14:paraId="125ADA50" w14:textId="0B3D5E86" w:rsidR="005E45E7" w:rsidRDefault="004126A0" w:rsidP="00B51493">
      <w:pPr>
        <w:pStyle w:val="AgendaInformation"/>
        <w:numPr>
          <w:ilvl w:val="0"/>
          <w:numId w:val="1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Open Discussion</w:t>
      </w:r>
    </w:p>
    <w:p w14:paraId="24289F4B" w14:textId="31D884D6" w:rsidR="00C267DB" w:rsidRPr="00C91C3B" w:rsidRDefault="00C267DB" w:rsidP="00B51493">
      <w:pPr>
        <w:pStyle w:val="AgendaInformation"/>
        <w:numPr>
          <w:ilvl w:val="0"/>
          <w:numId w:val="1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Committee Meeting </w:t>
      </w:r>
      <w:r w:rsidR="002D09C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D09C4">
        <w:rPr>
          <w:sz w:val="24"/>
          <w:szCs w:val="24"/>
        </w:rPr>
        <w:t xml:space="preserve">Monday </w:t>
      </w:r>
      <w:r>
        <w:rPr>
          <w:sz w:val="24"/>
          <w:szCs w:val="24"/>
        </w:rPr>
        <w:t>Aug</w:t>
      </w:r>
      <w:r w:rsidR="002D09C4">
        <w:rPr>
          <w:sz w:val="24"/>
          <w:szCs w:val="24"/>
        </w:rPr>
        <w:t xml:space="preserve"> 10th</w:t>
      </w:r>
    </w:p>
    <w:p w14:paraId="2314025B" w14:textId="6A02AC56" w:rsidR="00F9768D" w:rsidRPr="00DA0D46" w:rsidRDefault="004126A0" w:rsidP="00B51493">
      <w:pPr>
        <w:pStyle w:val="AgendaInformation"/>
        <w:numPr>
          <w:ilvl w:val="0"/>
          <w:numId w:val="1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F9768D" w:rsidRPr="00DA0D46" w:rsidSect="00010D61">
      <w:footerReference w:type="default" r:id="rId20"/>
      <w:pgSz w:w="12240" w:h="15840"/>
      <w:pgMar w:top="720" w:right="1008" w:bottom="720" w:left="1008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F606" w14:textId="77777777" w:rsidR="00F93FFF" w:rsidRDefault="00F93FFF">
      <w:pPr>
        <w:spacing w:after="0"/>
      </w:pPr>
      <w:r>
        <w:separator/>
      </w:r>
    </w:p>
  </w:endnote>
  <w:endnote w:type="continuationSeparator" w:id="0">
    <w:p w14:paraId="3CBA3348" w14:textId="77777777" w:rsidR="00F93FFF" w:rsidRDefault="00F93F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16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F85F6" w14:textId="77777777" w:rsidR="00A40F09" w:rsidRDefault="00AF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EB44" w14:textId="77777777" w:rsidR="00F93FFF" w:rsidRDefault="00F93FFF">
      <w:pPr>
        <w:spacing w:after="0"/>
      </w:pPr>
      <w:r>
        <w:separator/>
      </w:r>
    </w:p>
  </w:footnote>
  <w:footnote w:type="continuationSeparator" w:id="0">
    <w:p w14:paraId="021180A0" w14:textId="77777777" w:rsidR="00F93FFF" w:rsidRDefault="00F93F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FC207D"/>
    <w:multiLevelType w:val="hybridMultilevel"/>
    <w:tmpl w:val="D7BCD24A"/>
    <w:lvl w:ilvl="0" w:tplc="7AEA0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67F8"/>
    <w:multiLevelType w:val="hybridMultilevel"/>
    <w:tmpl w:val="A1F007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36614"/>
    <w:multiLevelType w:val="hybridMultilevel"/>
    <w:tmpl w:val="5694E376"/>
    <w:lvl w:ilvl="0" w:tplc="E8BAD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B40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3E0643"/>
    <w:multiLevelType w:val="hybridMultilevel"/>
    <w:tmpl w:val="60AE6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73B650A2"/>
    <w:multiLevelType w:val="hybridMultilevel"/>
    <w:tmpl w:val="E356E4E6"/>
    <w:lvl w:ilvl="0" w:tplc="32C293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66530E"/>
    <w:multiLevelType w:val="hybridMultilevel"/>
    <w:tmpl w:val="0F86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453629">
    <w:abstractNumId w:val="9"/>
  </w:num>
  <w:num w:numId="2" w16cid:durableId="714043819">
    <w:abstractNumId w:val="7"/>
  </w:num>
  <w:num w:numId="3" w16cid:durableId="1283920791">
    <w:abstractNumId w:val="6"/>
  </w:num>
  <w:num w:numId="4" w16cid:durableId="144468414">
    <w:abstractNumId w:val="5"/>
  </w:num>
  <w:num w:numId="5" w16cid:durableId="898251388">
    <w:abstractNumId w:val="4"/>
  </w:num>
  <w:num w:numId="6" w16cid:durableId="291600444">
    <w:abstractNumId w:val="8"/>
  </w:num>
  <w:num w:numId="7" w16cid:durableId="1351948738">
    <w:abstractNumId w:val="3"/>
  </w:num>
  <w:num w:numId="8" w16cid:durableId="562832258">
    <w:abstractNumId w:val="2"/>
  </w:num>
  <w:num w:numId="9" w16cid:durableId="1776441012">
    <w:abstractNumId w:val="1"/>
  </w:num>
  <w:num w:numId="10" w16cid:durableId="884562489">
    <w:abstractNumId w:val="0"/>
  </w:num>
  <w:num w:numId="11" w16cid:durableId="1944219625">
    <w:abstractNumId w:val="15"/>
  </w:num>
  <w:num w:numId="12" w16cid:durableId="1911234731">
    <w:abstractNumId w:val="12"/>
  </w:num>
  <w:num w:numId="13" w16cid:durableId="11584188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896782">
    <w:abstractNumId w:val="10"/>
  </w:num>
  <w:num w:numId="15" w16cid:durableId="1580090281">
    <w:abstractNumId w:val="16"/>
  </w:num>
  <w:num w:numId="16" w16cid:durableId="1798138429">
    <w:abstractNumId w:val="14"/>
  </w:num>
  <w:num w:numId="17" w16cid:durableId="7376287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63"/>
    <w:rsid w:val="0000159F"/>
    <w:rsid w:val="00005276"/>
    <w:rsid w:val="0001013B"/>
    <w:rsid w:val="00010D61"/>
    <w:rsid w:val="0002185D"/>
    <w:rsid w:val="000257A2"/>
    <w:rsid w:val="00040895"/>
    <w:rsid w:val="000425E1"/>
    <w:rsid w:val="00062DAE"/>
    <w:rsid w:val="00077156"/>
    <w:rsid w:val="00080DBA"/>
    <w:rsid w:val="00081563"/>
    <w:rsid w:val="00092292"/>
    <w:rsid w:val="000940B6"/>
    <w:rsid w:val="000B1DF7"/>
    <w:rsid w:val="000B4A87"/>
    <w:rsid w:val="000C7C3F"/>
    <w:rsid w:val="000F7EEF"/>
    <w:rsid w:val="001036B7"/>
    <w:rsid w:val="00104418"/>
    <w:rsid w:val="0010625A"/>
    <w:rsid w:val="00112224"/>
    <w:rsid w:val="00124822"/>
    <w:rsid w:val="00133971"/>
    <w:rsid w:val="00180AEE"/>
    <w:rsid w:val="001A2AB8"/>
    <w:rsid w:val="001A7254"/>
    <w:rsid w:val="001A789B"/>
    <w:rsid w:val="001C10A9"/>
    <w:rsid w:val="001C51B3"/>
    <w:rsid w:val="001E0541"/>
    <w:rsid w:val="001E1D99"/>
    <w:rsid w:val="001E318C"/>
    <w:rsid w:val="001F232F"/>
    <w:rsid w:val="001F34AE"/>
    <w:rsid w:val="001F5B63"/>
    <w:rsid w:val="001F776A"/>
    <w:rsid w:val="00201B9D"/>
    <w:rsid w:val="002168F9"/>
    <w:rsid w:val="00252794"/>
    <w:rsid w:val="00261BC9"/>
    <w:rsid w:val="00273811"/>
    <w:rsid w:val="00277B88"/>
    <w:rsid w:val="002829DA"/>
    <w:rsid w:val="00293244"/>
    <w:rsid w:val="00295764"/>
    <w:rsid w:val="002A3E99"/>
    <w:rsid w:val="002A6A8E"/>
    <w:rsid w:val="002B23B2"/>
    <w:rsid w:val="002B2BD0"/>
    <w:rsid w:val="002C3125"/>
    <w:rsid w:val="002C4E89"/>
    <w:rsid w:val="002D09C4"/>
    <w:rsid w:val="002D0D00"/>
    <w:rsid w:val="002D2513"/>
    <w:rsid w:val="002E03CF"/>
    <w:rsid w:val="002E3A5E"/>
    <w:rsid w:val="00300686"/>
    <w:rsid w:val="00311B78"/>
    <w:rsid w:val="00323119"/>
    <w:rsid w:val="00336CBF"/>
    <w:rsid w:val="0034533A"/>
    <w:rsid w:val="00357273"/>
    <w:rsid w:val="003575E8"/>
    <w:rsid w:val="00365434"/>
    <w:rsid w:val="003657E0"/>
    <w:rsid w:val="0037124C"/>
    <w:rsid w:val="00375A3A"/>
    <w:rsid w:val="00381275"/>
    <w:rsid w:val="0039327B"/>
    <w:rsid w:val="003A4A98"/>
    <w:rsid w:val="003D5CF1"/>
    <w:rsid w:val="003E415D"/>
    <w:rsid w:val="003E67B8"/>
    <w:rsid w:val="003E6C50"/>
    <w:rsid w:val="003E6FD6"/>
    <w:rsid w:val="00404FC1"/>
    <w:rsid w:val="00407013"/>
    <w:rsid w:val="004126A0"/>
    <w:rsid w:val="004304A8"/>
    <w:rsid w:val="0043526D"/>
    <w:rsid w:val="004438B0"/>
    <w:rsid w:val="00472811"/>
    <w:rsid w:val="004745DF"/>
    <w:rsid w:val="004768B8"/>
    <w:rsid w:val="00494B38"/>
    <w:rsid w:val="004A11B4"/>
    <w:rsid w:val="004A480F"/>
    <w:rsid w:val="004A67BB"/>
    <w:rsid w:val="004B04FB"/>
    <w:rsid w:val="004B3BD4"/>
    <w:rsid w:val="004B6510"/>
    <w:rsid w:val="004B6783"/>
    <w:rsid w:val="004C68A5"/>
    <w:rsid w:val="004E1C9A"/>
    <w:rsid w:val="004E22F7"/>
    <w:rsid w:val="004E302D"/>
    <w:rsid w:val="004E56EE"/>
    <w:rsid w:val="004F624D"/>
    <w:rsid w:val="005026FF"/>
    <w:rsid w:val="00512043"/>
    <w:rsid w:val="00514342"/>
    <w:rsid w:val="00514C1F"/>
    <w:rsid w:val="0051522D"/>
    <w:rsid w:val="005156A1"/>
    <w:rsid w:val="00515790"/>
    <w:rsid w:val="005160D8"/>
    <w:rsid w:val="0052406A"/>
    <w:rsid w:val="0053568E"/>
    <w:rsid w:val="0053609E"/>
    <w:rsid w:val="00537D98"/>
    <w:rsid w:val="00537F2C"/>
    <w:rsid w:val="0054059B"/>
    <w:rsid w:val="005445DB"/>
    <w:rsid w:val="00544D4A"/>
    <w:rsid w:val="0054589D"/>
    <w:rsid w:val="00547CF0"/>
    <w:rsid w:val="00547D42"/>
    <w:rsid w:val="005635CC"/>
    <w:rsid w:val="005668B0"/>
    <w:rsid w:val="00566DC8"/>
    <w:rsid w:val="0057417F"/>
    <w:rsid w:val="00584325"/>
    <w:rsid w:val="00590F26"/>
    <w:rsid w:val="005915F0"/>
    <w:rsid w:val="0059590C"/>
    <w:rsid w:val="005A2F11"/>
    <w:rsid w:val="005B6617"/>
    <w:rsid w:val="005C77B2"/>
    <w:rsid w:val="005D62B1"/>
    <w:rsid w:val="005E45E7"/>
    <w:rsid w:val="005F44F2"/>
    <w:rsid w:val="006032B1"/>
    <w:rsid w:val="00614E50"/>
    <w:rsid w:val="0062132B"/>
    <w:rsid w:val="0062483C"/>
    <w:rsid w:val="00626C9D"/>
    <w:rsid w:val="006326AA"/>
    <w:rsid w:val="00636B36"/>
    <w:rsid w:val="006502A6"/>
    <w:rsid w:val="00653B07"/>
    <w:rsid w:val="00660BA3"/>
    <w:rsid w:val="006758C6"/>
    <w:rsid w:val="00690290"/>
    <w:rsid w:val="006D0CA4"/>
    <w:rsid w:val="006D2275"/>
    <w:rsid w:val="006D2B43"/>
    <w:rsid w:val="006D334F"/>
    <w:rsid w:val="006D7DC4"/>
    <w:rsid w:val="006E4613"/>
    <w:rsid w:val="006F33C2"/>
    <w:rsid w:val="006F6855"/>
    <w:rsid w:val="00701C47"/>
    <w:rsid w:val="00705076"/>
    <w:rsid w:val="007126CA"/>
    <w:rsid w:val="0071293D"/>
    <w:rsid w:val="00714087"/>
    <w:rsid w:val="00725462"/>
    <w:rsid w:val="00734182"/>
    <w:rsid w:val="0073685E"/>
    <w:rsid w:val="00737288"/>
    <w:rsid w:val="0074068E"/>
    <w:rsid w:val="00741B25"/>
    <w:rsid w:val="007457EB"/>
    <w:rsid w:val="00751969"/>
    <w:rsid w:val="0075721C"/>
    <w:rsid w:val="0076018D"/>
    <w:rsid w:val="00760F5D"/>
    <w:rsid w:val="00767B3A"/>
    <w:rsid w:val="007740AA"/>
    <w:rsid w:val="00785C64"/>
    <w:rsid w:val="007905FA"/>
    <w:rsid w:val="00793ECA"/>
    <w:rsid w:val="007B7910"/>
    <w:rsid w:val="007C4E01"/>
    <w:rsid w:val="007D30C4"/>
    <w:rsid w:val="007D53B6"/>
    <w:rsid w:val="007E1B50"/>
    <w:rsid w:val="007E53A3"/>
    <w:rsid w:val="007E742A"/>
    <w:rsid w:val="007F17D9"/>
    <w:rsid w:val="00806A78"/>
    <w:rsid w:val="00811016"/>
    <w:rsid w:val="00824A9E"/>
    <w:rsid w:val="0082522E"/>
    <w:rsid w:val="00830887"/>
    <w:rsid w:val="00830A95"/>
    <w:rsid w:val="008325FA"/>
    <w:rsid w:val="008337D1"/>
    <w:rsid w:val="00861EDF"/>
    <w:rsid w:val="008660F3"/>
    <w:rsid w:val="00874355"/>
    <w:rsid w:val="00876012"/>
    <w:rsid w:val="0088785D"/>
    <w:rsid w:val="008915C5"/>
    <w:rsid w:val="0089199A"/>
    <w:rsid w:val="008A138F"/>
    <w:rsid w:val="008B1C33"/>
    <w:rsid w:val="008B36C8"/>
    <w:rsid w:val="008B418F"/>
    <w:rsid w:val="008B4761"/>
    <w:rsid w:val="008B6A83"/>
    <w:rsid w:val="008C2B0F"/>
    <w:rsid w:val="008C5C5F"/>
    <w:rsid w:val="008C7FB8"/>
    <w:rsid w:val="008F666F"/>
    <w:rsid w:val="00914663"/>
    <w:rsid w:val="009172E4"/>
    <w:rsid w:val="00920C7C"/>
    <w:rsid w:val="0092155C"/>
    <w:rsid w:val="00921BDB"/>
    <w:rsid w:val="00925C9E"/>
    <w:rsid w:val="009519AE"/>
    <w:rsid w:val="00956F7A"/>
    <w:rsid w:val="00960C35"/>
    <w:rsid w:val="009625BE"/>
    <w:rsid w:val="009770B3"/>
    <w:rsid w:val="00977898"/>
    <w:rsid w:val="0098537C"/>
    <w:rsid w:val="00986136"/>
    <w:rsid w:val="009864C9"/>
    <w:rsid w:val="00990060"/>
    <w:rsid w:val="0099008A"/>
    <w:rsid w:val="00991F54"/>
    <w:rsid w:val="009A2A2B"/>
    <w:rsid w:val="009A5C9A"/>
    <w:rsid w:val="009C489C"/>
    <w:rsid w:val="009D163B"/>
    <w:rsid w:val="009E79B3"/>
    <w:rsid w:val="009F168F"/>
    <w:rsid w:val="009F7156"/>
    <w:rsid w:val="00A07119"/>
    <w:rsid w:val="00A30B79"/>
    <w:rsid w:val="00A3700F"/>
    <w:rsid w:val="00A37061"/>
    <w:rsid w:val="00A403FA"/>
    <w:rsid w:val="00A40F09"/>
    <w:rsid w:val="00A50BC3"/>
    <w:rsid w:val="00A50C4E"/>
    <w:rsid w:val="00A51B34"/>
    <w:rsid w:val="00A57560"/>
    <w:rsid w:val="00A702DC"/>
    <w:rsid w:val="00A7117E"/>
    <w:rsid w:val="00A729FA"/>
    <w:rsid w:val="00A92A3F"/>
    <w:rsid w:val="00A9422F"/>
    <w:rsid w:val="00A9603B"/>
    <w:rsid w:val="00A96C60"/>
    <w:rsid w:val="00AA263D"/>
    <w:rsid w:val="00AB4D0E"/>
    <w:rsid w:val="00AB6532"/>
    <w:rsid w:val="00AB7A5A"/>
    <w:rsid w:val="00AC0E5A"/>
    <w:rsid w:val="00AC4D78"/>
    <w:rsid w:val="00AD13A7"/>
    <w:rsid w:val="00AD2063"/>
    <w:rsid w:val="00AE66C1"/>
    <w:rsid w:val="00AF20DB"/>
    <w:rsid w:val="00AF277F"/>
    <w:rsid w:val="00AF3828"/>
    <w:rsid w:val="00AF3CA2"/>
    <w:rsid w:val="00AF5089"/>
    <w:rsid w:val="00AF6B55"/>
    <w:rsid w:val="00B04702"/>
    <w:rsid w:val="00B06B87"/>
    <w:rsid w:val="00B22213"/>
    <w:rsid w:val="00B30870"/>
    <w:rsid w:val="00B3111F"/>
    <w:rsid w:val="00B335C3"/>
    <w:rsid w:val="00B36F11"/>
    <w:rsid w:val="00B51493"/>
    <w:rsid w:val="00B52484"/>
    <w:rsid w:val="00B56DA3"/>
    <w:rsid w:val="00B62DD8"/>
    <w:rsid w:val="00B77108"/>
    <w:rsid w:val="00B81F77"/>
    <w:rsid w:val="00B83DCD"/>
    <w:rsid w:val="00B97060"/>
    <w:rsid w:val="00BA66CF"/>
    <w:rsid w:val="00BA6A09"/>
    <w:rsid w:val="00BB00D2"/>
    <w:rsid w:val="00BB7EBF"/>
    <w:rsid w:val="00BC6CF1"/>
    <w:rsid w:val="00BE7BEF"/>
    <w:rsid w:val="00BF27C9"/>
    <w:rsid w:val="00C01270"/>
    <w:rsid w:val="00C1094E"/>
    <w:rsid w:val="00C2420F"/>
    <w:rsid w:val="00C267DB"/>
    <w:rsid w:val="00C27321"/>
    <w:rsid w:val="00C32002"/>
    <w:rsid w:val="00C52171"/>
    <w:rsid w:val="00C64702"/>
    <w:rsid w:val="00C67C3A"/>
    <w:rsid w:val="00C71281"/>
    <w:rsid w:val="00C73E0F"/>
    <w:rsid w:val="00C77C7F"/>
    <w:rsid w:val="00C91C3B"/>
    <w:rsid w:val="00C97A84"/>
    <w:rsid w:val="00CB7BA7"/>
    <w:rsid w:val="00CE0025"/>
    <w:rsid w:val="00CE1F68"/>
    <w:rsid w:val="00CE294E"/>
    <w:rsid w:val="00CE32FB"/>
    <w:rsid w:val="00CE390C"/>
    <w:rsid w:val="00CF024E"/>
    <w:rsid w:val="00CF10E5"/>
    <w:rsid w:val="00CF3846"/>
    <w:rsid w:val="00D00354"/>
    <w:rsid w:val="00D02C1B"/>
    <w:rsid w:val="00D210D9"/>
    <w:rsid w:val="00D26914"/>
    <w:rsid w:val="00D3487B"/>
    <w:rsid w:val="00D37EA2"/>
    <w:rsid w:val="00D4264F"/>
    <w:rsid w:val="00D71D95"/>
    <w:rsid w:val="00D80248"/>
    <w:rsid w:val="00D82E95"/>
    <w:rsid w:val="00D932DA"/>
    <w:rsid w:val="00D9569C"/>
    <w:rsid w:val="00DA0D46"/>
    <w:rsid w:val="00DA1717"/>
    <w:rsid w:val="00DA7C3C"/>
    <w:rsid w:val="00DB0F78"/>
    <w:rsid w:val="00DB2DF3"/>
    <w:rsid w:val="00DB6AF1"/>
    <w:rsid w:val="00DC0EF7"/>
    <w:rsid w:val="00DD00C7"/>
    <w:rsid w:val="00DD0FB7"/>
    <w:rsid w:val="00DE05CB"/>
    <w:rsid w:val="00DE3C39"/>
    <w:rsid w:val="00DE7B23"/>
    <w:rsid w:val="00DF49E9"/>
    <w:rsid w:val="00DF4C55"/>
    <w:rsid w:val="00DF58C8"/>
    <w:rsid w:val="00E12E3A"/>
    <w:rsid w:val="00E13FFA"/>
    <w:rsid w:val="00E14AB0"/>
    <w:rsid w:val="00E25AAE"/>
    <w:rsid w:val="00E334F6"/>
    <w:rsid w:val="00E35566"/>
    <w:rsid w:val="00E36009"/>
    <w:rsid w:val="00E36FA2"/>
    <w:rsid w:val="00E527EC"/>
    <w:rsid w:val="00E56C5F"/>
    <w:rsid w:val="00E57F3A"/>
    <w:rsid w:val="00E77496"/>
    <w:rsid w:val="00E80877"/>
    <w:rsid w:val="00E83221"/>
    <w:rsid w:val="00E84BE7"/>
    <w:rsid w:val="00E86DCD"/>
    <w:rsid w:val="00EA2EA8"/>
    <w:rsid w:val="00EB414D"/>
    <w:rsid w:val="00EB5767"/>
    <w:rsid w:val="00EC4863"/>
    <w:rsid w:val="00EE2E2E"/>
    <w:rsid w:val="00EE4930"/>
    <w:rsid w:val="00EE553D"/>
    <w:rsid w:val="00EF77F7"/>
    <w:rsid w:val="00EF79FA"/>
    <w:rsid w:val="00F05A78"/>
    <w:rsid w:val="00F26E64"/>
    <w:rsid w:val="00F33A96"/>
    <w:rsid w:val="00F669F0"/>
    <w:rsid w:val="00F7539E"/>
    <w:rsid w:val="00F75EBA"/>
    <w:rsid w:val="00F7705C"/>
    <w:rsid w:val="00F926C7"/>
    <w:rsid w:val="00F93FFF"/>
    <w:rsid w:val="00F9768D"/>
    <w:rsid w:val="00FA3228"/>
    <w:rsid w:val="00FB0766"/>
    <w:rsid w:val="00FB14CE"/>
    <w:rsid w:val="00FC7EB0"/>
    <w:rsid w:val="00FD753A"/>
    <w:rsid w:val="00FE43BC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95C11"/>
  <w15:chartTrackingRefBased/>
  <w15:docId w15:val="{819A28A5-C6D5-40E0-B4AF-1920E110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3A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365F91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785C64"/>
    <w:pPr>
      <w:spacing w:after="1260"/>
      <w:ind w:left="-86"/>
      <w:contextualSpacing/>
    </w:pPr>
    <w:rPr>
      <w:rFonts w:cstheme="majorBidi"/>
      <w:color w:val="595959" w:themeColor="text1" w:themeTint="A6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85C64"/>
    <w:rPr>
      <w:rFonts w:cstheme="majorBidi"/>
      <w:color w:val="595959" w:themeColor="text1" w:themeTint="A6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365F91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1F497D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201B9D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spacing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spacing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spacing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spacing w:after="0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spacing w:after="0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spacing w:after="0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spacing w:after="0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spacing w:after="0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spacing w:after="0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 w:after="0"/>
      <w:outlineLvl w:val="9"/>
    </w:pPr>
    <w:rPr>
      <w:rFonts w:asciiTheme="majorHAnsi" w:eastAsiaTheme="majorEastAsia" w:hAnsiTheme="majorHAnsi"/>
      <w:b w:val="0"/>
      <w:color w:val="365F91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hyperlink" Target="https://www.bing.com/ck/a?!&amp;&amp;p=05bca2951e4db41ccd6a20ec532744cbf246a193d298d0c93ed290b7f18060bdJmltdHM9MTczODk3MjgwMA&amp;ptn=3&amp;ver=2&amp;hsh=4&amp;fclid=20db12cb-28ae-6e3f-0d07-01ca29ee6f85&amp;u=a1L21hcHM_Jm1lcGk9MTA5fn5Ub3BPZlBhZ2V-QWRkcmVzc19MaW5rJnR5PTE4JnE9RUJSUEwlMjAtJTIwSm9uZXMlMjBDcmVlayUyMFJlZ2lvbmFsJTIwQnJhbmNoJTIwTGlicmFyeSZzcz15cGlkLllOMzcyeDY3MjUyNzYmcHBvaXM9MzAuMzk2NDg2MjgyMzQ4NjMzXy05MS4wMTg2Mzg2MTA4Mzk4NF9FQlJQTCUyMC0lMjBKb25lcyUyMENyZWVrJTIwUmVnaW9uYWwlMjBCcmFuY2glMjBMaWJyYXJ5X1lOMzcyeDY3MjUyNzZ-JmNwPTMwLjM5NjQ4Nn4tOTEuMDE4NjM5JnY9MiZzVj0xJkZPUk09TVBTUlBM&amp;ntb=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customXml" Target="ink/ink6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rm\AppData\Roaming\Microsoft\Templates\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F4D40497474B60A253B9C3319A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00A9-E9E4-47B9-A51D-FCF0C6EF91CF}"/>
      </w:docPartPr>
      <w:docPartBody>
        <w:p w:rsidR="003B4F3E" w:rsidRDefault="009C5E8F">
          <w:pPr>
            <w:pStyle w:val="C1F4D40497474B60A253B9C3319A85D1"/>
          </w:pPr>
          <w:r w:rsidRPr="009770B3">
            <w:t>Date</w:t>
          </w:r>
        </w:p>
      </w:docPartBody>
    </w:docPart>
    <w:docPart>
      <w:docPartPr>
        <w:name w:val="147EE3115A19438087D69D00694BF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A01E8-BD44-4543-939B-FE89885622AC}"/>
      </w:docPartPr>
      <w:docPartBody>
        <w:p w:rsidR="003B4F3E" w:rsidRDefault="009C5E8F">
          <w:pPr>
            <w:pStyle w:val="147EE3115A19438087D69D00694BFCE0"/>
          </w:pPr>
          <w:r w:rsidRPr="009770B3">
            <w:t>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3E"/>
    <w:rsid w:val="000011CA"/>
    <w:rsid w:val="00214CBA"/>
    <w:rsid w:val="00261BC9"/>
    <w:rsid w:val="00273811"/>
    <w:rsid w:val="00375A3A"/>
    <w:rsid w:val="003B4F3E"/>
    <w:rsid w:val="00753E26"/>
    <w:rsid w:val="00773B34"/>
    <w:rsid w:val="007F17D9"/>
    <w:rsid w:val="00861EDF"/>
    <w:rsid w:val="009B6497"/>
    <w:rsid w:val="009C5E8F"/>
    <w:rsid w:val="00A861A6"/>
    <w:rsid w:val="00B81F77"/>
    <w:rsid w:val="00B90980"/>
    <w:rsid w:val="00D932DA"/>
    <w:rsid w:val="00F3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F4D40497474B60A253B9C3319A85D1">
    <w:name w:val="C1F4D40497474B60A253B9C3319A85D1"/>
  </w:style>
  <w:style w:type="paragraph" w:customStyle="1" w:styleId="147EE3115A19438087D69D00694BFCE0">
    <w:name w:val="147EE3115A19438087D69D00694BF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6T18:44:38.7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1 3345,'-1'-1'264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06T18:44:26.3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 29 6201 0 0,'-3'-2'231'0'0,"-10"-13"1411"0"0,12 15-1748 0 0,1 0-139 0 0,-2-2-743 0 0,1 0 519 0 0,-1 1-95 0 0,-4-4-635 0 0,4 4 929 0 0,0 0-586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06T18:44:25.6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69 42 5777 0 0,'-15'-5'2171'0'0,"11"4"-1943"0"0,1 0 0 0 0,0-1 1 0 0,-1 1-1 0 0,1 0 0 0 0,0-1 0 0 0,0 0 0 0 0,0 0 1 0 0,0 0-1 0 0,0 0 0 0 0,-5-5 0 0 0,7 5-79 0 0,-1 1-103 0 0,-6-5 38 0 0,6 3-129 0 0,2 1 182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06T18:44:18.5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6985 0 0,'0'0'-2400'0'0,"16"3"-665"0"0,-10-3 3081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6T18:44:17.8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 11 7106,'-7'-5'400,"1"-1"696,9 10-4145,4-1 1345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6T18:52:12.1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 7 8786,'-8'-4'16,"2"2"4409</inkml:trace>
</inkml:ink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51A0-8FC7-407C-9E36-5C216A62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82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Cormier</dc:creator>
  <cp:keywords/>
  <dc:description/>
  <cp:lastModifiedBy>Scott Cormier</cp:lastModifiedBy>
  <cp:revision>23</cp:revision>
  <cp:lastPrinted>2024-02-16T15:25:00Z</cp:lastPrinted>
  <dcterms:created xsi:type="dcterms:W3CDTF">2026-05-13T23:32:00Z</dcterms:created>
  <dcterms:modified xsi:type="dcterms:W3CDTF">2026-05-14T00:55:00Z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