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1C2C9" w14:textId="6EF1065E" w:rsidR="00A40F09" w:rsidRPr="009770B3" w:rsidRDefault="00081563" w:rsidP="00785C64">
      <w:pPr>
        <w:pStyle w:val="Title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648D45A6" wp14:editId="473FDE96">
                <wp:simplePos x="0" y="0"/>
                <wp:positionH relativeFrom="column">
                  <wp:posOffset>724260</wp:posOffset>
                </wp:positionH>
                <wp:positionV relativeFrom="paragraph">
                  <wp:posOffset>1609890</wp:posOffset>
                </wp:positionV>
                <wp:extent cx="9720" cy="24120"/>
                <wp:effectExtent l="38100" t="38100" r="47625" b="52705"/>
                <wp:wrapNone/>
                <wp:docPr id="2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9720" cy="24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8BD4BA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56.35pt;margin-top:126.05pt;width:2.15pt;height:3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">
                <v:imagedata r:id="rId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130B336A" wp14:editId="1DE395E4">
                <wp:simplePos x="0" y="0"/>
                <wp:positionH relativeFrom="column">
                  <wp:posOffset>806340</wp:posOffset>
                </wp:positionH>
                <wp:positionV relativeFrom="paragraph">
                  <wp:posOffset>1702050</wp:posOffset>
                </wp:positionV>
                <wp:extent cx="7920" cy="4680"/>
                <wp:effectExtent l="38100" t="38100" r="49530" b="52705"/>
                <wp:wrapNone/>
                <wp:docPr id="1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7920" cy="4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7DBFDC6" id="Ink 1" o:spid="_x0000_s1026" type="#_x0000_t75" style="position:absolute;margin-left:62.8pt;margin-top:133.3pt;width:2pt;height: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">
                <v:imagedata r:id="rId10" o:title=""/>
              </v:shape>
            </w:pict>
          </mc:Fallback>
        </mc:AlternateContent>
      </w:r>
      <w:r>
        <w:t>Old Jefferson CPID</w:t>
      </w:r>
    </w:p>
    <w:p w14:paraId="417A3E2F" w14:textId="33BF7121" w:rsidR="00A40F09" w:rsidRPr="009770B3" w:rsidRDefault="00081563">
      <w:pPr>
        <w:pStyle w:val="Heading1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0D3C751C" wp14:editId="36ABA24D">
                <wp:simplePos x="0" y="0"/>
                <wp:positionH relativeFrom="column">
                  <wp:posOffset>453360</wp:posOffset>
                </wp:positionH>
                <wp:positionV relativeFrom="paragraph">
                  <wp:posOffset>405158</wp:posOffset>
                </wp:positionV>
                <wp:extent cx="720" cy="720"/>
                <wp:effectExtent l="38100" t="19050" r="56515" b="56515"/>
                <wp:wrapNone/>
                <wp:docPr id="7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720" cy="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BE862C8" id="Ink 7" o:spid="_x0000_s1026" type="#_x0000_t75" style="position:absolute;margin-left:35pt;margin-top:31.2pt;width:1.45pt;height:1.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">
                <v:imagedata r:id="rId12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7517E819" wp14:editId="301722E0">
                <wp:simplePos x="0" y="0"/>
                <wp:positionH relativeFrom="column">
                  <wp:posOffset>262560</wp:posOffset>
                </wp:positionH>
                <wp:positionV relativeFrom="paragraph">
                  <wp:posOffset>106358</wp:posOffset>
                </wp:positionV>
                <wp:extent cx="11880" cy="10800"/>
                <wp:effectExtent l="38100" t="38100" r="45720" b="46355"/>
                <wp:wrapNone/>
                <wp:docPr id="6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11880" cy="10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4F5C31A" id="Ink 6" o:spid="_x0000_s1026" type="#_x0000_t75" style="position:absolute;margin-left:19.95pt;margin-top:7.65pt;width:2.35pt;height:2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">
                <v:imagedata r:id="rId14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14610315" wp14:editId="72668AA6">
                <wp:simplePos x="0" y="0"/>
                <wp:positionH relativeFrom="column">
                  <wp:posOffset>146640</wp:posOffset>
                </wp:positionH>
                <wp:positionV relativeFrom="paragraph">
                  <wp:posOffset>68918</wp:posOffset>
                </wp:positionV>
                <wp:extent cx="24840" cy="15480"/>
                <wp:effectExtent l="38100" t="38100" r="51435" b="41910"/>
                <wp:wrapNone/>
                <wp:docPr id="5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24840" cy="15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4E63270" id="Ink 5" o:spid="_x0000_s1026" type="#_x0000_t75" style="position:absolute;margin-left:10.85pt;margin-top:4.75pt;width:3.35pt;height:2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">
                <v:imagedata r:id="rId1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7F83A229" wp14:editId="63C6B2FD">
                <wp:simplePos x="0" y="0"/>
                <wp:positionH relativeFrom="column">
                  <wp:posOffset>213780</wp:posOffset>
                </wp:positionH>
                <wp:positionV relativeFrom="paragraph">
                  <wp:posOffset>117050</wp:posOffset>
                </wp:positionV>
                <wp:extent cx="8280" cy="1080"/>
                <wp:effectExtent l="38100" t="38100" r="48895" b="56515"/>
                <wp:wrapNone/>
                <wp:docPr id="4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8280" cy="1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E33AAFB" id="Ink 4" o:spid="_x0000_s1026" type="#_x0000_t75" style="position:absolute;margin-left:16.15pt;margin-top:8.5pt;width:2.05pt;height:1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">
                <v:imagedata r:id="rId10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5CF20309" wp14:editId="1666ADFD">
                <wp:simplePos x="0" y="0"/>
                <wp:positionH relativeFrom="column">
                  <wp:posOffset>184260</wp:posOffset>
                </wp:positionH>
                <wp:positionV relativeFrom="paragraph">
                  <wp:posOffset>57290</wp:posOffset>
                </wp:positionV>
                <wp:extent cx="5040" cy="4320"/>
                <wp:effectExtent l="38100" t="38100" r="52705" b="53340"/>
                <wp:wrapNone/>
                <wp:docPr id="3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5040" cy="4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4B1C372" id="Ink 3" o:spid="_x0000_s1026" type="#_x0000_t75" style="position:absolute;margin-left:13.8pt;margin-top:3.8pt;width:1.85pt;height:1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">
                <v:imagedata r:id="rId19" o:title=""/>
              </v:shape>
            </w:pict>
          </mc:Fallback>
        </mc:AlternateContent>
      </w:r>
      <w:r w:rsidR="00381275">
        <w:t>Board</w:t>
      </w:r>
      <w:r>
        <w:t xml:space="preserve"> Meeting</w:t>
      </w:r>
    </w:p>
    <w:p w14:paraId="09B06E84" w14:textId="682ACFD5" w:rsidR="00A40F09" w:rsidRPr="009770B3" w:rsidRDefault="00000000">
      <w:pPr>
        <w:pStyle w:val="DateTime"/>
      </w:pPr>
      <w:sdt>
        <w:sdtPr>
          <w:alias w:val="Enter date:"/>
          <w:tag w:val="Enter date:"/>
          <w:id w:val="-836144480"/>
          <w:placeholder>
            <w:docPart w:val="C1F4D40497474B60A253B9C3319A85D1"/>
          </w:placeholder>
          <w:temporary/>
          <w:showingPlcHdr/>
          <w15:appearance w15:val="hidden"/>
        </w:sdtPr>
        <w:sdtContent>
          <w:r w:rsidR="00AF277F" w:rsidRPr="009770B3">
            <w:t>Date</w:t>
          </w:r>
        </w:sdtContent>
      </w:sdt>
      <w:r w:rsidR="00081563">
        <w:t xml:space="preserve">: </w:t>
      </w:r>
      <w:r w:rsidR="00381275">
        <w:t>May 30</w:t>
      </w:r>
      <w:r w:rsidR="00081563">
        <w:t>, 2023</w:t>
      </w:r>
    </w:p>
    <w:p w14:paraId="59CB3563" w14:textId="14D0DC2D" w:rsidR="00494B38" w:rsidRDefault="00000000" w:rsidP="00494B38">
      <w:pPr>
        <w:pStyle w:val="DateTime"/>
      </w:pPr>
      <w:sdt>
        <w:sdtPr>
          <w:alias w:val="Enter time:"/>
          <w:tag w:val="Enter time:"/>
          <w:id w:val="78429720"/>
          <w:placeholder>
            <w:docPart w:val="147EE3115A19438087D69D00694BFCE0"/>
          </w:placeholder>
          <w:temporary/>
          <w:showingPlcHdr/>
          <w15:appearance w15:val="hidden"/>
        </w:sdtPr>
        <w:sdtContent>
          <w:r w:rsidR="00AF277F" w:rsidRPr="009770B3">
            <w:t>Time</w:t>
          </w:r>
        </w:sdtContent>
      </w:sdt>
      <w:r w:rsidR="00081563">
        <w:t xml:space="preserve">: </w:t>
      </w:r>
      <w:r w:rsidR="00381275">
        <w:t>6:30</w:t>
      </w:r>
      <w:r w:rsidR="00081563">
        <w:t xml:space="preserve"> PM</w:t>
      </w:r>
      <w:r w:rsidR="00081563">
        <w:rPr>
          <w:noProof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5FB44009" wp14:editId="11BFE281">
                <wp:simplePos x="0" y="0"/>
                <wp:positionH relativeFrom="column">
                  <wp:posOffset>935400</wp:posOffset>
                </wp:positionH>
                <wp:positionV relativeFrom="paragraph">
                  <wp:posOffset>134808</wp:posOffset>
                </wp:positionV>
                <wp:extent cx="5400" cy="2520"/>
                <wp:effectExtent l="57150" t="57150" r="52070" b="55245"/>
                <wp:wrapNone/>
                <wp:docPr id="8" name="Ink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5400" cy="2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D93415A" id="Ink 8" o:spid="_x0000_s1026" type="#_x0000_t75" style="position:absolute;margin-left:72.95pt;margin-top:9.9pt;width:1.85pt;height:1.6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">
                <v:imagedata r:id="rId19" o:title=""/>
              </v:shape>
            </w:pict>
          </mc:Fallback>
        </mc:AlternateContent>
      </w:r>
    </w:p>
    <w:p w14:paraId="577AA922" w14:textId="53A668F2" w:rsidR="00494B38" w:rsidRDefault="008B6A83">
      <w:pPr>
        <w:pStyle w:val="AgendaInformation"/>
      </w:pPr>
      <w:r>
        <w:t>M</w:t>
      </w:r>
      <w:r w:rsidR="00494B38">
        <w:t xml:space="preserve">eeting </w:t>
      </w:r>
      <w:r w:rsidR="004A11B4">
        <w:t xml:space="preserve">call </w:t>
      </w:r>
      <w:r w:rsidR="00494B38">
        <w:t>to orde</w:t>
      </w:r>
      <w:r w:rsidR="002A6A8E">
        <w:t>r: January 10</w:t>
      </w:r>
      <w:r w:rsidR="002A6A8E" w:rsidRPr="002A6A8E">
        <w:rPr>
          <w:vertAlign w:val="superscript"/>
        </w:rPr>
        <w:t>th</w:t>
      </w:r>
      <w:r w:rsidR="002A6A8E">
        <w:t xml:space="preserve">, </w:t>
      </w:r>
      <w:r w:rsidR="00B06B87">
        <w:t>2023,</w:t>
      </w:r>
      <w:r w:rsidR="00494B38">
        <w:t xml:space="preserve"> </w:t>
      </w:r>
      <w:r w:rsidR="002A6A8E">
        <w:t>at 7pm</w:t>
      </w:r>
      <w:r w:rsidR="00494B38">
        <w:t xml:space="preserve"> – </w:t>
      </w:r>
      <w:r w:rsidR="008915C5">
        <w:t>This meeting is to</w:t>
      </w:r>
      <w:r w:rsidR="00005276">
        <w:t xml:space="preserve"> read for the record the results of </w:t>
      </w:r>
      <w:r w:rsidR="00277B88">
        <w:t>the December 10</w:t>
      </w:r>
      <w:r w:rsidR="00277B88" w:rsidRPr="00277B88">
        <w:rPr>
          <w:vertAlign w:val="superscript"/>
        </w:rPr>
        <w:t>th</w:t>
      </w:r>
      <w:r w:rsidR="00277B88">
        <w:t>, 2022 election</w:t>
      </w:r>
      <w:r w:rsidR="002C4E89">
        <w:t>.</w:t>
      </w:r>
    </w:p>
    <w:p w14:paraId="28496C26" w14:textId="77777777" w:rsidR="006F33C2" w:rsidRDefault="00494B38">
      <w:pPr>
        <w:pStyle w:val="AgendaInformation"/>
      </w:pPr>
      <w:r>
        <w:tab/>
      </w:r>
    </w:p>
    <w:p w14:paraId="57565D1C" w14:textId="025F6D45" w:rsidR="00E86DCD" w:rsidRDefault="006F33C2">
      <w:pPr>
        <w:pStyle w:val="AgendaInformation"/>
      </w:pPr>
      <w:r>
        <w:t xml:space="preserve">I motion to </w:t>
      </w:r>
      <w:r w:rsidR="00E86DCD">
        <w:t>conduct the meeting outside of Roberts Rules of Order</w:t>
      </w:r>
      <w:r w:rsidR="00D210D9">
        <w:t>.</w:t>
      </w:r>
    </w:p>
    <w:p w14:paraId="007BE785" w14:textId="77777777" w:rsidR="00D210D9" w:rsidRDefault="00D210D9">
      <w:pPr>
        <w:pStyle w:val="AgendaInformation"/>
      </w:pPr>
    </w:p>
    <w:p w14:paraId="15B284EF" w14:textId="77777777" w:rsidR="00D210D9" w:rsidRDefault="00494B38">
      <w:pPr>
        <w:pStyle w:val="AgendaInformation"/>
      </w:pPr>
      <w:r>
        <w:t>With four current board members present we do have a quorum</w:t>
      </w:r>
      <w:r w:rsidR="00D210D9">
        <w:t>.</w:t>
      </w:r>
    </w:p>
    <w:p w14:paraId="7F07FDFD" w14:textId="77777777" w:rsidR="00D210D9" w:rsidRDefault="00D210D9">
      <w:pPr>
        <w:pStyle w:val="AgendaInformation"/>
      </w:pPr>
    </w:p>
    <w:p w14:paraId="050CD9FF" w14:textId="53ED4C38" w:rsidR="00A40F09" w:rsidRDefault="00D210D9">
      <w:pPr>
        <w:pStyle w:val="AgendaInformation"/>
      </w:pPr>
      <w:r>
        <w:t>W</w:t>
      </w:r>
      <w:r w:rsidR="00494B38">
        <w:t>elcome guest</w:t>
      </w:r>
    </w:p>
    <w:p w14:paraId="2410AAE1" w14:textId="77777777" w:rsidR="00FB0766" w:rsidRDefault="00FB0766">
      <w:pPr>
        <w:pStyle w:val="AgendaInformation"/>
      </w:pPr>
    </w:p>
    <w:p w14:paraId="0DD21309" w14:textId="1B8A3296" w:rsidR="004A67BB" w:rsidRDefault="00FB0766" w:rsidP="00914663">
      <w:pPr>
        <w:pStyle w:val="AgendaInformation"/>
        <w:numPr>
          <w:ilvl w:val="0"/>
          <w:numId w:val="12"/>
        </w:numPr>
      </w:pPr>
      <w:r>
        <w:t>Read</w:t>
      </w:r>
      <w:r w:rsidR="004A67BB">
        <w:t xml:space="preserve"> Proces Verbal</w:t>
      </w:r>
      <w:r w:rsidR="00DB2DF3">
        <w:t xml:space="preserve"> (</w:t>
      </w:r>
      <w:r w:rsidR="00DB2DF3" w:rsidRPr="00DB2DF3">
        <w:t>pro·cès-ver·bal)</w:t>
      </w:r>
    </w:p>
    <w:p w14:paraId="0DAF5B3D" w14:textId="1C2F286E" w:rsidR="00293244" w:rsidRDefault="00293244" w:rsidP="00914663">
      <w:pPr>
        <w:pStyle w:val="AgendaInformation"/>
        <w:numPr>
          <w:ilvl w:val="0"/>
          <w:numId w:val="11"/>
        </w:numPr>
      </w:pPr>
      <w:r>
        <w:t>Document present members and sign Proces Verbal (1 copy)</w:t>
      </w:r>
    </w:p>
    <w:p w14:paraId="577769EB" w14:textId="4D213E10" w:rsidR="00293244" w:rsidRDefault="00914663" w:rsidP="00914663">
      <w:pPr>
        <w:pStyle w:val="AgendaInformation"/>
        <w:numPr>
          <w:ilvl w:val="0"/>
          <w:numId w:val="11"/>
        </w:numPr>
      </w:pPr>
      <w:r>
        <w:t>Rhonda to sign Certificate (3 copies)</w:t>
      </w:r>
    </w:p>
    <w:p w14:paraId="76A4A9DB" w14:textId="77777777" w:rsidR="00EF79FA" w:rsidRPr="00EF79FA" w:rsidRDefault="00537D98" w:rsidP="000758FE">
      <w:pPr>
        <w:pStyle w:val="AgendaInformation"/>
        <w:numPr>
          <w:ilvl w:val="0"/>
          <w:numId w:val="12"/>
        </w:numPr>
        <w:spacing w:after="0"/>
        <w:contextualSpacing w:val="0"/>
        <w:rPr>
          <w:rFonts w:eastAsia="Times New Roman"/>
        </w:rPr>
      </w:pPr>
      <w:r>
        <w:t>Three remaining Board member</w:t>
      </w:r>
      <w:r w:rsidR="00C71281">
        <w:t xml:space="preserve"> recommendations have been sent to</w:t>
      </w:r>
      <w:r w:rsidR="00080DBA">
        <w:t>:</w:t>
      </w:r>
    </w:p>
    <w:p w14:paraId="30CEB610" w14:textId="77777777" w:rsidR="00EF79FA" w:rsidRDefault="00080DBA" w:rsidP="004C0591">
      <w:pPr>
        <w:pStyle w:val="AgendaInformation"/>
        <w:numPr>
          <w:ilvl w:val="1"/>
          <w:numId w:val="12"/>
        </w:numPr>
        <w:spacing w:after="0"/>
        <w:contextualSpacing w:val="0"/>
        <w:rPr>
          <w:rFonts w:eastAsia="Times New Roman"/>
        </w:rPr>
      </w:pPr>
      <w:r w:rsidRPr="00EF79FA">
        <w:rPr>
          <w:rFonts w:eastAsia="Times New Roman"/>
        </w:rPr>
        <w:t>Louisiana State Senator - Mack “Bodi” White</w:t>
      </w:r>
    </w:p>
    <w:p w14:paraId="34534516" w14:textId="7138F2FD" w:rsidR="00080DBA" w:rsidRPr="00EF79FA" w:rsidRDefault="00080DBA" w:rsidP="004C0591">
      <w:pPr>
        <w:pStyle w:val="AgendaInformation"/>
        <w:numPr>
          <w:ilvl w:val="1"/>
          <w:numId w:val="12"/>
        </w:numPr>
        <w:spacing w:after="0"/>
        <w:contextualSpacing w:val="0"/>
        <w:rPr>
          <w:rFonts w:eastAsia="Times New Roman"/>
        </w:rPr>
      </w:pPr>
      <w:r w:rsidRPr="00EF79FA">
        <w:rPr>
          <w:rFonts w:eastAsia="Times New Roman"/>
        </w:rPr>
        <w:t>Louisiana State Representative - Rick Edmonds</w:t>
      </w:r>
    </w:p>
    <w:p w14:paraId="798E24C5" w14:textId="77777777" w:rsidR="00080DBA" w:rsidRDefault="00080DBA" w:rsidP="00EF79FA">
      <w:pPr>
        <w:pStyle w:val="ListParagraph"/>
        <w:numPr>
          <w:ilvl w:val="1"/>
          <w:numId w:val="12"/>
        </w:numPr>
        <w:spacing w:after="0"/>
        <w:contextualSpacing w:val="0"/>
        <w:rPr>
          <w:rFonts w:eastAsia="Times New Roman"/>
        </w:rPr>
      </w:pPr>
      <w:r>
        <w:rPr>
          <w:rFonts w:eastAsia="Times New Roman"/>
        </w:rPr>
        <w:t>East Baton Rouge Assessor - Brian Wilson</w:t>
      </w:r>
    </w:p>
    <w:p w14:paraId="4F3E29C9" w14:textId="77777777" w:rsidR="00080DBA" w:rsidRDefault="00080DBA" w:rsidP="00EF79FA">
      <w:pPr>
        <w:pStyle w:val="AgendaInformation"/>
        <w:ind w:left="720"/>
      </w:pPr>
    </w:p>
    <w:p w14:paraId="132BB901" w14:textId="6D191F47" w:rsidR="00537D98" w:rsidRDefault="00D71D95" w:rsidP="00FA3228">
      <w:pPr>
        <w:pStyle w:val="AgendaInformation"/>
        <w:numPr>
          <w:ilvl w:val="0"/>
          <w:numId w:val="12"/>
        </w:numPr>
      </w:pPr>
      <w:r>
        <w:t xml:space="preserve">Next </w:t>
      </w:r>
      <w:r w:rsidR="00FD753A">
        <w:t>Meeting – pending Nomination completions</w:t>
      </w:r>
    </w:p>
    <w:p w14:paraId="59763076" w14:textId="0A3976CE" w:rsidR="00FD753A" w:rsidRDefault="00FD753A" w:rsidP="00FD753A">
      <w:pPr>
        <w:pStyle w:val="AgendaInformation"/>
        <w:numPr>
          <w:ilvl w:val="1"/>
          <w:numId w:val="12"/>
        </w:numPr>
      </w:pPr>
      <w:r>
        <w:t>Preferred Day of</w:t>
      </w:r>
      <w:r w:rsidR="002E3A5E">
        <w:t xml:space="preserve"> </w:t>
      </w:r>
      <w:r>
        <w:t>week</w:t>
      </w:r>
      <w:r w:rsidR="00874355">
        <w:t>:</w:t>
      </w:r>
      <w:r w:rsidR="008B4761">
        <w:t xml:space="preserve"> </w:t>
      </w:r>
      <w:r w:rsidR="008B4761" w:rsidRPr="00336CBF">
        <w:rPr>
          <w:color w:val="E36C0A" w:themeColor="accent6" w:themeShade="BF"/>
        </w:rPr>
        <w:t>any except Wednesday</w:t>
      </w:r>
      <w:r w:rsidR="007D30C4">
        <w:rPr>
          <w:color w:val="E36C0A" w:themeColor="accent6" w:themeShade="BF"/>
        </w:rPr>
        <w:t xml:space="preserve"> and Thursday</w:t>
      </w:r>
    </w:p>
    <w:p w14:paraId="338C2CBE" w14:textId="66ED3DB7" w:rsidR="002E3A5E" w:rsidRDefault="002E3A5E" w:rsidP="00FD753A">
      <w:pPr>
        <w:pStyle w:val="AgendaInformation"/>
        <w:numPr>
          <w:ilvl w:val="1"/>
          <w:numId w:val="12"/>
        </w:numPr>
      </w:pPr>
      <w:r>
        <w:t>Time</w:t>
      </w:r>
      <w:r w:rsidR="00874355">
        <w:t xml:space="preserve">: </w:t>
      </w:r>
      <w:r w:rsidR="00BE7BEF">
        <w:t>6:30</w:t>
      </w:r>
    </w:p>
    <w:p w14:paraId="0F38DE59" w14:textId="03BB40AE" w:rsidR="002E3A5E" w:rsidRDefault="001E1D99" w:rsidP="00FD753A">
      <w:pPr>
        <w:pStyle w:val="AgendaInformation"/>
        <w:numPr>
          <w:ilvl w:val="1"/>
          <w:numId w:val="12"/>
        </w:numPr>
      </w:pPr>
      <w:r>
        <w:t>Dates unavailable for board members</w:t>
      </w:r>
      <w:r w:rsidR="00874355">
        <w:t>:</w:t>
      </w:r>
      <w:r w:rsidR="00C73E0F">
        <w:t xml:space="preserve"> </w:t>
      </w:r>
    </w:p>
    <w:p w14:paraId="041FA8F1" w14:textId="07F001AD" w:rsidR="004E1C9A" w:rsidRPr="009770B3" w:rsidRDefault="004E1C9A" w:rsidP="004E1C9A">
      <w:pPr>
        <w:pStyle w:val="AgendaInformation"/>
        <w:ind w:left="720"/>
      </w:pPr>
    </w:p>
    <w:p w14:paraId="072E4DD8" w14:textId="4861260B" w:rsidR="00A40F09" w:rsidRPr="009770B3" w:rsidRDefault="00A40F09">
      <w:pPr>
        <w:pStyle w:val="Heading2"/>
      </w:pPr>
    </w:p>
    <w:p w14:paraId="166D183F" w14:textId="5E980D4C" w:rsidR="00D26914" w:rsidRDefault="00D26914"/>
    <w:sectPr w:rsidR="00D26914">
      <w:headerReference w:type="default" r:id="rId21"/>
      <w:footerReference w:type="default" r:id="rId22"/>
      <w:pgSz w:w="12240" w:h="15840"/>
      <w:pgMar w:top="720" w:right="1800" w:bottom="1152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66424" w14:textId="77777777" w:rsidR="0010625A" w:rsidRDefault="0010625A">
      <w:pPr>
        <w:spacing w:after="0"/>
      </w:pPr>
      <w:r>
        <w:separator/>
      </w:r>
    </w:p>
  </w:endnote>
  <w:endnote w:type="continuationSeparator" w:id="0">
    <w:p w14:paraId="35A1A41D" w14:textId="77777777" w:rsidR="0010625A" w:rsidRDefault="0010625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521696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7F85F6" w14:textId="77777777" w:rsidR="00A40F09" w:rsidRDefault="00AF277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691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CB388" w14:textId="77777777" w:rsidR="0010625A" w:rsidRDefault="0010625A">
      <w:pPr>
        <w:spacing w:after="0"/>
      </w:pPr>
      <w:r>
        <w:separator/>
      </w:r>
    </w:p>
  </w:footnote>
  <w:footnote w:type="continuationSeparator" w:id="0">
    <w:p w14:paraId="521B24C3" w14:textId="77777777" w:rsidR="0010625A" w:rsidRDefault="0010625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alias w:val="Agenda:"/>
      <w:tag w:val="Agenda:"/>
      <w:id w:val="-42448758"/>
      <w:placeholder>
        <w:docPart w:val="61CF834659AE45DFB085343C1926826B"/>
      </w:placeholder>
      <w:showingPlcHdr/>
      <w:dataBinding w:prefixMappings="xmlns:ns0='http://schemas.openxmlformats.org/officeDocument/2006/extended-properties' " w:xpath="/ns0:Properties[1]/ns0:Company[1]" w:storeItemID="{6668398D-A668-4E3E-A5EB-62B293D839F1}"/>
      <w15:appearance w15:val="hidden"/>
      <w:text w:multiLine="1"/>
    </w:sdtPr>
    <w:sdtContent>
      <w:p w14:paraId="770F5FA3" w14:textId="77777777" w:rsidR="00A40F09" w:rsidRDefault="00584325">
        <w:pPr>
          <w:pStyle w:val="Title"/>
        </w:pPr>
        <w:r>
          <w:t>agenda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7BAE3B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908E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4728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B4B0C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36B39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11AA91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7D25C5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5D86F3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D8C71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0B8527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9D36614"/>
    <w:multiLevelType w:val="hybridMultilevel"/>
    <w:tmpl w:val="5694E376"/>
    <w:lvl w:ilvl="0" w:tplc="E8BAD4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EB4025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B650A2"/>
    <w:multiLevelType w:val="hybridMultilevel"/>
    <w:tmpl w:val="E356E4E6"/>
    <w:lvl w:ilvl="0" w:tplc="32C293E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82453629">
    <w:abstractNumId w:val="9"/>
  </w:num>
  <w:num w:numId="2" w16cid:durableId="714043819">
    <w:abstractNumId w:val="7"/>
  </w:num>
  <w:num w:numId="3" w16cid:durableId="1283920791">
    <w:abstractNumId w:val="6"/>
  </w:num>
  <w:num w:numId="4" w16cid:durableId="144468414">
    <w:abstractNumId w:val="5"/>
  </w:num>
  <w:num w:numId="5" w16cid:durableId="898251388">
    <w:abstractNumId w:val="4"/>
  </w:num>
  <w:num w:numId="6" w16cid:durableId="291600444">
    <w:abstractNumId w:val="8"/>
  </w:num>
  <w:num w:numId="7" w16cid:durableId="1351948738">
    <w:abstractNumId w:val="3"/>
  </w:num>
  <w:num w:numId="8" w16cid:durableId="562832258">
    <w:abstractNumId w:val="2"/>
  </w:num>
  <w:num w:numId="9" w16cid:durableId="1776441012">
    <w:abstractNumId w:val="1"/>
  </w:num>
  <w:num w:numId="10" w16cid:durableId="884562489">
    <w:abstractNumId w:val="0"/>
  </w:num>
  <w:num w:numId="11" w16cid:durableId="1944219625">
    <w:abstractNumId w:val="12"/>
  </w:num>
  <w:num w:numId="12" w16cid:durableId="1911234731">
    <w:abstractNumId w:val="10"/>
  </w:num>
  <w:num w:numId="13" w16cid:durableId="115841888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563"/>
    <w:rsid w:val="00005276"/>
    <w:rsid w:val="00080DBA"/>
    <w:rsid w:val="00081563"/>
    <w:rsid w:val="000B4A87"/>
    <w:rsid w:val="0010625A"/>
    <w:rsid w:val="001A7254"/>
    <w:rsid w:val="001A789B"/>
    <w:rsid w:val="001E1D99"/>
    <w:rsid w:val="00201B9D"/>
    <w:rsid w:val="00277B88"/>
    <w:rsid w:val="00293244"/>
    <w:rsid w:val="002A6A8E"/>
    <w:rsid w:val="002C4E89"/>
    <w:rsid w:val="002E3A5E"/>
    <w:rsid w:val="00336CBF"/>
    <w:rsid w:val="0034533A"/>
    <w:rsid w:val="003657E0"/>
    <w:rsid w:val="00381275"/>
    <w:rsid w:val="003D5CF1"/>
    <w:rsid w:val="00404FC1"/>
    <w:rsid w:val="004768B8"/>
    <w:rsid w:val="00494B38"/>
    <w:rsid w:val="004A11B4"/>
    <w:rsid w:val="004A67BB"/>
    <w:rsid w:val="004E1C9A"/>
    <w:rsid w:val="00537D98"/>
    <w:rsid w:val="0057417F"/>
    <w:rsid w:val="00584325"/>
    <w:rsid w:val="00636B36"/>
    <w:rsid w:val="006F33C2"/>
    <w:rsid w:val="0074068E"/>
    <w:rsid w:val="00785C64"/>
    <w:rsid w:val="007D30C4"/>
    <w:rsid w:val="008325FA"/>
    <w:rsid w:val="008337D1"/>
    <w:rsid w:val="00874355"/>
    <w:rsid w:val="008915C5"/>
    <w:rsid w:val="008B4761"/>
    <w:rsid w:val="008B6A83"/>
    <w:rsid w:val="008C2B0F"/>
    <w:rsid w:val="00914663"/>
    <w:rsid w:val="009172E4"/>
    <w:rsid w:val="009519AE"/>
    <w:rsid w:val="00956F7A"/>
    <w:rsid w:val="009770B3"/>
    <w:rsid w:val="00A403FA"/>
    <w:rsid w:val="00A40F09"/>
    <w:rsid w:val="00AA263D"/>
    <w:rsid w:val="00AB6532"/>
    <w:rsid w:val="00AE66C1"/>
    <w:rsid w:val="00AF277F"/>
    <w:rsid w:val="00AF3CA2"/>
    <w:rsid w:val="00B06B87"/>
    <w:rsid w:val="00BE7BEF"/>
    <w:rsid w:val="00C01270"/>
    <w:rsid w:val="00C71281"/>
    <w:rsid w:val="00C73E0F"/>
    <w:rsid w:val="00D210D9"/>
    <w:rsid w:val="00D26914"/>
    <w:rsid w:val="00D71D95"/>
    <w:rsid w:val="00DB2DF3"/>
    <w:rsid w:val="00E13FFA"/>
    <w:rsid w:val="00E14AB0"/>
    <w:rsid w:val="00E334F6"/>
    <w:rsid w:val="00E86DCD"/>
    <w:rsid w:val="00EC4863"/>
    <w:rsid w:val="00EE2E2E"/>
    <w:rsid w:val="00EF79FA"/>
    <w:rsid w:val="00F926C7"/>
    <w:rsid w:val="00FA3228"/>
    <w:rsid w:val="00FB0766"/>
    <w:rsid w:val="00FC7EB0"/>
    <w:rsid w:val="00FD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C95C11"/>
  <w15:chartTrackingRefBased/>
  <w15:docId w15:val="{819A28A5-C6D5-40E0-B4AF-1920E1108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33A"/>
  </w:style>
  <w:style w:type="paragraph" w:styleId="Heading1">
    <w:name w:val="heading 1"/>
    <w:basedOn w:val="Normal"/>
    <w:next w:val="Normal"/>
    <w:link w:val="Heading1Char"/>
    <w:uiPriority w:val="2"/>
    <w:qFormat/>
    <w:pPr>
      <w:keepNext/>
      <w:keepLines/>
      <w:outlineLvl w:val="0"/>
    </w:pPr>
    <w:rPr>
      <w:rFonts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2"/>
    <w:unhideWhenUsed/>
    <w:qFormat/>
    <w:pPr>
      <w:keepNext/>
      <w:keepLines/>
      <w:spacing w:before="320"/>
      <w:contextualSpacing/>
      <w:outlineLvl w:val="1"/>
    </w:pPr>
    <w:rPr>
      <w:rFonts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2"/>
    <w:semiHidden/>
    <w:unhideWhenUsed/>
    <w:qFormat/>
    <w:rsid w:val="00201B9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2"/>
    <w:semiHidden/>
    <w:unhideWhenUsed/>
    <w:qFormat/>
    <w:rsid w:val="00201B9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2"/>
    <w:semiHidden/>
    <w:unhideWhenUsed/>
    <w:qFormat/>
    <w:rsid w:val="00201B9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2"/>
    <w:semiHidden/>
    <w:unhideWhenUsed/>
    <w:qFormat/>
    <w:rsid w:val="00201B9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2"/>
    <w:semiHidden/>
    <w:unhideWhenUsed/>
    <w:qFormat/>
    <w:rsid w:val="00201B9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2"/>
    <w:semiHidden/>
    <w:unhideWhenUsed/>
    <w:qFormat/>
    <w:rsid w:val="00201B9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2"/>
    <w:semiHidden/>
    <w:unhideWhenUsed/>
    <w:qFormat/>
    <w:rsid w:val="00201B9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  <w:sz w:val="2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365F91" w:themeColor="accent1" w:themeShade="BF"/>
      <w:spacing w:val="0"/>
      <w:sz w:val="22"/>
    </w:rPr>
  </w:style>
  <w:style w:type="paragraph" w:styleId="Header">
    <w:name w:val="header"/>
    <w:basedOn w:val="Normal"/>
    <w:link w:val="HeaderChar"/>
    <w:uiPriority w:val="99"/>
    <w:unhideWhenUsed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rPr>
      <w:sz w:val="22"/>
    </w:rPr>
  </w:style>
  <w:style w:type="paragraph" w:styleId="Footer">
    <w:name w:val="footer"/>
    <w:basedOn w:val="Normal"/>
    <w:link w:val="FooterChar"/>
    <w:uiPriority w:val="99"/>
    <w:unhideWhenUsed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  <w:rPr>
      <w:sz w:val="22"/>
    </w:rPr>
  </w:style>
  <w:style w:type="paragraph" w:styleId="Title">
    <w:name w:val="Title"/>
    <w:basedOn w:val="Normal"/>
    <w:link w:val="TitleChar"/>
    <w:uiPriority w:val="1"/>
    <w:qFormat/>
    <w:rsid w:val="00785C64"/>
    <w:pPr>
      <w:spacing w:after="1260"/>
      <w:ind w:left="-86"/>
      <w:contextualSpacing/>
    </w:pPr>
    <w:rPr>
      <w:rFonts w:cstheme="majorBidi"/>
      <w:color w:val="595959" w:themeColor="text1" w:themeTint="A6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785C64"/>
    <w:rPr>
      <w:rFonts w:cstheme="majorBidi"/>
      <w:color w:val="595959" w:themeColor="text1" w:themeTint="A6"/>
      <w:kern w:val="28"/>
      <w:sz w:val="96"/>
      <w:szCs w:val="56"/>
    </w:rPr>
  </w:style>
  <w:style w:type="character" w:styleId="PlaceholderText">
    <w:name w:val="Placeholder Text"/>
    <w:basedOn w:val="DefaultParagraphFont"/>
    <w:uiPriority w:val="99"/>
    <w:semiHidden/>
    <w:rsid w:val="00404FC1"/>
    <w:rPr>
      <w:color w:val="595959" w:themeColor="text1" w:themeTint="A6"/>
      <w:sz w:val="22"/>
    </w:rPr>
  </w:style>
  <w:style w:type="table" w:styleId="TableGrid">
    <w:name w:val="Table Grid"/>
    <w:basedOn w:val="TableNormal"/>
    <w:uiPriority w:val="1"/>
    <w:pPr>
      <w:spacing w:after="0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2"/>
    <w:rPr>
      <w:rFonts w:cstheme="majorBidi"/>
      <w:b/>
      <w:sz w:val="22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Pr>
      <w:rFonts w:cstheme="majorBidi"/>
      <w:b/>
      <w:sz w:val="22"/>
      <w:szCs w:val="26"/>
    </w:rPr>
  </w:style>
  <w:style w:type="paragraph" w:customStyle="1" w:styleId="DateTime">
    <w:name w:val="Date &amp; Time"/>
    <w:basedOn w:val="Normal"/>
    <w:uiPriority w:val="3"/>
    <w:qFormat/>
    <w:pPr>
      <w:spacing w:after="300"/>
      <w:contextualSpacing/>
    </w:pPr>
    <w:rPr>
      <w:rFonts w:eastAsiaTheme="minorHAnsi"/>
      <w:lang w:eastAsia="en-US"/>
    </w:rPr>
  </w:style>
  <w:style w:type="paragraph" w:customStyle="1" w:styleId="AgendaInformation">
    <w:name w:val="Agenda Information"/>
    <w:basedOn w:val="Normal"/>
    <w:uiPriority w:val="4"/>
    <w:qFormat/>
    <w:pPr>
      <w:spacing w:after="600" w:line="336" w:lineRule="auto"/>
      <w:contextualSpacing/>
    </w:pPr>
    <w:rPr>
      <w:rFonts w:eastAsiaTheme="minorHAns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Segoe UI" w:hAnsi="Segoe UI" w:cs="Segoe UI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365F91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365F91" w:themeColor="accent1" w:themeShade="BF"/>
      <w:sz w:val="2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160"/>
      <w:contextualSpacing/>
    </w:pPr>
    <w:rPr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color w:val="5A5A5A" w:themeColor="text1" w:themeTint="A5"/>
      <w:sz w:val="22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22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1B9D"/>
  </w:style>
  <w:style w:type="paragraph" w:styleId="BlockText">
    <w:name w:val="Block Text"/>
    <w:basedOn w:val="Normal"/>
    <w:uiPriority w:val="99"/>
    <w:semiHidden/>
    <w:unhideWhenUsed/>
    <w:rsid w:val="00404FC1"/>
    <w:pPr>
      <w:pBdr>
        <w:top w:val="single" w:sz="2" w:space="10" w:color="365F91" w:themeColor="accent1" w:themeShade="BF" w:shadow="1"/>
        <w:left w:val="single" w:sz="2" w:space="10" w:color="365F91" w:themeColor="accent1" w:themeShade="BF" w:shadow="1"/>
        <w:bottom w:val="single" w:sz="2" w:space="10" w:color="365F91" w:themeColor="accent1" w:themeShade="BF" w:shadow="1"/>
        <w:right w:val="single" w:sz="2" w:space="10" w:color="365F91" w:themeColor="accent1" w:themeShade="BF" w:shadow="1"/>
      </w:pBdr>
      <w:ind w:left="1152" w:right="1152"/>
    </w:pPr>
    <w:rPr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201B9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01B9D"/>
    <w:rPr>
      <w:sz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01B9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01B9D"/>
    <w:rPr>
      <w:sz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01B9D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01B9D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01B9D"/>
    <w:pPr>
      <w:spacing w:after="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01B9D"/>
    <w:rPr>
      <w:sz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01B9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01B9D"/>
    <w:rPr>
      <w:sz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01B9D"/>
    <w:pPr>
      <w:spacing w:after="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01B9D"/>
    <w:rPr>
      <w:sz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01B9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01B9D"/>
    <w:rPr>
      <w:sz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01B9D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01B9D"/>
    <w:rPr>
      <w:sz w:val="22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01B9D"/>
    <w:pPr>
      <w:spacing w:after="200"/>
    </w:pPr>
    <w:rPr>
      <w:i/>
      <w:iCs/>
      <w:color w:val="1F497D" w:themeColor="text2"/>
    </w:rPr>
  </w:style>
  <w:style w:type="paragraph" w:styleId="Closing">
    <w:name w:val="Closing"/>
    <w:basedOn w:val="Normal"/>
    <w:link w:val="ClosingChar"/>
    <w:uiPriority w:val="99"/>
    <w:semiHidden/>
    <w:unhideWhenUsed/>
    <w:rsid w:val="00201B9D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01B9D"/>
    <w:rPr>
      <w:sz w:val="22"/>
    </w:rPr>
  </w:style>
  <w:style w:type="table" w:styleId="ColorfulGrid">
    <w:name w:val="Colorful Grid"/>
    <w:basedOn w:val="TableNormal"/>
    <w:uiPriority w:val="73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201B9D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01B9D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1B9D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1B9D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1B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1B9D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201B9D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01B9D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01B9D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01B9D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01B9D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01B9D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201B9D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01B9D"/>
  </w:style>
  <w:style w:type="character" w:customStyle="1" w:styleId="DateChar">
    <w:name w:val="Date Char"/>
    <w:basedOn w:val="DefaultParagraphFont"/>
    <w:link w:val="Date"/>
    <w:uiPriority w:val="99"/>
    <w:semiHidden/>
    <w:rsid w:val="00201B9D"/>
    <w:rPr>
      <w:sz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1B9D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01B9D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01B9D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01B9D"/>
    <w:rPr>
      <w:sz w:val="22"/>
    </w:rPr>
  </w:style>
  <w:style w:type="character" w:styleId="Emphasis">
    <w:name w:val="Emphasis"/>
    <w:basedOn w:val="DefaultParagraphFont"/>
    <w:uiPriority w:val="20"/>
    <w:semiHidden/>
    <w:unhideWhenUsed/>
    <w:qFormat/>
    <w:rsid w:val="00201B9D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201B9D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01B9D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01B9D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01B9D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01B9D"/>
    <w:rPr>
      <w:color w:val="800080" w:themeColor="followedHyperlink"/>
      <w:sz w:val="22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01B9D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01B9D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01B9D"/>
    <w:rPr>
      <w:sz w:val="22"/>
      <w:szCs w:val="20"/>
    </w:rPr>
  </w:style>
  <w:style w:type="table" w:styleId="GridTable1Light">
    <w:name w:val="Grid Table 1 Light"/>
    <w:basedOn w:val="TableNormal"/>
    <w:uiPriority w:val="46"/>
    <w:rsid w:val="00201B9D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01B9D"/>
    <w:pPr>
      <w:spacing w:after="0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01B9D"/>
    <w:pPr>
      <w:spacing w:after="0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01B9D"/>
    <w:pPr>
      <w:spacing w:after="0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01B9D"/>
    <w:pPr>
      <w:spacing w:after="0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01B9D"/>
    <w:pPr>
      <w:spacing w:after="0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01B9D"/>
    <w:pPr>
      <w:spacing w:after="0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01B9D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01B9D"/>
    <w:pPr>
      <w:spacing w:after="0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01B9D"/>
    <w:pPr>
      <w:spacing w:after="0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01B9D"/>
    <w:pPr>
      <w:spacing w:after="0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01B9D"/>
    <w:pPr>
      <w:spacing w:after="0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01B9D"/>
    <w:pPr>
      <w:spacing w:after="0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01B9D"/>
    <w:pPr>
      <w:spacing w:after="0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201B9D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01B9D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01B9D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01B9D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01B9D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01B9D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01B9D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01B9D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01B9D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01B9D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01B9D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01B9D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01B9D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01B9D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01B9D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01B9D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01B9D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01B9D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01B9D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01B9D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01B9D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01B9D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01B9D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01B9D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01B9D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01B9D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01B9D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01B9D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01B9D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01B9D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01B9D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01B9D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01B9D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201B9D"/>
    <w:rPr>
      <w:color w:val="2B579A"/>
      <w:sz w:val="22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uiPriority w:val="2"/>
    <w:semiHidden/>
    <w:rsid w:val="00201B9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semiHidden/>
    <w:rsid w:val="00201B9D"/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uiPriority w:val="2"/>
    <w:semiHidden/>
    <w:rsid w:val="00201B9D"/>
    <w:rPr>
      <w:rFonts w:asciiTheme="majorHAnsi" w:eastAsiaTheme="majorEastAsia" w:hAnsiTheme="majorHAnsi" w:cstheme="majorBidi"/>
      <w:color w:val="365F91" w:themeColor="accent1" w:themeShade="BF"/>
      <w:sz w:val="22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201B9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201B9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201B9D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201B9D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201B9D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01B9D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01B9D"/>
    <w:rPr>
      <w:i/>
      <w:iCs/>
      <w:sz w:val="22"/>
    </w:rPr>
  </w:style>
  <w:style w:type="character" w:styleId="HTMLCite">
    <w:name w:val="HTML Cite"/>
    <w:basedOn w:val="DefaultParagraphFont"/>
    <w:uiPriority w:val="99"/>
    <w:semiHidden/>
    <w:unhideWhenUsed/>
    <w:rsid w:val="00201B9D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201B9D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01B9D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201B9D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01B9D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01B9D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01B9D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01B9D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01B9D"/>
    <w:rPr>
      <w:i/>
      <w:iCs/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201B9D"/>
    <w:rPr>
      <w:color w:val="0000FF" w:themeColor="hyperlink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01B9D"/>
    <w:pPr>
      <w:spacing w:after="0"/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01B9D"/>
    <w:pPr>
      <w:spacing w:after="0"/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01B9D"/>
    <w:pPr>
      <w:spacing w:after="0"/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01B9D"/>
    <w:pPr>
      <w:spacing w:after="0"/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01B9D"/>
    <w:pPr>
      <w:spacing w:after="0"/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01B9D"/>
    <w:pPr>
      <w:spacing w:after="0"/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01B9D"/>
    <w:pPr>
      <w:spacing w:after="0"/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01B9D"/>
    <w:pPr>
      <w:spacing w:after="0"/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01B9D"/>
    <w:pPr>
      <w:spacing w:after="0"/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01B9D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201B9D"/>
    <w:pPr>
      <w:spacing w:after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01B9D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01B9D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01B9D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01B9D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01B9D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01B9D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01B9D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01B9D"/>
    <w:rPr>
      <w:sz w:val="22"/>
    </w:rPr>
  </w:style>
  <w:style w:type="paragraph" w:styleId="List">
    <w:name w:val="List"/>
    <w:basedOn w:val="Normal"/>
    <w:uiPriority w:val="99"/>
    <w:semiHidden/>
    <w:unhideWhenUsed/>
    <w:rsid w:val="00201B9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01B9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01B9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01B9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01B9D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201B9D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201B9D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01B9D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01B9D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01B9D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01B9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01B9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01B9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01B9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01B9D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201B9D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01B9D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01B9D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01B9D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01B9D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201B9D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01B9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01B9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01B9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01B9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01B9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01B9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01B9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201B9D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01B9D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01B9D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01B9D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01B9D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01B9D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01B9D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201B9D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01B9D"/>
    <w:pPr>
      <w:spacing w:after="0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01B9D"/>
    <w:pPr>
      <w:spacing w:after="0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01B9D"/>
    <w:pPr>
      <w:spacing w:after="0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01B9D"/>
    <w:pPr>
      <w:spacing w:after="0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01B9D"/>
    <w:pPr>
      <w:spacing w:after="0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01B9D"/>
    <w:pPr>
      <w:spacing w:after="0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01B9D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01B9D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01B9D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01B9D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01B9D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01B9D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01B9D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01B9D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01B9D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01B9D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01B9D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01B9D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01B9D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01B9D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01B9D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01B9D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01B9D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01B9D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01B9D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01B9D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01B9D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01B9D"/>
    <w:pPr>
      <w:spacing w:after="0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01B9D"/>
    <w:pPr>
      <w:spacing w:after="0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01B9D"/>
    <w:pPr>
      <w:spacing w:after="0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01B9D"/>
    <w:pPr>
      <w:spacing w:after="0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01B9D"/>
    <w:pPr>
      <w:spacing w:after="0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01B9D"/>
    <w:pPr>
      <w:spacing w:after="0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01B9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01B9D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01B9D"/>
    <w:pPr>
      <w:spacing w:after="0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01B9D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201B9D"/>
    <w:rPr>
      <w:color w:val="2B579A"/>
      <w:sz w:val="22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01B9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01B9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01B9D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201B9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01B9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01B9D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01B9D"/>
    <w:rPr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201B9D"/>
    <w:rPr>
      <w:sz w:val="22"/>
    </w:rPr>
  </w:style>
  <w:style w:type="table" w:styleId="PlainTable1">
    <w:name w:val="Plain Table 1"/>
    <w:basedOn w:val="TableNormal"/>
    <w:uiPriority w:val="41"/>
    <w:rsid w:val="00201B9D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01B9D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01B9D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01B9D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01B9D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01B9D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01B9D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01B9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01B9D"/>
    <w:rPr>
      <w:i/>
      <w:iCs/>
      <w:color w:val="404040" w:themeColor="text1" w:themeTint="BF"/>
      <w:sz w:val="22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01B9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01B9D"/>
    <w:rPr>
      <w:sz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01B9D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01B9D"/>
    <w:rPr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201B9D"/>
    <w:rPr>
      <w:sz w:val="22"/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201B9D"/>
    <w:rPr>
      <w:b/>
      <w:bCs/>
      <w:sz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201B9D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01B9D"/>
    <w:rPr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201B9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01B9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01B9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01B9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01B9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01B9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01B9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01B9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01B9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01B9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01B9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01B9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01B9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01B9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01B9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01B9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01B9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01B9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01B9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01B9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01B9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01B9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01B9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01B9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01B9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01B9D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01B9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01B9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01B9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01B9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01B9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01B9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01B9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01B9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01B9D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01B9D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201B9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01B9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01B9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01B9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01B9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201B9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01B9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01B9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201B9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01B9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01B9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01B9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01B9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01B9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01B9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01B9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01B9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01B9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01B9D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01B9D"/>
    <w:pPr>
      <w:spacing w:before="240" w:after="0"/>
      <w:outlineLvl w:val="9"/>
    </w:pPr>
    <w:rPr>
      <w:rFonts w:asciiTheme="majorHAnsi" w:eastAsiaTheme="majorEastAsia" w:hAnsiTheme="majorHAnsi"/>
      <w:b w:val="0"/>
      <w:color w:val="365F91" w:themeColor="accent1" w:themeShade="BF"/>
      <w:sz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404FC1"/>
    <w:rPr>
      <w:color w:val="595959" w:themeColor="text1" w:themeTint="A6"/>
      <w:sz w:val="22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ink/ink4.xml"/><Relationship Id="rId18" Type="http://schemas.openxmlformats.org/officeDocument/2006/relationships/customXml" Target="ink/ink7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customXml" Target="ink/ink1.xml"/><Relationship Id="rId12" Type="http://schemas.openxmlformats.org/officeDocument/2006/relationships/image" Target="media/image3.png"/><Relationship Id="rId17" Type="http://schemas.openxmlformats.org/officeDocument/2006/relationships/customXml" Target="ink/ink6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customXml" Target="ink/ink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ink/ink3.xml"/><Relationship Id="rId24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5" Type="http://schemas.openxmlformats.org/officeDocument/2006/relationships/customXml" Target="ink/ink5.xml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customXml" Target="ink/ink2.xml"/><Relationship Id="rId14" Type="http://schemas.openxmlformats.org/officeDocument/2006/relationships/image" Target="media/image4.png"/><Relationship Id="rId22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orm\AppData\Roaming\Microsoft\Templates\Meeting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1F4D40497474B60A253B9C3319A85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BB00A9-E9E4-47B9-A51D-FCF0C6EF91CF}"/>
      </w:docPartPr>
      <w:docPartBody>
        <w:p w:rsidR="003B4F3E" w:rsidRDefault="00000000">
          <w:pPr>
            <w:pStyle w:val="C1F4D40497474B60A253B9C3319A85D1"/>
          </w:pPr>
          <w:r w:rsidRPr="009770B3">
            <w:t>Date</w:t>
          </w:r>
        </w:p>
      </w:docPartBody>
    </w:docPart>
    <w:docPart>
      <w:docPartPr>
        <w:name w:val="147EE3115A19438087D69D00694BFC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CA01E8-BD44-4543-939B-FE89885622AC}"/>
      </w:docPartPr>
      <w:docPartBody>
        <w:p w:rsidR="003B4F3E" w:rsidRDefault="00000000">
          <w:pPr>
            <w:pStyle w:val="147EE3115A19438087D69D00694BFCE0"/>
          </w:pPr>
          <w:r w:rsidRPr="009770B3">
            <w:t>Time</w:t>
          </w:r>
        </w:p>
      </w:docPartBody>
    </w:docPart>
    <w:docPart>
      <w:docPartPr>
        <w:name w:val="61CF834659AE45DFB085343C192682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5B9D4-5ACF-499A-87EA-520445D7E578}"/>
      </w:docPartPr>
      <w:docPartBody>
        <w:p w:rsidR="003B4F3E" w:rsidRDefault="00000000">
          <w:pPr>
            <w:pStyle w:val="61CF834659AE45DFB085343C1926826B"/>
          </w:pPr>
          <w:r>
            <w:t>Time 1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F3E"/>
    <w:rsid w:val="00214CBA"/>
    <w:rsid w:val="003B4F3E"/>
    <w:rsid w:val="0077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1F4D40497474B60A253B9C3319A85D1">
    <w:name w:val="C1F4D40497474B60A253B9C3319A85D1"/>
  </w:style>
  <w:style w:type="paragraph" w:customStyle="1" w:styleId="147EE3115A19438087D69D00694BFCE0">
    <w:name w:val="147EE3115A19438087D69D00694BFCE0"/>
  </w:style>
  <w:style w:type="paragraph" w:customStyle="1" w:styleId="61CF834659AE45DFB085343C1926826B">
    <w:name w:val="61CF834659AE45DFB085343C192682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1-06T18:43:19.50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27 67 6033 0 0,'-8'-19'680'0'0,"-3"2"2553"0"0,6 10-3345 0 0,8 0-1840 0 0,3 12 1240 0 0,-15-24-17 0 0,9 18-111 0 0,-2 0-8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1-06T18:43:13.60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8 13 3217,'-3'-4'0,"1"0"8,0 1-608,15 2-1257,-5 2 1361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1-06T18:44:38.74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 1 3345,'-1'-1'264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1-06T18:44:26.32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33 29 6201 0 0,'-3'-2'231'0'0,"-10"-13"1411"0"0,12 15-1748 0 0,1 0-139 0 0,-2-2-743 0 0,1 0 519 0 0,-1 1-95 0 0,-4-4-635 0 0,4 4 929 0 0,0 0-586 0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1-06T18:44:25.65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69 42 5777 0 0,'-15'-5'2171'0'0,"11"4"-1943"0"0,1 0 0 0 0,0-1 1 0 0,-1 1-1 0 0,1 0 0 0 0,0-1 0 0 0,0 0 0 0 0,0 0 1 0 0,0 0-1 0 0,0 0 0 0 0,-5-5 0 0 0,7 5-79 0 0,-1 1-103 0 0,-6-5 38 0 0,6 3-129 0 0,2 1 182 0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1-06T18:44:18.58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0 6985 0 0,'0'0'-2400'0'0,"16"3"-665"0"0,-10-3 3081 0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1-06T18:44:17.88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13 11 7106,'-7'-5'400,"1"-1"696,9 10-4145,4-1 1345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1-06T18:52:12.12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14 7 8786,'-8'-4'16,"2"2"4409</inkml:trace>
</inkml:ink>
</file>

<file path=word/theme/theme1.xml><?xml version="1.0" encoding="utf-8"?>
<a:theme xmlns:a="http://schemas.openxmlformats.org/drawingml/2006/main" name="Agend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Meeting agenda</Template>
  <TotalTime>230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Cormier</dc:creator>
  <cp:keywords/>
  <dc:description/>
  <cp:lastModifiedBy>Scott Cormier</cp:lastModifiedBy>
  <cp:revision>42</cp:revision>
  <dcterms:created xsi:type="dcterms:W3CDTF">2023-01-06T18:42:00Z</dcterms:created>
  <dcterms:modified xsi:type="dcterms:W3CDTF">2023-05-26T13:02:00Z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