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0A7E4" w14:textId="36BA27D9" w:rsidR="00A64481" w:rsidRPr="008514CC" w:rsidRDefault="002570C5" w:rsidP="005C2159">
      <w:pPr>
        <w:pStyle w:val="Date"/>
        <w:spacing w:before="280" w:after="120"/>
        <w:rPr>
          <w:sz w:val="22"/>
          <w:szCs w:val="22"/>
        </w:rPr>
      </w:pPr>
      <w:r w:rsidRPr="008514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866D" wp14:editId="292BBF8B">
                <wp:simplePos x="0" y="0"/>
                <wp:positionH relativeFrom="column">
                  <wp:posOffset>5372100</wp:posOffset>
                </wp:positionH>
                <wp:positionV relativeFrom="paragraph">
                  <wp:posOffset>-286385</wp:posOffset>
                </wp:positionV>
                <wp:extent cx="1485900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DB318" w14:textId="77777777" w:rsidR="00A23157" w:rsidRPr="0073360F" w:rsidRDefault="00A2315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Confidential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23pt;margin-top:-22.5pt;width:117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QEfc0CAAAO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" filled="f" stroked="f">
                <v:textbox>
                  <w:txbxContent>
                    <w:p w14:paraId="1ABDB318" w14:textId="77777777" w:rsidR="00DD550C" w:rsidRPr="0073360F" w:rsidRDefault="00DD550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Confidential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60F" w:rsidRPr="008514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F6F7" wp14:editId="12920F71">
                <wp:simplePos x="0" y="0"/>
                <wp:positionH relativeFrom="column">
                  <wp:posOffset>3886200</wp:posOffset>
                </wp:positionH>
                <wp:positionV relativeFrom="paragraph">
                  <wp:posOffset>-1086485</wp:posOffset>
                </wp:positionV>
                <wp:extent cx="13716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E6E9D" w14:textId="77777777" w:rsidR="00A23157" w:rsidRPr="002570C5" w:rsidRDefault="00A23157" w:rsidP="002570C5">
                            <w:pPr>
                              <w:spacing w:before="60"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2570C5">
                              <w:rPr>
                                <w:sz w:val="22"/>
                              </w:rPr>
                              <w:t>Patient Record</w:t>
                            </w:r>
                          </w:p>
                          <w:p w14:paraId="2B466D34" w14:textId="77777777" w:rsidR="00A23157" w:rsidRPr="002570C5" w:rsidRDefault="00A23157" w:rsidP="002570C5">
                            <w:pPr>
                              <w:spacing w:before="60"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2570C5">
                              <w:rPr>
                                <w:sz w:val="22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06pt;margin-top:-85.5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" filled="f" stroked="f">
                <v:textbox>
                  <w:txbxContent>
                    <w:p w14:paraId="77DE6E9D" w14:textId="77777777" w:rsidR="00DD550C" w:rsidRPr="002570C5" w:rsidRDefault="00DD550C" w:rsidP="002570C5">
                      <w:pPr>
                        <w:spacing w:before="60" w:after="0" w:line="240" w:lineRule="auto"/>
                        <w:jc w:val="center"/>
                        <w:rPr>
                          <w:sz w:val="22"/>
                        </w:rPr>
                      </w:pPr>
                      <w:r w:rsidRPr="002570C5">
                        <w:rPr>
                          <w:sz w:val="22"/>
                        </w:rPr>
                        <w:t>Patient Record</w:t>
                      </w:r>
                    </w:p>
                    <w:p w14:paraId="2B466D34" w14:textId="77777777" w:rsidR="00DD550C" w:rsidRPr="002570C5" w:rsidRDefault="00DD550C" w:rsidP="002570C5">
                      <w:pPr>
                        <w:spacing w:before="60" w:after="0" w:line="240" w:lineRule="auto"/>
                        <w:jc w:val="center"/>
                        <w:rPr>
                          <w:sz w:val="22"/>
                        </w:rPr>
                      </w:pPr>
                      <w:r w:rsidRPr="002570C5">
                        <w:rPr>
                          <w:sz w:val="22"/>
                        </w:rPr>
                        <w:t>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60F" w:rsidRPr="008514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70DE3" wp14:editId="748C7AE7">
                <wp:simplePos x="0" y="0"/>
                <wp:positionH relativeFrom="column">
                  <wp:posOffset>5257800</wp:posOffset>
                </wp:positionH>
                <wp:positionV relativeFrom="paragraph">
                  <wp:posOffset>-1086485</wp:posOffset>
                </wp:positionV>
                <wp:extent cx="1600200" cy="571500"/>
                <wp:effectExtent l="25400" t="0" r="76200" b="114300"/>
                <wp:wrapThrough wrapText="bothSides">
                  <wp:wrapPolygon edited="0">
                    <wp:start x="-343" y="0"/>
                    <wp:lineTo x="-343" y="24960"/>
                    <wp:lineTo x="21943" y="24960"/>
                    <wp:lineTo x="22286" y="16320"/>
                    <wp:lineTo x="22286" y="0"/>
                    <wp:lineTo x="-343" y="0"/>
                  </wp:wrapPolygon>
                </wp:wrapThrough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4" o:spid="_x0000_s1026" style="position:absolute;margin-left:414pt;margin-top:-85.5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" path="m0,0l1600200,,1600200,571500,,571500,,0xm71438,71438l71438,500063,1528763,500063,1528763,71438,71438,71438xe" fillcolor="black" strokecolor="black [3213]">
                <v:shadow on="t" type="perspective" opacity="20971f" mv:blur="38100f" origin=",.5" offset="6616emu,1.04225mm" matrix="64225f,,,64225f"/>
                <v:path arrowok="t" o:connecttype="custom" o:connectlocs="0,0;1600200,0;1600200,571500;0,571500;0,0;71438,71438;71438,500063;1528763,500063;1528763,71438;71438,71438" o:connectangles="0,0,0,0,0,0,0,0,0,0"/>
                <w10:wrap type="through"/>
              </v:shape>
            </w:pict>
          </mc:Fallback>
        </mc:AlternateContent>
      </w:r>
      <w:r w:rsidR="009C2CB5" w:rsidRPr="008514CC">
        <w:rPr>
          <w:sz w:val="22"/>
          <w:szCs w:val="22"/>
        </w:rPr>
        <w:t>Name: ___________</w:t>
      </w:r>
      <w:r w:rsidRPr="008514CC">
        <w:rPr>
          <w:sz w:val="22"/>
          <w:szCs w:val="22"/>
        </w:rPr>
        <w:t>_____________________________</w:t>
      </w:r>
      <w:proofErr w:type="gramStart"/>
      <w:r w:rsidRPr="008514CC">
        <w:rPr>
          <w:sz w:val="22"/>
          <w:szCs w:val="22"/>
        </w:rPr>
        <w:t xml:space="preserve">_  </w:t>
      </w:r>
      <w:r w:rsidR="008514CC">
        <w:rPr>
          <w:sz w:val="22"/>
          <w:szCs w:val="22"/>
        </w:rPr>
        <w:t xml:space="preserve"> </w:t>
      </w:r>
      <w:r w:rsidRPr="008514CC">
        <w:rPr>
          <w:sz w:val="22"/>
          <w:szCs w:val="22"/>
        </w:rPr>
        <w:t>Date</w:t>
      </w:r>
      <w:proofErr w:type="gramEnd"/>
      <w:r w:rsidRPr="008514CC">
        <w:rPr>
          <w:sz w:val="22"/>
          <w:szCs w:val="22"/>
        </w:rPr>
        <w:t xml:space="preserve"> of Birth: </w:t>
      </w:r>
      <w:r w:rsidR="008514CC">
        <w:rPr>
          <w:sz w:val="22"/>
          <w:szCs w:val="22"/>
        </w:rPr>
        <w:t xml:space="preserve"> </w:t>
      </w:r>
      <w:r w:rsidR="00045ED9">
        <w:rPr>
          <w:sz w:val="22"/>
          <w:szCs w:val="22"/>
        </w:rPr>
        <w:t xml:space="preserve"> </w:t>
      </w:r>
      <w:r w:rsidR="00763CF2">
        <w:rPr>
          <w:sz w:val="22"/>
          <w:szCs w:val="22"/>
        </w:rPr>
        <w:t>___________</w:t>
      </w:r>
      <w:r w:rsidR="008514CC">
        <w:rPr>
          <w:sz w:val="22"/>
          <w:szCs w:val="22"/>
        </w:rPr>
        <w:t>__</w:t>
      </w:r>
      <w:r w:rsidR="00763CF2">
        <w:rPr>
          <w:sz w:val="22"/>
          <w:szCs w:val="22"/>
        </w:rPr>
        <w:t>_</w:t>
      </w:r>
      <w:r w:rsidR="008514CC">
        <w:rPr>
          <w:sz w:val="22"/>
          <w:szCs w:val="22"/>
        </w:rPr>
        <w:t>_</w:t>
      </w:r>
      <w:r w:rsidR="00763CF2">
        <w:rPr>
          <w:sz w:val="22"/>
          <w:szCs w:val="22"/>
        </w:rPr>
        <w:t xml:space="preserve">   Male </w:t>
      </w:r>
      <w:r w:rsidR="008514CC">
        <w:rPr>
          <w:sz w:val="22"/>
          <w:szCs w:val="22"/>
        </w:rPr>
        <w:t>__</w:t>
      </w:r>
      <w:r w:rsidR="00763CF2">
        <w:rPr>
          <w:sz w:val="22"/>
          <w:szCs w:val="22"/>
        </w:rPr>
        <w:t>_</w:t>
      </w:r>
      <w:r w:rsidR="008514CC">
        <w:rPr>
          <w:sz w:val="22"/>
          <w:szCs w:val="22"/>
        </w:rPr>
        <w:t>__</w:t>
      </w:r>
      <w:r w:rsidR="00763CF2">
        <w:rPr>
          <w:sz w:val="22"/>
          <w:szCs w:val="22"/>
        </w:rPr>
        <w:t xml:space="preserve">  Female</w:t>
      </w:r>
      <w:r w:rsidR="008514CC">
        <w:rPr>
          <w:sz w:val="22"/>
          <w:szCs w:val="22"/>
        </w:rPr>
        <w:t>__</w:t>
      </w:r>
      <w:r w:rsidRPr="008514CC">
        <w:rPr>
          <w:sz w:val="22"/>
          <w:szCs w:val="22"/>
        </w:rPr>
        <w:t>_</w:t>
      </w:r>
      <w:r w:rsidR="00763CF2">
        <w:rPr>
          <w:sz w:val="22"/>
          <w:szCs w:val="22"/>
        </w:rPr>
        <w:t>__</w:t>
      </w:r>
    </w:p>
    <w:p w14:paraId="67D59A76" w14:textId="4A349D9E" w:rsidR="009C2CB5" w:rsidRPr="008514CC" w:rsidRDefault="009C2CB5" w:rsidP="005C2159">
      <w:pPr>
        <w:pStyle w:val="Salutation"/>
        <w:spacing w:before="280" w:after="120"/>
        <w:jc w:val="both"/>
        <w:rPr>
          <w:sz w:val="22"/>
          <w:szCs w:val="22"/>
        </w:rPr>
      </w:pPr>
      <w:r w:rsidRPr="008514CC">
        <w:rPr>
          <w:sz w:val="22"/>
          <w:szCs w:val="22"/>
        </w:rPr>
        <w:t>Residence</w:t>
      </w:r>
      <w:r w:rsidR="008514CC">
        <w:rPr>
          <w:sz w:val="22"/>
          <w:szCs w:val="22"/>
        </w:rPr>
        <w:t xml:space="preserve"> Address: ____________</w:t>
      </w:r>
      <w:r w:rsidRPr="008514CC">
        <w:rPr>
          <w:sz w:val="22"/>
          <w:szCs w:val="22"/>
        </w:rPr>
        <w:t>______________________________________________________________________</w:t>
      </w:r>
    </w:p>
    <w:p w14:paraId="08938965" w14:textId="0678EB9E" w:rsidR="009C2CB5" w:rsidRPr="008514CC" w:rsidRDefault="00DB0065" w:rsidP="005C2159">
      <w:pPr>
        <w:pStyle w:val="Salutation"/>
        <w:spacing w:before="280" w:after="120"/>
        <w:rPr>
          <w:sz w:val="22"/>
          <w:szCs w:val="22"/>
        </w:rPr>
      </w:pPr>
      <w:r>
        <w:rPr>
          <w:sz w:val="22"/>
          <w:szCs w:val="22"/>
        </w:rPr>
        <w:t>City</w:t>
      </w:r>
      <w:r w:rsidR="002570C5" w:rsidRPr="008514CC">
        <w:rPr>
          <w:sz w:val="22"/>
          <w:szCs w:val="22"/>
        </w:rPr>
        <w:t>: _______________</w:t>
      </w:r>
      <w:r w:rsidR="002570C5" w:rsidRPr="008514CC">
        <w:rPr>
          <w:sz w:val="22"/>
          <w:szCs w:val="22"/>
        </w:rPr>
        <w:softHyphen/>
      </w:r>
      <w:r w:rsidR="002570C5" w:rsidRPr="008514CC">
        <w:rPr>
          <w:sz w:val="22"/>
          <w:szCs w:val="22"/>
        </w:rPr>
        <w:softHyphen/>
      </w:r>
      <w:r w:rsidR="002570C5" w:rsidRPr="008514CC">
        <w:rPr>
          <w:sz w:val="22"/>
          <w:szCs w:val="22"/>
        </w:rPr>
        <w:softHyphen/>
      </w:r>
      <w:r w:rsidR="002570C5" w:rsidRPr="008514CC">
        <w:rPr>
          <w:sz w:val="22"/>
          <w:szCs w:val="22"/>
        </w:rPr>
        <w:softHyphen/>
      </w:r>
      <w:r w:rsidR="002570C5" w:rsidRPr="008514CC">
        <w:rPr>
          <w:sz w:val="22"/>
          <w:szCs w:val="22"/>
        </w:rPr>
        <w:softHyphen/>
      </w:r>
      <w:r w:rsidR="002570C5" w:rsidRPr="008514CC">
        <w:rPr>
          <w:sz w:val="22"/>
          <w:szCs w:val="22"/>
        </w:rPr>
        <w:softHyphen/>
      </w:r>
      <w:r w:rsidR="002570C5" w:rsidRPr="008514CC">
        <w:rPr>
          <w:sz w:val="22"/>
          <w:szCs w:val="22"/>
        </w:rPr>
        <w:softHyphen/>
      </w:r>
      <w:r w:rsidR="009C2CB5" w:rsidRPr="008514CC">
        <w:rPr>
          <w:sz w:val="22"/>
          <w:szCs w:val="22"/>
        </w:rPr>
        <w:t>________</w:t>
      </w:r>
      <w:r w:rsidR="005C2159">
        <w:rPr>
          <w:sz w:val="22"/>
          <w:szCs w:val="22"/>
        </w:rPr>
        <w:t>____</w:t>
      </w:r>
      <w:r>
        <w:rPr>
          <w:sz w:val="22"/>
          <w:szCs w:val="22"/>
        </w:rPr>
        <w:t>State</w:t>
      </w:r>
      <w:proofErr w:type="gramStart"/>
      <w:r>
        <w:rPr>
          <w:sz w:val="22"/>
          <w:szCs w:val="22"/>
        </w:rPr>
        <w:t>:</w:t>
      </w:r>
      <w:r w:rsidR="005C2159">
        <w:rPr>
          <w:sz w:val="22"/>
          <w:szCs w:val="22"/>
        </w:rPr>
        <w:t>_</w:t>
      </w:r>
      <w:proofErr w:type="gramEnd"/>
      <w:r w:rsidR="005C2159">
        <w:rPr>
          <w:sz w:val="22"/>
          <w:szCs w:val="22"/>
        </w:rPr>
        <w:t>_________</w:t>
      </w:r>
      <w:r w:rsidR="002570C5" w:rsidRPr="008514CC">
        <w:rPr>
          <w:sz w:val="22"/>
          <w:szCs w:val="22"/>
        </w:rPr>
        <w:t xml:space="preserve">  </w:t>
      </w:r>
      <w:r w:rsidR="009C2CB5" w:rsidRPr="008514CC">
        <w:rPr>
          <w:sz w:val="22"/>
          <w:szCs w:val="22"/>
        </w:rPr>
        <w:t xml:space="preserve">Zip Code: </w:t>
      </w:r>
      <w:r w:rsidR="005C2159">
        <w:rPr>
          <w:sz w:val="22"/>
          <w:szCs w:val="22"/>
        </w:rPr>
        <w:t>_____________ Patients SSN: ___________________</w:t>
      </w:r>
    </w:p>
    <w:p w14:paraId="1F0AAA15" w14:textId="11BBA716" w:rsidR="009C2CB5" w:rsidRPr="008514CC" w:rsidRDefault="009C2CB5" w:rsidP="005C2159">
      <w:pPr>
        <w:pStyle w:val="Salutation"/>
        <w:spacing w:before="280" w:after="120"/>
        <w:jc w:val="both"/>
        <w:rPr>
          <w:sz w:val="22"/>
          <w:szCs w:val="22"/>
        </w:rPr>
      </w:pPr>
      <w:r w:rsidRPr="008514CC">
        <w:rPr>
          <w:sz w:val="22"/>
          <w:szCs w:val="22"/>
        </w:rPr>
        <w:t>Phone Number (s):</w:t>
      </w:r>
      <w:r w:rsidR="0073360F" w:rsidRPr="008514CC">
        <w:rPr>
          <w:sz w:val="22"/>
          <w:szCs w:val="22"/>
        </w:rPr>
        <w:t xml:space="preserve"> </w:t>
      </w:r>
      <w:r w:rsidRPr="008514CC">
        <w:rPr>
          <w:sz w:val="22"/>
          <w:szCs w:val="22"/>
        </w:rPr>
        <w:t xml:space="preserve"> </w:t>
      </w:r>
      <w:r w:rsidR="008514CC">
        <w:rPr>
          <w:sz w:val="22"/>
          <w:szCs w:val="22"/>
        </w:rPr>
        <w:t xml:space="preserve"> </w:t>
      </w:r>
      <w:r w:rsidRPr="008514CC">
        <w:rPr>
          <w:sz w:val="22"/>
          <w:szCs w:val="22"/>
        </w:rPr>
        <w:t>(H)__________</w:t>
      </w:r>
      <w:r w:rsidR="0073360F" w:rsidRPr="008514CC">
        <w:rPr>
          <w:sz w:val="22"/>
          <w:szCs w:val="22"/>
        </w:rPr>
        <w:t>_</w:t>
      </w:r>
      <w:r w:rsidR="008514CC">
        <w:rPr>
          <w:sz w:val="22"/>
          <w:szCs w:val="22"/>
        </w:rPr>
        <w:t>_</w:t>
      </w:r>
      <w:r w:rsidR="0073360F" w:rsidRPr="008514CC">
        <w:rPr>
          <w:sz w:val="22"/>
          <w:szCs w:val="22"/>
        </w:rPr>
        <w:t>__</w:t>
      </w:r>
      <w:r w:rsidR="008514CC">
        <w:rPr>
          <w:sz w:val="22"/>
          <w:szCs w:val="22"/>
        </w:rPr>
        <w:t>_</w:t>
      </w:r>
      <w:r w:rsidRPr="008514CC">
        <w:rPr>
          <w:sz w:val="22"/>
          <w:szCs w:val="22"/>
        </w:rPr>
        <w:t>(W)____</w:t>
      </w:r>
      <w:r w:rsidR="0073360F" w:rsidRPr="008514CC">
        <w:rPr>
          <w:sz w:val="22"/>
          <w:szCs w:val="22"/>
        </w:rPr>
        <w:t>__</w:t>
      </w:r>
      <w:r w:rsidR="008514CC">
        <w:rPr>
          <w:sz w:val="22"/>
          <w:szCs w:val="22"/>
        </w:rPr>
        <w:t>________</w:t>
      </w:r>
      <w:r w:rsidRPr="008514CC">
        <w:rPr>
          <w:sz w:val="22"/>
          <w:szCs w:val="22"/>
        </w:rPr>
        <w:t>__</w:t>
      </w:r>
      <w:r w:rsidR="0073360F" w:rsidRPr="008514CC">
        <w:rPr>
          <w:sz w:val="22"/>
          <w:szCs w:val="22"/>
        </w:rPr>
        <w:t>(</w:t>
      </w:r>
      <w:r w:rsidR="008514CC">
        <w:rPr>
          <w:sz w:val="22"/>
          <w:szCs w:val="22"/>
        </w:rPr>
        <w:t>C</w:t>
      </w:r>
      <w:r w:rsidR="0073360F" w:rsidRPr="008514CC">
        <w:rPr>
          <w:sz w:val="22"/>
          <w:szCs w:val="22"/>
        </w:rPr>
        <w:t>)___</w:t>
      </w:r>
      <w:r w:rsidR="008514CC">
        <w:rPr>
          <w:sz w:val="22"/>
          <w:szCs w:val="22"/>
        </w:rPr>
        <w:t>______________(other)________</w:t>
      </w:r>
      <w:r w:rsidR="0073360F" w:rsidRPr="008514CC">
        <w:rPr>
          <w:sz w:val="22"/>
          <w:szCs w:val="22"/>
        </w:rPr>
        <w:t>____________</w:t>
      </w:r>
    </w:p>
    <w:p w14:paraId="772B988E" w14:textId="4277A5CE" w:rsidR="0073360F" w:rsidRPr="008514CC" w:rsidRDefault="0073360F" w:rsidP="005C2159">
      <w:pPr>
        <w:spacing w:before="280" w:after="120"/>
        <w:rPr>
          <w:sz w:val="22"/>
          <w:szCs w:val="22"/>
        </w:rPr>
      </w:pPr>
      <w:r w:rsidRPr="008514CC">
        <w:rPr>
          <w:sz w:val="22"/>
          <w:szCs w:val="22"/>
        </w:rPr>
        <w:t>Referring Dentist: _____________________________</w:t>
      </w:r>
      <w:proofErr w:type="gramStart"/>
      <w:r w:rsidRPr="008514CC">
        <w:rPr>
          <w:sz w:val="22"/>
          <w:szCs w:val="22"/>
        </w:rPr>
        <w:t>_  Address</w:t>
      </w:r>
      <w:proofErr w:type="gramEnd"/>
      <w:r w:rsidRPr="008514CC">
        <w:rPr>
          <w:sz w:val="22"/>
          <w:szCs w:val="22"/>
        </w:rPr>
        <w:t>/Phone: __________________</w:t>
      </w:r>
      <w:r w:rsidR="00045ED9">
        <w:rPr>
          <w:sz w:val="22"/>
          <w:szCs w:val="22"/>
        </w:rPr>
        <w:t>________</w:t>
      </w:r>
      <w:r w:rsidRPr="008514CC">
        <w:rPr>
          <w:sz w:val="22"/>
          <w:szCs w:val="22"/>
        </w:rPr>
        <w:t>_____________</w:t>
      </w:r>
    </w:p>
    <w:p w14:paraId="5E8870E0" w14:textId="1861D4C7" w:rsidR="0073360F" w:rsidRPr="008514CC" w:rsidRDefault="0073360F" w:rsidP="005C2159">
      <w:pPr>
        <w:spacing w:before="280" w:after="120"/>
        <w:rPr>
          <w:sz w:val="22"/>
          <w:szCs w:val="22"/>
        </w:rPr>
      </w:pPr>
      <w:r w:rsidRPr="008514CC">
        <w:rPr>
          <w:sz w:val="22"/>
          <w:szCs w:val="22"/>
        </w:rPr>
        <w:t xml:space="preserve">Family Physician: </w:t>
      </w:r>
      <w:r w:rsidR="002570C5" w:rsidRPr="008514CC">
        <w:rPr>
          <w:sz w:val="22"/>
          <w:szCs w:val="22"/>
        </w:rPr>
        <w:t xml:space="preserve">_______________________________ </w:t>
      </w:r>
      <w:r w:rsidRPr="008514CC">
        <w:rPr>
          <w:sz w:val="22"/>
          <w:szCs w:val="22"/>
        </w:rPr>
        <w:t>Address/Phone: ___________</w:t>
      </w:r>
      <w:r w:rsidR="00045ED9">
        <w:rPr>
          <w:sz w:val="22"/>
          <w:szCs w:val="22"/>
        </w:rPr>
        <w:t>______________________</w:t>
      </w:r>
      <w:r w:rsidRPr="008514CC">
        <w:rPr>
          <w:sz w:val="22"/>
          <w:szCs w:val="22"/>
        </w:rPr>
        <w:t>______</w:t>
      </w:r>
    </w:p>
    <w:p w14:paraId="335F33CB" w14:textId="77777777" w:rsidR="0073360F" w:rsidRPr="008514CC" w:rsidRDefault="002570C5" w:rsidP="0073360F">
      <w:pPr>
        <w:spacing w:before="360" w:after="120"/>
        <w:rPr>
          <w:b/>
          <w:sz w:val="22"/>
          <w:szCs w:val="22"/>
        </w:rPr>
      </w:pPr>
      <w:r w:rsidRPr="008514CC">
        <w:rPr>
          <w:b/>
          <w:sz w:val="22"/>
          <w:szCs w:val="22"/>
        </w:rPr>
        <w:t>Personal &amp; Insurance Information</w:t>
      </w:r>
    </w:p>
    <w:p w14:paraId="6652B43B" w14:textId="10240632" w:rsidR="00EC06DC" w:rsidRPr="008514CC" w:rsidRDefault="002570C5" w:rsidP="00045ED9">
      <w:pPr>
        <w:spacing w:after="0" w:line="480" w:lineRule="auto"/>
        <w:jc w:val="both"/>
        <w:rPr>
          <w:sz w:val="22"/>
          <w:szCs w:val="22"/>
        </w:rPr>
      </w:pPr>
      <w:r w:rsidRPr="008514CC">
        <w:rPr>
          <w:sz w:val="22"/>
          <w:szCs w:val="22"/>
        </w:rPr>
        <w:t>Name of Insured: _______________________________</w:t>
      </w:r>
      <w:r w:rsidR="00045ED9">
        <w:rPr>
          <w:sz w:val="22"/>
          <w:szCs w:val="22"/>
        </w:rPr>
        <w:t>_________________</w:t>
      </w:r>
      <w:proofErr w:type="gramStart"/>
      <w:r w:rsidR="00045ED9">
        <w:rPr>
          <w:sz w:val="22"/>
          <w:szCs w:val="22"/>
        </w:rPr>
        <w:t xml:space="preserve">_  </w:t>
      </w:r>
      <w:r w:rsidRPr="008514CC">
        <w:rPr>
          <w:sz w:val="22"/>
          <w:szCs w:val="22"/>
        </w:rPr>
        <w:t>Relationship</w:t>
      </w:r>
      <w:proofErr w:type="gramEnd"/>
      <w:r w:rsidRPr="008514CC">
        <w:rPr>
          <w:sz w:val="22"/>
          <w:szCs w:val="22"/>
        </w:rPr>
        <w:t xml:space="preserve"> t</w:t>
      </w:r>
      <w:r w:rsidR="00045ED9">
        <w:rPr>
          <w:sz w:val="22"/>
          <w:szCs w:val="22"/>
        </w:rPr>
        <w:t>o patient: ___</w:t>
      </w:r>
      <w:r w:rsidR="001A0275" w:rsidRPr="008514CC">
        <w:rPr>
          <w:sz w:val="22"/>
          <w:szCs w:val="22"/>
        </w:rPr>
        <w:t>___________ Date of Birth of Insured: ___________________________________________ Insured SSN#: _</w:t>
      </w:r>
      <w:r w:rsidR="00045ED9">
        <w:rPr>
          <w:sz w:val="22"/>
          <w:szCs w:val="22"/>
        </w:rPr>
        <w:t>______________________</w:t>
      </w:r>
    </w:p>
    <w:p w14:paraId="0DD93233" w14:textId="3AEA09E7" w:rsidR="001A0275" w:rsidRPr="008514CC" w:rsidRDefault="001A0275" w:rsidP="001A0275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Name of Employer: _______________________________________</w:t>
      </w:r>
      <w:r w:rsidR="005A0718" w:rsidRPr="008514CC">
        <w:rPr>
          <w:sz w:val="22"/>
          <w:szCs w:val="22"/>
        </w:rPr>
        <w:t xml:space="preserve">________ Employer Address: </w:t>
      </w:r>
      <w:r w:rsidRPr="008514CC">
        <w:rPr>
          <w:sz w:val="22"/>
          <w:szCs w:val="22"/>
        </w:rPr>
        <w:t>_</w:t>
      </w:r>
      <w:r w:rsidR="005A0718" w:rsidRPr="008514CC">
        <w:rPr>
          <w:sz w:val="22"/>
          <w:szCs w:val="22"/>
        </w:rPr>
        <w:t>__________</w:t>
      </w:r>
      <w:r w:rsidR="00045ED9">
        <w:rPr>
          <w:sz w:val="22"/>
          <w:szCs w:val="22"/>
        </w:rPr>
        <w:t>___</w:t>
      </w:r>
      <w:r w:rsidR="005A0718" w:rsidRPr="008514CC">
        <w:rPr>
          <w:sz w:val="22"/>
          <w:szCs w:val="22"/>
        </w:rPr>
        <w:t>_____</w:t>
      </w:r>
    </w:p>
    <w:p w14:paraId="60677E2E" w14:textId="4602AC79" w:rsidR="005A0718" w:rsidRPr="008514CC" w:rsidRDefault="005A0718" w:rsidP="001A0275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________________________________________________City/State/Zip: _______</w:t>
      </w:r>
      <w:r w:rsidR="00045ED9">
        <w:rPr>
          <w:sz w:val="22"/>
          <w:szCs w:val="22"/>
        </w:rPr>
        <w:t>______________________</w:t>
      </w:r>
      <w:r w:rsidRPr="008514CC">
        <w:rPr>
          <w:sz w:val="22"/>
          <w:szCs w:val="22"/>
        </w:rPr>
        <w:t>_________</w:t>
      </w:r>
    </w:p>
    <w:p w14:paraId="7D6098A1" w14:textId="50F7DEFC" w:rsidR="005A0718" w:rsidRPr="008514CC" w:rsidRDefault="005A0718" w:rsidP="005A0718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Insurance Company: _______________________________ Group#: __________________</w:t>
      </w:r>
      <w:r w:rsidR="00045ED9">
        <w:rPr>
          <w:sz w:val="22"/>
          <w:szCs w:val="22"/>
        </w:rPr>
        <w:t>___</w:t>
      </w:r>
      <w:proofErr w:type="gramStart"/>
      <w:r w:rsidR="00045ED9">
        <w:rPr>
          <w:sz w:val="22"/>
          <w:szCs w:val="22"/>
        </w:rPr>
        <w:t>_  ID</w:t>
      </w:r>
      <w:proofErr w:type="gramEnd"/>
      <w:r w:rsidR="00045ED9">
        <w:rPr>
          <w:sz w:val="22"/>
          <w:szCs w:val="22"/>
        </w:rPr>
        <w:t>#: ___________</w:t>
      </w:r>
      <w:r w:rsidRPr="008514CC">
        <w:rPr>
          <w:sz w:val="22"/>
          <w:szCs w:val="22"/>
        </w:rPr>
        <w:t>_____</w:t>
      </w:r>
    </w:p>
    <w:p w14:paraId="7DCC443B" w14:textId="2074E95E" w:rsidR="00996E8B" w:rsidRPr="008514CC" w:rsidRDefault="005A0718" w:rsidP="005A0718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Insurance Co</w:t>
      </w:r>
      <w:r w:rsidR="00996E8B" w:rsidRPr="008514CC">
        <w:rPr>
          <w:sz w:val="22"/>
          <w:szCs w:val="22"/>
        </w:rPr>
        <w:t>. Address:    _______________________________________________</w:t>
      </w:r>
      <w:r w:rsidR="00045ED9">
        <w:rPr>
          <w:sz w:val="22"/>
          <w:szCs w:val="22"/>
        </w:rPr>
        <w:t>______________________</w:t>
      </w:r>
      <w:r w:rsidR="00996E8B" w:rsidRPr="008514CC">
        <w:rPr>
          <w:sz w:val="22"/>
          <w:szCs w:val="22"/>
        </w:rPr>
        <w:t>________</w:t>
      </w:r>
      <w:r w:rsidRPr="008514CC">
        <w:rPr>
          <w:sz w:val="22"/>
          <w:szCs w:val="22"/>
        </w:rPr>
        <w:t>_</w:t>
      </w:r>
      <w:r w:rsidR="00996E8B" w:rsidRPr="008514CC">
        <w:rPr>
          <w:sz w:val="22"/>
          <w:szCs w:val="22"/>
        </w:rPr>
        <w:t xml:space="preserve"> City/State/Zip:  __________________________________</w:t>
      </w:r>
      <w:proofErr w:type="gramStart"/>
      <w:r w:rsidR="00996E8B" w:rsidRPr="008514CC">
        <w:rPr>
          <w:sz w:val="22"/>
          <w:szCs w:val="22"/>
        </w:rPr>
        <w:t>_     Insurance</w:t>
      </w:r>
      <w:proofErr w:type="gramEnd"/>
      <w:r w:rsidR="00996E8B" w:rsidRPr="008514CC">
        <w:rPr>
          <w:sz w:val="22"/>
          <w:szCs w:val="22"/>
        </w:rPr>
        <w:t xml:space="preserve"> Co. Phone Number:  </w:t>
      </w:r>
      <w:r w:rsidR="00045ED9">
        <w:rPr>
          <w:sz w:val="22"/>
          <w:szCs w:val="22"/>
        </w:rPr>
        <w:t>______________________</w:t>
      </w:r>
      <w:r w:rsidR="00996E8B" w:rsidRPr="008514CC">
        <w:rPr>
          <w:sz w:val="22"/>
          <w:szCs w:val="22"/>
        </w:rPr>
        <w:t>_</w:t>
      </w:r>
    </w:p>
    <w:p w14:paraId="2062936E" w14:textId="1542A333" w:rsidR="00996E8B" w:rsidRPr="008514CC" w:rsidRDefault="00996E8B" w:rsidP="005A0718">
      <w:pPr>
        <w:spacing w:after="0" w:line="480" w:lineRule="auto"/>
        <w:rPr>
          <w:b/>
          <w:sz w:val="22"/>
          <w:szCs w:val="22"/>
        </w:rPr>
      </w:pPr>
      <w:r w:rsidRPr="008514CC">
        <w:rPr>
          <w:b/>
          <w:sz w:val="22"/>
          <w:szCs w:val="22"/>
        </w:rPr>
        <w:t xml:space="preserve">If you have </w:t>
      </w:r>
      <w:proofErr w:type="gramStart"/>
      <w:r w:rsidRPr="008514CC">
        <w:rPr>
          <w:b/>
          <w:sz w:val="22"/>
          <w:szCs w:val="22"/>
        </w:rPr>
        <w:t>a Secondary</w:t>
      </w:r>
      <w:proofErr w:type="gramEnd"/>
      <w:r w:rsidRPr="008514CC">
        <w:rPr>
          <w:b/>
          <w:sz w:val="22"/>
          <w:szCs w:val="22"/>
        </w:rPr>
        <w:t xml:space="preserve"> Insurance, </w:t>
      </w:r>
      <w:r w:rsidR="00915607">
        <w:rPr>
          <w:b/>
          <w:sz w:val="22"/>
          <w:szCs w:val="22"/>
        </w:rPr>
        <w:t>p</w:t>
      </w:r>
      <w:r w:rsidRPr="008514CC">
        <w:rPr>
          <w:b/>
          <w:sz w:val="22"/>
          <w:szCs w:val="22"/>
        </w:rPr>
        <w:t>lease complete the following</w:t>
      </w:r>
    </w:p>
    <w:p w14:paraId="00BEB084" w14:textId="1CB1B422" w:rsidR="00996E8B" w:rsidRPr="008514CC" w:rsidRDefault="00996E8B" w:rsidP="00045ED9">
      <w:pPr>
        <w:spacing w:after="0" w:line="480" w:lineRule="auto"/>
        <w:jc w:val="both"/>
        <w:rPr>
          <w:sz w:val="22"/>
          <w:szCs w:val="22"/>
        </w:rPr>
      </w:pPr>
      <w:r w:rsidRPr="008514CC">
        <w:rPr>
          <w:sz w:val="22"/>
          <w:szCs w:val="22"/>
        </w:rPr>
        <w:t>Name of Insured:</w:t>
      </w:r>
      <w:r w:rsidR="00045ED9">
        <w:rPr>
          <w:sz w:val="22"/>
          <w:szCs w:val="22"/>
        </w:rPr>
        <w:t xml:space="preserve"> </w:t>
      </w:r>
      <w:r w:rsidRPr="008514CC">
        <w:rPr>
          <w:sz w:val="22"/>
          <w:szCs w:val="22"/>
        </w:rPr>
        <w:t xml:space="preserve"> ____________________</w:t>
      </w:r>
      <w:r w:rsidR="00045ED9">
        <w:rPr>
          <w:sz w:val="22"/>
          <w:szCs w:val="22"/>
        </w:rPr>
        <w:t>____________________________</w:t>
      </w:r>
      <w:proofErr w:type="gramStart"/>
      <w:r w:rsidR="00045ED9">
        <w:rPr>
          <w:sz w:val="22"/>
          <w:szCs w:val="22"/>
        </w:rPr>
        <w:t xml:space="preserve">_   </w:t>
      </w:r>
      <w:r w:rsidRPr="008514CC">
        <w:rPr>
          <w:sz w:val="22"/>
          <w:szCs w:val="22"/>
        </w:rPr>
        <w:t>Relationship</w:t>
      </w:r>
      <w:proofErr w:type="gramEnd"/>
      <w:r w:rsidRPr="008514CC">
        <w:rPr>
          <w:sz w:val="22"/>
          <w:szCs w:val="22"/>
        </w:rPr>
        <w:t xml:space="preserve"> to </w:t>
      </w:r>
      <w:r w:rsidR="00045ED9">
        <w:rPr>
          <w:sz w:val="22"/>
          <w:szCs w:val="22"/>
        </w:rPr>
        <w:t>patient:  ____________</w:t>
      </w:r>
      <w:r w:rsidRPr="008514CC">
        <w:rPr>
          <w:sz w:val="22"/>
          <w:szCs w:val="22"/>
        </w:rPr>
        <w:t xml:space="preserve">_ Date of Birth of Insured: </w:t>
      </w:r>
      <w:r w:rsidR="00045ED9">
        <w:rPr>
          <w:sz w:val="22"/>
          <w:szCs w:val="22"/>
        </w:rPr>
        <w:t xml:space="preserve"> </w:t>
      </w:r>
      <w:r w:rsidRPr="008514CC">
        <w:rPr>
          <w:sz w:val="22"/>
          <w:szCs w:val="22"/>
        </w:rPr>
        <w:t>_____</w:t>
      </w:r>
      <w:r w:rsidR="00045ED9">
        <w:rPr>
          <w:sz w:val="22"/>
          <w:szCs w:val="22"/>
        </w:rPr>
        <w:t>_______________________________</w:t>
      </w:r>
      <w:r w:rsidRPr="008514CC">
        <w:rPr>
          <w:sz w:val="22"/>
          <w:szCs w:val="22"/>
        </w:rPr>
        <w:t>___</w:t>
      </w:r>
      <w:r w:rsidR="00045ED9">
        <w:rPr>
          <w:sz w:val="22"/>
          <w:szCs w:val="22"/>
        </w:rPr>
        <w:t>____  Insured SSN</w:t>
      </w:r>
      <w:r w:rsidRPr="008514CC">
        <w:rPr>
          <w:sz w:val="22"/>
          <w:szCs w:val="22"/>
        </w:rPr>
        <w:t>#:</w:t>
      </w:r>
      <w:r w:rsidR="00045ED9">
        <w:rPr>
          <w:sz w:val="22"/>
          <w:szCs w:val="22"/>
        </w:rPr>
        <w:t xml:space="preserve"> ___________________</w:t>
      </w:r>
      <w:r w:rsidRPr="008514CC">
        <w:rPr>
          <w:sz w:val="22"/>
          <w:szCs w:val="22"/>
        </w:rPr>
        <w:t>___</w:t>
      </w:r>
    </w:p>
    <w:p w14:paraId="2E866B5B" w14:textId="0C0BCE1F" w:rsidR="00996E8B" w:rsidRPr="008514CC" w:rsidRDefault="00996E8B" w:rsidP="00996E8B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Name of Employer: _______________________________________________ Employer Ad</w:t>
      </w:r>
      <w:r w:rsidR="00045ED9">
        <w:rPr>
          <w:sz w:val="22"/>
          <w:szCs w:val="22"/>
        </w:rPr>
        <w:t>dress: _______________</w:t>
      </w:r>
      <w:r w:rsidRPr="008514CC">
        <w:rPr>
          <w:sz w:val="22"/>
          <w:szCs w:val="22"/>
        </w:rPr>
        <w:t>____</w:t>
      </w:r>
    </w:p>
    <w:p w14:paraId="75D14CC3" w14:textId="1C8B4E88" w:rsidR="00996E8B" w:rsidRPr="008514CC" w:rsidRDefault="00996E8B" w:rsidP="00996E8B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________________________________________________City/State/Zip: _____________</w:t>
      </w:r>
      <w:r w:rsidR="00045ED9">
        <w:rPr>
          <w:sz w:val="22"/>
          <w:szCs w:val="22"/>
        </w:rPr>
        <w:t>______________________</w:t>
      </w:r>
      <w:r w:rsidRPr="008514CC">
        <w:rPr>
          <w:sz w:val="22"/>
          <w:szCs w:val="22"/>
        </w:rPr>
        <w:t>___</w:t>
      </w:r>
    </w:p>
    <w:p w14:paraId="797ABDD9" w14:textId="55999552" w:rsidR="00996E8B" w:rsidRPr="008514CC" w:rsidRDefault="00996E8B" w:rsidP="00996E8B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Insurance Company: _______________________________ Group#: _____________________</w:t>
      </w:r>
      <w:proofErr w:type="gramStart"/>
      <w:r w:rsidR="00045ED9">
        <w:rPr>
          <w:sz w:val="22"/>
          <w:szCs w:val="22"/>
        </w:rPr>
        <w:t>_  ID</w:t>
      </w:r>
      <w:proofErr w:type="gramEnd"/>
      <w:r w:rsidR="00045ED9">
        <w:rPr>
          <w:sz w:val="22"/>
          <w:szCs w:val="22"/>
        </w:rPr>
        <w:t>#: ______________</w:t>
      </w:r>
      <w:r w:rsidRPr="008514CC">
        <w:rPr>
          <w:sz w:val="22"/>
          <w:szCs w:val="22"/>
        </w:rPr>
        <w:t>__</w:t>
      </w:r>
    </w:p>
    <w:p w14:paraId="74D230BB" w14:textId="6461652D" w:rsidR="00996E8B" w:rsidRPr="008514CC" w:rsidRDefault="00996E8B" w:rsidP="00996E8B">
      <w:pPr>
        <w:spacing w:after="0" w:line="480" w:lineRule="auto"/>
        <w:rPr>
          <w:sz w:val="22"/>
          <w:szCs w:val="22"/>
        </w:rPr>
      </w:pPr>
      <w:r w:rsidRPr="008514CC">
        <w:rPr>
          <w:sz w:val="22"/>
          <w:szCs w:val="22"/>
        </w:rPr>
        <w:t>Insurance Co. Address:    _______________________________</w:t>
      </w:r>
      <w:r w:rsidR="00045ED9">
        <w:rPr>
          <w:sz w:val="22"/>
          <w:szCs w:val="22"/>
        </w:rPr>
        <w:t>______________________</w:t>
      </w:r>
      <w:r w:rsidRPr="008514CC">
        <w:rPr>
          <w:sz w:val="22"/>
          <w:szCs w:val="22"/>
        </w:rPr>
        <w:t>_________________________ City/State/Zip:  __________________________________</w:t>
      </w:r>
      <w:proofErr w:type="gramStart"/>
      <w:r w:rsidRPr="008514CC">
        <w:rPr>
          <w:sz w:val="22"/>
          <w:szCs w:val="22"/>
        </w:rPr>
        <w:t>_     Insurance</w:t>
      </w:r>
      <w:proofErr w:type="gramEnd"/>
      <w:r w:rsidRPr="008514CC">
        <w:rPr>
          <w:sz w:val="22"/>
          <w:szCs w:val="22"/>
        </w:rPr>
        <w:t xml:space="preserve"> Co. Phone Number:</w:t>
      </w:r>
      <w:r w:rsidR="00045ED9">
        <w:rPr>
          <w:sz w:val="22"/>
          <w:szCs w:val="22"/>
        </w:rPr>
        <w:t xml:space="preserve">  ____________________</w:t>
      </w:r>
      <w:r w:rsidRPr="008514CC">
        <w:rPr>
          <w:sz w:val="22"/>
          <w:szCs w:val="22"/>
        </w:rPr>
        <w:t>___</w:t>
      </w:r>
    </w:p>
    <w:p w14:paraId="3EA45C5C" w14:textId="1DE25CFC" w:rsidR="00996E8B" w:rsidRPr="0019391C" w:rsidRDefault="0056704B" w:rsidP="008514CC">
      <w:pPr>
        <w:spacing w:before="360" w:after="120"/>
        <w:rPr>
          <w:sz w:val="22"/>
          <w:szCs w:val="22"/>
        </w:rPr>
      </w:pPr>
      <w:r w:rsidRPr="0019391C">
        <w:rPr>
          <w:sz w:val="22"/>
          <w:szCs w:val="22"/>
        </w:rPr>
        <w:lastRenderedPageBreak/>
        <w:t>Please List your current medications:</w:t>
      </w:r>
      <w:r w:rsidR="0019391C">
        <w:rPr>
          <w:sz w:val="22"/>
          <w:szCs w:val="22"/>
        </w:rPr>
        <w:t xml:space="preserve"> </w:t>
      </w:r>
      <w:r w:rsidRPr="0019391C">
        <w:rPr>
          <w:sz w:val="22"/>
          <w:szCs w:val="22"/>
        </w:rPr>
        <w:t>________________________________________</w:t>
      </w:r>
      <w:r w:rsidR="0019391C">
        <w:rPr>
          <w:sz w:val="22"/>
          <w:szCs w:val="22"/>
        </w:rPr>
        <w:t>__</w:t>
      </w:r>
      <w:r w:rsidRPr="0019391C">
        <w:rPr>
          <w:sz w:val="22"/>
          <w:szCs w:val="22"/>
        </w:rPr>
        <w:t>__________________________</w:t>
      </w:r>
    </w:p>
    <w:p w14:paraId="4739020F" w14:textId="352012EB" w:rsidR="008514CC" w:rsidRPr="0019391C" w:rsidRDefault="008514CC" w:rsidP="008514CC">
      <w:pPr>
        <w:spacing w:before="360" w:after="120"/>
        <w:rPr>
          <w:sz w:val="22"/>
          <w:szCs w:val="22"/>
        </w:rPr>
      </w:pPr>
      <w:r w:rsidRPr="0019391C">
        <w:rPr>
          <w:sz w:val="22"/>
          <w:szCs w:val="22"/>
        </w:rPr>
        <w:t xml:space="preserve">   </w:t>
      </w:r>
      <w:r w:rsidR="0019391C">
        <w:rPr>
          <w:sz w:val="22"/>
          <w:szCs w:val="22"/>
        </w:rPr>
        <w:t>______________________</w:t>
      </w:r>
      <w:r w:rsidRPr="0019391C">
        <w:rPr>
          <w:sz w:val="22"/>
          <w:szCs w:val="22"/>
        </w:rPr>
        <w:t>___________________________________________________________________________</w:t>
      </w:r>
    </w:p>
    <w:p w14:paraId="0E7A82BE" w14:textId="294AF82E" w:rsidR="008514CC" w:rsidRPr="0019391C" w:rsidRDefault="0019391C" w:rsidP="008514CC">
      <w:pPr>
        <w:spacing w:before="360" w:after="120"/>
        <w:rPr>
          <w:sz w:val="22"/>
          <w:szCs w:val="22"/>
        </w:rPr>
      </w:pPr>
      <w:r>
        <w:rPr>
          <w:sz w:val="22"/>
          <w:szCs w:val="22"/>
        </w:rPr>
        <w:t xml:space="preserve">   _</w:t>
      </w:r>
      <w:r w:rsidR="008514CC" w:rsidRPr="0019391C">
        <w:rPr>
          <w:sz w:val="22"/>
          <w:szCs w:val="22"/>
        </w:rPr>
        <w:t>________________________________________________________________________________________________</w:t>
      </w:r>
    </w:p>
    <w:p w14:paraId="746404B8" w14:textId="7A98A43B" w:rsidR="008514CC" w:rsidRPr="0019391C" w:rsidRDefault="008514CC" w:rsidP="008514CC">
      <w:pPr>
        <w:spacing w:before="360" w:after="120"/>
        <w:rPr>
          <w:sz w:val="22"/>
          <w:szCs w:val="22"/>
        </w:rPr>
      </w:pPr>
      <w:r w:rsidRPr="0019391C">
        <w:rPr>
          <w:sz w:val="22"/>
          <w:szCs w:val="22"/>
        </w:rPr>
        <w:t>Please list any medication allergies: (i.e. dental anesthetic, antibiotics, pain medicines</w:t>
      </w:r>
      <w:r w:rsidR="0019391C">
        <w:rPr>
          <w:sz w:val="22"/>
          <w:szCs w:val="22"/>
        </w:rPr>
        <w:t>, latex)   _____________</w:t>
      </w:r>
      <w:r w:rsidRPr="0019391C">
        <w:rPr>
          <w:sz w:val="22"/>
          <w:szCs w:val="22"/>
        </w:rPr>
        <w:t>_________</w:t>
      </w:r>
    </w:p>
    <w:p w14:paraId="2FEAD402" w14:textId="7C223E08" w:rsidR="008514CC" w:rsidRPr="0019391C" w:rsidRDefault="008514CC" w:rsidP="008514CC">
      <w:pPr>
        <w:spacing w:before="360" w:after="120"/>
        <w:rPr>
          <w:sz w:val="22"/>
          <w:szCs w:val="22"/>
        </w:rPr>
      </w:pPr>
      <w:r w:rsidRPr="0019391C">
        <w:rPr>
          <w:sz w:val="22"/>
          <w:szCs w:val="22"/>
        </w:rPr>
        <w:t xml:space="preserve">   ___________________________________________</w:t>
      </w:r>
      <w:r w:rsidR="0019391C">
        <w:rPr>
          <w:sz w:val="22"/>
          <w:szCs w:val="22"/>
        </w:rPr>
        <w:t>______________________</w:t>
      </w:r>
      <w:r w:rsidRPr="0019391C">
        <w:rPr>
          <w:sz w:val="22"/>
          <w:szCs w:val="22"/>
        </w:rPr>
        <w:t>________________________________</w:t>
      </w:r>
    </w:p>
    <w:p w14:paraId="6700090E" w14:textId="63A5F545" w:rsidR="008514CC" w:rsidRPr="0019391C" w:rsidRDefault="005C2159" w:rsidP="00730CA0">
      <w:pPr>
        <w:spacing w:after="120" w:line="24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27DE784" wp14:editId="2233934F">
                <wp:simplePos x="0" y="0"/>
                <wp:positionH relativeFrom="column">
                  <wp:posOffset>5492750</wp:posOffset>
                </wp:positionH>
                <wp:positionV relativeFrom="paragraph">
                  <wp:posOffset>158750</wp:posOffset>
                </wp:positionV>
                <wp:extent cx="1384300" cy="2381250"/>
                <wp:effectExtent l="0" t="0" r="38100" b="317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2381250"/>
                        </a:xfrm>
                        <a:prstGeom prst="frame">
                          <a:avLst>
                            <a:gd name="adj1" fmla="val 3871"/>
                          </a:avLst>
                        </a:prstGeom>
                        <a:ln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" o:spid="_x0000_s1026" style="position:absolute;margin-left:432.5pt;margin-top:12.5pt;width:109pt;height:18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4300,23812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" path="m0,0l1384300,,1384300,2381250,,2381250,,0xm53586,53586l53586,2327664,1330714,2327664,1330714,53586,53586,53586xe" fillcolor="#424e5b [3208]" strokecolor="white [3201]" strokeweight="2pt">
                <v:path arrowok="t" o:connecttype="custom" o:connectlocs="0,0;1384300,0;1384300,2381250;0,2381250;0,0;53586,53586;53586,2327664;1330714,2327664;1330714,53586;53586,53586" o:connectangles="0,0,0,0,0,0,0,0,0,0"/>
              </v:shape>
            </w:pict>
          </mc:Fallback>
        </mc:AlternateContent>
      </w:r>
      <w:r w:rsidR="008514CC" w:rsidRPr="0019391C">
        <w:rPr>
          <w:b/>
          <w:sz w:val="22"/>
          <w:szCs w:val="22"/>
        </w:rPr>
        <w:t>Do you require antibiotic premedication prior to dent</w:t>
      </w:r>
      <w:r w:rsidR="00A23157">
        <w:rPr>
          <w:b/>
          <w:sz w:val="22"/>
          <w:szCs w:val="22"/>
        </w:rPr>
        <w:t xml:space="preserve">al treatment?                </w:t>
      </w:r>
      <w:r w:rsidR="008514CC" w:rsidRPr="0019391C">
        <w:rPr>
          <w:b/>
          <w:sz w:val="22"/>
          <w:szCs w:val="22"/>
        </w:rPr>
        <w:t>YES                NO</w:t>
      </w:r>
      <w:r>
        <w:rPr>
          <w:b/>
          <w:sz w:val="22"/>
          <w:szCs w:val="22"/>
        </w:rPr>
        <w:t xml:space="preserve">        </w:t>
      </w:r>
    </w:p>
    <w:p w14:paraId="07735BEC" w14:textId="06633D00" w:rsidR="00045ED9" w:rsidRPr="0019391C" w:rsidRDefault="00045ED9" w:rsidP="00730CA0">
      <w:pPr>
        <w:spacing w:after="120" w:line="240" w:lineRule="auto"/>
        <w:rPr>
          <w:b/>
          <w:sz w:val="22"/>
          <w:szCs w:val="22"/>
        </w:rPr>
      </w:pPr>
      <w:r w:rsidRPr="0019391C">
        <w:rPr>
          <w:b/>
          <w:sz w:val="22"/>
          <w:szCs w:val="22"/>
        </w:rPr>
        <w:t>If you are a female, is there any chance that you are preg</w:t>
      </w:r>
      <w:r w:rsidR="00A23157">
        <w:rPr>
          <w:b/>
          <w:sz w:val="22"/>
          <w:szCs w:val="22"/>
        </w:rPr>
        <w:t xml:space="preserve">nant?                         YES   </w:t>
      </w:r>
      <w:r w:rsidR="00A23157">
        <w:rPr>
          <w:b/>
          <w:sz w:val="22"/>
          <w:szCs w:val="22"/>
        </w:rPr>
        <w:tab/>
        <w:t xml:space="preserve">  </w:t>
      </w:r>
      <w:r w:rsidRPr="0019391C">
        <w:rPr>
          <w:b/>
          <w:sz w:val="22"/>
          <w:szCs w:val="22"/>
        </w:rPr>
        <w:t xml:space="preserve"> NO</w:t>
      </w:r>
      <w:r w:rsidR="005C2159">
        <w:rPr>
          <w:b/>
          <w:sz w:val="22"/>
          <w:szCs w:val="22"/>
        </w:rPr>
        <w:t xml:space="preserve">         </w:t>
      </w:r>
      <w:r w:rsidR="00A23157">
        <w:rPr>
          <w:b/>
          <w:sz w:val="22"/>
          <w:szCs w:val="22"/>
        </w:rPr>
        <w:t xml:space="preserve">   </w:t>
      </w:r>
      <w:r w:rsidR="005C2159">
        <w:rPr>
          <w:b/>
          <w:sz w:val="22"/>
          <w:szCs w:val="22"/>
        </w:rPr>
        <w:t xml:space="preserve">To be filled in by </w:t>
      </w:r>
    </w:p>
    <w:p w14:paraId="381AF7FA" w14:textId="545729F0" w:rsidR="00045ED9" w:rsidRPr="0019391C" w:rsidRDefault="00045ED9" w:rsidP="00730CA0">
      <w:pPr>
        <w:spacing w:after="120" w:line="240" w:lineRule="auto"/>
        <w:rPr>
          <w:b/>
          <w:sz w:val="22"/>
          <w:szCs w:val="22"/>
        </w:rPr>
      </w:pPr>
      <w:r w:rsidRPr="0019391C">
        <w:rPr>
          <w:b/>
          <w:sz w:val="22"/>
          <w:szCs w:val="22"/>
        </w:rPr>
        <w:t>Please circle any of the following that you have or have ever been told that you have:</w:t>
      </w:r>
      <w:r w:rsidR="005C2159">
        <w:rPr>
          <w:b/>
          <w:sz w:val="22"/>
          <w:szCs w:val="22"/>
        </w:rPr>
        <w:tab/>
      </w:r>
      <w:r w:rsidR="005C2159">
        <w:rPr>
          <w:b/>
          <w:sz w:val="22"/>
          <w:szCs w:val="22"/>
        </w:rPr>
        <w:tab/>
      </w:r>
      <w:r w:rsidR="005C2159">
        <w:rPr>
          <w:b/>
          <w:sz w:val="22"/>
          <w:szCs w:val="22"/>
        </w:rPr>
        <w:tab/>
        <w:t xml:space="preserve">Doctor: </w:t>
      </w:r>
    </w:p>
    <w:p w14:paraId="642F5167" w14:textId="1CF43DFA" w:rsidR="008514CC" w:rsidRPr="0019391C" w:rsidRDefault="0019391C" w:rsidP="0019391C">
      <w:pPr>
        <w:spacing w:after="0" w:line="360" w:lineRule="auto"/>
        <w:rPr>
          <w:sz w:val="22"/>
          <w:szCs w:val="22"/>
        </w:rPr>
      </w:pPr>
      <w:r w:rsidRPr="0019391C">
        <w:rPr>
          <w:sz w:val="22"/>
          <w:szCs w:val="22"/>
        </w:rPr>
        <w:t>Heart attack / Angina</w:t>
      </w:r>
      <w:r w:rsidRPr="0019391C">
        <w:rPr>
          <w:sz w:val="22"/>
          <w:szCs w:val="22"/>
        </w:rPr>
        <w:tab/>
      </w:r>
      <w:r w:rsidR="00DD550C">
        <w:rPr>
          <w:sz w:val="22"/>
          <w:szCs w:val="22"/>
        </w:rPr>
        <w:t>Date (s)____________________</w:t>
      </w:r>
      <w:r w:rsidR="00DD550C">
        <w:rPr>
          <w:sz w:val="22"/>
          <w:szCs w:val="22"/>
        </w:rPr>
        <w:tab/>
      </w:r>
      <w:r w:rsidRPr="0019391C">
        <w:rPr>
          <w:sz w:val="22"/>
          <w:szCs w:val="22"/>
        </w:rPr>
        <w:t>Ulcers / Digestive trouble</w:t>
      </w:r>
      <w:r w:rsidR="00A23157">
        <w:rPr>
          <w:sz w:val="22"/>
          <w:szCs w:val="22"/>
        </w:rPr>
        <w:tab/>
        <w:t xml:space="preserve">  _______ </w:t>
      </w:r>
      <w:r w:rsidR="005C2159">
        <w:rPr>
          <w:sz w:val="22"/>
          <w:szCs w:val="22"/>
        </w:rPr>
        <w:t>BP</w:t>
      </w:r>
      <w:r w:rsidR="00A23157">
        <w:rPr>
          <w:sz w:val="22"/>
          <w:szCs w:val="22"/>
        </w:rPr>
        <w:t xml:space="preserve">:        </w:t>
      </w:r>
      <w:r w:rsidR="005C2159">
        <w:rPr>
          <w:sz w:val="22"/>
          <w:szCs w:val="22"/>
        </w:rPr>
        <w:t xml:space="preserve"> /</w:t>
      </w:r>
    </w:p>
    <w:p w14:paraId="1FF43EAD" w14:textId="2E669762" w:rsidR="0019391C" w:rsidRDefault="0019391C" w:rsidP="0019391C">
      <w:pPr>
        <w:spacing w:after="0" w:line="360" w:lineRule="auto"/>
        <w:rPr>
          <w:sz w:val="22"/>
          <w:szCs w:val="22"/>
        </w:rPr>
      </w:pPr>
      <w:r w:rsidRPr="0019391C">
        <w:rPr>
          <w:sz w:val="22"/>
          <w:szCs w:val="22"/>
        </w:rPr>
        <w:t>Hypertension</w:t>
      </w:r>
      <w:r w:rsidR="007F3931">
        <w:rPr>
          <w:sz w:val="22"/>
          <w:szCs w:val="22"/>
        </w:rPr>
        <w:t xml:space="preserve"> (Blood Pressure)</w:t>
      </w:r>
      <w:r w:rsidR="007F3931">
        <w:rPr>
          <w:sz w:val="22"/>
          <w:szCs w:val="22"/>
        </w:rPr>
        <w:tab/>
      </w:r>
      <w:r w:rsidR="007F3931">
        <w:rPr>
          <w:sz w:val="22"/>
          <w:szCs w:val="22"/>
        </w:rPr>
        <w:tab/>
      </w:r>
      <w:r w:rsidRPr="0019391C">
        <w:rPr>
          <w:sz w:val="22"/>
          <w:szCs w:val="22"/>
        </w:rPr>
        <w:tab/>
      </w:r>
      <w:r w:rsidRPr="0019391C">
        <w:rPr>
          <w:sz w:val="22"/>
          <w:szCs w:val="22"/>
        </w:rPr>
        <w:tab/>
      </w:r>
      <w:r w:rsidRPr="0019391C">
        <w:rPr>
          <w:sz w:val="22"/>
          <w:szCs w:val="22"/>
        </w:rPr>
        <w:tab/>
        <w:t>Migraine / Headaches</w:t>
      </w:r>
      <w:r w:rsidR="00A23157">
        <w:rPr>
          <w:sz w:val="22"/>
          <w:szCs w:val="22"/>
        </w:rPr>
        <w:tab/>
      </w:r>
      <w:r w:rsidR="00A23157">
        <w:rPr>
          <w:sz w:val="22"/>
          <w:szCs w:val="22"/>
        </w:rPr>
        <w:tab/>
        <w:t xml:space="preserve">  _______ </w:t>
      </w:r>
      <w:r w:rsidR="005C2159">
        <w:rPr>
          <w:sz w:val="22"/>
          <w:szCs w:val="22"/>
        </w:rPr>
        <w:t>BP:         /</w:t>
      </w:r>
    </w:p>
    <w:p w14:paraId="48B2B1D7" w14:textId="49C88D2D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Rheumatic Fever / Heart murmur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Epilepsy / Seizures / Fainting</w:t>
      </w:r>
      <w:r w:rsidR="00A23157">
        <w:rPr>
          <w:sz w:val="22"/>
          <w:szCs w:val="22"/>
        </w:rPr>
        <w:tab/>
        <w:t xml:space="preserve">  _______ BP:        </w:t>
      </w:r>
      <w:r w:rsidR="005C2159">
        <w:rPr>
          <w:sz w:val="22"/>
          <w:szCs w:val="22"/>
        </w:rPr>
        <w:t xml:space="preserve"> /</w:t>
      </w:r>
    </w:p>
    <w:p w14:paraId="0A5D658B" w14:textId="2DDCDE27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Artificial heart valve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Glaucoma / Vision problems</w:t>
      </w:r>
      <w:r w:rsidR="00A23157">
        <w:rPr>
          <w:sz w:val="22"/>
          <w:szCs w:val="22"/>
        </w:rPr>
        <w:t xml:space="preserve">         _______ BP:         /</w:t>
      </w:r>
    </w:p>
    <w:p w14:paraId="60FF2942" w14:textId="0D434820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Respiratory disease / Asthma / Sinusitis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Tumors / Cancer</w:t>
      </w:r>
      <w:r w:rsidR="00A23157">
        <w:rPr>
          <w:sz w:val="22"/>
          <w:szCs w:val="22"/>
        </w:rPr>
        <w:tab/>
        <w:t xml:space="preserve">    </w:t>
      </w:r>
      <w:r w:rsidR="00A23157">
        <w:rPr>
          <w:sz w:val="22"/>
          <w:szCs w:val="22"/>
        </w:rPr>
        <w:tab/>
        <w:t xml:space="preserve">  _______ BP:         /</w:t>
      </w:r>
    </w:p>
    <w:p w14:paraId="764C38BD" w14:textId="6932B1D0" w:rsidR="0019391C" w:rsidRP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HIV / AIDS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A23157">
        <w:rPr>
          <w:sz w:val="22"/>
          <w:szCs w:val="22"/>
        </w:rPr>
        <w:t>Tuberculosis</w:t>
      </w:r>
      <w:r w:rsidR="00A23157">
        <w:rPr>
          <w:sz w:val="22"/>
          <w:szCs w:val="22"/>
        </w:rPr>
        <w:tab/>
      </w:r>
      <w:r w:rsidR="00A23157">
        <w:rPr>
          <w:sz w:val="22"/>
          <w:szCs w:val="22"/>
        </w:rPr>
        <w:tab/>
      </w:r>
      <w:r w:rsidR="00A23157">
        <w:rPr>
          <w:sz w:val="22"/>
          <w:szCs w:val="22"/>
        </w:rPr>
        <w:tab/>
        <w:t xml:space="preserve">  _______ BP:         /</w:t>
      </w:r>
      <w:r w:rsidR="00A23157">
        <w:rPr>
          <w:sz w:val="22"/>
          <w:szCs w:val="22"/>
        </w:rPr>
        <w:tab/>
      </w:r>
    </w:p>
    <w:p w14:paraId="62D89CDE" w14:textId="1BB318A8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Immunosuppression / Organ </w:t>
      </w:r>
      <w:proofErr w:type="gramStart"/>
      <w:r>
        <w:rPr>
          <w:sz w:val="22"/>
          <w:szCs w:val="22"/>
        </w:rPr>
        <w:t>transplant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3157">
        <w:rPr>
          <w:sz w:val="22"/>
          <w:szCs w:val="22"/>
        </w:rPr>
        <w:t>Venereal disease</w:t>
      </w:r>
      <w:r w:rsidR="00A23157">
        <w:rPr>
          <w:sz w:val="22"/>
          <w:szCs w:val="22"/>
        </w:rPr>
        <w:tab/>
      </w:r>
      <w:r w:rsidR="00A23157">
        <w:rPr>
          <w:sz w:val="22"/>
          <w:szCs w:val="22"/>
        </w:rPr>
        <w:tab/>
        <w:t xml:space="preserve">  _______ BP:         /</w:t>
      </w:r>
    </w:p>
    <w:p w14:paraId="1298807E" w14:textId="368AF300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Anemia / bleeding problems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62A3">
        <w:rPr>
          <w:sz w:val="22"/>
          <w:szCs w:val="22"/>
        </w:rPr>
        <w:t>Hormonal problems</w:t>
      </w:r>
    </w:p>
    <w:p w14:paraId="573A5ACA" w14:textId="45FEF736" w:rsidR="0019391C" w:rsidRDefault="00DD550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Diabetes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Blood sugar # today__________       </w:t>
      </w:r>
      <w:r>
        <w:rPr>
          <w:sz w:val="22"/>
          <w:szCs w:val="22"/>
        </w:rPr>
        <w:tab/>
      </w:r>
      <w:r w:rsidR="00A23157">
        <w:rPr>
          <w:sz w:val="22"/>
          <w:szCs w:val="22"/>
        </w:rPr>
        <w:t>Alcoholism / Drug addiction / Tobacco use</w:t>
      </w:r>
    </w:p>
    <w:p w14:paraId="1A092D72" w14:textId="3F1898DE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Psychological problems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TMD (Jaw joint problems)</w:t>
      </w:r>
    </w:p>
    <w:p w14:paraId="2FA74541" w14:textId="50C711BF" w:rsidR="0019391C" w:rsidRDefault="0019391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Anxiety / Panic attacks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62A3">
        <w:rPr>
          <w:sz w:val="22"/>
          <w:szCs w:val="22"/>
        </w:rPr>
        <w:t>Hepatitis / Jaundice / Liver disease</w:t>
      </w:r>
    </w:p>
    <w:p w14:paraId="2DAD56B7" w14:textId="0E2BD520" w:rsidR="0019391C" w:rsidRDefault="00DD550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Renal disease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Artificial</w:t>
      </w:r>
      <w:proofErr w:type="gramEnd"/>
      <w:r>
        <w:rPr>
          <w:sz w:val="22"/>
          <w:szCs w:val="22"/>
        </w:rPr>
        <w:t xml:space="preserve"> joints      Year completed________________</w:t>
      </w:r>
    </w:p>
    <w:p w14:paraId="429BF4A2" w14:textId="266B6F34" w:rsidR="00DD550C" w:rsidRDefault="00DD550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Stroke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(s)____________________</w:t>
      </w:r>
      <w:r>
        <w:rPr>
          <w:sz w:val="22"/>
          <w:szCs w:val="22"/>
        </w:rPr>
        <w:tab/>
        <w:t>Arthritis</w:t>
      </w:r>
    </w:p>
    <w:p w14:paraId="57A66B33" w14:textId="48A7B3A8" w:rsidR="00DD550C" w:rsidRDefault="00DD550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Skin disease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Thyroid disease</w:t>
      </w:r>
    </w:p>
    <w:p w14:paraId="64A40EB2" w14:textId="1F4B7673" w:rsidR="00DD550C" w:rsidRDefault="00DD550C" w:rsidP="0019391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Vertigo / Balance problems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Hearing loss</w:t>
      </w:r>
    </w:p>
    <w:p w14:paraId="2D0BE4C8" w14:textId="77777777" w:rsidR="00DD550C" w:rsidRDefault="00DD550C" w:rsidP="0019391C">
      <w:pPr>
        <w:spacing w:after="0" w:line="360" w:lineRule="auto"/>
        <w:rPr>
          <w:sz w:val="16"/>
          <w:szCs w:val="22"/>
        </w:rPr>
      </w:pPr>
    </w:p>
    <w:p w14:paraId="619E7B22" w14:textId="4D6D62F8" w:rsidR="00730CA0" w:rsidRPr="00730CA0" w:rsidRDefault="00DD550C" w:rsidP="0019391C">
      <w:pPr>
        <w:spacing w:after="0" w:line="360" w:lineRule="auto"/>
      </w:pPr>
      <w:r w:rsidRPr="00730CA0">
        <w:t xml:space="preserve">I hereby certify that the biographical and medical information I have provided is accurate to the best of my recollection.  I will decide with my doctors whether or not to proceed with treatment.  I also understand that my signature below </w:t>
      </w:r>
      <w:r w:rsidRPr="00730CA0">
        <w:rPr>
          <w:u w:val="single"/>
        </w:rPr>
        <w:t>does not obligate me to any treatment</w:t>
      </w:r>
      <w:r w:rsidRPr="00730CA0">
        <w:t xml:space="preserve"> and simply confirms that I have provided accurate information and have read the </w:t>
      </w:r>
      <w:r w:rsidR="00730CA0" w:rsidRPr="00730CA0">
        <w:t>consent</w:t>
      </w:r>
      <w:r w:rsidRPr="00730CA0">
        <w:t xml:space="preserve"> form and generally understand the anticipated root canal treatment procedure including the possible complications.</w:t>
      </w:r>
    </w:p>
    <w:p w14:paraId="42781AF3" w14:textId="0954708D" w:rsidR="00996E8B" w:rsidRPr="00730CA0" w:rsidRDefault="00DD550C" w:rsidP="00730CA0">
      <w:pPr>
        <w:spacing w:before="200" w:after="0" w:line="360" w:lineRule="auto"/>
        <w:rPr>
          <w:sz w:val="24"/>
          <w:szCs w:val="22"/>
        </w:rPr>
      </w:pPr>
      <w:r w:rsidRPr="00730CA0">
        <w:rPr>
          <w:sz w:val="24"/>
          <w:szCs w:val="22"/>
        </w:rPr>
        <w:t>Signature:</w:t>
      </w:r>
      <w:r w:rsidR="00730CA0">
        <w:rPr>
          <w:sz w:val="24"/>
          <w:szCs w:val="22"/>
        </w:rPr>
        <w:t xml:space="preserve"> ________________________________________________________Date</w:t>
      </w:r>
      <w:proofErr w:type="gramStart"/>
      <w:r w:rsidR="00730CA0">
        <w:rPr>
          <w:sz w:val="24"/>
          <w:szCs w:val="22"/>
        </w:rPr>
        <w:t>:_</w:t>
      </w:r>
      <w:proofErr w:type="gramEnd"/>
      <w:r w:rsidR="00730CA0">
        <w:rPr>
          <w:sz w:val="24"/>
          <w:szCs w:val="22"/>
        </w:rPr>
        <w:t>____________________</w:t>
      </w:r>
    </w:p>
    <w:p w14:paraId="14AEBAD7" w14:textId="77777777" w:rsidR="007A1BEE" w:rsidRPr="00A64481" w:rsidRDefault="007A1BEE" w:rsidP="0019391C"/>
    <w:sectPr w:rsidR="007A1BEE" w:rsidRPr="00A64481" w:rsidSect="00045ED9">
      <w:headerReference w:type="even" r:id="rId9"/>
      <w:headerReference w:type="default" r:id="rId10"/>
      <w:headerReference w:type="first" r:id="rId11"/>
      <w:pgSz w:w="12240" w:h="15840" w:code="1"/>
      <w:pgMar w:top="2376" w:right="720" w:bottom="79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C92F3" w14:textId="77777777" w:rsidR="00A23157" w:rsidRDefault="00A23157" w:rsidP="000157CE">
      <w:pPr>
        <w:spacing w:after="0" w:line="240" w:lineRule="auto"/>
      </w:pPr>
      <w:r>
        <w:separator/>
      </w:r>
    </w:p>
  </w:endnote>
  <w:endnote w:type="continuationSeparator" w:id="0">
    <w:p w14:paraId="07A153C0" w14:textId="77777777" w:rsidR="00A23157" w:rsidRDefault="00A23157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3EE06" w14:textId="77777777" w:rsidR="00A23157" w:rsidRDefault="00A23157" w:rsidP="000157CE">
      <w:pPr>
        <w:spacing w:after="0" w:line="240" w:lineRule="auto"/>
      </w:pPr>
      <w:r>
        <w:separator/>
      </w:r>
    </w:p>
  </w:footnote>
  <w:footnote w:type="continuationSeparator" w:id="0">
    <w:p w14:paraId="6E734325" w14:textId="77777777" w:rsidR="00A23157" w:rsidRDefault="00A23157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33"/>
      <w:gridCol w:w="1252"/>
      <w:gridCol w:w="4692"/>
    </w:tblGrid>
    <w:tr w:rsidR="00A23157" w:rsidRPr="008E0D90" w14:paraId="1794C243" w14:textId="77777777" w:rsidTr="00805C3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9E0038" w:themeColor="accent1"/>
            <w:right w:val="nil"/>
          </w:tcBorders>
        </w:tcPr>
        <w:p w14:paraId="58E9249C" w14:textId="77777777" w:rsidR="00A23157" w:rsidRPr="008E0D90" w:rsidRDefault="00A231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9E0038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32E64C5" w14:textId="77777777" w:rsidR="00A23157" w:rsidRPr="008E0D90" w:rsidRDefault="007F3931" w:rsidP="00805C3B">
          <w:pPr>
            <w:pStyle w:val="NoSpacing"/>
            <w:rPr>
              <w:rFonts w:ascii="Cambria" w:hAnsi="Cambria"/>
              <w:color w:val="9E0038" w:themeColor="accent1"/>
              <w:szCs w:val="20"/>
            </w:rPr>
          </w:pPr>
          <w:sdt>
            <w:sdtPr>
              <w:rPr>
                <w:rFonts w:ascii="Cambria" w:hAnsi="Cambria"/>
                <w:color w:val="9E0038" w:themeColor="accent1"/>
              </w:rPr>
              <w:id w:val="95367809"/>
              <w:placeholder>
                <w:docPart w:val="71E121702BDDA5448AB9AA2288AEBB73"/>
              </w:placeholder>
              <w:temporary/>
              <w:showingPlcHdr/>
            </w:sdtPr>
            <w:sdtEndPr/>
            <w:sdtContent>
              <w:r w:rsidR="00A23157" w:rsidRPr="008E0D90">
                <w:rPr>
                  <w:rFonts w:ascii="Cambria" w:hAnsi="Cambria"/>
                  <w:color w:val="9E0038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9E0038" w:themeColor="accent1"/>
            <w:right w:val="nil"/>
          </w:tcBorders>
        </w:tcPr>
        <w:p w14:paraId="25DC82DB" w14:textId="77777777" w:rsidR="00A23157" w:rsidRPr="008E0D90" w:rsidRDefault="00A231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9E0038" w:themeColor="accent1"/>
            </w:rPr>
          </w:pPr>
        </w:p>
      </w:tc>
    </w:tr>
    <w:tr w:rsidR="00A23157" w:rsidRPr="008E0D90" w14:paraId="08C93F2A" w14:textId="77777777" w:rsidTr="00805C3B">
      <w:trPr>
        <w:trHeight w:val="150"/>
      </w:trPr>
      <w:tc>
        <w:tcPr>
          <w:tcW w:w="2389" w:type="pct"/>
          <w:tcBorders>
            <w:top w:val="single" w:sz="4" w:space="0" w:color="9E0038" w:themeColor="accent1"/>
            <w:left w:val="nil"/>
            <w:bottom w:val="nil"/>
            <w:right w:val="nil"/>
          </w:tcBorders>
        </w:tcPr>
        <w:p w14:paraId="40ED3F62" w14:textId="77777777" w:rsidR="00A23157" w:rsidRPr="008E0D90" w:rsidRDefault="00A231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9E0038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8A57189" w14:textId="77777777" w:rsidR="00A23157" w:rsidRPr="008E0D90" w:rsidRDefault="00A23157">
          <w:pPr>
            <w:spacing w:after="0" w:line="240" w:lineRule="auto"/>
            <w:rPr>
              <w:rFonts w:ascii="Cambria" w:hAnsi="Cambria"/>
              <w:color w:val="9E0038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9E0038" w:themeColor="accent1"/>
            <w:left w:val="nil"/>
            <w:bottom w:val="nil"/>
            <w:right w:val="nil"/>
          </w:tcBorders>
        </w:tcPr>
        <w:p w14:paraId="2E0173EE" w14:textId="77777777" w:rsidR="00A23157" w:rsidRPr="008E0D90" w:rsidRDefault="00A231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9E0038" w:themeColor="accent1"/>
            </w:rPr>
          </w:pPr>
        </w:p>
      </w:tc>
    </w:tr>
  </w:tbl>
  <w:p w14:paraId="2110FA28" w14:textId="77777777" w:rsidR="00A23157" w:rsidRDefault="00A231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51" w:type="pct"/>
      <w:tblLook w:val="04A0" w:firstRow="1" w:lastRow="0" w:firstColumn="1" w:lastColumn="0" w:noHBand="0" w:noVBand="1"/>
    </w:tblPr>
    <w:tblGrid>
      <w:gridCol w:w="4217"/>
      <w:gridCol w:w="2714"/>
      <w:gridCol w:w="3977"/>
    </w:tblGrid>
    <w:tr w:rsidR="00A23157" w:rsidRPr="00805C3B" w14:paraId="4FA37D1E" w14:textId="77777777" w:rsidTr="00805C3B">
      <w:trPr>
        <w:trHeight w:val="162"/>
      </w:trPr>
      <w:tc>
        <w:tcPr>
          <w:tcW w:w="1933" w:type="pct"/>
          <w:tcBorders>
            <w:top w:val="nil"/>
            <w:left w:val="nil"/>
            <w:bottom w:val="single" w:sz="4" w:space="0" w:color="9E0038" w:themeColor="accent1"/>
            <w:right w:val="nil"/>
          </w:tcBorders>
        </w:tcPr>
        <w:p w14:paraId="2CBA64EB" w14:textId="77777777" w:rsidR="00A23157" w:rsidRPr="00805C3B" w:rsidRDefault="00A231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auto"/>
            </w:rPr>
          </w:pPr>
        </w:p>
      </w:tc>
      <w:tc>
        <w:tcPr>
          <w:tcW w:w="1244" w:type="pct"/>
          <w:noWrap/>
          <w:vAlign w:val="center"/>
          <w:hideMark/>
        </w:tcPr>
        <w:p w14:paraId="05BE4BF7" w14:textId="032C65C7" w:rsidR="00A23157" w:rsidRPr="00805C3B" w:rsidRDefault="00A23157" w:rsidP="00805C3B">
          <w:pPr>
            <w:pStyle w:val="NoSpacing"/>
            <w:rPr>
              <w:rFonts w:ascii="Cambria" w:hAnsi="Cambria"/>
              <w:szCs w:val="20"/>
            </w:rPr>
          </w:pPr>
          <w:r w:rsidRPr="00805C3B">
            <w:rPr>
              <w:rFonts w:ascii="Cambria" w:hAnsi="Cambria"/>
              <w:sz w:val="40"/>
            </w:rPr>
            <w:t>Health History</w:t>
          </w:r>
        </w:p>
      </w:tc>
      <w:tc>
        <w:tcPr>
          <w:tcW w:w="1823" w:type="pct"/>
          <w:tcBorders>
            <w:top w:val="nil"/>
            <w:left w:val="nil"/>
            <w:bottom w:val="single" w:sz="4" w:space="0" w:color="9E0038" w:themeColor="accent1"/>
            <w:right w:val="nil"/>
          </w:tcBorders>
        </w:tcPr>
        <w:p w14:paraId="7074E5DF" w14:textId="77777777" w:rsidR="00A23157" w:rsidRPr="00805C3B" w:rsidRDefault="00A231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auto"/>
            </w:rPr>
          </w:pPr>
        </w:p>
      </w:tc>
    </w:tr>
  </w:tbl>
  <w:p w14:paraId="3F133029" w14:textId="77777777" w:rsidR="00A23157" w:rsidRDefault="00A231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DD47" w14:textId="6891E8DD" w:rsidR="00A23157" w:rsidRDefault="00A23157" w:rsidP="00805C3B">
    <w:pPr>
      <w:tabs>
        <w:tab w:val="left" w:pos="6090"/>
      </w:tabs>
      <w:spacing w:after="0"/>
    </w:pPr>
    <w:r>
      <w:rPr>
        <w:rFonts w:ascii="Helvetica" w:hAnsi="Helvetica" w:cs="Helvetica"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 wp14:anchorId="111711CC" wp14:editId="3D127C67">
          <wp:simplePos x="0" y="0"/>
          <wp:positionH relativeFrom="column">
            <wp:posOffset>-6350</wp:posOffset>
          </wp:positionH>
          <wp:positionV relativeFrom="paragraph">
            <wp:posOffset>44450</wp:posOffset>
          </wp:positionV>
          <wp:extent cx="615758" cy="812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8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7CE">
      <w:rPr>
        <w:noProof/>
      </w:rPr>
      <mc:AlternateContent>
        <mc:Choice Requires="wps">
          <w:drawing>
            <wp:inline distT="0" distB="0" distL="0" distR="0" wp14:anchorId="093B453A" wp14:editId="41DB7253">
              <wp:extent cx="2781300" cy="539750"/>
              <wp:effectExtent l="0" t="0" r="12700" b="0"/>
              <wp:docPr id="2" name="Equ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1300" cy="539750"/>
                      </a:xfrm>
                      <a:custGeom>
                        <a:avLst/>
                        <a:gdLst>
                          <a:gd name="connsiteX0" fmla="*/ 335499 w 2531110"/>
                          <a:gd name="connsiteY0" fmla="*/ 155533 h 755015"/>
                          <a:gd name="connsiteX1" fmla="*/ 2195611 w 2531110"/>
                          <a:gd name="connsiteY1" fmla="*/ 155533 h 755015"/>
                          <a:gd name="connsiteX2" fmla="*/ 2195611 w 2531110"/>
                          <a:gd name="connsiteY2" fmla="*/ 333113 h 755015"/>
                          <a:gd name="connsiteX3" fmla="*/ 335499 w 2531110"/>
                          <a:gd name="connsiteY3" fmla="*/ 333113 h 755015"/>
                          <a:gd name="connsiteX4" fmla="*/ 335499 w 2531110"/>
                          <a:gd name="connsiteY4" fmla="*/ 155533 h 755015"/>
                          <a:gd name="connsiteX5" fmla="*/ 335499 w 2531110"/>
                          <a:gd name="connsiteY5" fmla="*/ 421902 h 755015"/>
                          <a:gd name="connsiteX6" fmla="*/ 2195611 w 2531110"/>
                          <a:gd name="connsiteY6" fmla="*/ 421902 h 755015"/>
                          <a:gd name="connsiteX7" fmla="*/ 2195611 w 2531110"/>
                          <a:gd name="connsiteY7" fmla="*/ 599482 h 755015"/>
                          <a:gd name="connsiteX8" fmla="*/ 335499 w 2531110"/>
                          <a:gd name="connsiteY8" fmla="*/ 599482 h 755015"/>
                          <a:gd name="connsiteX9" fmla="*/ 335499 w 2531110"/>
                          <a:gd name="connsiteY9" fmla="*/ 421902 h 755015"/>
                          <a:gd name="connsiteX0" fmla="*/ 0 w 1860113"/>
                          <a:gd name="connsiteY0" fmla="*/ 675861 h 1119810"/>
                          <a:gd name="connsiteX1" fmla="*/ 1860112 w 1860113"/>
                          <a:gd name="connsiteY1" fmla="*/ 0 h 1119810"/>
                          <a:gd name="connsiteX2" fmla="*/ 1860112 w 1860113"/>
                          <a:gd name="connsiteY2" fmla="*/ 853441 h 1119810"/>
                          <a:gd name="connsiteX3" fmla="*/ 0 w 1860113"/>
                          <a:gd name="connsiteY3" fmla="*/ 853441 h 1119810"/>
                          <a:gd name="connsiteX4" fmla="*/ 0 w 1860113"/>
                          <a:gd name="connsiteY4" fmla="*/ 675861 h 1119810"/>
                          <a:gd name="connsiteX5" fmla="*/ 0 w 1860113"/>
                          <a:gd name="connsiteY5" fmla="*/ 942230 h 1119810"/>
                          <a:gd name="connsiteX6" fmla="*/ 1860112 w 1860113"/>
                          <a:gd name="connsiteY6" fmla="*/ 942230 h 1119810"/>
                          <a:gd name="connsiteX7" fmla="*/ 1860112 w 1860113"/>
                          <a:gd name="connsiteY7" fmla="*/ 1119810 h 1119810"/>
                          <a:gd name="connsiteX8" fmla="*/ 0 w 1860113"/>
                          <a:gd name="connsiteY8" fmla="*/ 1119810 h 1119810"/>
                          <a:gd name="connsiteX9" fmla="*/ 0 w 1860113"/>
                          <a:gd name="connsiteY9" fmla="*/ 942230 h 1119810"/>
                          <a:gd name="connsiteX0" fmla="*/ 0 w 1860112"/>
                          <a:gd name="connsiteY0" fmla="*/ 0 h 1119810"/>
                          <a:gd name="connsiteX1" fmla="*/ 1860112 w 1860112"/>
                          <a:gd name="connsiteY1" fmla="*/ 0 h 1119810"/>
                          <a:gd name="connsiteX2" fmla="*/ 1860112 w 1860112"/>
                          <a:gd name="connsiteY2" fmla="*/ 853441 h 1119810"/>
                          <a:gd name="connsiteX3" fmla="*/ 0 w 1860112"/>
                          <a:gd name="connsiteY3" fmla="*/ 853441 h 1119810"/>
                          <a:gd name="connsiteX4" fmla="*/ 0 w 1860112"/>
                          <a:gd name="connsiteY4" fmla="*/ 0 h 1119810"/>
                          <a:gd name="connsiteX5" fmla="*/ 0 w 1860112"/>
                          <a:gd name="connsiteY5" fmla="*/ 942230 h 1119810"/>
                          <a:gd name="connsiteX6" fmla="*/ 1860112 w 1860112"/>
                          <a:gd name="connsiteY6" fmla="*/ 942230 h 1119810"/>
                          <a:gd name="connsiteX7" fmla="*/ 1860112 w 1860112"/>
                          <a:gd name="connsiteY7" fmla="*/ 1119810 h 1119810"/>
                          <a:gd name="connsiteX8" fmla="*/ 0 w 1860112"/>
                          <a:gd name="connsiteY8" fmla="*/ 1119810 h 1119810"/>
                          <a:gd name="connsiteX9" fmla="*/ 0 w 1860112"/>
                          <a:gd name="connsiteY9" fmla="*/ 942230 h 1119810"/>
                          <a:gd name="connsiteX0" fmla="*/ 0 w 1860112"/>
                          <a:gd name="connsiteY0" fmla="*/ 0 h 1119810"/>
                          <a:gd name="connsiteX1" fmla="*/ 1860112 w 1860112"/>
                          <a:gd name="connsiteY1" fmla="*/ 0 h 1119810"/>
                          <a:gd name="connsiteX2" fmla="*/ 1860112 w 1860112"/>
                          <a:gd name="connsiteY2" fmla="*/ 853441 h 1119810"/>
                          <a:gd name="connsiteX3" fmla="*/ 0 w 1860112"/>
                          <a:gd name="connsiteY3" fmla="*/ 853441 h 1119810"/>
                          <a:gd name="connsiteX4" fmla="*/ 0 w 1860112"/>
                          <a:gd name="connsiteY4" fmla="*/ 0 h 1119810"/>
                          <a:gd name="connsiteX5" fmla="*/ 0 w 1860112"/>
                          <a:gd name="connsiteY5" fmla="*/ 942230 h 1119810"/>
                          <a:gd name="connsiteX6" fmla="*/ 1860112 w 1860112"/>
                          <a:gd name="connsiteY6" fmla="*/ 942230 h 1119810"/>
                          <a:gd name="connsiteX7" fmla="*/ 1860112 w 1860112"/>
                          <a:gd name="connsiteY7" fmla="*/ 1053239 h 1119810"/>
                          <a:gd name="connsiteX8" fmla="*/ 0 w 1860112"/>
                          <a:gd name="connsiteY8" fmla="*/ 1119810 h 1119810"/>
                          <a:gd name="connsiteX9" fmla="*/ 0 w 1860112"/>
                          <a:gd name="connsiteY9" fmla="*/ 942230 h 1119810"/>
                          <a:gd name="connsiteX0" fmla="*/ 0 w 1860112"/>
                          <a:gd name="connsiteY0" fmla="*/ 0 h 1053239"/>
                          <a:gd name="connsiteX1" fmla="*/ 1860112 w 1860112"/>
                          <a:gd name="connsiteY1" fmla="*/ 0 h 1053239"/>
                          <a:gd name="connsiteX2" fmla="*/ 1860112 w 1860112"/>
                          <a:gd name="connsiteY2" fmla="*/ 853441 h 1053239"/>
                          <a:gd name="connsiteX3" fmla="*/ 0 w 1860112"/>
                          <a:gd name="connsiteY3" fmla="*/ 853441 h 1053239"/>
                          <a:gd name="connsiteX4" fmla="*/ 0 w 1860112"/>
                          <a:gd name="connsiteY4" fmla="*/ 0 h 1053239"/>
                          <a:gd name="connsiteX5" fmla="*/ 0 w 1860112"/>
                          <a:gd name="connsiteY5" fmla="*/ 942230 h 1053239"/>
                          <a:gd name="connsiteX6" fmla="*/ 1860112 w 1860112"/>
                          <a:gd name="connsiteY6" fmla="*/ 942230 h 1053239"/>
                          <a:gd name="connsiteX7" fmla="*/ 1860112 w 1860112"/>
                          <a:gd name="connsiteY7" fmla="*/ 1053239 h 1053239"/>
                          <a:gd name="connsiteX8" fmla="*/ 0 w 1860112"/>
                          <a:gd name="connsiteY8" fmla="*/ 1053239 h 1053239"/>
                          <a:gd name="connsiteX9" fmla="*/ 0 w 1860112"/>
                          <a:gd name="connsiteY9" fmla="*/ 942230 h 1053239"/>
                          <a:gd name="connsiteX0" fmla="*/ 0 w 1860112"/>
                          <a:gd name="connsiteY0" fmla="*/ 0 h 1053239"/>
                          <a:gd name="connsiteX1" fmla="*/ 1860112 w 1860112"/>
                          <a:gd name="connsiteY1" fmla="*/ 0 h 1053239"/>
                          <a:gd name="connsiteX2" fmla="*/ 1860112 w 1860112"/>
                          <a:gd name="connsiteY2" fmla="*/ 853441 h 1053239"/>
                          <a:gd name="connsiteX3" fmla="*/ 0 w 1860112"/>
                          <a:gd name="connsiteY3" fmla="*/ 853441 h 1053239"/>
                          <a:gd name="connsiteX4" fmla="*/ 0 w 1860112"/>
                          <a:gd name="connsiteY4" fmla="*/ 0 h 1053239"/>
                          <a:gd name="connsiteX5" fmla="*/ 0 w 1860112"/>
                          <a:gd name="connsiteY5" fmla="*/ 942230 h 1053239"/>
                          <a:gd name="connsiteX6" fmla="*/ 1860112 w 1860112"/>
                          <a:gd name="connsiteY6" fmla="*/ 942230 h 1053239"/>
                          <a:gd name="connsiteX7" fmla="*/ 1860112 w 1860112"/>
                          <a:gd name="connsiteY7" fmla="*/ 1010622 h 1053239"/>
                          <a:gd name="connsiteX8" fmla="*/ 0 w 1860112"/>
                          <a:gd name="connsiteY8" fmla="*/ 1053239 h 1053239"/>
                          <a:gd name="connsiteX9" fmla="*/ 0 w 1860112"/>
                          <a:gd name="connsiteY9" fmla="*/ 942230 h 1053239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42230 h 1010622"/>
                          <a:gd name="connsiteX6" fmla="*/ 1860112 w 1860112"/>
                          <a:gd name="connsiteY6" fmla="*/ 942230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42230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42230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42230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11773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11773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11773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955801 h 1010622"/>
                          <a:gd name="connsiteX9" fmla="*/ 0 w 1860112"/>
                          <a:gd name="connsiteY9" fmla="*/ 911773 h 1010622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911773 h 955801"/>
                          <a:gd name="connsiteX6" fmla="*/ 1860112 w 1860112"/>
                          <a:gd name="connsiteY6" fmla="*/ 911773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911773 h 955801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887407 h 955801"/>
                          <a:gd name="connsiteX6" fmla="*/ 1860112 w 1860112"/>
                          <a:gd name="connsiteY6" fmla="*/ 911773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887407 h 955801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887407 h 955801"/>
                          <a:gd name="connsiteX6" fmla="*/ 1860112 w 1860112"/>
                          <a:gd name="connsiteY6" fmla="*/ 887407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887407 h 955801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887407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55801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887407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923964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17872 h 998442"/>
                          <a:gd name="connsiteX6" fmla="*/ 1860112 w 1860112"/>
                          <a:gd name="connsiteY6" fmla="*/ 923964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17872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17872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17872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05686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05686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23965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23965 h 998442"/>
                          <a:gd name="connsiteX0" fmla="*/ 1434 w 1861546"/>
                          <a:gd name="connsiteY0" fmla="*/ 0 h 998442"/>
                          <a:gd name="connsiteX1" fmla="*/ 1861546 w 1861546"/>
                          <a:gd name="connsiteY1" fmla="*/ 0 h 998442"/>
                          <a:gd name="connsiteX2" fmla="*/ 1861546 w 1861546"/>
                          <a:gd name="connsiteY2" fmla="*/ 853441 h 998442"/>
                          <a:gd name="connsiteX3" fmla="*/ 1434 w 1861546"/>
                          <a:gd name="connsiteY3" fmla="*/ 853441 h 998442"/>
                          <a:gd name="connsiteX4" fmla="*/ 1434 w 1861546"/>
                          <a:gd name="connsiteY4" fmla="*/ 0 h 998442"/>
                          <a:gd name="connsiteX5" fmla="*/ 0 w 1861546"/>
                          <a:gd name="connsiteY5" fmla="*/ 919268 h 998442"/>
                          <a:gd name="connsiteX6" fmla="*/ 1861546 w 1861546"/>
                          <a:gd name="connsiteY6" fmla="*/ 911778 h 998442"/>
                          <a:gd name="connsiteX7" fmla="*/ 1861546 w 1861546"/>
                          <a:gd name="connsiteY7" fmla="*/ 998442 h 998442"/>
                          <a:gd name="connsiteX8" fmla="*/ 1434 w 1861546"/>
                          <a:gd name="connsiteY8" fmla="*/ 998442 h 998442"/>
                          <a:gd name="connsiteX9" fmla="*/ 0 w 1861546"/>
                          <a:gd name="connsiteY9" fmla="*/ 919268 h 998442"/>
                          <a:gd name="connsiteX0" fmla="*/ 1434 w 1861602"/>
                          <a:gd name="connsiteY0" fmla="*/ 0 h 998442"/>
                          <a:gd name="connsiteX1" fmla="*/ 1861546 w 1861602"/>
                          <a:gd name="connsiteY1" fmla="*/ 0 h 998442"/>
                          <a:gd name="connsiteX2" fmla="*/ 1861546 w 1861602"/>
                          <a:gd name="connsiteY2" fmla="*/ 853441 h 998442"/>
                          <a:gd name="connsiteX3" fmla="*/ 1434 w 1861602"/>
                          <a:gd name="connsiteY3" fmla="*/ 853441 h 998442"/>
                          <a:gd name="connsiteX4" fmla="*/ 1434 w 1861602"/>
                          <a:gd name="connsiteY4" fmla="*/ 0 h 998442"/>
                          <a:gd name="connsiteX5" fmla="*/ 0 w 1861602"/>
                          <a:gd name="connsiteY5" fmla="*/ 919268 h 998442"/>
                          <a:gd name="connsiteX6" fmla="*/ 1861602 w 1861602"/>
                          <a:gd name="connsiteY6" fmla="*/ 919268 h 998442"/>
                          <a:gd name="connsiteX7" fmla="*/ 1861546 w 1861602"/>
                          <a:gd name="connsiteY7" fmla="*/ 998442 h 998442"/>
                          <a:gd name="connsiteX8" fmla="*/ 1434 w 1861602"/>
                          <a:gd name="connsiteY8" fmla="*/ 998442 h 998442"/>
                          <a:gd name="connsiteX9" fmla="*/ 0 w 1861602"/>
                          <a:gd name="connsiteY9" fmla="*/ 919268 h 99844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861602" h="998442">
                            <a:moveTo>
                              <a:pt x="1434" y="0"/>
                            </a:moveTo>
                            <a:lnTo>
                              <a:pt x="1861546" y="0"/>
                            </a:lnTo>
                            <a:lnTo>
                              <a:pt x="1861546" y="853441"/>
                            </a:lnTo>
                            <a:lnTo>
                              <a:pt x="1434" y="853441"/>
                            </a:lnTo>
                            <a:lnTo>
                              <a:pt x="1434" y="0"/>
                            </a:lnTo>
                            <a:close/>
                            <a:moveTo>
                              <a:pt x="0" y="919268"/>
                            </a:moveTo>
                            <a:lnTo>
                              <a:pt x="1861602" y="919268"/>
                            </a:lnTo>
                            <a:cubicBezTo>
                              <a:pt x="1861583" y="945659"/>
                              <a:pt x="1861565" y="972051"/>
                              <a:pt x="1861546" y="998442"/>
                            </a:cubicBezTo>
                            <a:lnTo>
                              <a:pt x="1434" y="998442"/>
                            </a:lnTo>
                            <a:lnTo>
                              <a:pt x="0" y="919268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Equal 2" o:spid="_x0000_s1026" style="width:219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" path="m1434,0l1861546,,1861546,853441,1434,853441,1434,0xm0,919268l1861602,919268c1861583,945659,1861565,972051,1861546,998442l1434,998442,,919268xe" fillcolor="black [3213]" stroked="f" strokeweight="1.25pt">
              <v:path arrowok="t" o:connecttype="custom" o:connectlocs="2142,0;2781216,0;2781216,461364;2142,461364;2142,0;0,496949;2781300,496949;2781216,539750;2142,539750;0,496949" o:connectangles="0,0,0,0,0,0,0,0,0,0"/>
              <w10:anchorlock/>
            </v:shape>
          </w:pict>
        </mc:Fallback>
      </mc:AlternateContent>
    </w:r>
    <w:r>
      <w:tab/>
    </w:r>
  </w:p>
  <w:p w14:paraId="04D7E07C" w14:textId="77777777" w:rsidR="00A23157" w:rsidRPr="004D6749" w:rsidRDefault="00A23157" w:rsidP="004D6749">
    <w:pPr>
      <w:pStyle w:val="Organization"/>
      <w:tabs>
        <w:tab w:val="left" w:pos="1800"/>
      </w:tabs>
      <w:rPr>
        <w:color w:val="auto"/>
      </w:rPr>
    </w:pPr>
    <w:r>
      <w:rPr>
        <w:color w:val="auto"/>
      </w:rPr>
      <w:t xml:space="preserve">       </w:t>
    </w:r>
    <w:r w:rsidRPr="00714EB9">
      <w:rPr>
        <w:color w:val="auto"/>
      </w:rPr>
      <w:t xml:space="preserve">East End </w:t>
    </w:r>
    <w:proofErr w:type="spellStart"/>
    <w:r w:rsidRPr="00714EB9">
      <w:rPr>
        <w:color w:val="auto"/>
      </w:rPr>
      <w:t>Endodontics</w:t>
    </w:r>
    <w:proofErr w:type="spellEnd"/>
  </w:p>
  <w:p w14:paraId="68CBB9E7" w14:textId="77777777" w:rsidR="00A23157" w:rsidRPr="00714EB9" w:rsidRDefault="00A23157" w:rsidP="00714EB9">
    <w:pPr>
      <w:pStyle w:val="ContactDetails"/>
      <w:rPr>
        <w:color w:val="auto"/>
        <w:sz w:val="16"/>
      </w:rPr>
    </w:pPr>
    <w:r w:rsidRPr="00714EB9">
      <w:rPr>
        <w:color w:val="auto"/>
        <w:sz w:val="16"/>
      </w:rPr>
      <w:t xml:space="preserve">4010 </w:t>
    </w:r>
    <w:proofErr w:type="spellStart"/>
    <w:r w:rsidRPr="00714EB9">
      <w:rPr>
        <w:color w:val="auto"/>
        <w:sz w:val="16"/>
      </w:rPr>
      <w:t>Dupont</w:t>
    </w:r>
    <w:proofErr w:type="spellEnd"/>
    <w:r w:rsidRPr="00714EB9">
      <w:rPr>
        <w:color w:val="auto"/>
        <w:sz w:val="16"/>
      </w:rPr>
      <w:t xml:space="preserve"> Circle, Suite 524 A</w:t>
    </w:r>
  </w:p>
  <w:p w14:paraId="6AA7D058" w14:textId="77777777" w:rsidR="00A23157" w:rsidRPr="00714EB9" w:rsidRDefault="00A23157" w:rsidP="00714EB9">
    <w:pPr>
      <w:pStyle w:val="ContactDetails"/>
      <w:rPr>
        <w:color w:val="auto"/>
        <w:sz w:val="16"/>
      </w:rPr>
    </w:pPr>
    <w:r w:rsidRPr="00714EB9">
      <w:rPr>
        <w:color w:val="auto"/>
        <w:sz w:val="16"/>
      </w:rPr>
      <w:t xml:space="preserve"> </w:t>
    </w:r>
    <w:proofErr w:type="gramStart"/>
    <w:r w:rsidRPr="00714EB9">
      <w:rPr>
        <w:color w:val="auto"/>
        <w:sz w:val="16"/>
      </w:rPr>
      <w:t>Louisville ,KY</w:t>
    </w:r>
    <w:proofErr w:type="gramEnd"/>
    <w:r w:rsidRPr="00714EB9">
      <w:rPr>
        <w:color w:val="auto"/>
        <w:sz w:val="16"/>
      </w:rPr>
      <w:t xml:space="preserve">  40207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8A7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326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F6E5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7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1C07C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83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4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attachedTemplate r:id="rId1"/>
  <w:documentType w:val="letter"/>
  <w:defaultTabStop w:val="720"/>
  <w:characterSpacingControl w:val="doNotCompress"/>
  <w:savePreviewPicture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9"/>
    <w:rsid w:val="00001008"/>
    <w:rsid w:val="000115BB"/>
    <w:rsid w:val="000157CE"/>
    <w:rsid w:val="00021DEE"/>
    <w:rsid w:val="00045ED9"/>
    <w:rsid w:val="00053AD7"/>
    <w:rsid w:val="000B1437"/>
    <w:rsid w:val="000D787C"/>
    <w:rsid w:val="00134144"/>
    <w:rsid w:val="00165340"/>
    <w:rsid w:val="0019391C"/>
    <w:rsid w:val="001A0275"/>
    <w:rsid w:val="001F3F6A"/>
    <w:rsid w:val="002570C5"/>
    <w:rsid w:val="002E7884"/>
    <w:rsid w:val="00365F0C"/>
    <w:rsid w:val="003E6944"/>
    <w:rsid w:val="0040240F"/>
    <w:rsid w:val="00482453"/>
    <w:rsid w:val="004B27D5"/>
    <w:rsid w:val="004D6749"/>
    <w:rsid w:val="004E759E"/>
    <w:rsid w:val="0052343A"/>
    <w:rsid w:val="0056704B"/>
    <w:rsid w:val="005A0718"/>
    <w:rsid w:val="005C2159"/>
    <w:rsid w:val="00664EFC"/>
    <w:rsid w:val="00675AF9"/>
    <w:rsid w:val="006A2623"/>
    <w:rsid w:val="006A5DF0"/>
    <w:rsid w:val="006C059E"/>
    <w:rsid w:val="006E1D84"/>
    <w:rsid w:val="00714EB9"/>
    <w:rsid w:val="00720109"/>
    <w:rsid w:val="00730CA0"/>
    <w:rsid w:val="0073360F"/>
    <w:rsid w:val="0073605F"/>
    <w:rsid w:val="00763CF2"/>
    <w:rsid w:val="007909E5"/>
    <w:rsid w:val="00796F14"/>
    <w:rsid w:val="007A1BEE"/>
    <w:rsid w:val="007A531C"/>
    <w:rsid w:val="007E31A3"/>
    <w:rsid w:val="007F3931"/>
    <w:rsid w:val="00805C3B"/>
    <w:rsid w:val="008112E3"/>
    <w:rsid w:val="00845612"/>
    <w:rsid w:val="008514CC"/>
    <w:rsid w:val="00867DE4"/>
    <w:rsid w:val="008915C7"/>
    <w:rsid w:val="008A35F9"/>
    <w:rsid w:val="00915607"/>
    <w:rsid w:val="0092544B"/>
    <w:rsid w:val="00996E8B"/>
    <w:rsid w:val="009A570D"/>
    <w:rsid w:val="009C2CB5"/>
    <w:rsid w:val="009F501F"/>
    <w:rsid w:val="00A23157"/>
    <w:rsid w:val="00A64481"/>
    <w:rsid w:val="00A80662"/>
    <w:rsid w:val="00B52F7E"/>
    <w:rsid w:val="00B82558"/>
    <w:rsid w:val="00BC33E7"/>
    <w:rsid w:val="00BD5A48"/>
    <w:rsid w:val="00C02CEA"/>
    <w:rsid w:val="00C262A3"/>
    <w:rsid w:val="00C71F48"/>
    <w:rsid w:val="00C8613F"/>
    <w:rsid w:val="00CE32AC"/>
    <w:rsid w:val="00D03231"/>
    <w:rsid w:val="00DB0065"/>
    <w:rsid w:val="00DD550C"/>
    <w:rsid w:val="00DD6631"/>
    <w:rsid w:val="00E6001E"/>
    <w:rsid w:val="00EC06DC"/>
    <w:rsid w:val="00F445ED"/>
    <w:rsid w:val="00F643EA"/>
    <w:rsid w:val="00F73F39"/>
    <w:rsid w:val="00F95ED3"/>
    <w:rsid w:val="00F96C3E"/>
    <w:rsid w:val="00FA03D3"/>
    <w:rsid w:val="00FA140B"/>
    <w:rsid w:val="00FC3682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F319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Salutation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0D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531C"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501F"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F501F"/>
    <w:pPr>
      <w:keepNext/>
      <w:keepLines/>
      <w:spacing w:before="200" w:after="0"/>
      <w:outlineLvl w:val="2"/>
    </w:pPr>
    <w:rPr>
      <w:bCs/>
      <w:color w:val="8E0033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8E0033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8E0033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CE32AC"/>
    <w:pPr>
      <w:spacing w:after="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664EFC"/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paragraph" w:styleId="Date">
    <w:name w:val="Date"/>
    <w:basedOn w:val="Normal"/>
    <w:next w:val="Normal"/>
    <w:link w:val="DateChar"/>
    <w:uiPriority w:val="1"/>
    <w:rsid w:val="00EC06DC"/>
    <w:pPr>
      <w:spacing w:before="480"/>
    </w:pPr>
    <w:rPr>
      <w:color w:val="000000" w:themeColor="tex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EC06DC"/>
    <w:rPr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303030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bCs/>
      <w:color w:val="8E0033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bCs/>
      <w:color w:val="8E0033" w:themeColor="accent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01E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8E0033" w:themeColor="accent6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rsid w:val="00EC06DC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EC06DC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E6001E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EC06DC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E6001E"/>
    <w:rPr>
      <w:color w:val="262626" w:themeColor="text1" w:themeTint="D9"/>
    </w:rPr>
  </w:style>
  <w:style w:type="paragraph" w:styleId="BodyText">
    <w:name w:val="Body Text"/>
    <w:basedOn w:val="Normal"/>
    <w:link w:val="BodyTextChar"/>
    <w:uiPriority w:val="99"/>
    <w:semiHidden/>
    <w:unhideWhenUsed/>
    <w:rsid w:val="008A3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35F9"/>
    <w:rPr>
      <w:color w:val="262626" w:themeColor="text1" w:themeTint="D9"/>
    </w:rPr>
  </w:style>
  <w:style w:type="paragraph" w:styleId="NoSpacing">
    <w:name w:val="No Spacing"/>
    <w:link w:val="NoSpacingChar"/>
    <w:qFormat/>
    <w:rsid w:val="00805C3B"/>
    <w:pPr>
      <w:spacing w:after="0" w:line="240" w:lineRule="auto"/>
    </w:pPr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05C3B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Salutation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0D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531C"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501F"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F501F"/>
    <w:pPr>
      <w:keepNext/>
      <w:keepLines/>
      <w:spacing w:before="200" w:after="0"/>
      <w:outlineLvl w:val="2"/>
    </w:pPr>
    <w:rPr>
      <w:bCs/>
      <w:color w:val="8E0033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8E0033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8E0033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CE32AC"/>
    <w:pPr>
      <w:spacing w:after="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664EFC"/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paragraph" w:styleId="Date">
    <w:name w:val="Date"/>
    <w:basedOn w:val="Normal"/>
    <w:next w:val="Normal"/>
    <w:link w:val="DateChar"/>
    <w:uiPriority w:val="1"/>
    <w:rsid w:val="00EC06DC"/>
    <w:pPr>
      <w:spacing w:before="480"/>
    </w:pPr>
    <w:rPr>
      <w:color w:val="000000" w:themeColor="tex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EC06DC"/>
    <w:rPr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303030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bCs/>
      <w:color w:val="8E0033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bCs/>
      <w:color w:val="8E0033" w:themeColor="accent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01E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8E0033" w:themeColor="accent6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rsid w:val="00EC06DC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EC06DC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E6001E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EC06DC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E6001E"/>
    <w:rPr>
      <w:color w:val="262626" w:themeColor="text1" w:themeTint="D9"/>
    </w:rPr>
  </w:style>
  <w:style w:type="paragraph" w:styleId="BodyText">
    <w:name w:val="Body Text"/>
    <w:basedOn w:val="Normal"/>
    <w:link w:val="BodyTextChar"/>
    <w:uiPriority w:val="99"/>
    <w:semiHidden/>
    <w:unhideWhenUsed/>
    <w:rsid w:val="008A3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35F9"/>
    <w:rPr>
      <w:color w:val="262626" w:themeColor="text1" w:themeTint="D9"/>
    </w:rPr>
  </w:style>
  <w:style w:type="paragraph" w:styleId="NoSpacing">
    <w:name w:val="No Spacing"/>
    <w:link w:val="NoSpacingChar"/>
    <w:qFormat/>
    <w:rsid w:val="00805C3B"/>
    <w:pPr>
      <w:spacing w:after="0" w:line="240" w:lineRule="auto"/>
    </w:pPr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05C3B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Forefront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E121702BDDA5448AB9AA2288AE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EB64-79FE-5248-8EC4-A3C1942DD0AB}"/>
      </w:docPartPr>
      <w:docPartBody>
        <w:p w:rsidR="0019610E" w:rsidRDefault="0019610E" w:rsidP="0019610E">
          <w:pPr>
            <w:pStyle w:val="71E121702BDDA5448AB9AA2288AEBB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0E"/>
    <w:rsid w:val="0019610E"/>
    <w:rsid w:val="00C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after="120"/>
    </w:pPr>
    <w:rPr>
      <w:color w:val="262626" w:themeColor="text1" w:themeTint="D9"/>
      <w:sz w:val="20"/>
      <w:szCs w:val="22"/>
      <w:lang w:eastAsia="en-US"/>
    </w:rPr>
  </w:style>
  <w:style w:type="paragraph" w:customStyle="1" w:styleId="AAD07A1F7051ED47800AB7D8DEB57132">
    <w:name w:val="AAD07A1F7051ED47800AB7D8DEB57132"/>
  </w:style>
  <w:style w:type="paragraph" w:customStyle="1" w:styleId="71E121702BDDA5448AB9AA2288AEBB73">
    <w:name w:val="71E121702BDDA5448AB9AA2288AEBB73"/>
    <w:rsid w:val="0019610E"/>
  </w:style>
  <w:style w:type="paragraph" w:customStyle="1" w:styleId="33355DD063E45B4FBE79D3DB55BF6111">
    <w:name w:val="33355DD063E45B4FBE79D3DB55BF6111"/>
    <w:rsid w:val="0019610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after="120"/>
    </w:pPr>
    <w:rPr>
      <w:color w:val="262626" w:themeColor="text1" w:themeTint="D9"/>
      <w:sz w:val="20"/>
      <w:szCs w:val="22"/>
      <w:lang w:eastAsia="en-US"/>
    </w:rPr>
  </w:style>
  <w:style w:type="paragraph" w:customStyle="1" w:styleId="AAD07A1F7051ED47800AB7D8DEB57132">
    <w:name w:val="AAD07A1F7051ED47800AB7D8DEB57132"/>
  </w:style>
  <w:style w:type="paragraph" w:customStyle="1" w:styleId="71E121702BDDA5448AB9AA2288AEBB73">
    <w:name w:val="71E121702BDDA5448AB9AA2288AEBB73"/>
    <w:rsid w:val="0019610E"/>
  </w:style>
  <w:style w:type="paragraph" w:customStyle="1" w:styleId="33355DD063E45B4FBE79D3DB55BF6111">
    <w:name w:val="33355DD063E45B4FBE79D3DB55BF6111"/>
    <w:rsid w:val="00196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03BB-0A92-BB46-B2FE-67E7F949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Forefront Letter.dotx</Template>
  <TotalTime>27</TotalTime>
  <Pages>3</Pages>
  <Words>706</Words>
  <Characters>4027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Vlahos</dc:creator>
  <cp:keywords/>
  <dc:description/>
  <cp:lastModifiedBy>Jonathan Vlahos</cp:lastModifiedBy>
  <cp:revision>8</cp:revision>
  <cp:lastPrinted>2015-03-02T22:00:00Z</cp:lastPrinted>
  <dcterms:created xsi:type="dcterms:W3CDTF">2014-09-29T16:56:00Z</dcterms:created>
  <dcterms:modified xsi:type="dcterms:W3CDTF">2016-02-10T12:23:00Z</dcterms:modified>
  <cp:category/>
</cp:coreProperties>
</file>