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1463" w:tblpY="-684"/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14:paraId="15886C65" w14:textId="77777777" w:rsidTr="00EF43A2">
        <w:trPr>
          <w:trHeight w:val="4032"/>
        </w:trPr>
        <w:tc>
          <w:tcPr>
            <w:tcW w:w="3600" w:type="dxa"/>
            <w:vAlign w:val="bottom"/>
          </w:tcPr>
          <w:p w14:paraId="268E4380" w14:textId="07368ED0" w:rsidR="000629D5" w:rsidRDefault="00D20D70" w:rsidP="00EF43A2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F30D7F" wp14:editId="607EA9E6">
                      <wp:simplePos x="0" y="0"/>
                      <wp:positionH relativeFrom="column">
                        <wp:posOffset>-216535</wp:posOffset>
                      </wp:positionH>
                      <wp:positionV relativeFrom="paragraph">
                        <wp:posOffset>-8060690</wp:posOffset>
                      </wp:positionV>
                      <wp:extent cx="1813560" cy="1744980"/>
                      <wp:effectExtent l="0" t="0" r="15240" b="2667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3560" cy="1744980"/>
                              </a:xfrm>
                              <a:prstGeom prst="flowChartConnector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1843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5" o:spid="_x0000_s1026" type="#_x0000_t120" style="position:absolute;margin-left:-17.05pt;margin-top:-634.7pt;width:142.8pt;height:1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" strokecolor="#345c7d [1604]" strokeweight="1pt">
                      <v:fill r:id="rId11" o:title="" recolor="t" rotate="t" type="frame"/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3AC05A05" w14:textId="209CAFB3" w:rsidR="000629D5" w:rsidRDefault="000629D5" w:rsidP="00EF43A2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center"/>
          </w:tcPr>
          <w:p w14:paraId="29F8F0A0" w14:textId="77777777" w:rsidR="00EF43A2" w:rsidRDefault="00EF43A2" w:rsidP="00EF43A2">
            <w:pPr>
              <w:pStyle w:val="Address"/>
              <w:rPr>
                <w:rFonts w:ascii="Comic Sans MS" w:hAnsi="Comic Sans MS"/>
                <w:color w:val="002060"/>
                <w:sz w:val="36"/>
                <w:szCs w:val="36"/>
              </w:rPr>
            </w:pPr>
          </w:p>
          <w:p w14:paraId="38729B7A" w14:textId="77777777" w:rsidR="00EF43A2" w:rsidRDefault="00EF43A2" w:rsidP="00EF43A2">
            <w:pPr>
              <w:pStyle w:val="Address"/>
              <w:rPr>
                <w:rFonts w:ascii="Comic Sans MS" w:hAnsi="Comic Sans MS"/>
                <w:color w:val="002060"/>
                <w:sz w:val="36"/>
                <w:szCs w:val="36"/>
              </w:rPr>
            </w:pPr>
          </w:p>
          <w:p w14:paraId="285D3D9F" w14:textId="77777777" w:rsidR="00EF43A2" w:rsidRDefault="00EF43A2" w:rsidP="00EF43A2">
            <w:pPr>
              <w:pStyle w:val="Address"/>
              <w:rPr>
                <w:rFonts w:ascii="Comic Sans MS" w:hAnsi="Comic Sans MS"/>
                <w:color w:val="002060"/>
                <w:sz w:val="36"/>
                <w:szCs w:val="36"/>
              </w:rPr>
            </w:pPr>
          </w:p>
          <w:p w14:paraId="5965755C" w14:textId="1FC3749C" w:rsidR="000629D5" w:rsidRPr="00EF43A2" w:rsidRDefault="00A9377D" w:rsidP="00EF43A2">
            <w:pPr>
              <w:pStyle w:val="Address"/>
              <w:rPr>
                <w:rFonts w:ascii="Comic Sans MS" w:hAnsi="Comic Sans MS"/>
                <w:color w:val="002060"/>
                <w:sz w:val="36"/>
                <w:szCs w:val="36"/>
              </w:rPr>
            </w:pPr>
            <w:r w:rsidRPr="00EF43A2">
              <w:rPr>
                <w:rFonts w:ascii="Comic Sans MS" w:hAnsi="Comic Sans MS"/>
                <w:color w:val="002060"/>
                <w:sz w:val="36"/>
                <w:szCs w:val="36"/>
              </w:rPr>
              <w:t>Wonderful World Preschool</w:t>
            </w:r>
          </w:p>
          <w:p w14:paraId="44D2A747" w14:textId="5C7D8E73" w:rsidR="00A9377D" w:rsidRPr="00EF43A2" w:rsidRDefault="00A9377D" w:rsidP="00EF43A2">
            <w:pPr>
              <w:pStyle w:val="Address"/>
              <w:rPr>
                <w:rFonts w:ascii="Comic Sans MS" w:hAnsi="Comic Sans MS"/>
                <w:color w:val="002060"/>
                <w:sz w:val="36"/>
                <w:szCs w:val="36"/>
              </w:rPr>
            </w:pPr>
            <w:r w:rsidRPr="00EF43A2">
              <w:rPr>
                <w:rFonts w:ascii="Comic Sans MS" w:hAnsi="Comic Sans MS"/>
                <w:color w:val="002060"/>
                <w:sz w:val="36"/>
                <w:szCs w:val="36"/>
              </w:rPr>
              <w:t>Supply List 202</w:t>
            </w:r>
            <w:r w:rsidR="009C797D">
              <w:rPr>
                <w:rFonts w:ascii="Comic Sans MS" w:hAnsi="Comic Sans MS"/>
                <w:color w:val="002060"/>
                <w:sz w:val="36"/>
                <w:szCs w:val="36"/>
              </w:rPr>
              <w:t>5</w:t>
            </w:r>
            <w:r w:rsidRPr="00EF43A2">
              <w:rPr>
                <w:rFonts w:ascii="Comic Sans MS" w:hAnsi="Comic Sans MS"/>
                <w:color w:val="002060"/>
                <w:sz w:val="36"/>
                <w:szCs w:val="36"/>
              </w:rPr>
              <w:t>-202</w:t>
            </w:r>
            <w:r w:rsidR="009C797D">
              <w:rPr>
                <w:rFonts w:ascii="Comic Sans MS" w:hAnsi="Comic Sans MS"/>
                <w:color w:val="002060"/>
                <w:sz w:val="36"/>
                <w:szCs w:val="36"/>
              </w:rPr>
              <w:t>6</w:t>
            </w:r>
            <w:r w:rsidRPr="00EF43A2">
              <w:rPr>
                <w:rFonts w:ascii="Comic Sans MS" w:hAnsi="Comic Sans MS"/>
                <w:color w:val="002060"/>
                <w:sz w:val="36"/>
                <w:szCs w:val="36"/>
              </w:rPr>
              <w:t xml:space="preserve"> Term</w:t>
            </w:r>
          </w:p>
          <w:p w14:paraId="2312A60A" w14:textId="77777777" w:rsidR="00A9377D" w:rsidRPr="00EF43A2" w:rsidRDefault="00A9377D" w:rsidP="00EF43A2">
            <w:pPr>
              <w:pStyle w:val="Address"/>
              <w:rPr>
                <w:rFonts w:ascii="Comic Sans MS" w:hAnsi="Comic Sans MS"/>
                <w:color w:val="002060"/>
                <w:sz w:val="36"/>
                <w:szCs w:val="36"/>
              </w:rPr>
            </w:pPr>
          </w:p>
          <w:p w14:paraId="2D2BA2A4" w14:textId="320176F9" w:rsidR="00A9377D" w:rsidRPr="00D20D70" w:rsidRDefault="00A9377D" w:rsidP="00EF43A2">
            <w:pPr>
              <w:pStyle w:val="Address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D20D70">
              <w:rPr>
                <w:rFonts w:ascii="Comic Sans MS" w:hAnsi="Comic Sans MS"/>
                <w:color w:val="002060"/>
                <w:sz w:val="28"/>
                <w:szCs w:val="28"/>
              </w:rPr>
              <w:t xml:space="preserve">1- Package Washable </w:t>
            </w:r>
            <w:r w:rsidR="00532B05">
              <w:rPr>
                <w:rFonts w:ascii="Comic Sans MS" w:hAnsi="Comic Sans MS"/>
                <w:color w:val="002060"/>
                <w:sz w:val="28"/>
                <w:szCs w:val="28"/>
              </w:rPr>
              <w:t xml:space="preserve">Crayola </w:t>
            </w:r>
            <w:r w:rsidRPr="00D20D70">
              <w:rPr>
                <w:rFonts w:ascii="Comic Sans MS" w:hAnsi="Comic Sans MS"/>
                <w:color w:val="002060"/>
                <w:sz w:val="28"/>
                <w:szCs w:val="28"/>
              </w:rPr>
              <w:t>Markers</w:t>
            </w:r>
          </w:p>
          <w:p w14:paraId="58DFB551" w14:textId="7619C70A" w:rsidR="00A9377D" w:rsidRDefault="00F65245" w:rsidP="00EF43A2">
            <w:pPr>
              <w:pStyle w:val="Address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3</w:t>
            </w:r>
            <w:r w:rsidR="00A9377D" w:rsidRPr="00D20D70">
              <w:rPr>
                <w:rFonts w:ascii="Comic Sans MS" w:hAnsi="Comic Sans MS"/>
                <w:color w:val="002060"/>
                <w:sz w:val="28"/>
                <w:szCs w:val="28"/>
              </w:rPr>
              <w:t>- Large Glue Stick</w:t>
            </w:r>
            <w:r w:rsidR="009B1567">
              <w:rPr>
                <w:rFonts w:ascii="Comic Sans MS" w:hAnsi="Comic Sans MS"/>
                <w:color w:val="002060"/>
                <w:sz w:val="28"/>
                <w:szCs w:val="28"/>
              </w:rPr>
              <w:t>s</w:t>
            </w:r>
          </w:p>
          <w:p w14:paraId="42000335" w14:textId="548BCC0E" w:rsidR="00BF363F" w:rsidRDefault="00F65245" w:rsidP="00BF363F">
            <w:pPr>
              <w:pStyle w:val="Address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2</w:t>
            </w:r>
            <w:r w:rsidR="000D36F5">
              <w:rPr>
                <w:rFonts w:ascii="Comic Sans MS" w:hAnsi="Comic Sans MS"/>
                <w:color w:val="002060"/>
                <w:sz w:val="28"/>
                <w:szCs w:val="28"/>
              </w:rPr>
              <w:t xml:space="preserve">- Elmer’s </w:t>
            </w:r>
            <w:r>
              <w:rPr>
                <w:rFonts w:ascii="Comic Sans MS" w:hAnsi="Comic Sans MS"/>
                <w:color w:val="002060"/>
                <w:sz w:val="28"/>
                <w:szCs w:val="28"/>
              </w:rPr>
              <w:t>multi-Purpose</w:t>
            </w:r>
            <w:r w:rsidR="000D36F5">
              <w:rPr>
                <w:rFonts w:ascii="Comic Sans MS" w:hAnsi="Comic Sans MS"/>
                <w:color w:val="002060"/>
                <w:sz w:val="28"/>
                <w:szCs w:val="28"/>
              </w:rPr>
              <w:t xml:space="preserve"> white glue</w:t>
            </w:r>
            <w:r w:rsidR="00532B05">
              <w:rPr>
                <w:rFonts w:ascii="Comic Sans MS" w:hAnsi="Comic Sans MS"/>
                <w:color w:val="002060"/>
                <w:sz w:val="28"/>
                <w:szCs w:val="28"/>
              </w:rPr>
              <w:t>(225ml)</w:t>
            </w:r>
          </w:p>
          <w:p w14:paraId="12B4F3D3" w14:textId="5FD2D466" w:rsidR="00BF363F" w:rsidRDefault="00BF363F" w:rsidP="00BF363F">
            <w:pPr>
              <w:pStyle w:val="Address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1-Scotch tape</w:t>
            </w:r>
          </w:p>
          <w:p w14:paraId="5F8FEFCA" w14:textId="670E87A5" w:rsidR="009F1858" w:rsidRDefault="009F1858" w:rsidP="00BF363F">
            <w:pPr>
              <w:pStyle w:val="Address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 xml:space="preserve">1-Pair of scissors </w:t>
            </w:r>
          </w:p>
          <w:p w14:paraId="4EF4E3E3" w14:textId="708B83D7" w:rsidR="00A9377D" w:rsidRDefault="00BF363F" w:rsidP="00BF363F">
            <w:pPr>
              <w:pStyle w:val="Address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1-</w:t>
            </w:r>
            <w:r w:rsidR="00532B05">
              <w:rPr>
                <w:rFonts w:ascii="Comic Sans MS" w:hAnsi="Comic Sans MS"/>
                <w:color w:val="002060"/>
                <w:sz w:val="28"/>
                <w:szCs w:val="28"/>
              </w:rPr>
              <w:t>(4 pack) EXPO</w:t>
            </w:r>
            <w:r w:rsidR="00A9377D" w:rsidRPr="00D20D70">
              <w:rPr>
                <w:rFonts w:ascii="Comic Sans MS" w:hAnsi="Comic Sans MS"/>
                <w:color w:val="002060"/>
                <w:sz w:val="28"/>
                <w:szCs w:val="28"/>
              </w:rPr>
              <w:t xml:space="preserve"> Dry Erase Markers</w:t>
            </w:r>
          </w:p>
          <w:p w14:paraId="3ADCCB5D" w14:textId="77777777" w:rsidR="009C797D" w:rsidRDefault="00BF363F" w:rsidP="00BF363F">
            <w:pPr>
              <w:pStyle w:val="Address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1-(2 pack fine tip) Sharpie Markers</w:t>
            </w:r>
          </w:p>
          <w:p w14:paraId="4787A484" w14:textId="7AF63DB8" w:rsidR="00BF363F" w:rsidRDefault="009C797D" w:rsidP="00BF363F">
            <w:pPr>
              <w:pStyle w:val="Address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4- Report Covers (yellow, red, blue, green)</w:t>
            </w:r>
            <w:r w:rsidR="00BF363F">
              <w:rPr>
                <w:rFonts w:ascii="Comic Sans MS" w:hAnsi="Comic Sans MS"/>
                <w:color w:val="002060"/>
                <w:sz w:val="28"/>
                <w:szCs w:val="28"/>
              </w:rPr>
              <w:t xml:space="preserve"> </w:t>
            </w:r>
          </w:p>
          <w:p w14:paraId="609ACF1D" w14:textId="0D64CC1D" w:rsidR="00EF43A2" w:rsidRPr="00D20D70" w:rsidRDefault="00EF43A2" w:rsidP="00EF43A2">
            <w:pPr>
              <w:pStyle w:val="Address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D20D70">
              <w:rPr>
                <w:rFonts w:ascii="Comic Sans MS" w:hAnsi="Comic Sans MS"/>
                <w:color w:val="002060"/>
                <w:sz w:val="28"/>
                <w:szCs w:val="28"/>
              </w:rPr>
              <w:t>1- Package multipurpose printer paper</w:t>
            </w:r>
          </w:p>
          <w:p w14:paraId="6EF72C34" w14:textId="2D2587DB" w:rsidR="00EF43A2" w:rsidRPr="00D20D70" w:rsidRDefault="009C797D" w:rsidP="00EF43A2">
            <w:pPr>
              <w:pStyle w:val="Address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2</w:t>
            </w:r>
            <w:r w:rsidR="00EF43A2" w:rsidRPr="00D20D70">
              <w:rPr>
                <w:rFonts w:ascii="Comic Sans MS" w:hAnsi="Comic Sans MS"/>
                <w:color w:val="002060"/>
                <w:sz w:val="28"/>
                <w:szCs w:val="28"/>
              </w:rPr>
              <w:t>- Package of Wipes</w:t>
            </w:r>
            <w:r>
              <w:rPr>
                <w:rFonts w:ascii="Comic Sans MS" w:hAnsi="Comic Sans MS"/>
                <w:color w:val="002060"/>
                <w:sz w:val="28"/>
                <w:szCs w:val="28"/>
              </w:rPr>
              <w:t xml:space="preserve"> (1 flushable, 1 disinfectant) </w:t>
            </w:r>
          </w:p>
          <w:p w14:paraId="6AE334A0" w14:textId="2EEB1A73" w:rsidR="00EF43A2" w:rsidRPr="00D20D70" w:rsidRDefault="009C797D" w:rsidP="00EF43A2">
            <w:pPr>
              <w:pStyle w:val="Address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3</w:t>
            </w:r>
            <w:r w:rsidR="00EF43A2" w:rsidRPr="00D20D70">
              <w:rPr>
                <w:rFonts w:ascii="Comic Sans MS" w:hAnsi="Comic Sans MS"/>
                <w:color w:val="002060"/>
                <w:sz w:val="28"/>
                <w:szCs w:val="28"/>
              </w:rPr>
              <w:t>- Box</w:t>
            </w:r>
            <w:r w:rsidR="00BF363F">
              <w:rPr>
                <w:rFonts w:ascii="Comic Sans MS" w:hAnsi="Comic Sans MS"/>
                <w:color w:val="002060"/>
                <w:sz w:val="28"/>
                <w:szCs w:val="28"/>
              </w:rPr>
              <w:t>es of</w:t>
            </w:r>
            <w:r w:rsidR="00EF43A2" w:rsidRPr="00D20D70">
              <w:rPr>
                <w:rFonts w:ascii="Comic Sans MS" w:hAnsi="Comic Sans MS"/>
                <w:color w:val="002060"/>
                <w:sz w:val="28"/>
                <w:szCs w:val="28"/>
              </w:rPr>
              <w:t xml:space="preserve"> Kleenex</w:t>
            </w:r>
          </w:p>
          <w:p w14:paraId="16CDFE13" w14:textId="6DAED887" w:rsidR="00EF43A2" w:rsidRPr="00D20D70" w:rsidRDefault="009C797D" w:rsidP="00EF43A2">
            <w:pPr>
              <w:pStyle w:val="Address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12</w:t>
            </w:r>
            <w:r w:rsidR="00EF43A2" w:rsidRPr="00D20D70">
              <w:rPr>
                <w:rFonts w:ascii="Comic Sans MS" w:hAnsi="Comic Sans MS"/>
                <w:color w:val="002060"/>
                <w:sz w:val="28"/>
                <w:szCs w:val="28"/>
              </w:rPr>
              <w:t>- Large Ziplock bags</w:t>
            </w:r>
          </w:p>
          <w:p w14:paraId="1B18D937" w14:textId="2B467B6B" w:rsidR="00D20D70" w:rsidRDefault="009C797D" w:rsidP="00EF43A2">
            <w:pPr>
              <w:pStyle w:val="Address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10</w:t>
            </w:r>
            <w:r w:rsidR="00D20D70" w:rsidRPr="00D20D70">
              <w:rPr>
                <w:rFonts w:ascii="Comic Sans MS" w:hAnsi="Comic Sans MS"/>
                <w:color w:val="002060"/>
                <w:sz w:val="28"/>
                <w:szCs w:val="28"/>
              </w:rPr>
              <w:t>- Protective Sheets</w:t>
            </w:r>
          </w:p>
          <w:p w14:paraId="1FDA16EB" w14:textId="77777777" w:rsidR="00532B05" w:rsidRPr="00D20D70" w:rsidRDefault="00532B05" w:rsidP="00EF43A2">
            <w:pPr>
              <w:pStyle w:val="Address"/>
              <w:rPr>
                <w:rFonts w:ascii="Comic Sans MS" w:hAnsi="Comic Sans MS"/>
                <w:color w:val="002060"/>
                <w:sz w:val="28"/>
                <w:szCs w:val="28"/>
              </w:rPr>
            </w:pPr>
          </w:p>
          <w:p w14:paraId="123CA930" w14:textId="2E5CDB6B" w:rsidR="00EF43A2" w:rsidRPr="00D20D70" w:rsidRDefault="00EF43A2" w:rsidP="00EF43A2">
            <w:pPr>
              <w:pStyle w:val="Address"/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</w:pPr>
            <w:r w:rsidRPr="00D20D70"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  <w:t>Additional Items *</w:t>
            </w:r>
            <w:r w:rsidR="009C797D"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  <w:t>PLEASE LABEL</w:t>
            </w:r>
            <w:r w:rsidRPr="00D20D70"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  <w:t>*</w:t>
            </w:r>
          </w:p>
          <w:p w14:paraId="1462C2E8" w14:textId="1E0B49D1" w:rsidR="00EF43A2" w:rsidRPr="00D20D70" w:rsidRDefault="00EF43A2" w:rsidP="00EF43A2">
            <w:pPr>
              <w:pStyle w:val="Address"/>
              <w:rPr>
                <w:rFonts w:ascii="Comic Sans MS" w:hAnsi="Comic Sans MS"/>
                <w:color w:val="002060"/>
                <w:sz w:val="28"/>
                <w:szCs w:val="28"/>
              </w:rPr>
            </w:pPr>
          </w:p>
          <w:p w14:paraId="321B97E4" w14:textId="0D25AC6A" w:rsidR="00EF43A2" w:rsidRPr="00F65245" w:rsidRDefault="00EF43A2" w:rsidP="00EF43A2">
            <w:pPr>
              <w:pStyle w:val="Address"/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</w:pPr>
            <w:r w:rsidRPr="00F65245"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  <w:t>1- Pair of Indoor Runners</w:t>
            </w:r>
            <w:r w:rsidR="00BF363F" w:rsidRPr="00F65245"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  <w:t xml:space="preserve"> (non</w:t>
            </w:r>
            <w:r w:rsidR="00F65245"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  <w:t>-</w:t>
            </w:r>
            <w:r w:rsidR="00BF363F" w:rsidRPr="00F65245"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  <w:t>marking)</w:t>
            </w:r>
          </w:p>
          <w:p w14:paraId="1A43DA09" w14:textId="67790FD4" w:rsidR="00EF43A2" w:rsidRPr="00F65245" w:rsidRDefault="00EF43A2" w:rsidP="00EF43A2">
            <w:pPr>
              <w:pStyle w:val="Address"/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</w:pPr>
            <w:r w:rsidRPr="00F65245"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  <w:t>1- Snack bag</w:t>
            </w:r>
          </w:p>
          <w:p w14:paraId="2A611D18" w14:textId="4816B241" w:rsidR="00EF43A2" w:rsidRPr="00F65245" w:rsidRDefault="00EF43A2" w:rsidP="00EF43A2">
            <w:pPr>
              <w:pStyle w:val="Address"/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</w:pPr>
            <w:r w:rsidRPr="00F65245"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  <w:t>1- Water Bottle</w:t>
            </w:r>
            <w:r w:rsidR="009C797D"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  <w:t xml:space="preserve"> (non-leaking) </w:t>
            </w:r>
          </w:p>
          <w:p w14:paraId="41C186A3" w14:textId="70F18BE0" w:rsidR="00EF43A2" w:rsidRPr="00F65245" w:rsidRDefault="00EF43A2" w:rsidP="00EF43A2">
            <w:pPr>
              <w:pStyle w:val="Address"/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</w:pPr>
            <w:r w:rsidRPr="00F65245"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  <w:t>1- Painting/Craft Shirt (large-fit over clothes)</w:t>
            </w:r>
          </w:p>
          <w:p w14:paraId="5BF009CC" w14:textId="2EB9C21E" w:rsidR="00EF43A2" w:rsidRPr="00F65245" w:rsidRDefault="00EF43A2" w:rsidP="00EF43A2">
            <w:pPr>
              <w:pStyle w:val="Address"/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</w:pPr>
            <w:r w:rsidRPr="00F65245"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  <w:t>1- Backpack (large enough to hold their snack bag, water bottle, runners, change of clothes, pullups (if needed), papers from school)</w:t>
            </w:r>
          </w:p>
          <w:p w14:paraId="279A1468" w14:textId="5B5D1C15" w:rsidR="00A9377D" w:rsidRPr="00F65245" w:rsidRDefault="00A9377D" w:rsidP="00EF43A2">
            <w:pPr>
              <w:pStyle w:val="Address"/>
              <w:rPr>
                <w:b/>
                <w:bCs/>
                <w:sz w:val="28"/>
                <w:szCs w:val="28"/>
              </w:rPr>
            </w:pPr>
          </w:p>
          <w:p w14:paraId="6DFC171C" w14:textId="7B0F77CB" w:rsidR="00A9377D" w:rsidRDefault="00A9377D" w:rsidP="00EF43A2">
            <w:pPr>
              <w:pStyle w:val="Address"/>
            </w:pPr>
          </w:p>
          <w:p w14:paraId="1B7392DF" w14:textId="36989610" w:rsidR="00A9377D" w:rsidRDefault="00A9377D" w:rsidP="00EF43A2">
            <w:pPr>
              <w:pStyle w:val="Address"/>
            </w:pPr>
          </w:p>
          <w:p w14:paraId="227D0DD8" w14:textId="088989FD" w:rsidR="00A9377D" w:rsidRDefault="00A9377D" w:rsidP="00EF43A2">
            <w:pPr>
              <w:pStyle w:val="Address"/>
            </w:pPr>
          </w:p>
          <w:p w14:paraId="44B63966" w14:textId="77777777" w:rsidR="00A9377D" w:rsidRDefault="00A9377D" w:rsidP="00EF43A2">
            <w:pPr>
              <w:pStyle w:val="Address"/>
            </w:pPr>
          </w:p>
          <w:p w14:paraId="33BDDB07" w14:textId="21778ED8" w:rsidR="000629D5" w:rsidRDefault="000629D5" w:rsidP="00EF43A2"/>
        </w:tc>
      </w:tr>
    </w:tbl>
    <w:p w14:paraId="383684B5" w14:textId="0F3E840E" w:rsidR="00A9377D" w:rsidRPr="00846D4F" w:rsidRDefault="00A9377D" w:rsidP="009C797D">
      <w:pPr>
        <w:tabs>
          <w:tab w:val="left" w:pos="990"/>
        </w:tabs>
        <w:spacing w:after="0"/>
        <w:rPr>
          <w:sz w:val="8"/>
        </w:rPr>
      </w:pPr>
    </w:p>
    <w:sectPr w:rsidR="00A9377D" w:rsidRPr="00846D4F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92081" w14:textId="77777777" w:rsidR="000D1C43" w:rsidRDefault="000D1C43" w:rsidP="000C45FF">
      <w:r>
        <w:separator/>
      </w:r>
    </w:p>
  </w:endnote>
  <w:endnote w:type="continuationSeparator" w:id="0">
    <w:p w14:paraId="69C75DC1" w14:textId="77777777" w:rsidR="000D1C43" w:rsidRDefault="000D1C4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04E0E" w14:textId="77777777" w:rsidR="000D1C43" w:rsidRDefault="000D1C43" w:rsidP="000C45FF">
      <w:r>
        <w:separator/>
      </w:r>
    </w:p>
  </w:footnote>
  <w:footnote w:type="continuationSeparator" w:id="0">
    <w:p w14:paraId="48FCB4C6" w14:textId="77777777" w:rsidR="000D1C43" w:rsidRDefault="000D1C4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58518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784F50" wp14:editId="0E628C47">
          <wp:simplePos x="0" y="0"/>
          <wp:positionH relativeFrom="page">
            <wp:posOffset>60960</wp:posOffset>
          </wp:positionH>
          <wp:positionV relativeFrom="page">
            <wp:posOffset>990600</wp:posOffset>
          </wp:positionV>
          <wp:extent cx="7711164" cy="9350375"/>
          <wp:effectExtent l="0" t="0" r="4445" b="3175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825" cy="935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A20"/>
    <w:multiLevelType w:val="hybridMultilevel"/>
    <w:tmpl w:val="A22E66F2"/>
    <w:lvl w:ilvl="0" w:tplc="8D9C21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24255"/>
    <w:multiLevelType w:val="hybridMultilevel"/>
    <w:tmpl w:val="08AE4178"/>
    <w:lvl w:ilvl="0" w:tplc="8C0C2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8196B"/>
    <w:multiLevelType w:val="hybridMultilevel"/>
    <w:tmpl w:val="FE56E21C"/>
    <w:lvl w:ilvl="0" w:tplc="D90AF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11CA"/>
    <w:multiLevelType w:val="hybridMultilevel"/>
    <w:tmpl w:val="8D8EE806"/>
    <w:lvl w:ilvl="0" w:tplc="483451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C5DE5"/>
    <w:multiLevelType w:val="hybridMultilevel"/>
    <w:tmpl w:val="43C694D2"/>
    <w:lvl w:ilvl="0" w:tplc="9E689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B0B33"/>
    <w:multiLevelType w:val="hybridMultilevel"/>
    <w:tmpl w:val="333AAECC"/>
    <w:lvl w:ilvl="0" w:tplc="5374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625866">
    <w:abstractNumId w:val="6"/>
  </w:num>
  <w:num w:numId="2" w16cid:durableId="1673987841">
    <w:abstractNumId w:val="2"/>
  </w:num>
  <w:num w:numId="3" w16cid:durableId="1597246239">
    <w:abstractNumId w:val="0"/>
  </w:num>
  <w:num w:numId="4" w16cid:durableId="457653313">
    <w:abstractNumId w:val="4"/>
  </w:num>
  <w:num w:numId="5" w16cid:durableId="1335690877">
    <w:abstractNumId w:val="3"/>
  </w:num>
  <w:num w:numId="6" w16cid:durableId="1089228432">
    <w:abstractNumId w:val="5"/>
  </w:num>
  <w:num w:numId="7" w16cid:durableId="376322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7D"/>
    <w:rsid w:val="00036450"/>
    <w:rsid w:val="00061C84"/>
    <w:rsid w:val="000629D5"/>
    <w:rsid w:val="00076632"/>
    <w:rsid w:val="000C45FF"/>
    <w:rsid w:val="000D1C43"/>
    <w:rsid w:val="000D36F5"/>
    <w:rsid w:val="000E3FD1"/>
    <w:rsid w:val="000F46E6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3DC3"/>
    <w:rsid w:val="00256CF7"/>
    <w:rsid w:val="00266A7F"/>
    <w:rsid w:val="0028066A"/>
    <w:rsid w:val="0030481B"/>
    <w:rsid w:val="003E69FD"/>
    <w:rsid w:val="004071FC"/>
    <w:rsid w:val="00445947"/>
    <w:rsid w:val="004813B3"/>
    <w:rsid w:val="00496591"/>
    <w:rsid w:val="004C63E4"/>
    <w:rsid w:val="004D3011"/>
    <w:rsid w:val="00532B05"/>
    <w:rsid w:val="005645EE"/>
    <w:rsid w:val="005D6289"/>
    <w:rsid w:val="005E39D5"/>
    <w:rsid w:val="00612544"/>
    <w:rsid w:val="0062123A"/>
    <w:rsid w:val="006414E9"/>
    <w:rsid w:val="00646E75"/>
    <w:rsid w:val="006610D6"/>
    <w:rsid w:val="006771D0"/>
    <w:rsid w:val="00715FCB"/>
    <w:rsid w:val="00743101"/>
    <w:rsid w:val="007854CF"/>
    <w:rsid w:val="007867A0"/>
    <w:rsid w:val="0078738A"/>
    <w:rsid w:val="007927F5"/>
    <w:rsid w:val="00802CA0"/>
    <w:rsid w:val="00846D4F"/>
    <w:rsid w:val="008C1736"/>
    <w:rsid w:val="00922D5C"/>
    <w:rsid w:val="009B1567"/>
    <w:rsid w:val="009C797D"/>
    <w:rsid w:val="009E7C63"/>
    <w:rsid w:val="009F1858"/>
    <w:rsid w:val="00A10A67"/>
    <w:rsid w:val="00A2118D"/>
    <w:rsid w:val="00A9377D"/>
    <w:rsid w:val="00AD76E2"/>
    <w:rsid w:val="00B20152"/>
    <w:rsid w:val="00B70850"/>
    <w:rsid w:val="00BF363F"/>
    <w:rsid w:val="00C066B6"/>
    <w:rsid w:val="00C37BA1"/>
    <w:rsid w:val="00C4674C"/>
    <w:rsid w:val="00C506CF"/>
    <w:rsid w:val="00C63AE6"/>
    <w:rsid w:val="00C72BED"/>
    <w:rsid w:val="00C9578B"/>
    <w:rsid w:val="00CA562E"/>
    <w:rsid w:val="00CB2D30"/>
    <w:rsid w:val="00D20D70"/>
    <w:rsid w:val="00D2522B"/>
    <w:rsid w:val="00D82F2F"/>
    <w:rsid w:val="00D923FE"/>
    <w:rsid w:val="00DA694B"/>
    <w:rsid w:val="00DD172A"/>
    <w:rsid w:val="00E25A26"/>
    <w:rsid w:val="00E55D74"/>
    <w:rsid w:val="00E866EC"/>
    <w:rsid w:val="00E93B74"/>
    <w:rsid w:val="00EB3A62"/>
    <w:rsid w:val="00EF43A2"/>
    <w:rsid w:val="00F60274"/>
    <w:rsid w:val="00F65245"/>
    <w:rsid w:val="00F77FB9"/>
    <w:rsid w:val="00FA1F1E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CE0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gerling\AppData\Local\Microsoft\Office\16.0\DTS\en-US%7b0798517E-6F1D-4B7D-B26C-3E9F67E492BA%7d\%7b326C3FE6-8CC4-4020-8559-26071E04FE66%7dtf88924273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{326C3FE6-8CC4-4020-8559-26071E04FE66}tf88924273_win32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2025-06-23T15:25:00Z</dcterms:created>
  <dcterms:modified xsi:type="dcterms:W3CDTF">2025-06-23T15:25:00Z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