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463" w:tblpY="-684"/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14:paraId="15886C65" w14:textId="77777777" w:rsidTr="00EF43A2">
        <w:trPr>
          <w:trHeight w:val="4032"/>
        </w:trPr>
        <w:tc>
          <w:tcPr>
            <w:tcW w:w="3600" w:type="dxa"/>
            <w:vAlign w:val="bottom"/>
          </w:tcPr>
          <w:p w14:paraId="268E4380" w14:textId="07368ED0" w:rsidR="000629D5" w:rsidRDefault="00D20D70" w:rsidP="00EF43A2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30D7F" wp14:editId="607EA9E6">
                      <wp:simplePos x="0" y="0"/>
                      <wp:positionH relativeFrom="column">
                        <wp:posOffset>-216535</wp:posOffset>
                      </wp:positionH>
                      <wp:positionV relativeFrom="paragraph">
                        <wp:posOffset>-8060690</wp:posOffset>
                      </wp:positionV>
                      <wp:extent cx="1813560" cy="1744980"/>
                      <wp:effectExtent l="0" t="0" r="15240" b="2667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3560" cy="1744980"/>
                              </a:xfrm>
                              <a:prstGeom prst="flowChartConnector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1843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5" o:spid="_x0000_s1026" type="#_x0000_t120" style="position:absolute;margin-left:-17.05pt;margin-top:-634.7pt;width:142.8pt;height:1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" strokecolor="#345c7d [1604]" strokeweight="1pt">
                      <v:fill r:id="rId11" o:title="" recolor="t" rotate="t" type="frame"/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3AC05A05" w14:textId="209CAFB3" w:rsidR="000629D5" w:rsidRDefault="000629D5" w:rsidP="00EF43A2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center"/>
          </w:tcPr>
          <w:p w14:paraId="29F8F0A0" w14:textId="77777777" w:rsidR="00EF43A2" w:rsidRDefault="00EF43A2" w:rsidP="00EF43A2">
            <w:pPr>
              <w:pStyle w:val="Address"/>
              <w:rPr>
                <w:rFonts w:ascii="Comic Sans MS" w:hAnsi="Comic Sans MS"/>
                <w:color w:val="002060"/>
                <w:sz w:val="36"/>
                <w:szCs w:val="36"/>
              </w:rPr>
            </w:pPr>
          </w:p>
          <w:p w14:paraId="38729B7A" w14:textId="77777777" w:rsidR="00EF43A2" w:rsidRDefault="00EF43A2" w:rsidP="00EF43A2">
            <w:pPr>
              <w:pStyle w:val="Address"/>
              <w:rPr>
                <w:rFonts w:ascii="Comic Sans MS" w:hAnsi="Comic Sans MS"/>
                <w:color w:val="002060"/>
                <w:sz w:val="36"/>
                <w:szCs w:val="36"/>
              </w:rPr>
            </w:pPr>
          </w:p>
          <w:p w14:paraId="285D3D9F" w14:textId="77777777" w:rsidR="00EF43A2" w:rsidRDefault="00EF43A2" w:rsidP="00EF43A2">
            <w:pPr>
              <w:pStyle w:val="Address"/>
              <w:rPr>
                <w:rFonts w:ascii="Comic Sans MS" w:hAnsi="Comic Sans MS"/>
                <w:color w:val="002060"/>
                <w:sz w:val="36"/>
                <w:szCs w:val="36"/>
              </w:rPr>
            </w:pPr>
          </w:p>
          <w:p w14:paraId="5965755C" w14:textId="1FC3749C" w:rsidR="000629D5" w:rsidRPr="00EF43A2" w:rsidRDefault="00A9377D" w:rsidP="00EF43A2">
            <w:pPr>
              <w:pStyle w:val="Address"/>
              <w:rPr>
                <w:rFonts w:ascii="Comic Sans MS" w:hAnsi="Comic Sans MS"/>
                <w:color w:val="002060"/>
                <w:sz w:val="36"/>
                <w:szCs w:val="36"/>
              </w:rPr>
            </w:pPr>
            <w:r w:rsidRPr="00EF43A2">
              <w:rPr>
                <w:rFonts w:ascii="Comic Sans MS" w:hAnsi="Comic Sans MS"/>
                <w:color w:val="002060"/>
                <w:sz w:val="36"/>
                <w:szCs w:val="36"/>
              </w:rPr>
              <w:t>Wonderful World Preschool</w:t>
            </w:r>
          </w:p>
          <w:p w14:paraId="44D2A747" w14:textId="09E8ABBD" w:rsidR="00A9377D" w:rsidRPr="00EF43A2" w:rsidRDefault="00A9377D" w:rsidP="00EF43A2">
            <w:pPr>
              <w:pStyle w:val="Address"/>
              <w:rPr>
                <w:rFonts w:ascii="Comic Sans MS" w:hAnsi="Comic Sans MS"/>
                <w:color w:val="002060"/>
                <w:sz w:val="36"/>
                <w:szCs w:val="36"/>
              </w:rPr>
            </w:pPr>
            <w:r w:rsidRPr="00EF43A2">
              <w:rPr>
                <w:rFonts w:ascii="Comic Sans MS" w:hAnsi="Comic Sans MS"/>
                <w:color w:val="002060"/>
                <w:sz w:val="36"/>
                <w:szCs w:val="36"/>
              </w:rPr>
              <w:t>Supply List 202</w:t>
            </w:r>
            <w:r w:rsidR="00A23EA4">
              <w:rPr>
                <w:rFonts w:ascii="Comic Sans MS" w:hAnsi="Comic Sans MS"/>
                <w:color w:val="002060"/>
                <w:sz w:val="36"/>
                <w:szCs w:val="36"/>
              </w:rPr>
              <w:t>6</w:t>
            </w:r>
            <w:r w:rsidRPr="00EF43A2">
              <w:rPr>
                <w:rFonts w:ascii="Comic Sans MS" w:hAnsi="Comic Sans MS"/>
                <w:color w:val="002060"/>
                <w:sz w:val="36"/>
                <w:szCs w:val="36"/>
              </w:rPr>
              <w:t>-202</w:t>
            </w:r>
            <w:r w:rsidR="00A23EA4">
              <w:rPr>
                <w:rFonts w:ascii="Comic Sans MS" w:hAnsi="Comic Sans MS"/>
                <w:color w:val="002060"/>
                <w:sz w:val="36"/>
                <w:szCs w:val="36"/>
              </w:rPr>
              <w:t>7</w:t>
            </w:r>
            <w:r w:rsidRPr="00EF43A2">
              <w:rPr>
                <w:rFonts w:ascii="Comic Sans MS" w:hAnsi="Comic Sans MS"/>
                <w:color w:val="002060"/>
                <w:sz w:val="36"/>
                <w:szCs w:val="36"/>
              </w:rPr>
              <w:t xml:space="preserve"> Term</w:t>
            </w:r>
          </w:p>
          <w:p w14:paraId="2312A60A" w14:textId="77777777" w:rsidR="00A9377D" w:rsidRPr="00EF43A2" w:rsidRDefault="00A9377D" w:rsidP="00EF43A2">
            <w:pPr>
              <w:pStyle w:val="Address"/>
              <w:rPr>
                <w:rFonts w:ascii="Comic Sans MS" w:hAnsi="Comic Sans MS"/>
                <w:color w:val="002060"/>
                <w:sz w:val="36"/>
                <w:szCs w:val="36"/>
              </w:rPr>
            </w:pPr>
          </w:p>
          <w:p w14:paraId="2D2BA2A4" w14:textId="320176F9" w:rsidR="00A9377D" w:rsidRPr="00D20D70" w:rsidRDefault="00A9377D" w:rsidP="00EF43A2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 w:rsidRPr="00D20D70">
              <w:rPr>
                <w:rFonts w:ascii="Comic Sans MS" w:hAnsi="Comic Sans MS"/>
                <w:color w:val="002060"/>
                <w:sz w:val="28"/>
                <w:szCs w:val="28"/>
              </w:rPr>
              <w:t xml:space="preserve">1- Package Washable </w:t>
            </w:r>
            <w:r w:rsidR="00532B05">
              <w:rPr>
                <w:rFonts w:ascii="Comic Sans MS" w:hAnsi="Comic Sans MS"/>
                <w:color w:val="002060"/>
                <w:sz w:val="28"/>
                <w:szCs w:val="28"/>
              </w:rPr>
              <w:t xml:space="preserve">Crayola </w:t>
            </w:r>
            <w:r w:rsidRPr="00D20D70">
              <w:rPr>
                <w:rFonts w:ascii="Comic Sans MS" w:hAnsi="Comic Sans MS"/>
                <w:color w:val="002060"/>
                <w:sz w:val="28"/>
                <w:szCs w:val="28"/>
              </w:rPr>
              <w:t>Markers</w:t>
            </w:r>
          </w:p>
          <w:p w14:paraId="58DFB551" w14:textId="7619C70A" w:rsidR="00A9377D" w:rsidRDefault="00F65245" w:rsidP="00EF43A2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color w:val="002060"/>
                <w:sz w:val="28"/>
                <w:szCs w:val="28"/>
              </w:rPr>
              <w:t>3</w:t>
            </w:r>
            <w:r w:rsidR="00A9377D" w:rsidRPr="00D20D70">
              <w:rPr>
                <w:rFonts w:ascii="Comic Sans MS" w:hAnsi="Comic Sans MS"/>
                <w:color w:val="002060"/>
                <w:sz w:val="28"/>
                <w:szCs w:val="28"/>
              </w:rPr>
              <w:t>- Large Glue Stick</w:t>
            </w:r>
            <w:r w:rsidR="009B1567">
              <w:rPr>
                <w:rFonts w:ascii="Comic Sans MS" w:hAnsi="Comic Sans MS"/>
                <w:color w:val="002060"/>
                <w:sz w:val="28"/>
                <w:szCs w:val="28"/>
              </w:rPr>
              <w:t>s</w:t>
            </w:r>
          </w:p>
          <w:p w14:paraId="42000335" w14:textId="548BCC0E" w:rsidR="00BF363F" w:rsidRDefault="00F65245" w:rsidP="00BF363F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color w:val="002060"/>
                <w:sz w:val="28"/>
                <w:szCs w:val="28"/>
              </w:rPr>
              <w:t>2</w:t>
            </w:r>
            <w:r w:rsidR="000D36F5">
              <w:rPr>
                <w:rFonts w:ascii="Comic Sans MS" w:hAnsi="Comic Sans MS"/>
                <w:color w:val="002060"/>
                <w:sz w:val="28"/>
                <w:szCs w:val="28"/>
              </w:rPr>
              <w:t xml:space="preserve">- Elmer’s </w:t>
            </w:r>
            <w:r>
              <w:rPr>
                <w:rFonts w:ascii="Comic Sans MS" w:hAnsi="Comic Sans MS"/>
                <w:color w:val="002060"/>
                <w:sz w:val="28"/>
                <w:szCs w:val="28"/>
              </w:rPr>
              <w:t>multi-Purpose</w:t>
            </w:r>
            <w:r w:rsidR="000D36F5">
              <w:rPr>
                <w:rFonts w:ascii="Comic Sans MS" w:hAnsi="Comic Sans MS"/>
                <w:color w:val="002060"/>
                <w:sz w:val="28"/>
                <w:szCs w:val="28"/>
              </w:rPr>
              <w:t xml:space="preserve"> white glue</w:t>
            </w:r>
            <w:r w:rsidR="00532B05">
              <w:rPr>
                <w:rFonts w:ascii="Comic Sans MS" w:hAnsi="Comic Sans MS"/>
                <w:color w:val="002060"/>
                <w:sz w:val="28"/>
                <w:szCs w:val="28"/>
              </w:rPr>
              <w:t>(225ml)</w:t>
            </w:r>
          </w:p>
          <w:p w14:paraId="12B4F3D3" w14:textId="5FD2D466" w:rsidR="00BF363F" w:rsidRDefault="00BF363F" w:rsidP="00BF363F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color w:val="002060"/>
                <w:sz w:val="28"/>
                <w:szCs w:val="28"/>
              </w:rPr>
              <w:t>1-Scotch tape</w:t>
            </w:r>
          </w:p>
          <w:p w14:paraId="5F8FEFCA" w14:textId="670E87A5" w:rsidR="009F1858" w:rsidRDefault="009F1858" w:rsidP="00BF363F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color w:val="002060"/>
                <w:sz w:val="28"/>
                <w:szCs w:val="28"/>
              </w:rPr>
              <w:t xml:space="preserve">1-Pair of scissors </w:t>
            </w:r>
          </w:p>
          <w:p w14:paraId="4EF4E3E3" w14:textId="708B83D7" w:rsidR="00A9377D" w:rsidRDefault="00BF363F" w:rsidP="00BF363F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color w:val="002060"/>
                <w:sz w:val="28"/>
                <w:szCs w:val="28"/>
              </w:rPr>
              <w:t>1-</w:t>
            </w:r>
            <w:r w:rsidR="00532B05">
              <w:rPr>
                <w:rFonts w:ascii="Comic Sans MS" w:hAnsi="Comic Sans MS"/>
                <w:color w:val="002060"/>
                <w:sz w:val="28"/>
                <w:szCs w:val="28"/>
              </w:rPr>
              <w:t>(4 pack) EXPO</w:t>
            </w:r>
            <w:r w:rsidR="00A9377D" w:rsidRPr="00D20D70">
              <w:rPr>
                <w:rFonts w:ascii="Comic Sans MS" w:hAnsi="Comic Sans MS"/>
                <w:color w:val="002060"/>
                <w:sz w:val="28"/>
                <w:szCs w:val="28"/>
              </w:rPr>
              <w:t xml:space="preserve"> Dry Erase Markers</w:t>
            </w:r>
          </w:p>
          <w:p w14:paraId="3ADCCB5D" w14:textId="77777777" w:rsidR="009C797D" w:rsidRDefault="00BF363F" w:rsidP="00BF363F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color w:val="002060"/>
                <w:sz w:val="28"/>
                <w:szCs w:val="28"/>
              </w:rPr>
              <w:t>1-(2 pack fine tip) Sharpie Markers</w:t>
            </w:r>
          </w:p>
          <w:p w14:paraId="4787A484" w14:textId="7AF63DB8" w:rsidR="00BF363F" w:rsidRDefault="009C797D" w:rsidP="00BF363F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color w:val="002060"/>
                <w:sz w:val="28"/>
                <w:szCs w:val="28"/>
              </w:rPr>
              <w:t>4- Report Covers (yellow, red, blue, green)</w:t>
            </w:r>
            <w:r w:rsidR="00BF363F">
              <w:rPr>
                <w:rFonts w:ascii="Comic Sans MS" w:hAnsi="Comic Sans MS"/>
                <w:color w:val="002060"/>
                <w:sz w:val="28"/>
                <w:szCs w:val="28"/>
              </w:rPr>
              <w:t xml:space="preserve"> </w:t>
            </w:r>
          </w:p>
          <w:p w14:paraId="609ACF1D" w14:textId="0D64CC1D" w:rsidR="00EF43A2" w:rsidRPr="00D20D70" w:rsidRDefault="00EF43A2" w:rsidP="00EF43A2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 w:rsidRPr="00D20D70">
              <w:rPr>
                <w:rFonts w:ascii="Comic Sans MS" w:hAnsi="Comic Sans MS"/>
                <w:color w:val="002060"/>
                <w:sz w:val="28"/>
                <w:szCs w:val="28"/>
              </w:rPr>
              <w:t>1- Package multipurpose printer paper</w:t>
            </w:r>
          </w:p>
          <w:p w14:paraId="6EF72C34" w14:textId="2D2587DB" w:rsidR="00EF43A2" w:rsidRPr="00D20D70" w:rsidRDefault="009C797D" w:rsidP="00EF43A2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color w:val="002060"/>
                <w:sz w:val="28"/>
                <w:szCs w:val="28"/>
              </w:rPr>
              <w:t>2</w:t>
            </w:r>
            <w:r w:rsidR="00EF43A2" w:rsidRPr="00D20D70">
              <w:rPr>
                <w:rFonts w:ascii="Comic Sans MS" w:hAnsi="Comic Sans MS"/>
                <w:color w:val="002060"/>
                <w:sz w:val="28"/>
                <w:szCs w:val="28"/>
              </w:rPr>
              <w:t>- Package of Wipes</w:t>
            </w:r>
            <w:r>
              <w:rPr>
                <w:rFonts w:ascii="Comic Sans MS" w:hAnsi="Comic Sans MS"/>
                <w:color w:val="002060"/>
                <w:sz w:val="28"/>
                <w:szCs w:val="28"/>
              </w:rPr>
              <w:t xml:space="preserve"> (1 flushable, 1 disinfectant) </w:t>
            </w:r>
          </w:p>
          <w:p w14:paraId="6AE334A0" w14:textId="2EEB1A73" w:rsidR="00EF43A2" w:rsidRPr="00D20D70" w:rsidRDefault="009C797D" w:rsidP="00EF43A2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color w:val="002060"/>
                <w:sz w:val="28"/>
                <w:szCs w:val="28"/>
              </w:rPr>
              <w:t>3</w:t>
            </w:r>
            <w:r w:rsidR="00EF43A2" w:rsidRPr="00D20D70">
              <w:rPr>
                <w:rFonts w:ascii="Comic Sans MS" w:hAnsi="Comic Sans MS"/>
                <w:color w:val="002060"/>
                <w:sz w:val="28"/>
                <w:szCs w:val="28"/>
              </w:rPr>
              <w:t>- Box</w:t>
            </w:r>
            <w:r w:rsidR="00BF363F">
              <w:rPr>
                <w:rFonts w:ascii="Comic Sans MS" w:hAnsi="Comic Sans MS"/>
                <w:color w:val="002060"/>
                <w:sz w:val="28"/>
                <w:szCs w:val="28"/>
              </w:rPr>
              <w:t>es of</w:t>
            </w:r>
            <w:r w:rsidR="00EF43A2" w:rsidRPr="00D20D70">
              <w:rPr>
                <w:rFonts w:ascii="Comic Sans MS" w:hAnsi="Comic Sans MS"/>
                <w:color w:val="002060"/>
                <w:sz w:val="28"/>
                <w:szCs w:val="28"/>
              </w:rPr>
              <w:t xml:space="preserve"> Kleenex</w:t>
            </w:r>
          </w:p>
          <w:p w14:paraId="16CDFE13" w14:textId="6DAED887" w:rsidR="00EF43A2" w:rsidRPr="00D20D70" w:rsidRDefault="009C797D" w:rsidP="00EF43A2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color w:val="002060"/>
                <w:sz w:val="28"/>
                <w:szCs w:val="28"/>
              </w:rPr>
              <w:t>12</w:t>
            </w:r>
            <w:r w:rsidR="00EF43A2" w:rsidRPr="00D20D70">
              <w:rPr>
                <w:rFonts w:ascii="Comic Sans MS" w:hAnsi="Comic Sans MS"/>
                <w:color w:val="002060"/>
                <w:sz w:val="28"/>
                <w:szCs w:val="28"/>
              </w:rPr>
              <w:t>- Large Ziplock bags</w:t>
            </w:r>
          </w:p>
          <w:p w14:paraId="1B18D937" w14:textId="2B467B6B" w:rsidR="00D20D70" w:rsidRDefault="009C797D" w:rsidP="00EF43A2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color w:val="002060"/>
                <w:sz w:val="28"/>
                <w:szCs w:val="28"/>
              </w:rPr>
              <w:t>10</w:t>
            </w:r>
            <w:r w:rsidR="00D20D70" w:rsidRPr="00D20D70">
              <w:rPr>
                <w:rFonts w:ascii="Comic Sans MS" w:hAnsi="Comic Sans MS"/>
                <w:color w:val="002060"/>
                <w:sz w:val="28"/>
                <w:szCs w:val="28"/>
              </w:rPr>
              <w:t>- Protective Sheets</w:t>
            </w:r>
          </w:p>
          <w:p w14:paraId="1FDA16EB" w14:textId="77777777" w:rsidR="00532B05" w:rsidRPr="00D20D70" w:rsidRDefault="00532B05" w:rsidP="00EF43A2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14:paraId="123CA930" w14:textId="2E5CDB6B" w:rsidR="00EF43A2" w:rsidRPr="00D20D70" w:rsidRDefault="00EF43A2" w:rsidP="00EF43A2">
            <w:pPr>
              <w:pStyle w:val="Address"/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</w:pPr>
            <w:r w:rsidRPr="00D20D70"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>Additional Items *</w:t>
            </w:r>
            <w:r w:rsidR="009C797D"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>PLEASE LABEL</w:t>
            </w:r>
            <w:r w:rsidRPr="00D20D70"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>*</w:t>
            </w:r>
          </w:p>
          <w:p w14:paraId="1462C2E8" w14:textId="1E0B49D1" w:rsidR="00EF43A2" w:rsidRPr="00D20D70" w:rsidRDefault="00EF43A2" w:rsidP="00EF43A2">
            <w:pPr>
              <w:pStyle w:val="Address"/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14:paraId="321B97E4" w14:textId="0D25AC6A" w:rsidR="00EF43A2" w:rsidRPr="00F65245" w:rsidRDefault="00EF43A2" w:rsidP="00EF43A2">
            <w:pPr>
              <w:pStyle w:val="Address"/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</w:pPr>
            <w:r w:rsidRPr="00F65245"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>1- Pair of Indoor Runners</w:t>
            </w:r>
            <w:r w:rsidR="00BF363F" w:rsidRPr="00F65245"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 xml:space="preserve"> (non</w:t>
            </w:r>
            <w:r w:rsidR="00F65245"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>-</w:t>
            </w:r>
            <w:r w:rsidR="00BF363F" w:rsidRPr="00F65245"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>marking)</w:t>
            </w:r>
          </w:p>
          <w:p w14:paraId="1A43DA09" w14:textId="67790FD4" w:rsidR="00EF43A2" w:rsidRPr="00F65245" w:rsidRDefault="00EF43A2" w:rsidP="00EF43A2">
            <w:pPr>
              <w:pStyle w:val="Address"/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</w:pPr>
            <w:r w:rsidRPr="00F65245"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>1- Snack bag</w:t>
            </w:r>
          </w:p>
          <w:p w14:paraId="2A611D18" w14:textId="4816B241" w:rsidR="00EF43A2" w:rsidRPr="00F65245" w:rsidRDefault="00EF43A2" w:rsidP="00EF43A2">
            <w:pPr>
              <w:pStyle w:val="Address"/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</w:pPr>
            <w:r w:rsidRPr="00F65245"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>1- Water Bottle</w:t>
            </w:r>
            <w:r w:rsidR="009C797D"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 xml:space="preserve"> (non-leaking) </w:t>
            </w:r>
          </w:p>
          <w:p w14:paraId="41C186A3" w14:textId="70F18BE0" w:rsidR="00EF43A2" w:rsidRPr="00F65245" w:rsidRDefault="00EF43A2" w:rsidP="00EF43A2">
            <w:pPr>
              <w:pStyle w:val="Address"/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</w:pPr>
            <w:r w:rsidRPr="00F65245"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>1- Painting/Craft Shirt (large-fit over clothes)</w:t>
            </w:r>
          </w:p>
          <w:p w14:paraId="5BF009CC" w14:textId="2EB9C21E" w:rsidR="00EF43A2" w:rsidRPr="00F65245" w:rsidRDefault="00EF43A2" w:rsidP="00EF43A2">
            <w:pPr>
              <w:pStyle w:val="Address"/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</w:pPr>
            <w:r w:rsidRPr="00F65245"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>1- Backpack (large enough to hold their snack bag, water bottle, runners, change of clothes, pullups (if needed), papers from school)</w:t>
            </w:r>
          </w:p>
          <w:p w14:paraId="279A1468" w14:textId="5B5D1C15" w:rsidR="00A9377D" w:rsidRPr="00F65245" w:rsidRDefault="00A9377D" w:rsidP="00EF43A2">
            <w:pPr>
              <w:pStyle w:val="Address"/>
              <w:rPr>
                <w:b/>
                <w:bCs/>
                <w:sz w:val="28"/>
                <w:szCs w:val="28"/>
              </w:rPr>
            </w:pPr>
          </w:p>
          <w:p w14:paraId="6DFC171C" w14:textId="7B0F77CB" w:rsidR="00A9377D" w:rsidRDefault="00A9377D" w:rsidP="00EF43A2">
            <w:pPr>
              <w:pStyle w:val="Address"/>
            </w:pPr>
          </w:p>
          <w:p w14:paraId="1B7392DF" w14:textId="36989610" w:rsidR="00A9377D" w:rsidRDefault="00A9377D" w:rsidP="00EF43A2">
            <w:pPr>
              <w:pStyle w:val="Address"/>
            </w:pPr>
          </w:p>
          <w:p w14:paraId="227D0DD8" w14:textId="088989FD" w:rsidR="00A9377D" w:rsidRDefault="00A9377D" w:rsidP="00EF43A2">
            <w:pPr>
              <w:pStyle w:val="Address"/>
            </w:pPr>
          </w:p>
          <w:p w14:paraId="44B63966" w14:textId="77777777" w:rsidR="00A9377D" w:rsidRDefault="00A9377D" w:rsidP="00EF43A2">
            <w:pPr>
              <w:pStyle w:val="Address"/>
            </w:pPr>
          </w:p>
          <w:p w14:paraId="33BDDB07" w14:textId="21778ED8" w:rsidR="000629D5" w:rsidRDefault="000629D5" w:rsidP="00EF43A2"/>
        </w:tc>
      </w:tr>
    </w:tbl>
    <w:p w14:paraId="383684B5" w14:textId="0F3E840E" w:rsidR="00A9377D" w:rsidRPr="00846D4F" w:rsidRDefault="00A9377D" w:rsidP="009C797D">
      <w:pPr>
        <w:tabs>
          <w:tab w:val="left" w:pos="990"/>
        </w:tabs>
        <w:spacing w:after="0"/>
        <w:rPr>
          <w:sz w:val="8"/>
        </w:rPr>
      </w:pPr>
    </w:p>
    <w:sectPr w:rsidR="00A9377D" w:rsidRPr="00846D4F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17B3" w14:textId="77777777" w:rsidR="0038476E" w:rsidRDefault="0038476E" w:rsidP="000C45FF">
      <w:r>
        <w:separator/>
      </w:r>
    </w:p>
  </w:endnote>
  <w:endnote w:type="continuationSeparator" w:id="0">
    <w:p w14:paraId="1F48EF27" w14:textId="77777777" w:rsidR="0038476E" w:rsidRDefault="0038476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9E7B" w14:textId="77777777" w:rsidR="0038476E" w:rsidRDefault="0038476E" w:rsidP="000C45FF">
      <w:r>
        <w:separator/>
      </w:r>
    </w:p>
  </w:footnote>
  <w:footnote w:type="continuationSeparator" w:id="0">
    <w:p w14:paraId="2B47E76B" w14:textId="77777777" w:rsidR="0038476E" w:rsidRDefault="0038476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8518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784F50" wp14:editId="0E628C47">
          <wp:simplePos x="0" y="0"/>
          <wp:positionH relativeFrom="page">
            <wp:posOffset>60960</wp:posOffset>
          </wp:positionH>
          <wp:positionV relativeFrom="page">
            <wp:posOffset>990600</wp:posOffset>
          </wp:positionV>
          <wp:extent cx="7711164" cy="9350375"/>
          <wp:effectExtent l="0" t="0" r="4445" b="3175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6825" cy="935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A20"/>
    <w:multiLevelType w:val="hybridMultilevel"/>
    <w:tmpl w:val="A22E66F2"/>
    <w:lvl w:ilvl="0" w:tplc="8D9C2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4255"/>
    <w:multiLevelType w:val="hybridMultilevel"/>
    <w:tmpl w:val="08AE4178"/>
    <w:lvl w:ilvl="0" w:tplc="8C0C2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196B"/>
    <w:multiLevelType w:val="hybridMultilevel"/>
    <w:tmpl w:val="FE56E21C"/>
    <w:lvl w:ilvl="0" w:tplc="D90AF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11CA"/>
    <w:multiLevelType w:val="hybridMultilevel"/>
    <w:tmpl w:val="8D8EE806"/>
    <w:lvl w:ilvl="0" w:tplc="48345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C5DE5"/>
    <w:multiLevelType w:val="hybridMultilevel"/>
    <w:tmpl w:val="43C694D2"/>
    <w:lvl w:ilvl="0" w:tplc="9E689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B0B33"/>
    <w:multiLevelType w:val="hybridMultilevel"/>
    <w:tmpl w:val="333AAECC"/>
    <w:lvl w:ilvl="0" w:tplc="5374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25866">
    <w:abstractNumId w:val="6"/>
  </w:num>
  <w:num w:numId="2" w16cid:durableId="1673987841">
    <w:abstractNumId w:val="2"/>
  </w:num>
  <w:num w:numId="3" w16cid:durableId="1597246239">
    <w:abstractNumId w:val="0"/>
  </w:num>
  <w:num w:numId="4" w16cid:durableId="457653313">
    <w:abstractNumId w:val="4"/>
  </w:num>
  <w:num w:numId="5" w16cid:durableId="1335690877">
    <w:abstractNumId w:val="3"/>
  </w:num>
  <w:num w:numId="6" w16cid:durableId="1089228432">
    <w:abstractNumId w:val="5"/>
  </w:num>
  <w:num w:numId="7" w16cid:durableId="37632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7D"/>
    <w:rsid w:val="00036450"/>
    <w:rsid w:val="00061C84"/>
    <w:rsid w:val="000629D5"/>
    <w:rsid w:val="00076632"/>
    <w:rsid w:val="000C45FF"/>
    <w:rsid w:val="000D1C43"/>
    <w:rsid w:val="000D36F5"/>
    <w:rsid w:val="000E3FD1"/>
    <w:rsid w:val="000F46E6"/>
    <w:rsid w:val="00180329"/>
    <w:rsid w:val="0019001F"/>
    <w:rsid w:val="001A74A5"/>
    <w:rsid w:val="001B2ABD"/>
    <w:rsid w:val="001D2335"/>
    <w:rsid w:val="001E1759"/>
    <w:rsid w:val="001F1ECC"/>
    <w:rsid w:val="002400EB"/>
    <w:rsid w:val="00244620"/>
    <w:rsid w:val="00253DC3"/>
    <w:rsid w:val="00256CF7"/>
    <w:rsid w:val="00266A7F"/>
    <w:rsid w:val="0028066A"/>
    <w:rsid w:val="0030481B"/>
    <w:rsid w:val="0038476E"/>
    <w:rsid w:val="003E69FD"/>
    <w:rsid w:val="004071FC"/>
    <w:rsid w:val="00445947"/>
    <w:rsid w:val="004813B3"/>
    <w:rsid w:val="00496591"/>
    <w:rsid w:val="004C63E4"/>
    <w:rsid w:val="004D3011"/>
    <w:rsid w:val="00532B05"/>
    <w:rsid w:val="005645EE"/>
    <w:rsid w:val="005D6289"/>
    <w:rsid w:val="005E39D5"/>
    <w:rsid w:val="00612544"/>
    <w:rsid w:val="0062123A"/>
    <w:rsid w:val="006414E9"/>
    <w:rsid w:val="00646E75"/>
    <w:rsid w:val="006610D6"/>
    <w:rsid w:val="006771D0"/>
    <w:rsid w:val="006D547F"/>
    <w:rsid w:val="00715FCB"/>
    <w:rsid w:val="00743101"/>
    <w:rsid w:val="007854CF"/>
    <w:rsid w:val="007867A0"/>
    <w:rsid w:val="0078738A"/>
    <w:rsid w:val="007927F5"/>
    <w:rsid w:val="00802CA0"/>
    <w:rsid w:val="00846D4F"/>
    <w:rsid w:val="008C1736"/>
    <w:rsid w:val="00922D5C"/>
    <w:rsid w:val="009B1567"/>
    <w:rsid w:val="009C797D"/>
    <w:rsid w:val="009E7C63"/>
    <w:rsid w:val="009F1858"/>
    <w:rsid w:val="00A10A67"/>
    <w:rsid w:val="00A2118D"/>
    <w:rsid w:val="00A23EA4"/>
    <w:rsid w:val="00A9377D"/>
    <w:rsid w:val="00AD76E2"/>
    <w:rsid w:val="00B20152"/>
    <w:rsid w:val="00B70850"/>
    <w:rsid w:val="00BF363F"/>
    <w:rsid w:val="00C066B6"/>
    <w:rsid w:val="00C37BA1"/>
    <w:rsid w:val="00C4674C"/>
    <w:rsid w:val="00C506CF"/>
    <w:rsid w:val="00C63AE6"/>
    <w:rsid w:val="00C72BED"/>
    <w:rsid w:val="00C9578B"/>
    <w:rsid w:val="00CA562E"/>
    <w:rsid w:val="00CB2D30"/>
    <w:rsid w:val="00D20D70"/>
    <w:rsid w:val="00D2522B"/>
    <w:rsid w:val="00D82F2F"/>
    <w:rsid w:val="00D923FE"/>
    <w:rsid w:val="00DA694B"/>
    <w:rsid w:val="00DD172A"/>
    <w:rsid w:val="00E25A26"/>
    <w:rsid w:val="00E55D74"/>
    <w:rsid w:val="00E866EC"/>
    <w:rsid w:val="00E93B74"/>
    <w:rsid w:val="00EB3A62"/>
    <w:rsid w:val="00EF43A2"/>
    <w:rsid w:val="00F60274"/>
    <w:rsid w:val="00F65245"/>
    <w:rsid w:val="00F77FB9"/>
    <w:rsid w:val="00FA1F1E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CE0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gerling\AppData\Local\Microsoft\Office\16.0\DTS\en-US%7b0798517E-6F1D-4B7D-B26C-3E9F67E492BA%7d\%7b326C3FE6-8CC4-4020-8559-26071E04FE66%7dtf88924273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{326C3FE6-8CC4-4020-8559-26071E04FE66}tf88924273_win32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2026-01-07T23:05:00Z</dcterms:created>
  <dcterms:modified xsi:type="dcterms:W3CDTF">2026-01-07T23:05:00Z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