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2D" w:rsidRDefault="00113B2D"/>
    <w:p w:rsidR="00113B2D" w:rsidRDefault="00113B2D"/>
    <w:p w:rsidR="00113B2D" w:rsidRDefault="00113B2D" w:rsidP="004F23AA">
      <w:pPr>
        <w:spacing w:after="0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70.8pt;margin-top:-71.4pt;width:610.8pt;height:151.2pt;z-index:251658240;visibility:visible;mso-position-horizontal-relative:margin;mso-position-vertical-relative:margin">
            <v:imagedata r:id="rId7" o:title="" gain="5" blacklevel="-19661f"/>
            <w10:wrap type="square" anchorx="margin" anchory="margin"/>
          </v:shape>
        </w:pict>
      </w:r>
      <w:r>
        <w:rPr>
          <w:b/>
          <w:bCs/>
        </w:rPr>
        <w:t>AGENDA</w:t>
      </w:r>
    </w:p>
    <w:p w:rsidR="00113B2D" w:rsidRPr="005607B0" w:rsidRDefault="00113B2D" w:rsidP="004F23AA">
      <w:pPr>
        <w:spacing w:after="0"/>
        <w:jc w:val="center"/>
        <w:rPr>
          <w:b/>
          <w:bCs/>
        </w:rPr>
      </w:pPr>
      <w:r>
        <w:rPr>
          <w:b/>
          <w:bCs/>
        </w:rPr>
        <w:t>SPECIAL</w:t>
      </w:r>
      <w:r w:rsidRPr="005607B0">
        <w:rPr>
          <w:b/>
          <w:bCs/>
        </w:rPr>
        <w:t xml:space="preserve"> MEETING</w:t>
      </w:r>
    </w:p>
    <w:p w:rsidR="00113B2D" w:rsidRPr="005607B0" w:rsidRDefault="00113B2D" w:rsidP="004F23AA">
      <w:pPr>
        <w:spacing w:after="0"/>
        <w:jc w:val="center"/>
        <w:rPr>
          <w:b/>
          <w:bCs/>
        </w:rPr>
      </w:pPr>
      <w:smartTag w:uri="urn:schemas-microsoft-com:office:smarttags" w:element="date">
        <w:smartTagPr>
          <w:attr w:name="Month" w:val="4"/>
          <w:attr w:name="Day" w:val="26"/>
          <w:attr w:name="Year" w:val="2023"/>
        </w:smartTagPr>
        <w:r>
          <w:rPr>
            <w:b/>
            <w:bCs/>
          </w:rPr>
          <w:t xml:space="preserve">Wednesday April 26, </w:t>
        </w:r>
        <w:r w:rsidRPr="005607B0">
          <w:rPr>
            <w:b/>
            <w:bCs/>
          </w:rPr>
          <w:t>2023</w:t>
        </w:r>
      </w:smartTag>
    </w:p>
    <w:p w:rsidR="00113B2D" w:rsidRPr="005607B0" w:rsidRDefault="00113B2D" w:rsidP="004F23AA">
      <w:pPr>
        <w:spacing w:after="0"/>
        <w:jc w:val="center"/>
        <w:rPr>
          <w:b/>
          <w:bCs/>
        </w:rPr>
      </w:pPr>
      <w:r w:rsidRPr="005607B0">
        <w:rPr>
          <w:b/>
          <w:bCs/>
        </w:rPr>
        <w:t>4:</w:t>
      </w:r>
      <w:r>
        <w:rPr>
          <w:b/>
          <w:bCs/>
        </w:rPr>
        <w:t>45</w:t>
      </w:r>
      <w:r w:rsidRPr="005607B0">
        <w:rPr>
          <w:b/>
          <w:bCs/>
        </w:rPr>
        <w:t xml:space="preserve"> PM BOARD MEETING</w:t>
      </w:r>
    </w:p>
    <w:p w:rsidR="00113B2D" w:rsidRPr="00890977" w:rsidRDefault="00113B2D" w:rsidP="004F23AA">
      <w:pPr>
        <w:spacing w:after="0"/>
        <w:rPr>
          <w:sz w:val="20"/>
          <w:szCs w:val="20"/>
        </w:rPr>
      </w:pPr>
    </w:p>
    <w:p w:rsidR="00113B2D" w:rsidRPr="00890977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CALL TO ORDER</w:t>
      </w:r>
    </w:p>
    <w:p w:rsidR="00113B2D" w:rsidRPr="00890977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890977">
        <w:rPr>
          <w:sz w:val="20"/>
          <w:szCs w:val="20"/>
        </w:rPr>
        <w:t>PLEDGE OF ALLEGIANCE AND MOMENT OF SILENCE</w:t>
      </w: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ROLL CALL </w:t>
      </w: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APPROVAL OF 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 COMMENTS on agenda items. (2 minute limit)</w:t>
      </w: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 Note: discussion is limited to Personnel, Litigation, Property, etc.</w:t>
      </w: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BOARD DISCUSSION</w:t>
      </w:r>
    </w:p>
    <w:p w:rsidR="00113B2D" w:rsidRDefault="00113B2D" w:rsidP="00F20C99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Trucks –</w:t>
      </w:r>
      <w:r w:rsidRPr="00F20C99">
        <w:rPr>
          <w:sz w:val="20"/>
          <w:szCs w:val="20"/>
        </w:rPr>
        <w:t xml:space="preserve"> </w:t>
      </w:r>
      <w:r>
        <w:rPr>
          <w:sz w:val="20"/>
          <w:szCs w:val="20"/>
        </w:rPr>
        <w:t>Finance or outright purchase of new truck and accessories</w:t>
      </w:r>
    </w:p>
    <w:p w:rsidR="00113B2D" w:rsidRDefault="00113B2D" w:rsidP="00F20C9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napToGrid w:val="0"/>
          <w:spacing w:val="-3"/>
          <w:sz w:val="20"/>
          <w:szCs w:val="20"/>
        </w:rPr>
      </w:pPr>
      <w:r>
        <w:rPr>
          <w:rFonts w:ascii="Tahoma" w:hAnsi="Tahoma" w:cs="Tahoma"/>
          <w:snapToGrid w:val="0"/>
          <w:spacing w:val="-3"/>
          <w:sz w:val="20"/>
          <w:szCs w:val="20"/>
        </w:rPr>
        <w:t xml:space="preserve">   </w:t>
      </w:r>
    </w:p>
    <w:p w:rsidR="00113B2D" w:rsidRPr="00E65F5E" w:rsidRDefault="00113B2D" w:rsidP="00F20C9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napToGrid w:val="0"/>
          <w:spacing w:val="-3"/>
          <w:sz w:val="20"/>
          <w:szCs w:val="20"/>
        </w:rPr>
      </w:pPr>
      <w:r w:rsidRPr="00E65F5E">
        <w:rPr>
          <w:snapToGrid w:val="0"/>
          <w:spacing w:val="-3"/>
          <w:sz w:val="20"/>
          <w:szCs w:val="20"/>
        </w:rPr>
        <w:t xml:space="preserve"> Roll Call Vote: ____    Ayes ______</w:t>
      </w:r>
      <w:r w:rsidRPr="00E65F5E">
        <w:rPr>
          <w:snapToGrid w:val="0"/>
          <w:spacing w:val="-3"/>
          <w:sz w:val="20"/>
          <w:szCs w:val="20"/>
        </w:rPr>
        <w:tab/>
        <w:t>Nays ______</w:t>
      </w:r>
      <w:r w:rsidRPr="00E65F5E">
        <w:rPr>
          <w:snapToGrid w:val="0"/>
          <w:spacing w:val="-3"/>
          <w:sz w:val="20"/>
          <w:szCs w:val="20"/>
        </w:rPr>
        <w:tab/>
      </w:r>
      <w:r w:rsidRPr="00E65F5E">
        <w:rPr>
          <w:snapToGrid w:val="0"/>
          <w:spacing w:val="-3"/>
          <w:sz w:val="20"/>
          <w:szCs w:val="20"/>
        </w:rPr>
        <w:tab/>
        <w:t>Abstain _______</w:t>
      </w:r>
    </w:p>
    <w:p w:rsidR="00113B2D" w:rsidRPr="00F20C99" w:rsidRDefault="00113B2D" w:rsidP="00F20C99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snapToGrid w:val="0"/>
          <w:spacing w:val="-3"/>
          <w:sz w:val="18"/>
          <w:szCs w:val="1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2502"/>
        <w:gridCol w:w="2280"/>
      </w:tblGrid>
      <w:tr w:rsidR="00113B2D" w:rsidRPr="00F20C99">
        <w:trPr>
          <w:trHeight w:val="306"/>
        </w:trPr>
        <w:tc>
          <w:tcPr>
            <w:tcW w:w="2789" w:type="dxa"/>
          </w:tcPr>
          <w:p w:rsidR="00113B2D" w:rsidRPr="00F20C99" w:rsidRDefault="00113B2D" w:rsidP="00330BB3">
            <w:pPr>
              <w:widowControl w:val="0"/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Zeigler:</w:t>
            </w:r>
          </w:p>
        </w:tc>
        <w:tc>
          <w:tcPr>
            <w:tcW w:w="2776" w:type="dxa"/>
          </w:tcPr>
          <w:p w:rsidR="00113B2D" w:rsidRPr="00F20C99" w:rsidRDefault="00113B2D" w:rsidP="00330BB3">
            <w:pPr>
              <w:widowControl w:val="0"/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Weaver:</w:t>
            </w:r>
          </w:p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2540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Villella</w:t>
            </w:r>
          </w:p>
        </w:tc>
      </w:tr>
      <w:tr w:rsidR="00113B2D" w:rsidRPr="00F20C99">
        <w:trPr>
          <w:trHeight w:val="421"/>
        </w:trPr>
        <w:tc>
          <w:tcPr>
            <w:tcW w:w="2789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DePanfilis</w:t>
            </w:r>
          </w:p>
        </w:tc>
        <w:tc>
          <w:tcPr>
            <w:tcW w:w="2776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Poague</w:t>
            </w:r>
          </w:p>
        </w:tc>
        <w:tc>
          <w:tcPr>
            <w:tcW w:w="2540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Park</w:t>
            </w:r>
          </w:p>
        </w:tc>
      </w:tr>
      <w:tr w:rsidR="00113B2D" w:rsidRPr="00F20C99">
        <w:trPr>
          <w:trHeight w:val="410"/>
        </w:trPr>
        <w:tc>
          <w:tcPr>
            <w:tcW w:w="2789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2776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Fowler:</w:t>
            </w:r>
          </w:p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2540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</w:tr>
    </w:tbl>
    <w:p w:rsidR="00113B2D" w:rsidRPr="00F20C99" w:rsidRDefault="00113B2D" w:rsidP="00F20C99">
      <w:pPr>
        <w:spacing w:after="0"/>
        <w:ind w:left="1080"/>
        <w:rPr>
          <w:sz w:val="20"/>
          <w:szCs w:val="20"/>
        </w:rPr>
      </w:pPr>
    </w:p>
    <w:p w:rsidR="00113B2D" w:rsidRDefault="00113B2D" w:rsidP="00F20C99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Sell old trucks</w:t>
      </w:r>
    </w:p>
    <w:p w:rsidR="00113B2D" w:rsidRDefault="00113B2D" w:rsidP="00F20C99">
      <w:pPr>
        <w:spacing w:after="0"/>
        <w:ind w:left="540"/>
        <w:rPr>
          <w:sz w:val="18"/>
          <w:szCs w:val="18"/>
        </w:rPr>
      </w:pPr>
    </w:p>
    <w:p w:rsidR="00113B2D" w:rsidRPr="00E65F5E" w:rsidRDefault="00113B2D" w:rsidP="00F20C9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snapToGrid w:val="0"/>
          <w:spacing w:val="-3"/>
          <w:sz w:val="20"/>
          <w:szCs w:val="20"/>
        </w:rPr>
      </w:pPr>
      <w:r w:rsidRPr="00E65F5E">
        <w:rPr>
          <w:snapToGrid w:val="0"/>
          <w:spacing w:val="-3"/>
          <w:sz w:val="20"/>
          <w:szCs w:val="20"/>
        </w:rPr>
        <w:t>Roll Call Vote: ____    Ayes ______</w:t>
      </w:r>
      <w:r w:rsidRPr="00E65F5E">
        <w:rPr>
          <w:snapToGrid w:val="0"/>
          <w:spacing w:val="-3"/>
          <w:sz w:val="20"/>
          <w:szCs w:val="20"/>
        </w:rPr>
        <w:tab/>
        <w:t>Nays ______</w:t>
      </w:r>
      <w:r w:rsidRPr="00E65F5E">
        <w:rPr>
          <w:snapToGrid w:val="0"/>
          <w:spacing w:val="-3"/>
          <w:sz w:val="20"/>
          <w:szCs w:val="20"/>
        </w:rPr>
        <w:tab/>
      </w:r>
      <w:r w:rsidRPr="00E65F5E">
        <w:rPr>
          <w:snapToGrid w:val="0"/>
          <w:spacing w:val="-3"/>
          <w:sz w:val="20"/>
          <w:szCs w:val="20"/>
        </w:rPr>
        <w:tab/>
        <w:t>Abstain _______</w:t>
      </w:r>
    </w:p>
    <w:p w:rsidR="00113B2D" w:rsidRPr="00F20C99" w:rsidRDefault="00113B2D" w:rsidP="00F20C99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snapToGrid w:val="0"/>
          <w:spacing w:val="-3"/>
          <w:sz w:val="18"/>
          <w:szCs w:val="1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6"/>
        <w:gridCol w:w="2502"/>
        <w:gridCol w:w="2280"/>
      </w:tblGrid>
      <w:tr w:rsidR="00113B2D" w:rsidRPr="00F20C99">
        <w:trPr>
          <w:trHeight w:val="306"/>
        </w:trPr>
        <w:tc>
          <w:tcPr>
            <w:tcW w:w="2789" w:type="dxa"/>
          </w:tcPr>
          <w:p w:rsidR="00113B2D" w:rsidRPr="00F20C99" w:rsidRDefault="00113B2D" w:rsidP="00330BB3">
            <w:pPr>
              <w:widowControl w:val="0"/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Zeigler:</w:t>
            </w:r>
          </w:p>
        </w:tc>
        <w:tc>
          <w:tcPr>
            <w:tcW w:w="2776" w:type="dxa"/>
          </w:tcPr>
          <w:p w:rsidR="00113B2D" w:rsidRPr="00F20C99" w:rsidRDefault="00113B2D" w:rsidP="00330BB3">
            <w:pPr>
              <w:widowControl w:val="0"/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Weaver:</w:t>
            </w:r>
          </w:p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2540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Villella</w:t>
            </w:r>
          </w:p>
        </w:tc>
      </w:tr>
      <w:tr w:rsidR="00113B2D" w:rsidRPr="00F20C99">
        <w:trPr>
          <w:trHeight w:val="421"/>
        </w:trPr>
        <w:tc>
          <w:tcPr>
            <w:tcW w:w="2789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DePanfilis</w:t>
            </w:r>
          </w:p>
        </w:tc>
        <w:tc>
          <w:tcPr>
            <w:tcW w:w="2776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Poague</w:t>
            </w:r>
          </w:p>
        </w:tc>
        <w:tc>
          <w:tcPr>
            <w:tcW w:w="2540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Park</w:t>
            </w:r>
          </w:p>
        </w:tc>
      </w:tr>
      <w:tr w:rsidR="00113B2D" w:rsidRPr="00F20C99">
        <w:trPr>
          <w:trHeight w:val="410"/>
        </w:trPr>
        <w:tc>
          <w:tcPr>
            <w:tcW w:w="2789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2776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  <w:r w:rsidRPr="00F20C99">
              <w:rPr>
                <w:snapToGrid w:val="0"/>
                <w:spacing w:val="-3"/>
                <w:sz w:val="18"/>
                <w:szCs w:val="18"/>
              </w:rPr>
              <w:t>Mr. Fowler:</w:t>
            </w:r>
          </w:p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2540" w:type="dxa"/>
          </w:tcPr>
          <w:p w:rsidR="00113B2D" w:rsidRPr="00F20C99" w:rsidRDefault="00113B2D" w:rsidP="00330BB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napToGrid w:val="0"/>
                <w:spacing w:val="-3"/>
                <w:sz w:val="18"/>
                <w:szCs w:val="18"/>
              </w:rPr>
            </w:pPr>
          </w:p>
        </w:tc>
      </w:tr>
    </w:tbl>
    <w:p w:rsidR="00113B2D" w:rsidRDefault="00113B2D" w:rsidP="00F20C99">
      <w:pPr>
        <w:spacing w:after="0"/>
        <w:ind w:left="540"/>
        <w:rPr>
          <w:sz w:val="18"/>
          <w:szCs w:val="18"/>
        </w:rPr>
      </w:pPr>
    </w:p>
    <w:p w:rsidR="00113B2D" w:rsidRPr="00E65F5E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5F5E">
        <w:rPr>
          <w:sz w:val="20"/>
          <w:szCs w:val="20"/>
        </w:rPr>
        <w:t>BUSINESS AFFAIRS</w:t>
      </w:r>
    </w:p>
    <w:p w:rsidR="00113B2D" w:rsidRDefault="00113B2D" w:rsidP="00B3465F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Rates for overages (requested by a Board Member)</w:t>
      </w:r>
    </w:p>
    <w:p w:rsidR="00113B2D" w:rsidRDefault="00113B2D" w:rsidP="00E65F5E">
      <w:pPr>
        <w:numPr>
          <w:ilvl w:val="1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Other business properly presented to the Board of Directors</w:t>
      </w:r>
    </w:p>
    <w:p w:rsidR="00113B2D" w:rsidRDefault="00113B2D" w:rsidP="00E65F5E">
      <w:pPr>
        <w:spacing w:after="0"/>
        <w:ind w:left="1080"/>
        <w:rPr>
          <w:sz w:val="20"/>
          <w:szCs w:val="20"/>
        </w:rPr>
      </w:pP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FROM VISITORS</w:t>
      </w:r>
    </w:p>
    <w:p w:rsidR="00113B2D" w:rsidRDefault="00113B2D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EXECUTIVE SESSION (If Needed)</w:t>
      </w:r>
    </w:p>
    <w:p w:rsidR="00113B2D" w:rsidRDefault="00113B2D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113B2D" w:rsidSect="005358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2D" w:rsidRDefault="00113B2D" w:rsidP="009F6B8A">
      <w:pPr>
        <w:spacing w:after="0" w:line="240" w:lineRule="auto"/>
      </w:pPr>
      <w:r>
        <w:separator/>
      </w:r>
    </w:p>
  </w:endnote>
  <w:endnote w:type="continuationSeparator" w:id="0">
    <w:p w:rsidR="00113B2D" w:rsidRDefault="00113B2D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2D" w:rsidRDefault="00113B2D" w:rsidP="009F6B8A">
      <w:pPr>
        <w:spacing w:after="0" w:line="240" w:lineRule="auto"/>
      </w:pPr>
      <w:r>
        <w:separator/>
      </w:r>
    </w:p>
  </w:footnote>
  <w:footnote w:type="continuationSeparator" w:id="0">
    <w:p w:rsidR="00113B2D" w:rsidRDefault="00113B2D" w:rsidP="009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B2D" w:rsidRDefault="00113B2D">
    <w:pPr>
      <w:pStyle w:val="Header"/>
    </w:pPr>
    <w:r>
      <w:t>Regular Board Meeting Agenda</w:t>
    </w:r>
  </w:p>
  <w:p w:rsidR="00113B2D" w:rsidRDefault="00113B2D">
    <w:pPr>
      <w:pStyle w:val="Header"/>
    </w:pPr>
    <w:smartTag w:uri="urn:schemas-microsoft-com:office:smarttags" w:element="date">
      <w:smartTagPr>
        <w:attr w:name="Year" w:val="2023"/>
        <w:attr w:name="Day" w:val="8"/>
        <w:attr w:name="Month" w:val="2"/>
      </w:smartTagPr>
      <w:r>
        <w:t>February 8, 2023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F5469"/>
    <w:multiLevelType w:val="hybridMultilevel"/>
    <w:tmpl w:val="440C0E4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5F"/>
    <w:rsid w:val="00113B2D"/>
    <w:rsid w:val="00137B24"/>
    <w:rsid w:val="0022083C"/>
    <w:rsid w:val="00241DE5"/>
    <w:rsid w:val="002B0989"/>
    <w:rsid w:val="002C7A13"/>
    <w:rsid w:val="00330BB3"/>
    <w:rsid w:val="0033305F"/>
    <w:rsid w:val="0033318D"/>
    <w:rsid w:val="003426D8"/>
    <w:rsid w:val="003666EB"/>
    <w:rsid w:val="00391D1D"/>
    <w:rsid w:val="003921B1"/>
    <w:rsid w:val="003A0475"/>
    <w:rsid w:val="003B7EF3"/>
    <w:rsid w:val="003F6088"/>
    <w:rsid w:val="00441E0F"/>
    <w:rsid w:val="004F23AA"/>
    <w:rsid w:val="00535863"/>
    <w:rsid w:val="005401CD"/>
    <w:rsid w:val="0056016B"/>
    <w:rsid w:val="005607B0"/>
    <w:rsid w:val="005B3339"/>
    <w:rsid w:val="005E1847"/>
    <w:rsid w:val="005F2BDD"/>
    <w:rsid w:val="00677549"/>
    <w:rsid w:val="006E4971"/>
    <w:rsid w:val="006F23DD"/>
    <w:rsid w:val="006F3E2D"/>
    <w:rsid w:val="00733225"/>
    <w:rsid w:val="00742A4C"/>
    <w:rsid w:val="00787AF4"/>
    <w:rsid w:val="007978C9"/>
    <w:rsid w:val="007B3C0F"/>
    <w:rsid w:val="0081653A"/>
    <w:rsid w:val="008324B6"/>
    <w:rsid w:val="008702E5"/>
    <w:rsid w:val="00890977"/>
    <w:rsid w:val="008B2022"/>
    <w:rsid w:val="009009D2"/>
    <w:rsid w:val="00963231"/>
    <w:rsid w:val="00987995"/>
    <w:rsid w:val="009A67AE"/>
    <w:rsid w:val="009C7D1C"/>
    <w:rsid w:val="009F6B8A"/>
    <w:rsid w:val="00A7644C"/>
    <w:rsid w:val="00AB2A24"/>
    <w:rsid w:val="00AC549F"/>
    <w:rsid w:val="00B001E3"/>
    <w:rsid w:val="00B122D2"/>
    <w:rsid w:val="00B3465F"/>
    <w:rsid w:val="00B44C9F"/>
    <w:rsid w:val="00B82260"/>
    <w:rsid w:val="00BB7496"/>
    <w:rsid w:val="00BC236B"/>
    <w:rsid w:val="00C37B42"/>
    <w:rsid w:val="00C45603"/>
    <w:rsid w:val="00CB7D03"/>
    <w:rsid w:val="00D23713"/>
    <w:rsid w:val="00D568DF"/>
    <w:rsid w:val="00DA0BF5"/>
    <w:rsid w:val="00E65F5E"/>
    <w:rsid w:val="00E91EB3"/>
    <w:rsid w:val="00F00E79"/>
    <w:rsid w:val="00F20C99"/>
    <w:rsid w:val="00F8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Jack</cp:lastModifiedBy>
  <cp:revision>2</cp:revision>
  <cp:lastPrinted>2023-04-25T18:18:00Z</cp:lastPrinted>
  <dcterms:created xsi:type="dcterms:W3CDTF">2023-04-25T18:19:00Z</dcterms:created>
  <dcterms:modified xsi:type="dcterms:W3CDTF">2023-04-25T18:19:00Z</dcterms:modified>
</cp:coreProperties>
</file>