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4D252BE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17817" w:rsidRPr="00895A3B" w:rsidP="0041523F" w14:paraId="26121D0E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Artículos 1-13.5-303; 32-1-103(4); 1-45-109(1); 1-45-110, C.R.S.; SOS CPF Norma 16; 1-4-908(1), 1-4-912</w:t>
      </w:r>
    </w:p>
    <w:p w:rsidR="004C7906" w:rsidP="004C7906" w14:paraId="1FF1574A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8AE6403" w14:textId="77777777">
      <w:pPr>
        <w:pStyle w:val="BodyTextFirstIndent"/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Yo, _______________________________________________________________</w:t>
      </w:r>
      <w:bookmarkStart w:id="0" w:name="Text2"/>
      <w:r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603B72BF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253F8E6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2479C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88C2B7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3ADEE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2296A6D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4DF4120A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046BB95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33B1FAE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44AA62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764EF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64355E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01F7390F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54955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95E4E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8CA22B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0454A7C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EB5410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5172E1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1036271D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08872E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7FD0B3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10B5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12DE02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4C7906" w:rsidP="004C7906" w14:paraId="51A3142B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cuya dirección de e-mail es:</w:t>
      </w:r>
      <w:r w:rsidR="00895A3B">
        <w:rPr>
          <w:sz w:val="22"/>
          <w:szCs w:val="22"/>
        </w:rPr>
        <w:t xml:space="preserve"> _______________________________________________________________ </w:t>
      </w:r>
    </w:p>
    <w:p w:rsidR="00895A3B" w:rsidRPr="00895A3B" w:rsidP="004C7906" w14:paraId="78498664" w14:textId="77777777">
      <w:pPr>
        <w:pStyle w:val="BodyTextFirstIndent"/>
        <w:spacing w:after="120"/>
        <w:ind w:left="2160"/>
        <w:rPr>
          <w:sz w:val="22"/>
          <w:szCs w:val="22"/>
        </w:rPr>
      </w:pPr>
      <w:r>
        <w:rPr>
          <w:sz w:val="18"/>
          <w:szCs w:val="18"/>
        </w:rPr>
        <w:t>(Dirección de e-mail)</w:t>
      </w:r>
    </w:p>
    <w:bookmarkEnd w:id="0"/>
    <w:p w:rsidR="00AB3EF5" w:rsidP="00AB3EF5" w14:paraId="37B5A330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por la presente me propongo a mí mismo y acepto dicha candidatura</w:t>
      </w:r>
      <w:r>
        <w:rPr>
          <w:sz w:val="22"/>
          <w:szCs w:val="22"/>
        </w:rPr>
        <w:t xml:space="preserve"> para el cargo de Director </w:t>
      </w:r>
      <w:r w:rsidR="00DF4390">
        <w:rPr>
          <w:sz w:val="22"/>
          <w:szCs w:val="22"/>
        </w:rPr>
        <w:t>por</w:t>
      </w:r>
      <w:r>
        <w:rPr>
          <w:sz w:val="22"/>
          <w:szCs w:val="22"/>
        </w:rPr>
        <w:t xml:space="preserve">  </w:t>
      </w:r>
    </w:p>
    <w:p w:rsidR="0041523F" w:rsidP="00AB3EF5" w14:paraId="4E4241D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442555" w:rsidP="000C6ECA" w14:paraId="5EE4303D" w14:textId="398B6CF1">
      <w:pPr>
        <w:pStyle w:val="BodyTextFirstIndent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color w:val="000000"/>
          <w:sz w:val="22"/>
        </w:rPr>
        <w:t xml:space="preserve"> </w:t>
      </w:r>
      <w:r>
        <w:rPr>
          <w:sz w:val="22"/>
        </w:rPr>
        <w:t>de un año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 un</w:t>
      </w:r>
      <w:r w:rsidR="000C6ECA">
        <w:rPr>
          <w:sz w:val="22"/>
          <w:szCs w:val="22"/>
        </w:rPr>
        <w:t xml:space="preserve"> plazo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de tres años en el </w:t>
      </w:r>
      <w:r w:rsidRPr="00442555">
        <w:rPr>
          <w:sz w:val="22"/>
          <w:szCs w:val="22"/>
        </w:rPr>
        <w:t xml:space="preserve">Consejo de Directores </w:t>
      </w:r>
      <w:r w:rsidR="00AE1D0A">
        <w:rPr>
          <w:sz w:val="22"/>
          <w:szCs w:val="22"/>
        </w:rPr>
        <w:t xml:space="preserve">de </w:t>
      </w:r>
      <w:r w:rsidRPr="00442555" w:rsidR="00442555">
        <w:rPr>
          <w:sz w:val="22"/>
          <w:szCs w:val="22"/>
        </w:rPr>
        <w:t xml:space="preserve">Distrito Metropolitano No. </w:t>
      </w:r>
      <w:r w:rsidR="004320D0">
        <w:rPr>
          <w:sz w:val="22"/>
          <w:szCs w:val="22"/>
        </w:rPr>
        <w:t>1</w:t>
      </w:r>
      <w:r w:rsidRPr="00442555" w:rsidR="00442555">
        <w:rPr>
          <w:sz w:val="22"/>
          <w:szCs w:val="22"/>
        </w:rPr>
        <w:t xml:space="preserve"> de Broadway Park North</w:t>
      </w:r>
      <w:r w:rsidRPr="00442555" w:rsidR="00442555">
        <w:rPr>
          <w:color w:val="000000"/>
          <w:sz w:val="22"/>
          <w:szCs w:val="22"/>
        </w:rPr>
        <w:t>,</w:t>
      </w:r>
      <w:r w:rsidRPr="00442555" w:rsidR="00442555">
        <w:rPr>
          <w:sz w:val="22"/>
          <w:szCs w:val="22"/>
        </w:rPr>
        <w:t xml:space="preserve"> </w:t>
      </w:r>
      <w:r w:rsidR="00AE1D0A">
        <w:rPr>
          <w:sz w:val="22"/>
          <w:szCs w:val="22"/>
        </w:rPr>
        <w:t>en le</w:t>
      </w:r>
      <w:r w:rsidRPr="00442555" w:rsidR="00442555">
        <w:rPr>
          <w:sz w:val="22"/>
          <w:szCs w:val="22"/>
        </w:rPr>
        <w:t xml:space="preserve"> Ciudad y Condado </w:t>
      </w:r>
      <w:r w:rsidRPr="00442555" w:rsidR="00442555">
        <w:rPr>
          <w:color w:val="000000"/>
          <w:sz w:val="22"/>
          <w:szCs w:val="22"/>
        </w:rPr>
        <w:t>de Denver</w:t>
      </w:r>
      <w:r w:rsidRPr="00442555">
        <w:rPr>
          <w:sz w:val="22"/>
          <w:szCs w:val="22"/>
        </w:rPr>
        <w:t xml:space="preserve"> (el “</w:t>
      </w:r>
      <w:r w:rsidRPr="00442555">
        <w:rPr>
          <w:b/>
          <w:sz w:val="22"/>
          <w:szCs w:val="22"/>
        </w:rPr>
        <w:t>Distrito</w:t>
      </w:r>
      <w:r w:rsidRPr="00442555">
        <w:rPr>
          <w:sz w:val="22"/>
          <w:szCs w:val="22"/>
        </w:rPr>
        <w:t>”) en la votació</w:t>
      </w:r>
      <w:r w:rsidRPr="00442555" w:rsidR="000C6ECA">
        <w:rPr>
          <w:sz w:val="22"/>
          <w:szCs w:val="22"/>
        </w:rPr>
        <w:t>n regular del 3 de mayo de 2022</w:t>
      </w:r>
      <w:r w:rsidRPr="00442555">
        <w:rPr>
          <w:sz w:val="22"/>
          <w:szCs w:val="22"/>
        </w:rPr>
        <w:t xml:space="preserve"> y asumiré el cargo si soy elegido.</w:t>
      </w:r>
    </w:p>
    <w:p w:rsidR="00AB3EF5" w:rsidP="000C6ECA" w14:paraId="731B8646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17817" w:rsidP="000C6ECA" w14:paraId="01FB1DC6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5A41A30A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19B1EF9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0200916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23189B0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435E321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6AD6A37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4749C28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0C6ECA" w14:paraId="73B9A683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0122337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257466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39358A7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560E6414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3B61BD4B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81D8B7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407D0EC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18ACE1DE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895A3B" w:rsidRPr="004C7906" w:rsidP="000C6ECA" w14:paraId="2FA7B03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Marque aquí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17817" w:rsidRPr="004C7906" w:rsidP="000C6ECA" w14:paraId="4F1F7915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>
        <w:rPr>
          <w:b/>
          <w:i/>
          <w:sz w:val="20"/>
          <w:szCs w:val="20"/>
        </w:rPr>
        <w:t>Fair Campaign Practices Act</w:t>
      </w:r>
      <w:r w:rsidR="000C6ECA">
        <w:rPr>
          <w:b/>
          <w:sz w:val="20"/>
          <w:szCs w:val="20"/>
        </w:rPr>
        <w:t xml:space="preserve">). </w:t>
      </w:r>
      <w:r>
        <w:rPr>
          <w:b/>
          <w:sz w:val="20"/>
          <w:szCs w:val="20"/>
        </w:rPr>
        <w:t>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5CFD8948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0574EB5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7174C10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271EA0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921B201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058869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895A3B" w14:paraId="5D44EF6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38A1255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7535C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CB683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F64488" w:rsidP="00F64488" w14:paraId="40DE41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2980BA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0AC9F66E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0D9D3D6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44898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500FD77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6E919B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0FF99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F64488" w:rsidP="00F64488" w14:paraId="68B65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374BB5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22EE936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2FFC4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092208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9B800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9EC82A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599D5D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F64488" w:rsidP="00F64488" w14:paraId="69AEA4B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BF24FC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1745B8A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15E15F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17D8C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289280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4062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68C89B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F64488" w:rsidP="00F64488" w14:paraId="72F61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50545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A3169F" w:rsidRPr="00895A3B" w:rsidP="00A3169F" w14:paraId="3EFF8191" w14:textId="77777777">
      <w:pPr>
        <w:rPr>
          <w:sz w:val="22"/>
          <w:szCs w:val="22"/>
        </w:rPr>
      </w:pPr>
    </w:p>
    <w:p w:rsidR="00C17817" w:rsidRPr="004C7906" w:rsidP="000C6ECA" w14:paraId="6B1A6B85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Recibido en Denver, Colorado, este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 día del mes de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2022</w:t>
      </w:r>
      <w:r>
        <w:t>.</w:t>
      </w:r>
    </w:p>
    <w:p w:rsidR="00C17817" w:rsidRPr="004C7906" w:rsidP="000C6ECA" w14:paraId="6F9BB0F8" w14:textId="6ED7023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</w:t>
      </w:r>
      <w:r w:rsidR="00442555">
        <w:rPr>
          <w:sz w:val="20"/>
          <w:szCs w:val="20"/>
        </w:rPr>
        <w:t xml:space="preserve">: </w:t>
      </w:r>
      <w:r w:rsidR="00442555">
        <w:rPr>
          <w:color w:val="000000"/>
          <w:sz w:val="20"/>
          <w:szCs w:val="20"/>
        </w:rPr>
        <w:t>Jennifer S. Henry</w:t>
      </w:r>
      <w:r>
        <w:rPr>
          <w:sz w:val="20"/>
          <w:szCs w:val="20"/>
        </w:rPr>
        <w:t xml:space="preserve"> Funcionario Electoral Designado</w:t>
      </w:r>
    </w:p>
    <w:p w:rsidR="009A45CC" w:rsidRPr="004C7906" w:rsidP="000C6ECA" w14:paraId="42E10A69" w14:textId="72BD69BF">
      <w:pPr>
        <w:spacing w:line="276" w:lineRule="auto"/>
        <w:rPr>
          <w:sz w:val="20"/>
          <w:szCs w:val="20"/>
        </w:rPr>
      </w:pPr>
      <w:r w:rsidRPr="00442555">
        <w:rPr>
          <w:sz w:val="20"/>
          <w:szCs w:val="20"/>
        </w:rPr>
        <w:t xml:space="preserve">Distrito Metropolitano No. </w:t>
      </w:r>
      <w:r w:rsidR="004320D0">
        <w:rPr>
          <w:sz w:val="20"/>
          <w:szCs w:val="20"/>
        </w:rPr>
        <w:t>1</w:t>
      </w:r>
      <w:r w:rsidRPr="00442555">
        <w:rPr>
          <w:sz w:val="20"/>
          <w:szCs w:val="20"/>
        </w:rPr>
        <w:t xml:space="preserve"> de Broadway Park North</w:t>
      </w:r>
      <w:r w:rsidRPr="00442555">
        <w:rPr>
          <w:color w:val="000000"/>
          <w:sz w:val="20"/>
          <w:szCs w:val="20"/>
        </w:rPr>
        <w:t>,</w:t>
      </w:r>
      <w:r w:rsidRPr="00442555">
        <w:rPr>
          <w:sz w:val="20"/>
          <w:szCs w:val="20"/>
        </w:rPr>
        <w:t xml:space="preserve"> del Ciudad y Condado </w:t>
      </w:r>
      <w:r w:rsidRPr="00442555">
        <w:rPr>
          <w:color w:val="000000"/>
          <w:sz w:val="20"/>
          <w:szCs w:val="20"/>
        </w:rPr>
        <w:t>de Denver</w:t>
      </w:r>
      <w:r w:rsidR="006858B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5C42CC" w14:paraId="2A40DCCC" w14:textId="574C309F">
    <w:pPr>
      <w:pStyle w:val="Footer"/>
    </w:pPr>
    <w:r w:rsidRPr="00BF1C05">
      <w:rPr>
        <w:noProof/>
        <w:sz w:val="16"/>
      </w:rPr>
      <w:t>{00937464.DOCX v:1 }</w:t>
    </w:r>
    <w:r w:rsidRPr="005C42CC" w:rsidR="000713F8">
      <w:tab/>
    </w:r>
    <w:r w:rsidRPr="005C42CC">
      <w:fldChar w:fldCharType="begin"/>
    </w:r>
    <w:r w:rsidRPr="005C42CC">
      <w:instrText xml:space="preserve"> PAGE   \* MERGEFORMAT </w:instrText>
    </w:r>
    <w:r w:rsidRPr="005C42CC">
      <w:fldChar w:fldCharType="separate"/>
    </w:r>
    <w:r w:rsidRPr="005C42CC" w:rsidR="000C6ECA">
      <w:rPr>
        <w:noProof/>
      </w:rPr>
      <w:t>2</w:t>
    </w:r>
    <w:r w:rsidRPr="005C4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2CC" w:rsidRPr="005C42CC" w14:paraId="307A1696" w14:textId="43B76F0E">
    <w:pPr>
      <w:pStyle w:val="Footer"/>
    </w:pPr>
    <w:r w:rsidRPr="00BF1C05">
      <w:rPr>
        <w:noProof/>
        <w:sz w:val="16"/>
      </w:rPr>
      <w:t>{00937464.DOCX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C"/>
    <w:rsid w:val="00007648"/>
    <w:rsid w:val="000353F3"/>
    <w:rsid w:val="00043DDA"/>
    <w:rsid w:val="0004556B"/>
    <w:rsid w:val="000713F8"/>
    <w:rsid w:val="000B62AB"/>
    <w:rsid w:val="000C6ECA"/>
    <w:rsid w:val="000D33E7"/>
    <w:rsid w:val="0012098E"/>
    <w:rsid w:val="0012368A"/>
    <w:rsid w:val="00140788"/>
    <w:rsid w:val="00146026"/>
    <w:rsid w:val="001E771C"/>
    <w:rsid w:val="00216873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320D0"/>
    <w:rsid w:val="00442555"/>
    <w:rsid w:val="00470897"/>
    <w:rsid w:val="004C7906"/>
    <w:rsid w:val="00517EF0"/>
    <w:rsid w:val="00552381"/>
    <w:rsid w:val="005610B2"/>
    <w:rsid w:val="00570514"/>
    <w:rsid w:val="005C2E26"/>
    <w:rsid w:val="005C42CC"/>
    <w:rsid w:val="005D0A61"/>
    <w:rsid w:val="0062385D"/>
    <w:rsid w:val="00656292"/>
    <w:rsid w:val="0067022B"/>
    <w:rsid w:val="006858B7"/>
    <w:rsid w:val="006F271A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A45CC"/>
    <w:rsid w:val="00A2271B"/>
    <w:rsid w:val="00A3169F"/>
    <w:rsid w:val="00A36FA7"/>
    <w:rsid w:val="00A43A22"/>
    <w:rsid w:val="00AB3EF5"/>
    <w:rsid w:val="00AE1D0A"/>
    <w:rsid w:val="00B07D16"/>
    <w:rsid w:val="00BD0BF6"/>
    <w:rsid w:val="00BE0943"/>
    <w:rsid w:val="00BF1C05"/>
    <w:rsid w:val="00BF3B7D"/>
    <w:rsid w:val="00C17817"/>
    <w:rsid w:val="00C32B66"/>
    <w:rsid w:val="00C43B07"/>
    <w:rsid w:val="00C84AAE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F4390"/>
    <w:rsid w:val="00E2351D"/>
    <w:rsid w:val="00E265A9"/>
    <w:rsid w:val="00E46047"/>
    <w:rsid w:val="00E738BA"/>
    <w:rsid w:val="00EA211C"/>
    <w:rsid w:val="00EF263A"/>
    <w:rsid w:val="00F574C4"/>
    <w:rsid w:val="00F64488"/>
    <w:rsid w:val="00F65C2B"/>
    <w:rsid w:val="00F82C3D"/>
    <w:rsid w:val="00F900C2"/>
    <w:rsid w:val="00F95D5A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AE7E1-460D-44F9-833D-B52E2BD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Spanish–Self-Nom Form May 3, 2022.dotm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Self-Nom - May 3, 2022 (00926935).DOCX</vt:lpstr>
      <vt:lpstr>New Self-Nomination &amp; Acceptance Form of Template (00753295).DOCX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2022-02-03T05:28:11Z</dcterms:created>
  <dcterms:modified xsi:type="dcterms:W3CDTF">2022-02-03T05:28:11Z</dcterms:modified>
</cp:coreProperties>
</file>