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C4" w:rsidRDefault="00C82542">
      <w:pPr>
        <w:snapToGrid w:val="0"/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社團法人</w:t>
      </w:r>
      <w:r w:rsidR="004C0A35">
        <w:rPr>
          <w:rFonts w:ascii="標楷體" w:eastAsia="標楷體" w:hAnsi="標楷體" w:hint="eastAsia"/>
          <w:b/>
          <w:bCs/>
          <w:sz w:val="44"/>
          <w:szCs w:val="44"/>
        </w:rPr>
        <w:t>中華菩提道</w:t>
      </w:r>
      <w:r w:rsidR="004C0A35" w:rsidRPr="00DA313F">
        <w:rPr>
          <w:rFonts w:ascii="標楷體" w:eastAsia="標楷體" w:hAnsi="標楷體" w:hint="eastAsia"/>
          <w:b/>
          <w:bCs/>
          <w:sz w:val="44"/>
          <w:szCs w:val="44"/>
        </w:rPr>
        <w:t>比丘協進會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D61C0B">
        <w:rPr>
          <w:rFonts w:ascii="標楷體" w:eastAsia="標楷體" w:hAnsi="標楷體"/>
          <w:b/>
          <w:sz w:val="40"/>
          <w:szCs w:val="40"/>
        </w:rPr>
        <w:t>個人會員入會申請書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1"/>
        <w:gridCol w:w="7493"/>
      </w:tblGrid>
      <w:tr w:rsidR="00501EC4">
        <w:trPr>
          <w:trHeight w:val="680"/>
        </w:trPr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501E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民國出生年月日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年      月      日</w:t>
            </w: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國民身分證統一編號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（居留證號）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501E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　□其他，請說明：_______</w:t>
            </w: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501E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EC4">
        <w:trPr>
          <w:trHeight w:val="680"/>
        </w:trPr>
        <w:tc>
          <w:tcPr>
            <w:tcW w:w="26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服務單位：</w:t>
            </w:r>
          </w:p>
        </w:tc>
      </w:tr>
      <w:tr w:rsidR="00501EC4">
        <w:trPr>
          <w:trHeight w:val="680"/>
        </w:trPr>
        <w:tc>
          <w:tcPr>
            <w:tcW w:w="268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501E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   稱：</w:t>
            </w: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戶籍或聯絡地址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501EC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EC4">
        <w:trPr>
          <w:trHeight w:val="680"/>
        </w:trPr>
        <w:tc>
          <w:tcPr>
            <w:tcW w:w="2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室內電話： </w:t>
            </w:r>
          </w:p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</w:p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行動電話： </w:t>
            </w:r>
          </w:p>
          <w:p w:rsidR="00501EC4" w:rsidRDefault="00D61C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電子信箱： </w:t>
            </w:r>
          </w:p>
        </w:tc>
      </w:tr>
    </w:tbl>
    <w:p w:rsidR="00501EC4" w:rsidRDefault="00D61C0B">
      <w:pPr>
        <w:spacing w:before="360" w:line="400" w:lineRule="exact"/>
        <w:jc w:val="right"/>
      </w:pPr>
      <w:r>
        <w:rPr>
          <w:rFonts w:ascii="標楷體" w:eastAsia="標楷體" w:hAnsi="標楷體"/>
          <w:b/>
          <w:sz w:val="28"/>
          <w:szCs w:val="28"/>
        </w:rPr>
        <w:t>簽名欄：__________________</w:t>
      </w:r>
      <w:r>
        <w:rPr>
          <w:rFonts w:ascii="標楷體" w:eastAsia="標楷體" w:hAnsi="標楷體"/>
          <w:color w:val="595959"/>
        </w:rPr>
        <w:t>（應親自簽名或蓋章）</w:t>
      </w:r>
    </w:p>
    <w:p w:rsidR="00501EC4" w:rsidRDefault="00D61C0B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申請日期：中華民國______年____月____日</w:t>
      </w:r>
    </w:p>
    <w:p w:rsidR="00501EC4" w:rsidRDefault="00D61C0B" w:rsidP="00C07AFE">
      <w:pPr>
        <w:pStyle w:val="a3"/>
        <w:ind w:left="882" w:hanging="98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說明：</w:t>
      </w:r>
    </w:p>
    <w:p w:rsidR="00C07AFE" w:rsidRPr="00C07AFE" w:rsidRDefault="00C07AFE" w:rsidP="00C07AFE">
      <w:pPr>
        <w:pStyle w:val="a3"/>
        <w:ind w:left="882" w:hanging="98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請檢附身分證正反面影本及戒牒影本</w:t>
      </w:r>
      <w:bookmarkStart w:id="0" w:name="_GoBack"/>
      <w:bookmarkEnd w:id="0"/>
    </w:p>
    <w:sectPr w:rsidR="00C07AFE" w:rsidRPr="00C07AFE">
      <w:pgSz w:w="11906" w:h="16838"/>
      <w:pgMar w:top="567" w:right="851" w:bottom="284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2A" w:rsidRDefault="00D0412A">
      <w:r>
        <w:separator/>
      </w:r>
    </w:p>
  </w:endnote>
  <w:endnote w:type="continuationSeparator" w:id="0">
    <w:p w:rsidR="00D0412A" w:rsidRDefault="00D0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2A" w:rsidRDefault="00D0412A">
      <w:r>
        <w:rPr>
          <w:color w:val="000000"/>
        </w:rPr>
        <w:separator/>
      </w:r>
    </w:p>
  </w:footnote>
  <w:footnote w:type="continuationSeparator" w:id="0">
    <w:p w:rsidR="00D0412A" w:rsidRDefault="00D0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082B"/>
    <w:multiLevelType w:val="multilevel"/>
    <w:tmpl w:val="2260237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62" w:hanging="480"/>
      </w:pPr>
    </w:lvl>
    <w:lvl w:ilvl="2">
      <w:start w:val="1"/>
      <w:numFmt w:val="lowerRoman"/>
      <w:lvlText w:val="%3."/>
      <w:lvlJc w:val="right"/>
      <w:pPr>
        <w:ind w:left="1342" w:hanging="480"/>
      </w:pPr>
    </w:lvl>
    <w:lvl w:ilvl="3">
      <w:start w:val="1"/>
      <w:numFmt w:val="decimal"/>
      <w:lvlText w:val="%4."/>
      <w:lvlJc w:val="left"/>
      <w:pPr>
        <w:ind w:left="1822" w:hanging="480"/>
      </w:pPr>
    </w:lvl>
    <w:lvl w:ilvl="4">
      <w:start w:val="1"/>
      <w:numFmt w:val="ideographTraditional"/>
      <w:lvlText w:val="%5、"/>
      <w:lvlJc w:val="left"/>
      <w:pPr>
        <w:ind w:left="2302" w:hanging="480"/>
      </w:pPr>
    </w:lvl>
    <w:lvl w:ilvl="5">
      <w:start w:val="1"/>
      <w:numFmt w:val="lowerRoman"/>
      <w:lvlText w:val="%6."/>
      <w:lvlJc w:val="right"/>
      <w:pPr>
        <w:ind w:left="2782" w:hanging="480"/>
      </w:pPr>
    </w:lvl>
    <w:lvl w:ilvl="6">
      <w:start w:val="1"/>
      <w:numFmt w:val="decimal"/>
      <w:lvlText w:val="%7."/>
      <w:lvlJc w:val="left"/>
      <w:pPr>
        <w:ind w:left="3262" w:hanging="480"/>
      </w:pPr>
    </w:lvl>
    <w:lvl w:ilvl="7">
      <w:start w:val="1"/>
      <w:numFmt w:val="ideographTraditional"/>
      <w:lvlText w:val="%8、"/>
      <w:lvlJc w:val="left"/>
      <w:pPr>
        <w:ind w:left="3742" w:hanging="480"/>
      </w:pPr>
    </w:lvl>
    <w:lvl w:ilvl="8">
      <w:start w:val="1"/>
      <w:numFmt w:val="lowerRoman"/>
      <w:lvlText w:val="%9."/>
      <w:lvlJc w:val="right"/>
      <w:pPr>
        <w:ind w:left="42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35"/>
    <w:rsid w:val="00102678"/>
    <w:rsid w:val="00250D92"/>
    <w:rsid w:val="00476F9A"/>
    <w:rsid w:val="004C0A35"/>
    <w:rsid w:val="00501EC4"/>
    <w:rsid w:val="005802EC"/>
    <w:rsid w:val="00C07AFE"/>
    <w:rsid w:val="00C82542"/>
    <w:rsid w:val="00D0412A"/>
    <w:rsid w:val="00D61C0B"/>
    <w:rsid w:val="00E770E3"/>
    <w:rsid w:val="00F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CBE5"/>
  <w15:docId w15:val="{EEA19123-ED0F-4A5E-A60A-F517CF4F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jc w:val="both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3">
    <w:name w:val="一、"/>
    <w:basedOn w:val="a"/>
    <w:pPr>
      <w:ind w:left="201" w:hanging="201"/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\Documents\&#20013;&#33775;&#26494;&#38678;\&#26494;&#38678;&#31820;&#32068;\&#26494;&#38678;&#25991;&#24904;&#21332;&#26371;&#20837;&#26371;&#30003;&#35531;&#26360;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C:\Users\ADMIN\Documents\中華松霖\松霖籌組\松霖文慈協會入會申請書1.dot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2021-12-09T07:12:00Z</dcterms:created>
  <dcterms:modified xsi:type="dcterms:W3CDTF">2022-05-21T06:30:00Z</dcterms:modified>
</cp:coreProperties>
</file>