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1209846"/>
        <w:placeholder>
          <w:docPart w:val="9EF06D19341F58479917972E0C8F7601"/>
        </w:placeholder>
        <w15:appearance w15:val="hidden"/>
      </w:sdtPr>
      <w:sdtContent>
        <w:p w14:paraId="3C198C46" w14:textId="0C7A7CF7" w:rsidR="00D85460" w:rsidRDefault="00A66A8C">
          <w:pPr>
            <w:pStyle w:val="Heading1"/>
          </w:pPr>
          <w:r>
            <w:t xml:space="preserve">    </w:t>
          </w:r>
          <w:r w:rsidR="00AC7763">
            <w:t xml:space="preserve">FCA </w:t>
          </w:r>
          <w:r>
            <w:t xml:space="preserve">Community Meeting </w:t>
          </w:r>
        </w:p>
      </w:sdtContent>
    </w:sdt>
    <w:p w14:paraId="3B2733A5" w14:textId="1F7AED43" w:rsidR="00D85460" w:rsidRDefault="006463BE">
      <w:pPr>
        <w:pBdr>
          <w:top w:val="single" w:sz="4" w:space="1" w:color="444D26" w:themeColor="text2"/>
        </w:pBdr>
        <w:spacing w:after="240"/>
        <w:jc w:val="right"/>
      </w:pPr>
      <w:r>
        <w:rPr>
          <w:rStyle w:val="IntenseEmphasis"/>
        </w:rPr>
        <w:t xml:space="preserve">Date | </w:t>
      </w:r>
      <w:r w:rsidRPr="00961675">
        <w:rPr>
          <w:rStyle w:val="IntenseEmphasis"/>
        </w:rPr>
        <w:t>time</w:t>
      </w:r>
      <w:r>
        <w:t xml:space="preserve"> </w:t>
      </w:r>
      <w:sdt>
        <w:sdtPr>
          <w:rPr>
            <w:b/>
            <w:bCs/>
          </w:rPr>
          <w:id w:val="705675763"/>
          <w:placeholder>
            <w:docPart w:val="8F0CC88CB187204B954049F7E4421DA4"/>
          </w:placeholder>
          <w:date w:fullDate="2023-09-13T17:00:00Z">
            <w:dateFormat w:val="M/d/yyyy h:mm am/pm"/>
            <w:lid w:val="en-US"/>
            <w:storeMappedDataAs w:val="dateTime"/>
            <w:calendar w:val="gregorian"/>
          </w:date>
        </w:sdtPr>
        <w:sdtContent>
          <w:r w:rsidR="00A66A8C">
            <w:rPr>
              <w:b/>
              <w:bCs/>
            </w:rPr>
            <w:t>9/13/2023 5:00 PM</w:t>
          </w:r>
        </w:sdtContent>
      </w:sdt>
      <w:r>
        <w:t xml:space="preserve">| </w:t>
      </w:r>
      <w:r>
        <w:rPr>
          <w:rStyle w:val="IntenseEmphasis"/>
        </w:rPr>
        <w:t>Location</w:t>
      </w:r>
      <w:r>
        <w:t xml:space="preserve"> </w:t>
      </w:r>
      <w:sdt>
        <w:sdtPr>
          <w:id w:val="465398058"/>
          <w:placeholder>
            <w:docPart w:val="325EAC79D30F0C41868A4CBF2738E93F"/>
          </w:placeholder>
          <w15:appearance w15:val="hidden"/>
        </w:sdtPr>
        <w:sdtContent>
          <w:r w:rsidR="00A66A8C">
            <w:t xml:space="preserve">Kendall Elementary Library </w:t>
          </w:r>
        </w:sdtContent>
      </w:sdt>
    </w:p>
    <w:tbl>
      <w:tblPr>
        <w:tblStyle w:val="PlainTable4"/>
        <w:tblW w:w="5000" w:type="pct"/>
        <w:tblBorders>
          <w:left w:val="single" w:sz="8" w:space="0" w:color="A5B592" w:themeColor="accent1"/>
          <w:insideV w:val="single" w:sz="8" w:space="0" w:color="A5B592" w:themeColor="accent1"/>
        </w:tblBorders>
        <w:tblLayout w:type="fixed"/>
        <w:tblLook w:val="0620" w:firstRow="1" w:lastRow="0" w:firstColumn="0" w:lastColumn="0" w:noHBand="1" w:noVBand="1"/>
        <w:tblDescription w:val="Meeting participants"/>
      </w:tblPr>
      <w:tblGrid>
        <w:gridCol w:w="5395"/>
        <w:gridCol w:w="5395"/>
      </w:tblGrid>
      <w:tr w:rsidR="00D85460" w14:paraId="0063286E" w14:textId="77777777" w:rsidTr="00514786">
        <w:trPr>
          <w:cnfStyle w:val="100000000000" w:firstRow="1" w:lastRow="0" w:firstColumn="0" w:lastColumn="0" w:oddVBand="0" w:evenVBand="0" w:oddHBand="0" w:evenHBand="0" w:firstRowFirstColumn="0" w:firstRowLastColumn="0" w:lastRowFirstColumn="0" w:lastRowLastColumn="0"/>
        </w:trPr>
        <w:tc>
          <w:tcPr>
            <w:tcW w:w="5400" w:type="dxa"/>
          </w:tcPr>
          <w:tbl>
            <w:tblPr>
              <w:tblStyle w:val="PlainTable4"/>
              <w:tblW w:w="5335" w:type="dxa"/>
              <w:tblLayout w:type="fixed"/>
              <w:tblLook w:val="0620" w:firstRow="1" w:lastRow="0" w:firstColumn="0" w:lastColumn="0" w:noHBand="1" w:noVBand="1"/>
              <w:tblDescription w:val="Meeting participants 1"/>
            </w:tblPr>
            <w:tblGrid>
              <w:gridCol w:w="2400"/>
              <w:gridCol w:w="2935"/>
            </w:tblGrid>
            <w:tr w:rsidR="00D85460" w14:paraId="2C5BB4F7" w14:textId="77777777" w:rsidTr="00514786">
              <w:trPr>
                <w:cnfStyle w:val="100000000000" w:firstRow="1" w:lastRow="0" w:firstColumn="0" w:lastColumn="0" w:oddVBand="0" w:evenVBand="0" w:oddHBand="0" w:evenHBand="0" w:firstRowFirstColumn="0" w:firstRowLastColumn="0" w:lastRowFirstColumn="0" w:lastRowLastColumn="0"/>
              </w:trPr>
              <w:tc>
                <w:tcPr>
                  <w:tcW w:w="2400" w:type="dxa"/>
                </w:tcPr>
                <w:p w14:paraId="69F50F17" w14:textId="77777777" w:rsidR="00D85460" w:rsidRDefault="006463BE">
                  <w:pPr>
                    <w:pStyle w:val="Heading3"/>
                    <w:spacing w:after="0"/>
                  </w:pPr>
                  <w:r>
                    <w:t>Meeting called by</w:t>
                  </w:r>
                </w:p>
              </w:tc>
              <w:sdt>
                <w:sdtPr>
                  <w:id w:val="882985375"/>
                  <w:placeholder>
                    <w:docPart w:val="C60495EFECCEA747BACE649CC5EBCEB4"/>
                  </w:placeholder>
                  <w15:appearance w15:val="hidden"/>
                </w:sdtPr>
                <w:sdtContent>
                  <w:tc>
                    <w:tcPr>
                      <w:tcW w:w="2935" w:type="dxa"/>
                    </w:tcPr>
                    <w:p w14:paraId="7950D080" w14:textId="77777777" w:rsidR="00D85460" w:rsidRDefault="00914DE0">
                      <w:pPr>
                        <w:spacing w:after="0"/>
                      </w:pPr>
                      <w:r>
                        <w:t>Chair Lisa M</w:t>
                      </w:r>
                      <w:r w:rsidR="0038344A">
                        <w:t>c</w:t>
                      </w:r>
                      <w:r>
                        <w:t xml:space="preserve">Omber </w:t>
                      </w:r>
                    </w:p>
                  </w:tc>
                </w:sdtContent>
              </w:sdt>
            </w:tr>
            <w:tr w:rsidR="00D85460" w14:paraId="40D644A6" w14:textId="77777777" w:rsidTr="00514786">
              <w:tc>
                <w:tcPr>
                  <w:tcW w:w="2400" w:type="dxa"/>
                </w:tcPr>
                <w:p w14:paraId="553A21F3" w14:textId="77777777" w:rsidR="00D85460" w:rsidRDefault="006463BE">
                  <w:pPr>
                    <w:pStyle w:val="Heading3"/>
                    <w:spacing w:after="0"/>
                  </w:pPr>
                  <w:r>
                    <w:t>Type of meeting</w:t>
                  </w:r>
                </w:p>
              </w:tc>
              <w:sdt>
                <w:sdtPr>
                  <w:id w:val="-1539655202"/>
                  <w:placeholder>
                    <w:docPart w:val="E3E1E9D8E68DA540AF941C7AC736C5F8"/>
                  </w:placeholder>
                  <w15:appearance w15:val="hidden"/>
                </w:sdtPr>
                <w:sdtContent>
                  <w:tc>
                    <w:tcPr>
                      <w:tcW w:w="2935" w:type="dxa"/>
                    </w:tcPr>
                    <w:p w14:paraId="3235464A" w14:textId="77777777" w:rsidR="00D85460" w:rsidRDefault="00914DE0">
                      <w:pPr>
                        <w:spacing w:after="0"/>
                      </w:pPr>
                      <w:r>
                        <w:t>Monthly Membership</w:t>
                      </w:r>
                    </w:p>
                  </w:tc>
                </w:sdtContent>
              </w:sdt>
            </w:tr>
            <w:tr w:rsidR="00D85460" w14:paraId="571B96B9" w14:textId="77777777" w:rsidTr="00514786">
              <w:tc>
                <w:tcPr>
                  <w:tcW w:w="2400" w:type="dxa"/>
                </w:tcPr>
                <w:p w14:paraId="77145DE2" w14:textId="77777777" w:rsidR="00D85460" w:rsidRDefault="006463BE">
                  <w:pPr>
                    <w:pStyle w:val="Heading3"/>
                    <w:spacing w:after="0"/>
                  </w:pPr>
                  <w:r>
                    <w:t>Facilitator</w:t>
                  </w:r>
                </w:p>
              </w:tc>
              <w:sdt>
                <w:sdtPr>
                  <w:id w:val="-582762193"/>
                  <w:placeholder>
                    <w:docPart w:val="5209D394DE0BB24EA2A42C4B6B98FA02"/>
                  </w:placeholder>
                  <w15:appearance w15:val="hidden"/>
                </w:sdtPr>
                <w:sdtContent>
                  <w:tc>
                    <w:tcPr>
                      <w:tcW w:w="2935" w:type="dxa"/>
                    </w:tcPr>
                    <w:p w14:paraId="63628F2D" w14:textId="77777777" w:rsidR="00D85460" w:rsidRDefault="004C15C7">
                      <w:pPr>
                        <w:spacing w:after="0"/>
                      </w:pPr>
                      <w:r>
                        <w:t>Lisa McOmber</w:t>
                      </w:r>
                    </w:p>
                  </w:tc>
                </w:sdtContent>
              </w:sdt>
            </w:tr>
            <w:tr w:rsidR="00D85460" w14:paraId="02ECB2C5" w14:textId="77777777" w:rsidTr="00514786">
              <w:tc>
                <w:tcPr>
                  <w:tcW w:w="2400" w:type="dxa"/>
                </w:tcPr>
                <w:p w14:paraId="58722E31" w14:textId="77777777" w:rsidR="00D85460" w:rsidRDefault="006463BE">
                  <w:pPr>
                    <w:pStyle w:val="Heading3"/>
                    <w:spacing w:after="0"/>
                  </w:pPr>
                  <w:r>
                    <w:t>Note taker</w:t>
                  </w:r>
                </w:p>
              </w:tc>
              <w:sdt>
                <w:sdtPr>
                  <w:id w:val="-2138095640"/>
                  <w:placeholder>
                    <w:docPart w:val="EDC5D2C51D7EE74B9DA65B2DD6D216D8"/>
                  </w:placeholder>
                  <w15:appearance w15:val="hidden"/>
                </w:sdtPr>
                <w:sdtContent>
                  <w:tc>
                    <w:tcPr>
                      <w:tcW w:w="2935" w:type="dxa"/>
                    </w:tcPr>
                    <w:p w14:paraId="2F62F8BA" w14:textId="77777777" w:rsidR="00D85460" w:rsidRDefault="004C15C7">
                      <w:pPr>
                        <w:spacing w:after="0"/>
                      </w:pPr>
                      <w:r>
                        <w:t>Kandi Camacho</w:t>
                      </w:r>
                    </w:p>
                  </w:tc>
                </w:sdtContent>
              </w:sdt>
            </w:tr>
            <w:tr w:rsidR="00D85460" w14:paraId="29064EB9" w14:textId="77777777" w:rsidTr="00514786">
              <w:tc>
                <w:tcPr>
                  <w:tcW w:w="2400" w:type="dxa"/>
                </w:tcPr>
                <w:p w14:paraId="4D92CFB6" w14:textId="77777777" w:rsidR="00D85460" w:rsidRDefault="006463BE">
                  <w:pPr>
                    <w:pStyle w:val="Heading3"/>
                    <w:spacing w:after="0"/>
                  </w:pPr>
                  <w:r>
                    <w:t>Timekeeper</w:t>
                  </w:r>
                </w:p>
              </w:tc>
              <w:tc>
                <w:tcPr>
                  <w:tcW w:w="2935" w:type="dxa"/>
                </w:tcPr>
                <w:sdt>
                  <w:sdtPr>
                    <w:id w:val="-90628238"/>
                    <w:placeholder>
                      <w:docPart w:val="F3FCB56732F88749AB0369650361B0D2"/>
                    </w:placeholder>
                    <w15:appearance w15:val="hidden"/>
                  </w:sdtPr>
                  <w:sdtContent>
                    <w:p w14:paraId="1437500A" w14:textId="77777777" w:rsidR="00D85460" w:rsidRDefault="004C15C7">
                      <w:pPr>
                        <w:spacing w:after="0"/>
                      </w:pPr>
                      <w:r>
                        <w:t>Kandi Camacho</w:t>
                      </w:r>
                    </w:p>
                  </w:sdtContent>
                </w:sdt>
              </w:tc>
            </w:tr>
          </w:tbl>
          <w:p w14:paraId="7206E6CC" w14:textId="77777777" w:rsidR="00D85460" w:rsidRDefault="00D85460">
            <w:pPr>
              <w:spacing w:after="0"/>
            </w:pPr>
          </w:p>
        </w:tc>
        <w:tc>
          <w:tcPr>
            <w:tcW w:w="5400" w:type="dxa"/>
          </w:tcPr>
          <w:p w14:paraId="0DD106EA" w14:textId="77777777" w:rsidR="00D85460" w:rsidRDefault="006463BE">
            <w:pPr>
              <w:spacing w:after="0"/>
            </w:pPr>
            <w:r>
              <w:t xml:space="preserve">Attendees </w:t>
            </w:r>
            <w:sdt>
              <w:sdtPr>
                <w:id w:val="503169330"/>
                <w:placeholder>
                  <w:docPart w:val="4AC520E4D050B04AB3D7FBCE2220864A"/>
                </w:placeholder>
                <w15:appearance w15:val="hidden"/>
              </w:sdtPr>
              <w:sdtContent>
                <w:r w:rsidR="004C15C7">
                  <w:t>All Community Invited</w:t>
                </w:r>
              </w:sdtContent>
            </w:sdt>
          </w:p>
          <w:p w14:paraId="2702FA94" w14:textId="77777777" w:rsidR="0038344A" w:rsidRDefault="006463BE" w:rsidP="0038344A">
            <w:pPr>
              <w:spacing w:after="0"/>
              <w:rPr>
                <w:bCs w:val="0"/>
              </w:rPr>
            </w:pPr>
            <w:r>
              <w:t xml:space="preserve">Please read </w:t>
            </w:r>
          </w:p>
          <w:p w14:paraId="3853C2C1" w14:textId="77777777" w:rsidR="00D85460" w:rsidRDefault="006463BE" w:rsidP="0038344A">
            <w:pPr>
              <w:spacing w:after="0"/>
            </w:pPr>
            <w:r>
              <w:t xml:space="preserve">Please bring </w:t>
            </w:r>
            <w:sdt>
              <w:sdtPr>
                <w:id w:val="-1976213528"/>
                <w:placeholder>
                  <w:docPart w:val="137709FC529E8C4BB33557F2A1DF909B"/>
                </w:placeholder>
                <w15:appearance w15:val="hidden"/>
              </w:sdtPr>
              <w:sdtContent>
                <w:r w:rsidR="004C15C7">
                  <w:t>Notes, Questions, Ideas, Co</w:t>
                </w:r>
                <w:r w:rsidR="00914DE0">
                  <w:t>mments</w:t>
                </w:r>
              </w:sdtContent>
            </w:sdt>
          </w:p>
        </w:tc>
      </w:tr>
    </w:tbl>
    <w:p w14:paraId="7712ADEB" w14:textId="77777777" w:rsidR="00D85460" w:rsidRDefault="006463BE">
      <w:pPr>
        <w:pStyle w:val="Heading2"/>
      </w:pPr>
      <w:r>
        <w:t>Agenda Items</w:t>
      </w:r>
    </w:p>
    <w:tbl>
      <w:tblPr>
        <w:tblStyle w:val="PlainTable4"/>
        <w:tblW w:w="5000" w:type="pct"/>
        <w:tblLook w:val="0620" w:firstRow="1" w:lastRow="0" w:firstColumn="0" w:lastColumn="0" w:noHBand="1" w:noVBand="1"/>
        <w:tblDescription w:val="Agenda title"/>
      </w:tblPr>
      <w:tblGrid>
        <w:gridCol w:w="6660"/>
        <w:gridCol w:w="2340"/>
        <w:gridCol w:w="1800"/>
      </w:tblGrid>
      <w:tr w:rsidR="00514786" w14:paraId="01284A65" w14:textId="77777777" w:rsidTr="00514786">
        <w:trPr>
          <w:cnfStyle w:val="100000000000" w:firstRow="1" w:lastRow="0" w:firstColumn="0" w:lastColumn="0" w:oddVBand="0" w:evenVBand="0" w:oddHBand="0" w:evenHBand="0" w:firstRowFirstColumn="0" w:firstRowLastColumn="0" w:lastRowFirstColumn="0" w:lastRowLastColumn="0"/>
        </w:trPr>
        <w:tc>
          <w:tcPr>
            <w:tcW w:w="6660" w:type="dxa"/>
          </w:tcPr>
          <w:p w14:paraId="22A705CA" w14:textId="77777777" w:rsidR="00514786" w:rsidRDefault="00514786" w:rsidP="00537F75">
            <w:pPr>
              <w:pStyle w:val="Heading3"/>
              <w:spacing w:after="0"/>
            </w:pPr>
            <w:r>
              <w:t>Topic</w:t>
            </w:r>
          </w:p>
        </w:tc>
        <w:tc>
          <w:tcPr>
            <w:tcW w:w="2340" w:type="dxa"/>
          </w:tcPr>
          <w:p w14:paraId="7C95CA01" w14:textId="77777777" w:rsidR="00514786" w:rsidRDefault="00514786" w:rsidP="00537F75">
            <w:pPr>
              <w:pStyle w:val="Heading3"/>
              <w:spacing w:after="0"/>
            </w:pPr>
            <w:r>
              <w:t>Presenter</w:t>
            </w:r>
          </w:p>
        </w:tc>
        <w:tc>
          <w:tcPr>
            <w:tcW w:w="1800" w:type="dxa"/>
          </w:tcPr>
          <w:p w14:paraId="19738E56" w14:textId="77777777" w:rsidR="00514786" w:rsidRDefault="00514786" w:rsidP="00537F75">
            <w:pPr>
              <w:pStyle w:val="Heading3"/>
              <w:spacing w:after="0"/>
            </w:pPr>
            <w:r>
              <w:t>Time allotted</w:t>
            </w:r>
          </w:p>
        </w:tc>
      </w:tr>
    </w:tbl>
    <w:tbl>
      <w:tblPr>
        <w:tblStyle w:val="PlainTable3"/>
        <w:tblW w:w="5000" w:type="pct"/>
        <w:tblLook w:val="0620" w:firstRow="1" w:lastRow="0" w:firstColumn="0" w:lastColumn="0" w:noHBand="1" w:noVBand="1"/>
        <w:tblDescription w:val="Agenda title"/>
      </w:tblPr>
      <w:tblGrid>
        <w:gridCol w:w="541"/>
        <w:gridCol w:w="6112"/>
        <w:gridCol w:w="2347"/>
        <w:gridCol w:w="1800"/>
      </w:tblGrid>
      <w:tr w:rsidR="00514786" w14:paraId="27689049" w14:textId="77777777" w:rsidTr="00514786">
        <w:trPr>
          <w:cnfStyle w:val="100000000000" w:firstRow="1" w:lastRow="0" w:firstColumn="0" w:lastColumn="0" w:oddVBand="0" w:evenVBand="0" w:oddHBand="0" w:evenHBand="0" w:firstRowFirstColumn="0" w:firstRowLastColumn="0" w:lastRowFirstColumn="0" w:lastRowLastColumn="0"/>
        </w:trPr>
        <w:sdt>
          <w:sdtPr>
            <w:id w:val="-541747410"/>
            <w15:appearance w15:val="hidden"/>
            <w14:checkbox>
              <w14:checked w14:val="0"/>
              <w14:checkedState w14:val="00FC" w14:font="Wingdings"/>
              <w14:uncheckedState w14:val="2610" w14:font="MS Gothic"/>
            </w14:checkbox>
          </w:sdtPr>
          <w:sdtContent>
            <w:tc>
              <w:tcPr>
                <w:tcW w:w="541" w:type="dxa"/>
              </w:tcPr>
              <w:p w14:paraId="01BAAD4F" w14:textId="77777777" w:rsidR="00514786" w:rsidRDefault="00514786" w:rsidP="00537F75">
                <w:pPr>
                  <w:spacing w:after="0"/>
                </w:pPr>
                <w:r>
                  <w:rPr>
                    <w:rFonts w:ascii="MS Gothic" w:eastAsia="MS Gothic" w:hAnsi="MS Gothic" w:hint="eastAsia"/>
                  </w:rPr>
                  <w:t>☐</w:t>
                </w:r>
              </w:p>
            </w:tc>
          </w:sdtContent>
        </w:sdt>
        <w:sdt>
          <w:sdtPr>
            <w:id w:val="2061053076"/>
            <w:placeholder>
              <w:docPart w:val="CA6410ACF3EA20438E87A804002FA063"/>
            </w:placeholder>
            <w15:appearance w15:val="hidden"/>
          </w:sdtPr>
          <w:sdtContent>
            <w:tc>
              <w:tcPr>
                <w:tcW w:w="6112" w:type="dxa"/>
              </w:tcPr>
              <w:p w14:paraId="71974E0B" w14:textId="77777777" w:rsidR="00514786" w:rsidRDefault="004C15C7" w:rsidP="00537F75">
                <w:pPr>
                  <w:spacing w:after="0"/>
                </w:pPr>
                <w:r>
                  <w:t>Introduction:  New Members</w:t>
                </w:r>
              </w:p>
            </w:tc>
          </w:sdtContent>
        </w:sdt>
        <w:sdt>
          <w:sdtPr>
            <w:id w:val="416301333"/>
            <w:placeholder>
              <w:docPart w:val="816DF564F8DE6A4E9C34B347CB740D84"/>
            </w:placeholder>
            <w15:appearance w15:val="hidden"/>
          </w:sdtPr>
          <w:sdtContent>
            <w:tc>
              <w:tcPr>
                <w:tcW w:w="2347" w:type="dxa"/>
              </w:tcPr>
              <w:p w14:paraId="5499F6FD" w14:textId="77777777" w:rsidR="00514786" w:rsidRDefault="004C15C7" w:rsidP="00537F75">
                <w:pPr>
                  <w:spacing w:after="0"/>
                </w:pPr>
                <w:r>
                  <w:t>Lisa</w:t>
                </w:r>
              </w:p>
            </w:tc>
          </w:sdtContent>
        </w:sdt>
        <w:sdt>
          <w:sdtPr>
            <w:id w:val="478045287"/>
            <w:placeholder>
              <w:docPart w:val="315F4C7C6EBE9843AEC6ECF4C59D7EE4"/>
            </w:placeholder>
            <w15:appearance w15:val="hidden"/>
          </w:sdtPr>
          <w:sdtContent>
            <w:tc>
              <w:tcPr>
                <w:tcW w:w="1800" w:type="dxa"/>
              </w:tcPr>
              <w:p w14:paraId="31A52426" w14:textId="77777777" w:rsidR="00514786" w:rsidRDefault="004C15C7" w:rsidP="00537F75">
                <w:pPr>
                  <w:spacing w:after="0"/>
                </w:pPr>
                <w:r>
                  <w:t>2</w:t>
                </w:r>
                <w:r w:rsidR="0008627E">
                  <w:t xml:space="preserve"> </w:t>
                </w:r>
                <w:r>
                  <w:t>mins</w:t>
                </w:r>
              </w:p>
            </w:tc>
          </w:sdtContent>
        </w:sdt>
      </w:tr>
      <w:tr w:rsidR="00514786" w14:paraId="1BB758F1" w14:textId="77777777" w:rsidTr="00514786">
        <w:sdt>
          <w:sdtPr>
            <w:id w:val="478805058"/>
            <w15:appearance w15:val="hidden"/>
            <w14:checkbox>
              <w14:checked w14:val="0"/>
              <w14:checkedState w14:val="00FC" w14:font="Wingdings"/>
              <w14:uncheckedState w14:val="2610" w14:font="MS Gothic"/>
            </w14:checkbox>
          </w:sdtPr>
          <w:sdtContent>
            <w:tc>
              <w:tcPr>
                <w:tcW w:w="541" w:type="dxa"/>
              </w:tcPr>
              <w:p w14:paraId="7174091F" w14:textId="77777777" w:rsidR="00514786" w:rsidRDefault="00514786" w:rsidP="00537F75">
                <w:pPr>
                  <w:spacing w:after="0"/>
                </w:pPr>
                <w:r>
                  <w:rPr>
                    <w:rFonts w:ascii="MS Gothic" w:eastAsia="MS Gothic" w:hAnsi="MS Gothic" w:hint="eastAsia"/>
                  </w:rPr>
                  <w:t>☐</w:t>
                </w:r>
              </w:p>
            </w:tc>
          </w:sdtContent>
        </w:sdt>
        <w:sdt>
          <w:sdtPr>
            <w:rPr>
              <w:b/>
              <w:bCs/>
            </w:rPr>
            <w:id w:val="-227545167"/>
            <w:placeholder>
              <w:docPart w:val="CA6410ACF3EA20438E87A804002FA063"/>
            </w:placeholder>
            <w15:appearance w15:val="hidden"/>
          </w:sdtPr>
          <w:sdtContent>
            <w:tc>
              <w:tcPr>
                <w:tcW w:w="6112" w:type="dxa"/>
              </w:tcPr>
              <w:p w14:paraId="0B8EEAD8" w14:textId="77777777" w:rsidR="00514786" w:rsidRPr="004C15C7" w:rsidRDefault="00914DE0" w:rsidP="00914DE0">
                <w:pPr>
                  <w:spacing w:after="0"/>
                  <w:rPr>
                    <w:b/>
                    <w:bCs/>
                  </w:rPr>
                </w:pPr>
                <w:r>
                  <w:rPr>
                    <w:b/>
                    <w:bCs/>
                  </w:rPr>
                  <w:t xml:space="preserve">Acceptance of Previous Meeting Minutes </w:t>
                </w:r>
              </w:p>
            </w:tc>
          </w:sdtContent>
        </w:sdt>
        <w:sdt>
          <w:sdtPr>
            <w:id w:val="-1036039328"/>
            <w:placeholder>
              <w:docPart w:val="816DF564F8DE6A4E9C34B347CB740D84"/>
            </w:placeholder>
            <w15:appearance w15:val="hidden"/>
          </w:sdtPr>
          <w:sdtContent>
            <w:tc>
              <w:tcPr>
                <w:tcW w:w="2347" w:type="dxa"/>
              </w:tcPr>
              <w:p w14:paraId="04D40842" w14:textId="77777777" w:rsidR="00514786" w:rsidRDefault="0038344A" w:rsidP="00537F75">
                <w:pPr>
                  <w:spacing w:after="0"/>
                </w:pPr>
                <w:r>
                  <w:t xml:space="preserve">Lisa </w:t>
                </w:r>
              </w:p>
            </w:tc>
          </w:sdtContent>
        </w:sdt>
        <w:sdt>
          <w:sdtPr>
            <w:id w:val="-179668635"/>
            <w:placeholder>
              <w:docPart w:val="315F4C7C6EBE9843AEC6ECF4C59D7EE4"/>
            </w:placeholder>
            <w15:appearance w15:val="hidden"/>
          </w:sdtPr>
          <w:sdtContent>
            <w:tc>
              <w:tcPr>
                <w:tcW w:w="1800" w:type="dxa"/>
              </w:tcPr>
              <w:p w14:paraId="554D90C2" w14:textId="77777777" w:rsidR="00514786" w:rsidRDefault="00914DE0" w:rsidP="00537F75">
                <w:pPr>
                  <w:spacing w:after="0"/>
                </w:pPr>
                <w:r>
                  <w:t>5</w:t>
                </w:r>
                <w:r w:rsidR="0008627E">
                  <w:t xml:space="preserve"> </w:t>
                </w:r>
                <w:r>
                  <w:t>min</w:t>
                </w:r>
              </w:p>
            </w:tc>
          </w:sdtContent>
        </w:sdt>
      </w:tr>
      <w:tr w:rsidR="00514786" w14:paraId="2EF03542" w14:textId="77777777" w:rsidTr="00514786">
        <w:sdt>
          <w:sdtPr>
            <w:id w:val="-474600816"/>
            <w15:appearance w15:val="hidden"/>
            <w14:checkbox>
              <w14:checked w14:val="0"/>
              <w14:checkedState w14:val="00FC" w14:font="Wingdings"/>
              <w14:uncheckedState w14:val="2610" w14:font="MS Gothic"/>
            </w14:checkbox>
          </w:sdtPr>
          <w:sdtContent>
            <w:tc>
              <w:tcPr>
                <w:tcW w:w="541" w:type="dxa"/>
              </w:tcPr>
              <w:p w14:paraId="63DBCFB1" w14:textId="77777777" w:rsidR="00514786" w:rsidRDefault="00514786" w:rsidP="00537F75">
                <w:pPr>
                  <w:spacing w:after="0"/>
                </w:pPr>
                <w:r>
                  <w:rPr>
                    <w:rFonts w:ascii="MS Gothic" w:eastAsia="MS Gothic" w:hAnsi="MS Gothic" w:hint="eastAsia"/>
                  </w:rPr>
                  <w:t>☐</w:t>
                </w:r>
              </w:p>
            </w:tc>
          </w:sdtContent>
        </w:sdt>
        <w:sdt>
          <w:sdtPr>
            <w:id w:val="-1352954585"/>
            <w:placeholder>
              <w:docPart w:val="CA6410ACF3EA20438E87A804002FA063"/>
            </w:placeholder>
            <w15:appearance w15:val="hidden"/>
          </w:sdtPr>
          <w:sdtContent>
            <w:tc>
              <w:tcPr>
                <w:tcW w:w="6112" w:type="dxa"/>
              </w:tcPr>
              <w:p w14:paraId="02BBB7B5" w14:textId="77777777" w:rsidR="00514786" w:rsidRDefault="0008627E" w:rsidP="00537F75">
                <w:pPr>
                  <w:spacing w:after="0"/>
                </w:pPr>
                <w:r>
                  <w:t xml:space="preserve">Secretary Updates </w:t>
                </w:r>
              </w:p>
            </w:tc>
          </w:sdtContent>
        </w:sdt>
        <w:sdt>
          <w:sdtPr>
            <w:id w:val="1686715925"/>
            <w:placeholder>
              <w:docPart w:val="816DF564F8DE6A4E9C34B347CB740D84"/>
            </w:placeholder>
            <w15:appearance w15:val="hidden"/>
          </w:sdtPr>
          <w:sdtContent>
            <w:tc>
              <w:tcPr>
                <w:tcW w:w="2347" w:type="dxa"/>
              </w:tcPr>
              <w:p w14:paraId="76835EA3" w14:textId="77777777" w:rsidR="00514786" w:rsidRDefault="0008627E" w:rsidP="00537F75">
                <w:pPr>
                  <w:spacing w:after="0"/>
                </w:pPr>
                <w:r>
                  <w:t xml:space="preserve">Kandi </w:t>
                </w:r>
              </w:p>
            </w:tc>
          </w:sdtContent>
        </w:sdt>
        <w:sdt>
          <w:sdtPr>
            <w:id w:val="-727831273"/>
            <w:placeholder>
              <w:docPart w:val="315F4C7C6EBE9843AEC6ECF4C59D7EE4"/>
            </w:placeholder>
            <w15:appearance w15:val="hidden"/>
          </w:sdtPr>
          <w:sdtContent>
            <w:tc>
              <w:tcPr>
                <w:tcW w:w="1800" w:type="dxa"/>
              </w:tcPr>
              <w:p w14:paraId="28D282CA" w14:textId="77777777" w:rsidR="00514786" w:rsidRDefault="004C15C7" w:rsidP="00537F75">
                <w:pPr>
                  <w:spacing w:after="0"/>
                </w:pPr>
                <w:r>
                  <w:t xml:space="preserve">5 </w:t>
                </w:r>
                <w:r w:rsidR="0038344A">
                  <w:t>min</w:t>
                </w:r>
              </w:p>
            </w:tc>
          </w:sdtContent>
        </w:sdt>
      </w:tr>
      <w:tr w:rsidR="00514786" w14:paraId="3164F7AF" w14:textId="77777777" w:rsidTr="00514786">
        <w:sdt>
          <w:sdtPr>
            <w:id w:val="518597841"/>
            <w15:appearance w15:val="hidden"/>
            <w14:checkbox>
              <w14:checked w14:val="0"/>
              <w14:checkedState w14:val="00FC" w14:font="Wingdings"/>
              <w14:uncheckedState w14:val="2610" w14:font="MS Gothic"/>
            </w14:checkbox>
          </w:sdtPr>
          <w:sdtContent>
            <w:tc>
              <w:tcPr>
                <w:tcW w:w="541" w:type="dxa"/>
              </w:tcPr>
              <w:p w14:paraId="5037EF74" w14:textId="77777777" w:rsidR="00514786" w:rsidRDefault="00514786" w:rsidP="00537F75">
                <w:pPr>
                  <w:spacing w:after="0"/>
                </w:pPr>
                <w:r>
                  <w:rPr>
                    <w:rFonts w:ascii="MS Gothic" w:eastAsia="MS Gothic" w:hAnsi="MS Gothic" w:hint="eastAsia"/>
                  </w:rPr>
                  <w:t>☐</w:t>
                </w:r>
              </w:p>
            </w:tc>
          </w:sdtContent>
        </w:sdt>
        <w:sdt>
          <w:sdtPr>
            <w:id w:val="145789670"/>
            <w:placeholder>
              <w:docPart w:val="CA6410ACF3EA20438E87A804002FA063"/>
            </w:placeholder>
            <w15:appearance w15:val="hidden"/>
          </w:sdtPr>
          <w:sdtContent>
            <w:tc>
              <w:tcPr>
                <w:tcW w:w="6112" w:type="dxa"/>
              </w:tcPr>
              <w:p w14:paraId="0CEA241D" w14:textId="77777777" w:rsidR="00514786" w:rsidRDefault="0008627E" w:rsidP="00537F75">
                <w:pPr>
                  <w:spacing w:after="0"/>
                </w:pPr>
                <w:r>
                  <w:t xml:space="preserve">Treasurer Updates </w:t>
                </w:r>
              </w:p>
            </w:tc>
          </w:sdtContent>
        </w:sdt>
        <w:sdt>
          <w:sdtPr>
            <w:id w:val="-589615949"/>
            <w:placeholder>
              <w:docPart w:val="816DF564F8DE6A4E9C34B347CB740D84"/>
            </w:placeholder>
            <w15:appearance w15:val="hidden"/>
          </w:sdtPr>
          <w:sdtContent>
            <w:tc>
              <w:tcPr>
                <w:tcW w:w="2347" w:type="dxa"/>
              </w:tcPr>
              <w:p w14:paraId="0D782064" w14:textId="77777777" w:rsidR="00514786" w:rsidRDefault="0008627E" w:rsidP="00537F75">
                <w:pPr>
                  <w:spacing w:after="0"/>
                </w:pPr>
                <w:r>
                  <w:t xml:space="preserve">Dawna </w:t>
                </w:r>
              </w:p>
            </w:tc>
          </w:sdtContent>
        </w:sdt>
        <w:sdt>
          <w:sdtPr>
            <w:id w:val="733512956"/>
            <w:placeholder>
              <w:docPart w:val="315F4C7C6EBE9843AEC6ECF4C59D7EE4"/>
            </w:placeholder>
            <w15:appearance w15:val="hidden"/>
          </w:sdtPr>
          <w:sdtContent>
            <w:tc>
              <w:tcPr>
                <w:tcW w:w="1800" w:type="dxa"/>
              </w:tcPr>
              <w:p w14:paraId="547F441D" w14:textId="77777777" w:rsidR="00514786" w:rsidRDefault="0008627E" w:rsidP="00537F75">
                <w:pPr>
                  <w:spacing w:after="0"/>
                </w:pPr>
                <w:r>
                  <w:t xml:space="preserve">5 min </w:t>
                </w:r>
              </w:p>
            </w:tc>
          </w:sdtContent>
        </w:sdt>
      </w:tr>
      <w:tr w:rsidR="00514786" w14:paraId="7A7A1B44" w14:textId="77777777" w:rsidTr="00514786">
        <w:sdt>
          <w:sdtPr>
            <w:id w:val="-1806315133"/>
            <w15:appearance w15:val="hidden"/>
            <w14:checkbox>
              <w14:checked w14:val="0"/>
              <w14:checkedState w14:val="00FC" w14:font="Wingdings"/>
              <w14:uncheckedState w14:val="2610" w14:font="MS Gothic"/>
            </w14:checkbox>
          </w:sdtPr>
          <w:sdtContent>
            <w:tc>
              <w:tcPr>
                <w:tcW w:w="541" w:type="dxa"/>
              </w:tcPr>
              <w:p w14:paraId="097EC4AD" w14:textId="77777777" w:rsidR="00514786" w:rsidRDefault="00514786" w:rsidP="00537F75">
                <w:pPr>
                  <w:spacing w:after="0"/>
                </w:pPr>
                <w:r>
                  <w:rPr>
                    <w:rFonts w:ascii="MS Gothic" w:eastAsia="MS Gothic" w:hAnsi="MS Gothic" w:hint="eastAsia"/>
                  </w:rPr>
                  <w:t>☐</w:t>
                </w:r>
              </w:p>
            </w:tc>
          </w:sdtContent>
        </w:sdt>
        <w:sdt>
          <w:sdtPr>
            <w:id w:val="214328676"/>
            <w:placeholder>
              <w:docPart w:val="CA6410ACF3EA20438E87A804002FA063"/>
            </w:placeholder>
            <w15:appearance w15:val="hidden"/>
          </w:sdtPr>
          <w:sdtContent>
            <w:tc>
              <w:tcPr>
                <w:tcW w:w="6112" w:type="dxa"/>
              </w:tcPr>
              <w:p w14:paraId="5F4BDAFE" w14:textId="77777777" w:rsidR="00514786" w:rsidRDefault="0008627E" w:rsidP="00537F75">
                <w:pPr>
                  <w:spacing w:after="0"/>
                </w:pPr>
                <w:r>
                  <w:t>Funding Requests</w:t>
                </w:r>
              </w:p>
            </w:tc>
          </w:sdtContent>
        </w:sdt>
        <w:sdt>
          <w:sdtPr>
            <w:id w:val="308523579"/>
            <w:placeholder>
              <w:docPart w:val="816DF564F8DE6A4E9C34B347CB740D84"/>
            </w:placeholder>
            <w15:appearance w15:val="hidden"/>
          </w:sdtPr>
          <w:sdtContent>
            <w:tc>
              <w:tcPr>
                <w:tcW w:w="2347" w:type="dxa"/>
              </w:tcPr>
              <w:p w14:paraId="7C1D1A50" w14:textId="77777777" w:rsidR="00514786" w:rsidRDefault="0008627E" w:rsidP="00537F75">
                <w:pPr>
                  <w:spacing w:after="0"/>
                </w:pPr>
                <w:r>
                  <w:t xml:space="preserve">Lisa </w:t>
                </w:r>
              </w:p>
            </w:tc>
          </w:sdtContent>
        </w:sdt>
        <w:sdt>
          <w:sdtPr>
            <w:id w:val="-720978084"/>
            <w:placeholder>
              <w:docPart w:val="315F4C7C6EBE9843AEC6ECF4C59D7EE4"/>
            </w:placeholder>
            <w15:appearance w15:val="hidden"/>
          </w:sdtPr>
          <w:sdtContent>
            <w:tc>
              <w:tcPr>
                <w:tcW w:w="1800" w:type="dxa"/>
              </w:tcPr>
              <w:p w14:paraId="03875951" w14:textId="77777777" w:rsidR="00514786" w:rsidRDefault="0008627E" w:rsidP="00537F75">
                <w:pPr>
                  <w:spacing w:after="0"/>
                </w:pPr>
                <w:r>
                  <w:t xml:space="preserve">2 min </w:t>
                </w:r>
              </w:p>
            </w:tc>
          </w:sdtContent>
        </w:sdt>
      </w:tr>
      <w:tr w:rsidR="00514786" w14:paraId="2E0838A2" w14:textId="77777777" w:rsidTr="00514786">
        <w:sdt>
          <w:sdtPr>
            <w:id w:val="116731800"/>
            <w15:appearance w15:val="hidden"/>
            <w14:checkbox>
              <w14:checked w14:val="0"/>
              <w14:checkedState w14:val="00FC" w14:font="Wingdings"/>
              <w14:uncheckedState w14:val="2610" w14:font="MS Gothic"/>
            </w14:checkbox>
          </w:sdtPr>
          <w:sdtContent>
            <w:tc>
              <w:tcPr>
                <w:tcW w:w="541" w:type="dxa"/>
              </w:tcPr>
              <w:p w14:paraId="3974EB4D" w14:textId="77777777" w:rsidR="00514786" w:rsidRDefault="00514786" w:rsidP="00537F75">
                <w:pPr>
                  <w:spacing w:after="0"/>
                </w:pPr>
                <w:r>
                  <w:rPr>
                    <w:rFonts w:ascii="MS Gothic" w:eastAsia="MS Gothic" w:hAnsi="MS Gothic" w:hint="eastAsia"/>
                  </w:rPr>
                  <w:t>☐</w:t>
                </w:r>
              </w:p>
            </w:tc>
          </w:sdtContent>
        </w:sdt>
        <w:sdt>
          <w:sdtPr>
            <w:id w:val="-1860657148"/>
            <w:placeholder>
              <w:docPart w:val="CA6410ACF3EA20438E87A804002FA063"/>
            </w:placeholder>
            <w15:appearance w15:val="hidden"/>
          </w:sdtPr>
          <w:sdtContent>
            <w:tc>
              <w:tcPr>
                <w:tcW w:w="6112" w:type="dxa"/>
              </w:tcPr>
              <w:p w14:paraId="5573BC84" w14:textId="12CE32C5" w:rsidR="00514786" w:rsidRDefault="0008627E" w:rsidP="00914DE0">
                <w:pPr>
                  <w:spacing w:after="0"/>
                </w:pPr>
                <w:r>
                  <w:t>Project updates: (</w:t>
                </w:r>
                <w:r w:rsidR="00A66A8C">
                  <w:t>Comm Hub, Parks, Summerfest</w:t>
                </w:r>
                <w:r>
                  <w:t xml:space="preserve"> </w:t>
                </w:r>
              </w:p>
            </w:tc>
          </w:sdtContent>
        </w:sdt>
        <w:sdt>
          <w:sdtPr>
            <w:id w:val="548571683"/>
            <w:placeholder>
              <w:docPart w:val="816DF564F8DE6A4E9C34B347CB740D84"/>
            </w:placeholder>
            <w15:appearance w15:val="hidden"/>
          </w:sdtPr>
          <w:sdtContent>
            <w:tc>
              <w:tcPr>
                <w:tcW w:w="2347" w:type="dxa"/>
              </w:tcPr>
              <w:p w14:paraId="54140219" w14:textId="77777777" w:rsidR="00514786" w:rsidRDefault="0008627E" w:rsidP="00537F75">
                <w:pPr>
                  <w:spacing w:after="0"/>
                </w:pPr>
                <w:r>
                  <w:t xml:space="preserve">Rep from each. </w:t>
                </w:r>
              </w:p>
            </w:tc>
          </w:sdtContent>
        </w:sdt>
        <w:tc>
          <w:tcPr>
            <w:tcW w:w="1800" w:type="dxa"/>
          </w:tcPr>
          <w:p w14:paraId="1EA1535F" w14:textId="77777777" w:rsidR="00514786" w:rsidRDefault="0008627E" w:rsidP="004C15C7">
            <w:pPr>
              <w:spacing w:after="0"/>
              <w:ind w:left="0"/>
            </w:pPr>
            <w:r>
              <w:t xml:space="preserve">  5 min each </w:t>
            </w:r>
          </w:p>
        </w:tc>
      </w:tr>
      <w:tr w:rsidR="00514786" w14:paraId="440F4217" w14:textId="77777777" w:rsidTr="00514786">
        <w:sdt>
          <w:sdtPr>
            <w:rPr>
              <w:rFonts w:ascii="MS Gothic" w:eastAsia="MS Gothic" w:hAnsi="MS Gothic"/>
            </w:rPr>
            <w:id w:val="1725941399"/>
            <w15:appearance w15:val="hidden"/>
            <w14:checkbox>
              <w14:checked w14:val="0"/>
              <w14:checkedState w14:val="00FC" w14:font="Wingdings"/>
              <w14:uncheckedState w14:val="2610" w14:font="MS Gothic"/>
            </w14:checkbox>
          </w:sdtPr>
          <w:sdtContent>
            <w:tc>
              <w:tcPr>
                <w:tcW w:w="541" w:type="dxa"/>
              </w:tcPr>
              <w:p w14:paraId="0C715F85" w14:textId="77777777" w:rsidR="00514786" w:rsidRDefault="004C15C7" w:rsidP="00537F75">
                <w:pPr>
                  <w:spacing w:after="0"/>
                  <w:rPr>
                    <w:rFonts w:ascii="MS Gothic" w:eastAsia="MS Gothic" w:hAnsi="MS Gothic"/>
                  </w:rPr>
                </w:pPr>
                <w:r>
                  <w:rPr>
                    <w:rFonts w:ascii="MS Gothic" w:eastAsia="MS Gothic" w:hAnsi="MS Gothic" w:hint="eastAsia"/>
                  </w:rPr>
                  <w:t>☐</w:t>
                </w:r>
              </w:p>
            </w:tc>
          </w:sdtContent>
        </w:sdt>
        <w:sdt>
          <w:sdtPr>
            <w:id w:val="-2096858246"/>
            <w:placeholder>
              <w:docPart w:val="CA6410ACF3EA20438E87A804002FA063"/>
            </w:placeholder>
            <w15:appearance w15:val="hidden"/>
          </w:sdtPr>
          <w:sdtContent>
            <w:tc>
              <w:tcPr>
                <w:tcW w:w="6112" w:type="dxa"/>
              </w:tcPr>
              <w:p w14:paraId="746A1B6C" w14:textId="22E6B0A3" w:rsidR="00514786" w:rsidRDefault="00A66A8C" w:rsidP="00537F75">
                <w:pPr>
                  <w:spacing w:after="0"/>
                </w:pPr>
                <w:r>
                  <w:t>World Cafe</w:t>
                </w:r>
              </w:p>
            </w:tc>
          </w:sdtContent>
        </w:sdt>
        <w:sdt>
          <w:sdtPr>
            <w:id w:val="1190026700"/>
            <w:placeholder>
              <w:docPart w:val="816DF564F8DE6A4E9C34B347CB740D84"/>
            </w:placeholder>
            <w15:appearance w15:val="hidden"/>
          </w:sdtPr>
          <w:sdtContent>
            <w:tc>
              <w:tcPr>
                <w:tcW w:w="2347" w:type="dxa"/>
              </w:tcPr>
              <w:p w14:paraId="25AB0196" w14:textId="77777777" w:rsidR="00514786" w:rsidRDefault="0008627E" w:rsidP="00537F75">
                <w:pPr>
                  <w:spacing w:after="0"/>
                </w:pPr>
                <w:r>
                  <w:t xml:space="preserve">Lisa </w:t>
                </w:r>
              </w:p>
            </w:tc>
          </w:sdtContent>
        </w:sdt>
        <w:sdt>
          <w:sdtPr>
            <w:id w:val="-1349722131"/>
            <w:placeholder>
              <w:docPart w:val="315F4C7C6EBE9843AEC6ECF4C59D7EE4"/>
            </w:placeholder>
            <w15:appearance w15:val="hidden"/>
          </w:sdtPr>
          <w:sdtContent>
            <w:tc>
              <w:tcPr>
                <w:tcW w:w="1800" w:type="dxa"/>
              </w:tcPr>
              <w:p w14:paraId="2C689B01" w14:textId="0D49C06D" w:rsidR="00514786" w:rsidRDefault="0008627E" w:rsidP="00537F75">
                <w:pPr>
                  <w:spacing w:after="0"/>
                </w:pPr>
                <w:r>
                  <w:t xml:space="preserve"> </w:t>
                </w:r>
                <w:r w:rsidR="00A66A8C">
                  <w:t xml:space="preserve">20 </w:t>
                </w:r>
                <w:r>
                  <w:t xml:space="preserve">min </w:t>
                </w:r>
              </w:p>
            </w:tc>
          </w:sdtContent>
        </w:sdt>
      </w:tr>
      <w:tr w:rsidR="004C15C7" w14:paraId="2922BB85" w14:textId="77777777" w:rsidTr="00514786">
        <w:sdt>
          <w:sdtPr>
            <w:rPr>
              <w:rFonts w:ascii="MS Gothic" w:eastAsia="MS Gothic" w:hAnsi="MS Gothic"/>
            </w:rPr>
            <w:id w:val="-1171636403"/>
            <w15:appearance w15:val="hidden"/>
            <w14:checkbox>
              <w14:checked w14:val="0"/>
              <w14:checkedState w14:val="00FC" w14:font="Wingdings"/>
              <w14:uncheckedState w14:val="2610" w14:font="MS Gothic"/>
            </w14:checkbox>
          </w:sdtPr>
          <w:sdtContent>
            <w:tc>
              <w:tcPr>
                <w:tcW w:w="541" w:type="dxa"/>
              </w:tcPr>
              <w:p w14:paraId="18674632" w14:textId="77777777" w:rsidR="004C15C7" w:rsidRDefault="004C15C7" w:rsidP="00537F75">
                <w:pPr>
                  <w:spacing w:after="0"/>
                  <w:rPr>
                    <w:rFonts w:ascii="MS Gothic" w:eastAsia="MS Gothic" w:hAnsi="MS Gothic"/>
                  </w:rPr>
                </w:pPr>
                <w:r>
                  <w:rPr>
                    <w:rFonts w:ascii="MS Gothic" w:eastAsia="MS Gothic" w:hAnsi="MS Gothic" w:hint="eastAsia"/>
                  </w:rPr>
                  <w:t>☐</w:t>
                </w:r>
              </w:p>
            </w:tc>
          </w:sdtContent>
        </w:sdt>
        <w:tc>
          <w:tcPr>
            <w:tcW w:w="6112" w:type="dxa"/>
          </w:tcPr>
          <w:p w14:paraId="4CFCBDD6" w14:textId="672419D9" w:rsidR="004C15C7" w:rsidRDefault="00A66A8C" w:rsidP="00537F75">
            <w:pPr>
              <w:spacing w:after="0"/>
            </w:pPr>
            <w:r>
              <w:t xml:space="preserve">New Resources for our community. </w:t>
            </w:r>
          </w:p>
        </w:tc>
        <w:tc>
          <w:tcPr>
            <w:tcW w:w="2347" w:type="dxa"/>
          </w:tcPr>
          <w:p w14:paraId="170B9422" w14:textId="77777777" w:rsidR="004C15C7" w:rsidRDefault="0008627E" w:rsidP="0038344A">
            <w:pPr>
              <w:spacing w:after="0"/>
              <w:ind w:left="0"/>
            </w:pPr>
            <w:r>
              <w:t xml:space="preserve">  Lisa</w:t>
            </w:r>
          </w:p>
        </w:tc>
        <w:tc>
          <w:tcPr>
            <w:tcW w:w="1800" w:type="dxa"/>
          </w:tcPr>
          <w:p w14:paraId="323EAA94" w14:textId="38929066" w:rsidR="004C15C7" w:rsidRDefault="00A66A8C" w:rsidP="00537F75">
            <w:pPr>
              <w:spacing w:after="0"/>
            </w:pPr>
            <w:r>
              <w:t>10</w:t>
            </w:r>
            <w:r w:rsidR="0008627E">
              <w:t xml:space="preserve"> min </w:t>
            </w:r>
          </w:p>
        </w:tc>
      </w:tr>
      <w:tr w:rsidR="004C15C7" w14:paraId="35DF4B17" w14:textId="77777777" w:rsidTr="00514786">
        <w:sdt>
          <w:sdtPr>
            <w:rPr>
              <w:rFonts w:ascii="MS Gothic" w:eastAsia="MS Gothic" w:hAnsi="MS Gothic"/>
            </w:rPr>
            <w:id w:val="-990256829"/>
            <w15:appearance w15:val="hidden"/>
            <w14:checkbox>
              <w14:checked w14:val="0"/>
              <w14:checkedState w14:val="00FC" w14:font="Wingdings"/>
              <w14:uncheckedState w14:val="2610" w14:font="MS Gothic"/>
            </w14:checkbox>
          </w:sdtPr>
          <w:sdtContent>
            <w:tc>
              <w:tcPr>
                <w:tcW w:w="541" w:type="dxa"/>
              </w:tcPr>
              <w:p w14:paraId="3480A94B" w14:textId="77777777" w:rsidR="004C15C7" w:rsidRDefault="004C15C7" w:rsidP="00537F75">
                <w:pPr>
                  <w:spacing w:after="0"/>
                  <w:rPr>
                    <w:rFonts w:ascii="MS Gothic" w:eastAsia="MS Gothic" w:hAnsi="MS Gothic"/>
                  </w:rPr>
                </w:pPr>
                <w:r>
                  <w:rPr>
                    <w:rFonts w:ascii="MS Gothic" w:eastAsia="MS Gothic" w:hAnsi="MS Gothic" w:hint="eastAsia"/>
                  </w:rPr>
                  <w:t>☐</w:t>
                </w:r>
              </w:p>
            </w:tc>
          </w:sdtContent>
        </w:sdt>
        <w:tc>
          <w:tcPr>
            <w:tcW w:w="6112" w:type="dxa"/>
          </w:tcPr>
          <w:p w14:paraId="46EB8321" w14:textId="0270869C" w:rsidR="004C15C7" w:rsidRDefault="00904BE1" w:rsidP="00537F75">
            <w:pPr>
              <w:spacing w:after="0"/>
            </w:pPr>
            <w:r>
              <w:t xml:space="preserve">Meeting Updates </w:t>
            </w:r>
          </w:p>
        </w:tc>
        <w:tc>
          <w:tcPr>
            <w:tcW w:w="2347" w:type="dxa"/>
          </w:tcPr>
          <w:p w14:paraId="54125D82" w14:textId="41B47492" w:rsidR="004C15C7" w:rsidRDefault="00904BE1" w:rsidP="00537F75">
            <w:pPr>
              <w:spacing w:after="0"/>
            </w:pPr>
            <w:r>
              <w:t xml:space="preserve">Carl </w:t>
            </w:r>
          </w:p>
        </w:tc>
        <w:tc>
          <w:tcPr>
            <w:tcW w:w="1800" w:type="dxa"/>
          </w:tcPr>
          <w:p w14:paraId="5F9A19DE" w14:textId="0D9E4624" w:rsidR="004C15C7" w:rsidRDefault="0008627E" w:rsidP="00537F75">
            <w:pPr>
              <w:spacing w:after="0"/>
            </w:pPr>
            <w:r>
              <w:t xml:space="preserve"> </w:t>
            </w:r>
            <w:r w:rsidR="00A66A8C">
              <w:t xml:space="preserve">10 </w:t>
            </w:r>
            <w:r>
              <w:t xml:space="preserve">min </w:t>
            </w:r>
          </w:p>
        </w:tc>
      </w:tr>
      <w:tr w:rsidR="004C15C7" w14:paraId="789B9F20" w14:textId="77777777" w:rsidTr="00514786">
        <w:sdt>
          <w:sdtPr>
            <w:rPr>
              <w:rFonts w:ascii="MS Gothic" w:eastAsia="MS Gothic" w:hAnsi="MS Gothic"/>
            </w:rPr>
            <w:id w:val="1691866875"/>
            <w15:appearance w15:val="hidden"/>
            <w14:checkbox>
              <w14:checked w14:val="0"/>
              <w14:checkedState w14:val="00FC" w14:font="Wingdings"/>
              <w14:uncheckedState w14:val="2610" w14:font="MS Gothic"/>
            </w14:checkbox>
          </w:sdtPr>
          <w:sdtContent>
            <w:tc>
              <w:tcPr>
                <w:tcW w:w="541" w:type="dxa"/>
              </w:tcPr>
              <w:p w14:paraId="52508B58" w14:textId="77777777" w:rsidR="004C15C7" w:rsidRDefault="004C15C7" w:rsidP="00537F75">
                <w:pPr>
                  <w:spacing w:after="0"/>
                  <w:rPr>
                    <w:rFonts w:ascii="MS Gothic" w:eastAsia="MS Gothic" w:hAnsi="MS Gothic"/>
                  </w:rPr>
                </w:pPr>
                <w:r>
                  <w:rPr>
                    <w:rFonts w:ascii="MS Gothic" w:eastAsia="MS Gothic" w:hAnsi="MS Gothic" w:hint="eastAsia"/>
                  </w:rPr>
                  <w:t>☐</w:t>
                </w:r>
              </w:p>
            </w:tc>
          </w:sdtContent>
        </w:sdt>
        <w:tc>
          <w:tcPr>
            <w:tcW w:w="6112" w:type="dxa"/>
          </w:tcPr>
          <w:p w14:paraId="76FE8E93" w14:textId="63D0776C" w:rsidR="004C15C7" w:rsidRDefault="004C15C7" w:rsidP="00537F75">
            <w:pPr>
              <w:spacing w:after="0"/>
            </w:pPr>
          </w:p>
        </w:tc>
        <w:tc>
          <w:tcPr>
            <w:tcW w:w="2347" w:type="dxa"/>
          </w:tcPr>
          <w:p w14:paraId="1EB094EA" w14:textId="55DEA307" w:rsidR="004C15C7" w:rsidRDefault="004C15C7" w:rsidP="00537F75">
            <w:pPr>
              <w:spacing w:after="0"/>
            </w:pPr>
          </w:p>
        </w:tc>
        <w:tc>
          <w:tcPr>
            <w:tcW w:w="1800" w:type="dxa"/>
          </w:tcPr>
          <w:p w14:paraId="774DA40E" w14:textId="1B2C8097" w:rsidR="004C15C7" w:rsidRDefault="00323A86" w:rsidP="00323A86">
            <w:pPr>
              <w:spacing w:after="0"/>
              <w:ind w:left="0"/>
            </w:pPr>
            <w:r>
              <w:t xml:space="preserve">   </w:t>
            </w:r>
          </w:p>
        </w:tc>
      </w:tr>
      <w:tr w:rsidR="004C15C7" w14:paraId="7AD6A565" w14:textId="77777777" w:rsidTr="00A66A8C">
        <w:trPr>
          <w:trHeight w:val="216"/>
        </w:trPr>
        <w:sdt>
          <w:sdtPr>
            <w:rPr>
              <w:rFonts w:ascii="MS Gothic" w:eastAsia="MS Gothic" w:hAnsi="MS Gothic"/>
            </w:rPr>
            <w:id w:val="-131786247"/>
            <w15:appearance w15:val="hidden"/>
            <w14:checkbox>
              <w14:checked w14:val="0"/>
              <w14:checkedState w14:val="00FC" w14:font="Wingdings"/>
              <w14:uncheckedState w14:val="2610" w14:font="MS Gothic"/>
            </w14:checkbox>
          </w:sdtPr>
          <w:sdtContent>
            <w:tc>
              <w:tcPr>
                <w:tcW w:w="541" w:type="dxa"/>
              </w:tcPr>
              <w:p w14:paraId="05347A00" w14:textId="77777777" w:rsidR="004C15C7" w:rsidRDefault="004C15C7" w:rsidP="00537F75">
                <w:pPr>
                  <w:spacing w:after="0"/>
                  <w:rPr>
                    <w:rFonts w:ascii="MS Gothic" w:eastAsia="MS Gothic" w:hAnsi="MS Gothic"/>
                  </w:rPr>
                </w:pPr>
                <w:r>
                  <w:rPr>
                    <w:rFonts w:ascii="MS Gothic" w:eastAsia="MS Gothic" w:hAnsi="MS Gothic" w:hint="eastAsia"/>
                  </w:rPr>
                  <w:t>☐</w:t>
                </w:r>
              </w:p>
            </w:tc>
          </w:sdtContent>
        </w:sdt>
        <w:tc>
          <w:tcPr>
            <w:tcW w:w="6112" w:type="dxa"/>
          </w:tcPr>
          <w:p w14:paraId="493910B7" w14:textId="4F825408" w:rsidR="004C15C7" w:rsidRDefault="004C15C7" w:rsidP="00537F75">
            <w:pPr>
              <w:spacing w:after="0"/>
            </w:pPr>
          </w:p>
        </w:tc>
        <w:tc>
          <w:tcPr>
            <w:tcW w:w="2347" w:type="dxa"/>
          </w:tcPr>
          <w:p w14:paraId="2D431798" w14:textId="30FDFF00" w:rsidR="004C15C7" w:rsidRDefault="004C15C7" w:rsidP="00537F75">
            <w:pPr>
              <w:spacing w:after="0"/>
            </w:pPr>
          </w:p>
        </w:tc>
        <w:tc>
          <w:tcPr>
            <w:tcW w:w="1800" w:type="dxa"/>
          </w:tcPr>
          <w:p w14:paraId="01ECF744" w14:textId="77F299AA" w:rsidR="004C15C7" w:rsidRDefault="00323A86" w:rsidP="00537F75">
            <w:pPr>
              <w:spacing w:after="0"/>
            </w:pPr>
            <w:r>
              <w:t xml:space="preserve">  </w:t>
            </w:r>
          </w:p>
        </w:tc>
      </w:tr>
    </w:tbl>
    <w:p w14:paraId="17940EA7" w14:textId="77777777" w:rsidR="00914DE0" w:rsidRDefault="006463BE" w:rsidP="0038344A">
      <w:pPr>
        <w:pStyle w:val="Heading2"/>
      </w:pPr>
      <w:r>
        <w:t>Other Information</w:t>
      </w:r>
    </w:p>
    <w:p w14:paraId="2602E9EC" w14:textId="77777777" w:rsidR="00D85460" w:rsidRDefault="00914DE0">
      <w:r w:rsidRPr="0038344A">
        <w:rPr>
          <w:b/>
          <w:bCs/>
        </w:rPr>
        <w:t>Next Meeting</w:t>
      </w:r>
      <w:r w:rsidR="0038344A" w:rsidRPr="0038344A">
        <w:rPr>
          <w:b/>
          <w:bCs/>
        </w:rPr>
        <w:t>:</w:t>
      </w:r>
      <w:r w:rsidR="0038344A">
        <w:t xml:space="preserve"> </w:t>
      </w:r>
      <w:r>
        <w:t xml:space="preserve"> @ 6pm </w:t>
      </w:r>
      <w:r w:rsidR="00AC7763">
        <w:t xml:space="preserve">  </w:t>
      </w:r>
    </w:p>
    <w:p w14:paraId="7C4DB44E" w14:textId="77777777" w:rsidR="00904BE1" w:rsidRDefault="00904BE1"/>
    <w:p w14:paraId="60E42F6F" w14:textId="2E3FBAA6" w:rsidR="00904BE1" w:rsidRDefault="00904BE1">
      <w:r>
        <w:t xml:space="preserve">Attendees: Lisa </w:t>
      </w:r>
      <w:proofErr w:type="spellStart"/>
      <w:r>
        <w:t>McOmber</w:t>
      </w:r>
      <w:proofErr w:type="spellEnd"/>
      <w:r>
        <w:t xml:space="preserve">, Dawna Drum, Carl McDaniel, Kandi Camacho, Jessica Bee </w:t>
      </w:r>
    </w:p>
    <w:p w14:paraId="5E7936D0" w14:textId="0C096E96" w:rsidR="00904BE1" w:rsidRDefault="00904BE1">
      <w:r>
        <w:t xml:space="preserve">Meeting started 5pm </w:t>
      </w:r>
    </w:p>
    <w:p w14:paraId="4257DDE0" w14:textId="6198D635" w:rsidR="00904BE1" w:rsidRDefault="00904BE1">
      <w:r>
        <w:t xml:space="preserve">No new members </w:t>
      </w:r>
    </w:p>
    <w:p w14:paraId="33BB193E" w14:textId="0CE51CA2" w:rsidR="00904BE1" w:rsidRDefault="00904BE1">
      <w:r>
        <w:t xml:space="preserve">Acceptance of previous minutes motion made by Dawna, Second by Carl all in favor. </w:t>
      </w:r>
    </w:p>
    <w:p w14:paraId="38A549F7" w14:textId="77777777" w:rsidR="00904BE1" w:rsidRDefault="00904BE1"/>
    <w:p w14:paraId="5B65C4F3" w14:textId="040E5F1B" w:rsidR="00904BE1" w:rsidRDefault="00904BE1">
      <w:r w:rsidRPr="00904BE1">
        <w:rPr>
          <w:b/>
          <w:bCs/>
          <w:u w:val="single"/>
        </w:rPr>
        <w:t>Secretary updates:</w:t>
      </w:r>
      <w:r>
        <w:t xml:space="preserve"> All meeting minutes updated on the </w:t>
      </w:r>
      <w:proofErr w:type="gramStart"/>
      <w:r>
        <w:t>website</w:t>
      </w:r>
      <w:proofErr w:type="gramEnd"/>
      <w:r>
        <w:t xml:space="preserve"> </w:t>
      </w:r>
    </w:p>
    <w:p w14:paraId="1A402D31" w14:textId="54FFBC15" w:rsidR="00904BE1" w:rsidRDefault="00904BE1">
      <w:r w:rsidRPr="00904BE1">
        <w:rPr>
          <w:b/>
          <w:bCs/>
          <w:u w:val="single"/>
        </w:rPr>
        <w:t>Treasurer</w:t>
      </w:r>
      <w:r>
        <w:rPr>
          <w:b/>
          <w:bCs/>
          <w:u w:val="single"/>
        </w:rPr>
        <w:t xml:space="preserve"> Updates</w:t>
      </w:r>
      <w:r w:rsidRPr="00904BE1">
        <w:rPr>
          <w:b/>
          <w:bCs/>
          <w:u w:val="single"/>
        </w:rPr>
        <w:t>:</w:t>
      </w:r>
      <w:r>
        <w:t xml:space="preserve"> Notification of annual report accepted by </w:t>
      </w:r>
      <w:proofErr w:type="gramStart"/>
      <w:r>
        <w:t>State</w:t>
      </w:r>
      <w:proofErr w:type="gramEnd"/>
      <w:r>
        <w:t xml:space="preserve"> </w:t>
      </w:r>
    </w:p>
    <w:p w14:paraId="6CFCAA14" w14:textId="641E1DBB" w:rsidR="00904BE1" w:rsidRDefault="00904BE1">
      <w:r>
        <w:lastRenderedPageBreak/>
        <w:t xml:space="preserve">Funding request: No new requests submitted. </w:t>
      </w:r>
    </w:p>
    <w:p w14:paraId="040C3612" w14:textId="77777777" w:rsidR="00904BE1" w:rsidRDefault="00904BE1"/>
    <w:p w14:paraId="32FECD7B" w14:textId="2DA32E2E" w:rsidR="00904BE1" w:rsidRPr="00904BE1" w:rsidRDefault="00904BE1">
      <w:pPr>
        <w:rPr>
          <w:b/>
          <w:bCs/>
          <w:u w:val="single"/>
        </w:rPr>
      </w:pPr>
      <w:r w:rsidRPr="00904BE1">
        <w:rPr>
          <w:b/>
          <w:bCs/>
          <w:u w:val="single"/>
        </w:rPr>
        <w:t xml:space="preserve">Project updates: </w:t>
      </w:r>
    </w:p>
    <w:p w14:paraId="6BD0EB9E" w14:textId="30B84381" w:rsidR="00904BE1" w:rsidRDefault="00904BE1">
      <w:r w:rsidRPr="00904BE1">
        <w:rPr>
          <w:b/>
          <w:bCs/>
        </w:rPr>
        <w:t>Summerfest-</w:t>
      </w:r>
      <w:r>
        <w:t xml:space="preserve"> Still waiting on report, </w:t>
      </w:r>
    </w:p>
    <w:p w14:paraId="7B47488D" w14:textId="048A4093" w:rsidR="00904BE1" w:rsidRDefault="00904BE1">
      <w:r w:rsidRPr="00904BE1">
        <w:rPr>
          <w:b/>
          <w:bCs/>
        </w:rPr>
        <w:t>Comm Hub-</w:t>
      </w:r>
      <w:r>
        <w:t xml:space="preserve"> 20</w:t>
      </w:r>
      <w:r w:rsidRPr="00904BE1">
        <w:rPr>
          <w:vertAlign w:val="superscript"/>
        </w:rPr>
        <w:t>th</w:t>
      </w:r>
      <w:r>
        <w:t xml:space="preserve"> test drive of website0- checking for sign in, log in change password. If all goes well then on the 27</w:t>
      </w:r>
      <w:r w:rsidRPr="00904BE1">
        <w:rPr>
          <w:vertAlign w:val="superscript"/>
        </w:rPr>
        <w:t>th</w:t>
      </w:r>
      <w:r>
        <w:t xml:space="preserve"> people can start inputting their information. </w:t>
      </w:r>
    </w:p>
    <w:p w14:paraId="7EDE4ACC" w14:textId="1A7EC4A0" w:rsidR="00904BE1" w:rsidRDefault="00904BE1">
      <w:r>
        <w:t xml:space="preserve">Publication will be on “X” date, anything in your space on “X” will be what is published in the paper. </w:t>
      </w:r>
    </w:p>
    <w:p w14:paraId="0C7FBEAB" w14:textId="77777777" w:rsidR="00904BE1" w:rsidRDefault="00904BE1"/>
    <w:p w14:paraId="0AAC0BFB" w14:textId="76857F18" w:rsidR="00904BE1" w:rsidRDefault="00904BE1">
      <w:r w:rsidRPr="00904BE1">
        <w:rPr>
          <w:b/>
          <w:bCs/>
        </w:rPr>
        <w:t>Parks-</w:t>
      </w:r>
      <w:r>
        <w:t xml:space="preserve"> Fenced one side, starting on the other side, hauling stuff out. </w:t>
      </w:r>
    </w:p>
    <w:p w14:paraId="432D7792" w14:textId="5070FC9C" w:rsidR="00904BE1" w:rsidRDefault="00904BE1">
      <w:r>
        <w:t>Last night the county property is now on the county agenda to be voted on to sell to parks department next agenda (26</w:t>
      </w:r>
      <w:r w:rsidRPr="00904BE1">
        <w:rPr>
          <w:vertAlign w:val="superscript"/>
        </w:rPr>
        <w:t>th</w:t>
      </w:r>
      <w:r>
        <w:t xml:space="preserve"> or Oct 10</w:t>
      </w:r>
      <w:r w:rsidRPr="00904BE1">
        <w:rPr>
          <w:vertAlign w:val="superscript"/>
        </w:rPr>
        <w:t>th</w:t>
      </w:r>
      <w:r>
        <w:t xml:space="preserve">). This is a non-negotiable sale. </w:t>
      </w:r>
    </w:p>
    <w:p w14:paraId="6EBB805B" w14:textId="123CB65D" w:rsidR="00904BE1" w:rsidRDefault="00904BE1">
      <w:r>
        <w:t xml:space="preserve">Pulling 3 cedar trees from back, cutting them down to make benches and picnic benches. </w:t>
      </w:r>
    </w:p>
    <w:p w14:paraId="56F62DE3" w14:textId="77777777" w:rsidR="00904BE1" w:rsidRDefault="00904BE1"/>
    <w:p w14:paraId="0DE54B5A" w14:textId="4AF6F3BD" w:rsidR="00904BE1" w:rsidRDefault="00904BE1">
      <w:r>
        <w:t xml:space="preserve">World Café: </w:t>
      </w:r>
    </w:p>
    <w:p w14:paraId="121BFFD2" w14:textId="034362C8" w:rsidR="00904BE1" w:rsidRDefault="00904BE1">
      <w:r>
        <w:t xml:space="preserve">SM Poster already created, went out today on SM and will be on ND soon. They will also be put up around the community. Post will be renewed weekly. </w:t>
      </w:r>
    </w:p>
    <w:p w14:paraId="4FACB351" w14:textId="3AFCCECE" w:rsidR="00904BE1" w:rsidRDefault="00904BE1">
      <w:r>
        <w:t xml:space="preserve">Contacted school today and it will be up on the reader board. </w:t>
      </w:r>
    </w:p>
    <w:p w14:paraId="1B4E92A8" w14:textId="3A512F90" w:rsidR="00904BE1" w:rsidRDefault="00904BE1">
      <w:r>
        <w:t xml:space="preserve">Subway quote for 250 people will be around $1k but if for a good cause, he may give a discount. He will talk to his parents for discount. </w:t>
      </w:r>
    </w:p>
    <w:p w14:paraId="422E2A91" w14:textId="77777777" w:rsidR="00904BE1" w:rsidRDefault="00904BE1"/>
    <w:p w14:paraId="7B538754" w14:textId="066A2BBD" w:rsidR="00904BE1" w:rsidRDefault="00904BE1">
      <w:r>
        <w:t xml:space="preserve">Port a sub- quote is $979.20 for 15 trays, feeding average of 15 people per tray. </w:t>
      </w:r>
    </w:p>
    <w:p w14:paraId="50508642" w14:textId="7F93A767" w:rsidR="00904BE1" w:rsidRDefault="00904BE1">
      <w:r>
        <w:t xml:space="preserve">Soda’s- $10 for 24, so would be around $100- will need to be in the fridge for a bit. </w:t>
      </w:r>
    </w:p>
    <w:p w14:paraId="1F5AB93A" w14:textId="1A609219" w:rsidR="00904BE1" w:rsidRDefault="00904BE1">
      <w:r>
        <w:t xml:space="preserve">Waters from Costco </w:t>
      </w:r>
    </w:p>
    <w:p w14:paraId="2E21EB72" w14:textId="710820CD" w:rsidR="00904BE1" w:rsidRDefault="00904BE1">
      <w:r>
        <w:t xml:space="preserve">Chips we need about $100 for serving 200 people. </w:t>
      </w:r>
    </w:p>
    <w:p w14:paraId="6913B19D" w14:textId="63633D7D" w:rsidR="00904BE1" w:rsidRDefault="00904BE1">
      <w:r>
        <w:t>Plates/napkins</w:t>
      </w:r>
    </w:p>
    <w:p w14:paraId="7953245F" w14:textId="029E6A1F" w:rsidR="00904BE1" w:rsidRDefault="00904BE1">
      <w:r>
        <w:t>Dawna will donate napkins.</w:t>
      </w:r>
    </w:p>
    <w:p w14:paraId="5F6B8293" w14:textId="7631B6F1" w:rsidR="00904BE1" w:rsidRDefault="00904BE1">
      <w:r>
        <w:t xml:space="preserve">Plates from Walmart about $15 </w:t>
      </w:r>
    </w:p>
    <w:p w14:paraId="0D6DD2A0" w14:textId="372B0385" w:rsidR="00904BE1" w:rsidRDefault="00904BE1">
      <w:r>
        <w:t>Tongs from the dollar tree</w:t>
      </w:r>
    </w:p>
    <w:p w14:paraId="54BA9C8C" w14:textId="619028A2" w:rsidR="00904BE1" w:rsidRDefault="00904BE1">
      <w:r>
        <w:t xml:space="preserve">Carl will send in a sponsorship to Walton beverage. </w:t>
      </w:r>
    </w:p>
    <w:p w14:paraId="6494A745" w14:textId="2CBB720B" w:rsidR="00904BE1" w:rsidRDefault="00904BE1">
      <w:r>
        <w:t xml:space="preserve">Plywood, paint bought for signs cost was about $115, Lisa to provide receipt to Dawna for reimbursement. </w:t>
      </w:r>
    </w:p>
    <w:p w14:paraId="12DDA006" w14:textId="24678F6A" w:rsidR="00904BE1" w:rsidRDefault="00904BE1">
      <w:r>
        <w:t xml:space="preserve">May need some additional paint. </w:t>
      </w:r>
    </w:p>
    <w:p w14:paraId="6E052F2D" w14:textId="03DE2D01" w:rsidR="00904BE1" w:rsidRDefault="00904BE1">
      <w:r>
        <w:t xml:space="preserve">Six signs in total, they have already been painted with base color of white, passed off for completion. Ideas for how-to stand-up signs. Carl will work on making them sturdy to stand up. </w:t>
      </w:r>
    </w:p>
    <w:p w14:paraId="15CD4F19" w14:textId="59B37C09" w:rsidR="00904BE1" w:rsidRDefault="00904BE1">
      <w:r>
        <w:t xml:space="preserve">Question was asked about determinant and health to come to world café. </w:t>
      </w:r>
    </w:p>
    <w:p w14:paraId="020CC6C6" w14:textId="7818521F" w:rsidR="00904BE1" w:rsidRDefault="00904BE1">
      <w:r>
        <w:t xml:space="preserve">Katy wrote and had started her job but still wants to help. Lisa gave her dates, times, etcetera to see if she is available to help. </w:t>
      </w:r>
    </w:p>
    <w:p w14:paraId="3820DC9F" w14:textId="77777777" w:rsidR="00904BE1" w:rsidRDefault="00904BE1">
      <w:r>
        <w:lastRenderedPageBreak/>
        <w:t>Working on childcare.</w:t>
      </w:r>
    </w:p>
    <w:p w14:paraId="0E9B4140" w14:textId="0B16CAE4" w:rsidR="00904BE1" w:rsidRDefault="00904BE1">
      <w:r>
        <w:t xml:space="preserve">Carl to Talk to YMCA re childcare for the event. </w:t>
      </w:r>
    </w:p>
    <w:p w14:paraId="16174203" w14:textId="77777777" w:rsidR="00904BE1" w:rsidRDefault="00904BE1">
      <w:r>
        <w:t xml:space="preserve">Kristi can do the background checks. </w:t>
      </w:r>
    </w:p>
    <w:p w14:paraId="2D23CC13" w14:textId="4DF7AED2" w:rsidR="00904BE1" w:rsidRDefault="00904BE1">
      <w:r>
        <w:t xml:space="preserve">SM post has our email address so if anyone wants to register. </w:t>
      </w:r>
    </w:p>
    <w:p w14:paraId="14038679" w14:textId="0CAA6CF0" w:rsidR="00904BE1" w:rsidRDefault="00904BE1">
      <w:r>
        <w:t xml:space="preserve">RSVP encouraged but not required. Event </w:t>
      </w:r>
      <w:proofErr w:type="spellStart"/>
      <w:r>
        <w:t>brite</w:t>
      </w:r>
      <w:proofErr w:type="spellEnd"/>
      <w:r>
        <w:t xml:space="preserve"> form or google. </w:t>
      </w:r>
    </w:p>
    <w:p w14:paraId="4CACCF9A" w14:textId="126A6C95" w:rsidR="00904BE1" w:rsidRDefault="00904BE1">
      <w:r>
        <w:t xml:space="preserve">Add childcare option and how many children.  Add QR code to register or rsvp. </w:t>
      </w:r>
    </w:p>
    <w:p w14:paraId="479F470C" w14:textId="479F42FF" w:rsidR="00904BE1" w:rsidRDefault="00904BE1">
      <w:r>
        <w:t xml:space="preserve">Chelsea maybe for childcare watch. </w:t>
      </w:r>
    </w:p>
    <w:p w14:paraId="6748516C" w14:textId="20E763F1" w:rsidR="00904BE1" w:rsidRDefault="00904BE1">
      <w:r>
        <w:t xml:space="preserve">Maybe movie night in the library for the kids with popcorn. Bathroom will be parent/child tagged so parent can take child to the bathroom. </w:t>
      </w:r>
    </w:p>
    <w:p w14:paraId="033767EE" w14:textId="77777777" w:rsidR="00904BE1" w:rsidRDefault="00904BE1"/>
    <w:p w14:paraId="742F7128" w14:textId="12533DC6" w:rsidR="00904BE1" w:rsidRDefault="00904BE1">
      <w:r>
        <w:t xml:space="preserve">Ally R. has the previous info from previous café’s, she would be able to send us info. </w:t>
      </w:r>
    </w:p>
    <w:p w14:paraId="21B644A6" w14:textId="6FA942C7" w:rsidR="00904BE1" w:rsidRDefault="00904BE1">
      <w:r>
        <w:t xml:space="preserve">Need to work on placemats for event. </w:t>
      </w:r>
    </w:p>
    <w:p w14:paraId="32486F07" w14:textId="33EEDAF3" w:rsidR="00904BE1" w:rsidRDefault="00904BE1">
      <w:r>
        <w:t xml:space="preserve">Lisa will reach out to Ally. </w:t>
      </w:r>
    </w:p>
    <w:p w14:paraId="0B657E4C" w14:textId="5E553BCA" w:rsidR="00904BE1" w:rsidRDefault="00904BE1">
      <w:r>
        <w:t xml:space="preserve">Discussion about table layout/topics. </w:t>
      </w:r>
    </w:p>
    <w:p w14:paraId="64A87D4C" w14:textId="7DD35085" w:rsidR="00904BE1" w:rsidRDefault="00904BE1">
      <w:r>
        <w:t xml:space="preserve">Butcher paper, pens, markers, sticky pads, Name tags, Sign in sheet FCA cards </w:t>
      </w:r>
    </w:p>
    <w:p w14:paraId="55F4EB08" w14:textId="1CCE91F3" w:rsidR="00904BE1" w:rsidRDefault="00904BE1">
      <w:r>
        <w:t xml:space="preserve">Estimating around $1730 for cost of event. </w:t>
      </w:r>
    </w:p>
    <w:p w14:paraId="14E25BE9" w14:textId="25FBE582" w:rsidR="00904BE1" w:rsidRDefault="00904BE1">
      <w:r>
        <w:t xml:space="preserve">Carl mad emotion for a not to exceed $2K budget for world café, Dawna seconded the motion, all in favor. – Passed unanimously. </w:t>
      </w:r>
    </w:p>
    <w:p w14:paraId="65500DDC" w14:textId="32E9EFFC" w:rsidR="00904BE1" w:rsidRDefault="00904BE1">
      <w:r>
        <w:t>This all needs to be wrapped up by Sept 22</w:t>
      </w:r>
      <w:r w:rsidRPr="00904BE1">
        <w:rPr>
          <w:vertAlign w:val="superscript"/>
        </w:rPr>
        <w:t>nd</w:t>
      </w:r>
      <w:r>
        <w:t xml:space="preserve">. </w:t>
      </w:r>
    </w:p>
    <w:p w14:paraId="21A9BC9B" w14:textId="275FFF3D" w:rsidR="00904BE1" w:rsidRDefault="00904BE1">
      <w:r>
        <w:t xml:space="preserve">New resources for our community </w:t>
      </w:r>
    </w:p>
    <w:p w14:paraId="7C320292" w14:textId="3328C3A4" w:rsidR="00904BE1" w:rsidRDefault="00904BE1">
      <w:r>
        <w:t xml:space="preserve">Everson has a new teen resource, counseling building. Jesse reached out to Lisa for support. We want to get our community involved if our kids are in need. </w:t>
      </w:r>
    </w:p>
    <w:p w14:paraId="4323EDD7" w14:textId="187227BB" w:rsidR="00904BE1" w:rsidRDefault="00904BE1">
      <w:r>
        <w:t xml:space="preserve">Carl setting up a meeting with someone for helping with transportation for teens from here to there. </w:t>
      </w:r>
    </w:p>
    <w:p w14:paraId="54CB7B91" w14:textId="4183921F" w:rsidR="00904BE1" w:rsidRDefault="00904BE1">
      <w:r>
        <w:t xml:space="preserve">While at the ribbon cutting ceremony, Chadwick stated there are two new deputies for our area and wanted them to be introduced to our community and maybe share community concerns with them. </w:t>
      </w:r>
    </w:p>
    <w:p w14:paraId="078BFC95" w14:textId="551AC3E1" w:rsidR="00904BE1" w:rsidRDefault="00904BE1">
      <w:r>
        <w:t xml:space="preserve">Carl was talking with a person from public works, this guy said there is money ear marked to deal with </w:t>
      </w:r>
      <w:proofErr w:type="spellStart"/>
      <w:r>
        <w:t>blyte</w:t>
      </w:r>
      <w:proofErr w:type="spellEnd"/>
      <w:r>
        <w:t xml:space="preserve"> properties here. </w:t>
      </w:r>
    </w:p>
    <w:p w14:paraId="77EF2C04" w14:textId="160C1E17" w:rsidR="00904BE1" w:rsidRDefault="00904BE1">
      <w:r>
        <w:t xml:space="preserve">Discussion about </w:t>
      </w:r>
      <w:proofErr w:type="spellStart"/>
      <w:r>
        <w:t>blyte</w:t>
      </w:r>
      <w:proofErr w:type="spellEnd"/>
      <w:r>
        <w:t xml:space="preserve"> and areas/ideas for cleanup and cost effectiveness. </w:t>
      </w:r>
    </w:p>
    <w:p w14:paraId="7BE67CE1" w14:textId="77777777" w:rsidR="00904BE1" w:rsidRDefault="00904BE1"/>
    <w:p w14:paraId="60695FA0" w14:textId="1D04ADD1" w:rsidR="00904BE1" w:rsidRDefault="00904BE1">
      <w:r>
        <w:t>Meeting updates</w:t>
      </w:r>
    </w:p>
    <w:p w14:paraId="20980258" w14:textId="36E1E1A3" w:rsidR="00904BE1" w:rsidRDefault="00904BE1">
      <w:r>
        <w:t xml:space="preserve">Carl has been getting feedback from people, </w:t>
      </w:r>
    </w:p>
    <w:p w14:paraId="357E4E18" w14:textId="78E3270A" w:rsidR="00904BE1" w:rsidRDefault="00904BE1">
      <w:r>
        <w:t xml:space="preserve">Not sending out invitations and agenda a week ahead of time on email list. </w:t>
      </w:r>
    </w:p>
    <w:p w14:paraId="4B6D1C90" w14:textId="3449A6F1" w:rsidR="00904BE1" w:rsidRDefault="00904BE1">
      <w:r>
        <w:t xml:space="preserve">Carl proposed that we resume sending emails with agenda. And have a zoom connection for monthly meetings. </w:t>
      </w:r>
    </w:p>
    <w:p w14:paraId="07B76197" w14:textId="6326FD4F" w:rsidR="00904BE1" w:rsidRDefault="00904BE1">
      <w:r>
        <w:t xml:space="preserve">Make a hybrid meeting for attendance. </w:t>
      </w:r>
    </w:p>
    <w:p w14:paraId="05D80FB1" w14:textId="3525B6DD" w:rsidR="00904BE1" w:rsidRDefault="00904BE1">
      <w:r>
        <w:t xml:space="preserve">Discussion about continuing or changing the notification format. </w:t>
      </w:r>
    </w:p>
    <w:p w14:paraId="26E559F3" w14:textId="49B57AA1" w:rsidR="00904BE1" w:rsidRDefault="00904BE1">
      <w:r>
        <w:t xml:space="preserve">We need to make this information available at the world café. </w:t>
      </w:r>
    </w:p>
    <w:p w14:paraId="5358B986" w14:textId="77777777" w:rsidR="00904BE1" w:rsidRDefault="00904BE1"/>
    <w:p w14:paraId="55C2A7C9" w14:textId="05056FA3" w:rsidR="00904BE1" w:rsidRDefault="00904BE1">
      <w:r>
        <w:t>Motion was made by Dawna to move to a hybrid meeting and send email reminders, carl seconded the motion. Vote passed.</w:t>
      </w:r>
    </w:p>
    <w:p w14:paraId="3F955F3B" w14:textId="11362307" w:rsidR="00904BE1" w:rsidRDefault="00904BE1">
      <w:r>
        <w:t xml:space="preserve">Email reminders will be sent and add Zoom link to have a hybrid community meeting moving forward. </w:t>
      </w:r>
    </w:p>
    <w:p w14:paraId="1177DB63" w14:textId="43E40CDC" w:rsidR="00904BE1" w:rsidRDefault="00904BE1">
      <w:r>
        <w:t>FCA board meeting moved to Oct 2</w:t>
      </w:r>
      <w:r w:rsidRPr="00904BE1">
        <w:rPr>
          <w:vertAlign w:val="superscript"/>
        </w:rPr>
        <w:t>nd</w:t>
      </w:r>
      <w:r>
        <w:t xml:space="preserve"> at 5pm </w:t>
      </w:r>
    </w:p>
    <w:p w14:paraId="006E55D8" w14:textId="77777777" w:rsidR="00904BE1" w:rsidRDefault="00904BE1"/>
    <w:p w14:paraId="60A62907" w14:textId="35D581C3" w:rsidR="00904BE1" w:rsidRDefault="00904BE1">
      <w:r>
        <w:t>No Community Meeting Oct 11</w:t>
      </w:r>
      <w:r w:rsidRPr="00904BE1">
        <w:rPr>
          <w:vertAlign w:val="superscript"/>
        </w:rPr>
        <w:t>th</w:t>
      </w:r>
      <w:r>
        <w:t xml:space="preserve"> </w:t>
      </w:r>
    </w:p>
    <w:p w14:paraId="5B11E25B" w14:textId="77777777" w:rsidR="00904BE1" w:rsidRDefault="00904BE1"/>
    <w:p w14:paraId="39117993" w14:textId="702D3932" w:rsidR="00904BE1" w:rsidRDefault="00904BE1">
      <w:r>
        <w:t xml:space="preserve">Send out email invite for world café. </w:t>
      </w:r>
    </w:p>
    <w:p w14:paraId="79339630" w14:textId="77777777" w:rsidR="00904BE1" w:rsidRDefault="00904BE1"/>
    <w:p w14:paraId="1AA3D0E2" w14:textId="115DB292" w:rsidR="00904BE1" w:rsidRDefault="00904BE1">
      <w:r>
        <w:t>Meeting adjourned at 6:36pm</w:t>
      </w:r>
    </w:p>
    <w:sectPr w:rsidR="00904BE1">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CD55E" w14:textId="77777777" w:rsidR="007C3454" w:rsidRDefault="007C3454">
      <w:r>
        <w:separator/>
      </w:r>
    </w:p>
  </w:endnote>
  <w:endnote w:type="continuationSeparator" w:id="0">
    <w:p w14:paraId="70808A3B" w14:textId="77777777" w:rsidR="007C3454" w:rsidRDefault="007C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89A6" w14:textId="77777777" w:rsidR="00D85460" w:rsidRDefault="006463BE">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48B7C" w14:textId="77777777" w:rsidR="007C3454" w:rsidRDefault="007C3454">
      <w:r>
        <w:separator/>
      </w:r>
    </w:p>
  </w:footnote>
  <w:footnote w:type="continuationSeparator" w:id="0">
    <w:p w14:paraId="09B71BAF" w14:textId="77777777" w:rsidR="007C3454" w:rsidRDefault="007C3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38"/>
    <w:rsid w:val="00025761"/>
    <w:rsid w:val="0008627E"/>
    <w:rsid w:val="00306CE7"/>
    <w:rsid w:val="00323A86"/>
    <w:rsid w:val="0038344A"/>
    <w:rsid w:val="003C6825"/>
    <w:rsid w:val="004C15C7"/>
    <w:rsid w:val="00514786"/>
    <w:rsid w:val="00616DF6"/>
    <w:rsid w:val="006463BE"/>
    <w:rsid w:val="00665238"/>
    <w:rsid w:val="007C3454"/>
    <w:rsid w:val="00904BE1"/>
    <w:rsid w:val="00914DE0"/>
    <w:rsid w:val="00961675"/>
    <w:rsid w:val="00A66A8C"/>
    <w:rsid w:val="00AC7763"/>
    <w:rsid w:val="00B7499F"/>
    <w:rsid w:val="00D85460"/>
    <w:rsid w:val="00DC305A"/>
    <w:rsid w:val="00E6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6138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675"/>
    <w:pPr>
      <w:spacing w:before="120" w:after="40" w:line="240" w:lineRule="auto"/>
      <w:ind w:left="72"/>
    </w:pPr>
    <w:rPr>
      <w:sz w:val="21"/>
      <w:szCs w:val="21"/>
    </w:rPr>
  </w:style>
  <w:style w:type="paragraph" w:styleId="Heading1">
    <w:name w:val="heading 1"/>
    <w:basedOn w:val="Normal"/>
    <w:next w:val="Normal"/>
    <w:unhideWhenUsed/>
    <w:qFormat/>
    <w:rsid w:val="00961675"/>
    <w:pPr>
      <w:spacing w:before="0" w:after="360"/>
      <w:outlineLvl w:val="0"/>
    </w:pPr>
    <w:rPr>
      <w:rFonts w:asciiTheme="majorHAnsi" w:eastAsiaTheme="majorEastAsia" w:hAnsiTheme="majorHAnsi" w:cstheme="majorBidi"/>
      <w:color w:val="935309" w:themeColor="accent2" w:themeShade="80"/>
      <w:sz w:val="72"/>
      <w:szCs w:val="72"/>
    </w:rPr>
  </w:style>
  <w:style w:type="paragraph" w:styleId="Heading2">
    <w:name w:val="heading 2"/>
    <w:basedOn w:val="Normal"/>
    <w:next w:val="Normal"/>
    <w:unhideWhenUsed/>
    <w:qFormat/>
    <w:rsid w:val="00961675"/>
    <w:pPr>
      <w:pBdr>
        <w:top w:val="single" w:sz="4" w:space="1" w:color="7A610D" w:themeColor="accent3" w:themeShade="80"/>
        <w:bottom w:val="single" w:sz="12" w:space="1" w:color="7A610D" w:themeColor="accent3" w:themeShade="80"/>
      </w:pBdr>
      <w:spacing w:before="480" w:after="240"/>
      <w:ind w:left="0"/>
      <w:outlineLvl w:val="1"/>
    </w:pPr>
    <w:rPr>
      <w:rFonts w:asciiTheme="majorHAnsi" w:eastAsiaTheme="majorEastAsia" w:hAnsiTheme="majorHAnsi" w:cstheme="majorBidi"/>
      <w:color w:val="7A610D" w:themeColor="accent3" w:themeShade="80"/>
      <w:sz w:val="24"/>
      <w:szCs w:val="24"/>
    </w:rPr>
  </w:style>
  <w:style w:type="paragraph" w:styleId="Heading3">
    <w:name w:val="heading 3"/>
    <w:basedOn w:val="Normal"/>
    <w:next w:val="Normal"/>
    <w:unhideWhenUsed/>
    <w:qFormat/>
    <w:rsid w:val="00961675"/>
    <w:pPr>
      <w:outlineLvl w:val="2"/>
    </w:pPr>
    <w:rPr>
      <w:rFonts w:asciiTheme="majorHAnsi" w:eastAsiaTheme="majorEastAsia" w:hAnsiTheme="majorHAnsi" w:cstheme="majorBidi"/>
      <w:color w:val="53614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961675"/>
    <w:rPr>
      <w:i/>
      <w:iCs/>
      <w:color w:val="935309" w:themeColor="accent2" w:themeShade="80"/>
    </w:rPr>
  </w:style>
  <w:style w:type="paragraph" w:styleId="Footer">
    <w:name w:val="footer"/>
    <w:basedOn w:val="Normal"/>
    <w:link w:val="FooterChar"/>
    <w:uiPriority w:val="1"/>
    <w:unhideWhenUsed/>
    <w:rsid w:val="00961675"/>
    <w:pPr>
      <w:jc w:val="right"/>
    </w:pPr>
    <w:rPr>
      <w:color w:val="935309" w:themeColor="accent2" w:themeShade="80"/>
    </w:rPr>
  </w:style>
  <w:style w:type="character" w:customStyle="1" w:styleId="FooterChar">
    <w:name w:val="Footer Char"/>
    <w:basedOn w:val="DefaultParagraphFont"/>
    <w:link w:val="Footer"/>
    <w:uiPriority w:val="1"/>
    <w:rsid w:val="00961675"/>
    <w:rPr>
      <w:color w:val="935309" w:themeColor="accent2" w:themeShade="80"/>
      <w:sz w:val="21"/>
      <w:szCs w:val="21"/>
    </w:rPr>
  </w:style>
  <w:style w:type="table" w:styleId="PlainTable4">
    <w:name w:val="Plain Table 4"/>
    <w:basedOn w:val="TableNormal"/>
    <w:uiPriority w:val="44"/>
    <w:rsid w:val="00514786"/>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4786"/>
    <w:pPr>
      <w:spacing w:after="0" w:line="240" w:lineRule="auto"/>
    </w:pPr>
    <w:tblPr>
      <w:tblStyleRowBandSize w:val="1"/>
      <w:tblStyleColBandSize w:val="1"/>
    </w:tblPr>
    <w:tblStylePr w:type="firstRow">
      <w:rPr>
        <w:b w:val="0"/>
        <w:bCs/>
        <w:i w:val="0"/>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ndicamacho/Desktop/Desktop%20-%20Kandi&#8217;s%20MacBook%20Pro/FCA%20Stuff%20/FCA%20Agenda%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F06D19341F58479917972E0C8F7601"/>
        <w:category>
          <w:name w:val="General"/>
          <w:gallery w:val="placeholder"/>
        </w:category>
        <w:types>
          <w:type w:val="bbPlcHdr"/>
        </w:types>
        <w:behaviors>
          <w:behavior w:val="content"/>
        </w:behaviors>
        <w:guid w:val="{423151B7-D452-3E4E-844D-D4A1C70A2E44}"/>
      </w:docPartPr>
      <w:docPartBody>
        <w:p w:rsidR="00000000" w:rsidRDefault="00000000">
          <w:pPr>
            <w:pStyle w:val="9EF06D19341F58479917972E0C8F7601"/>
          </w:pPr>
          <w:r>
            <w:t>Team Meeting</w:t>
          </w:r>
        </w:p>
      </w:docPartBody>
    </w:docPart>
    <w:docPart>
      <w:docPartPr>
        <w:name w:val="8F0CC88CB187204B954049F7E4421DA4"/>
        <w:category>
          <w:name w:val="General"/>
          <w:gallery w:val="placeholder"/>
        </w:category>
        <w:types>
          <w:type w:val="bbPlcHdr"/>
        </w:types>
        <w:behaviors>
          <w:behavior w:val="content"/>
        </w:behaviors>
        <w:guid w:val="{6BFBBD9A-0C33-EB4F-B3E6-23E4FB3DCF03}"/>
      </w:docPartPr>
      <w:docPartBody>
        <w:p w:rsidR="00000000" w:rsidRDefault="00000000">
          <w:pPr>
            <w:pStyle w:val="8F0CC88CB187204B954049F7E4421DA4"/>
          </w:pPr>
          <w:r>
            <w:t>[Date | time]</w:t>
          </w:r>
        </w:p>
      </w:docPartBody>
    </w:docPart>
    <w:docPart>
      <w:docPartPr>
        <w:name w:val="325EAC79D30F0C41868A4CBF2738E93F"/>
        <w:category>
          <w:name w:val="General"/>
          <w:gallery w:val="placeholder"/>
        </w:category>
        <w:types>
          <w:type w:val="bbPlcHdr"/>
        </w:types>
        <w:behaviors>
          <w:behavior w:val="content"/>
        </w:behaviors>
        <w:guid w:val="{75C28969-6E38-F04B-A0B4-6D29FD2A0396}"/>
      </w:docPartPr>
      <w:docPartBody>
        <w:p w:rsidR="00000000" w:rsidRDefault="00000000">
          <w:pPr>
            <w:pStyle w:val="325EAC79D30F0C41868A4CBF2738E93F"/>
          </w:pPr>
          <w:r>
            <w:t>[Location]</w:t>
          </w:r>
        </w:p>
      </w:docPartBody>
    </w:docPart>
    <w:docPart>
      <w:docPartPr>
        <w:name w:val="C60495EFECCEA747BACE649CC5EBCEB4"/>
        <w:category>
          <w:name w:val="General"/>
          <w:gallery w:val="placeholder"/>
        </w:category>
        <w:types>
          <w:type w:val="bbPlcHdr"/>
        </w:types>
        <w:behaviors>
          <w:behavior w:val="content"/>
        </w:behaviors>
        <w:guid w:val="{C07D6FF7-94DB-E945-B6B6-494D589A7E2A}"/>
      </w:docPartPr>
      <w:docPartBody>
        <w:p w:rsidR="00000000" w:rsidRDefault="00000000">
          <w:pPr>
            <w:pStyle w:val="C60495EFECCEA747BACE649CC5EBCEB4"/>
          </w:pPr>
          <w:r>
            <w:t>[Meeting called by]</w:t>
          </w:r>
        </w:p>
      </w:docPartBody>
    </w:docPart>
    <w:docPart>
      <w:docPartPr>
        <w:name w:val="E3E1E9D8E68DA540AF941C7AC736C5F8"/>
        <w:category>
          <w:name w:val="General"/>
          <w:gallery w:val="placeholder"/>
        </w:category>
        <w:types>
          <w:type w:val="bbPlcHdr"/>
        </w:types>
        <w:behaviors>
          <w:behavior w:val="content"/>
        </w:behaviors>
        <w:guid w:val="{A803F04C-7C2F-AB47-B5E3-82D8F5185957}"/>
      </w:docPartPr>
      <w:docPartBody>
        <w:p w:rsidR="00000000" w:rsidRDefault="00000000">
          <w:pPr>
            <w:pStyle w:val="E3E1E9D8E68DA540AF941C7AC736C5F8"/>
          </w:pPr>
          <w:r>
            <w:t>[Type of meeting]</w:t>
          </w:r>
        </w:p>
      </w:docPartBody>
    </w:docPart>
    <w:docPart>
      <w:docPartPr>
        <w:name w:val="5209D394DE0BB24EA2A42C4B6B98FA02"/>
        <w:category>
          <w:name w:val="General"/>
          <w:gallery w:val="placeholder"/>
        </w:category>
        <w:types>
          <w:type w:val="bbPlcHdr"/>
        </w:types>
        <w:behaviors>
          <w:behavior w:val="content"/>
        </w:behaviors>
        <w:guid w:val="{7A5C658D-7975-3846-B087-8062C507E5DE}"/>
      </w:docPartPr>
      <w:docPartBody>
        <w:p w:rsidR="00000000" w:rsidRDefault="00000000">
          <w:pPr>
            <w:pStyle w:val="5209D394DE0BB24EA2A42C4B6B98FA02"/>
          </w:pPr>
          <w:r>
            <w:t>[Facilitator]</w:t>
          </w:r>
        </w:p>
      </w:docPartBody>
    </w:docPart>
    <w:docPart>
      <w:docPartPr>
        <w:name w:val="EDC5D2C51D7EE74B9DA65B2DD6D216D8"/>
        <w:category>
          <w:name w:val="General"/>
          <w:gallery w:val="placeholder"/>
        </w:category>
        <w:types>
          <w:type w:val="bbPlcHdr"/>
        </w:types>
        <w:behaviors>
          <w:behavior w:val="content"/>
        </w:behaviors>
        <w:guid w:val="{FFC0B215-72C3-FD45-8C32-8235E18034C3}"/>
      </w:docPartPr>
      <w:docPartBody>
        <w:p w:rsidR="00000000" w:rsidRDefault="00000000">
          <w:pPr>
            <w:pStyle w:val="EDC5D2C51D7EE74B9DA65B2DD6D216D8"/>
          </w:pPr>
          <w:r>
            <w:t>[Note taker]</w:t>
          </w:r>
        </w:p>
      </w:docPartBody>
    </w:docPart>
    <w:docPart>
      <w:docPartPr>
        <w:name w:val="F3FCB56732F88749AB0369650361B0D2"/>
        <w:category>
          <w:name w:val="General"/>
          <w:gallery w:val="placeholder"/>
        </w:category>
        <w:types>
          <w:type w:val="bbPlcHdr"/>
        </w:types>
        <w:behaviors>
          <w:behavior w:val="content"/>
        </w:behaviors>
        <w:guid w:val="{0AC6ED25-0C11-754E-B833-61390FA23FBC}"/>
      </w:docPartPr>
      <w:docPartBody>
        <w:p w:rsidR="00000000" w:rsidRDefault="00000000">
          <w:pPr>
            <w:pStyle w:val="F3FCB56732F88749AB0369650361B0D2"/>
          </w:pPr>
          <w:r>
            <w:t>[Timekeeper]</w:t>
          </w:r>
        </w:p>
      </w:docPartBody>
    </w:docPart>
    <w:docPart>
      <w:docPartPr>
        <w:name w:val="4AC520E4D050B04AB3D7FBCE2220864A"/>
        <w:category>
          <w:name w:val="General"/>
          <w:gallery w:val="placeholder"/>
        </w:category>
        <w:types>
          <w:type w:val="bbPlcHdr"/>
        </w:types>
        <w:behaviors>
          <w:behavior w:val="content"/>
        </w:behaviors>
        <w:guid w:val="{DD3634CB-30B8-BB4A-8EE9-1E0176FBCFC8}"/>
      </w:docPartPr>
      <w:docPartBody>
        <w:p w:rsidR="00000000" w:rsidRDefault="00000000">
          <w:pPr>
            <w:pStyle w:val="4AC520E4D050B04AB3D7FBCE2220864A"/>
          </w:pPr>
          <w:r>
            <w:t>[Attendees]</w:t>
          </w:r>
        </w:p>
      </w:docPartBody>
    </w:docPart>
    <w:docPart>
      <w:docPartPr>
        <w:name w:val="137709FC529E8C4BB33557F2A1DF909B"/>
        <w:category>
          <w:name w:val="General"/>
          <w:gallery w:val="placeholder"/>
        </w:category>
        <w:types>
          <w:type w:val="bbPlcHdr"/>
        </w:types>
        <w:behaviors>
          <w:behavior w:val="content"/>
        </w:behaviors>
        <w:guid w:val="{E34C6804-B4BB-9A43-AAA4-4EEF654F5A67}"/>
      </w:docPartPr>
      <w:docPartBody>
        <w:p w:rsidR="00000000" w:rsidRDefault="00000000">
          <w:pPr>
            <w:pStyle w:val="137709FC529E8C4BB33557F2A1DF909B"/>
          </w:pPr>
          <w:r>
            <w:t>[Please bring]</w:t>
          </w:r>
        </w:p>
      </w:docPartBody>
    </w:docPart>
    <w:docPart>
      <w:docPartPr>
        <w:name w:val="CA6410ACF3EA20438E87A804002FA063"/>
        <w:category>
          <w:name w:val="General"/>
          <w:gallery w:val="placeholder"/>
        </w:category>
        <w:types>
          <w:type w:val="bbPlcHdr"/>
        </w:types>
        <w:behaviors>
          <w:behavior w:val="content"/>
        </w:behaviors>
        <w:guid w:val="{2E0E54BA-BC66-E647-AFC3-BB50E7576219}"/>
      </w:docPartPr>
      <w:docPartBody>
        <w:p w:rsidR="00000000" w:rsidRDefault="00000000">
          <w:pPr>
            <w:pStyle w:val="CA6410ACF3EA20438E87A804002FA063"/>
          </w:pPr>
          <w:r>
            <w:t>[Topic]</w:t>
          </w:r>
        </w:p>
      </w:docPartBody>
    </w:docPart>
    <w:docPart>
      <w:docPartPr>
        <w:name w:val="816DF564F8DE6A4E9C34B347CB740D84"/>
        <w:category>
          <w:name w:val="General"/>
          <w:gallery w:val="placeholder"/>
        </w:category>
        <w:types>
          <w:type w:val="bbPlcHdr"/>
        </w:types>
        <w:behaviors>
          <w:behavior w:val="content"/>
        </w:behaviors>
        <w:guid w:val="{3AB2FA7D-66F5-6C45-B962-97E3108308FF}"/>
      </w:docPartPr>
      <w:docPartBody>
        <w:p w:rsidR="00000000" w:rsidRDefault="00000000">
          <w:pPr>
            <w:pStyle w:val="816DF564F8DE6A4E9C34B347CB740D84"/>
          </w:pPr>
          <w:r>
            <w:t>[Presenter]</w:t>
          </w:r>
        </w:p>
      </w:docPartBody>
    </w:docPart>
    <w:docPart>
      <w:docPartPr>
        <w:name w:val="315F4C7C6EBE9843AEC6ECF4C59D7EE4"/>
        <w:category>
          <w:name w:val="General"/>
          <w:gallery w:val="placeholder"/>
        </w:category>
        <w:types>
          <w:type w:val="bbPlcHdr"/>
        </w:types>
        <w:behaviors>
          <w:behavior w:val="content"/>
        </w:behaviors>
        <w:guid w:val="{1B1BC752-3D58-EB40-87D2-327DDE22CF33}"/>
      </w:docPartPr>
      <w:docPartBody>
        <w:p w:rsidR="00000000" w:rsidRDefault="00000000">
          <w:pPr>
            <w:pStyle w:val="315F4C7C6EBE9843AEC6ECF4C59D7EE4"/>
          </w:pPr>
          <w: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9E"/>
    <w:rsid w:val="0043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F06D19341F58479917972E0C8F7601">
    <w:name w:val="9EF06D19341F58479917972E0C8F7601"/>
  </w:style>
  <w:style w:type="paragraph" w:customStyle="1" w:styleId="8F0CC88CB187204B954049F7E4421DA4">
    <w:name w:val="8F0CC88CB187204B954049F7E4421DA4"/>
  </w:style>
  <w:style w:type="paragraph" w:customStyle="1" w:styleId="325EAC79D30F0C41868A4CBF2738E93F">
    <w:name w:val="325EAC79D30F0C41868A4CBF2738E93F"/>
  </w:style>
  <w:style w:type="paragraph" w:customStyle="1" w:styleId="C60495EFECCEA747BACE649CC5EBCEB4">
    <w:name w:val="C60495EFECCEA747BACE649CC5EBCEB4"/>
  </w:style>
  <w:style w:type="paragraph" w:customStyle="1" w:styleId="E3E1E9D8E68DA540AF941C7AC736C5F8">
    <w:name w:val="E3E1E9D8E68DA540AF941C7AC736C5F8"/>
  </w:style>
  <w:style w:type="paragraph" w:customStyle="1" w:styleId="5209D394DE0BB24EA2A42C4B6B98FA02">
    <w:name w:val="5209D394DE0BB24EA2A42C4B6B98FA02"/>
  </w:style>
  <w:style w:type="paragraph" w:customStyle="1" w:styleId="EDC5D2C51D7EE74B9DA65B2DD6D216D8">
    <w:name w:val="EDC5D2C51D7EE74B9DA65B2DD6D216D8"/>
  </w:style>
  <w:style w:type="paragraph" w:customStyle="1" w:styleId="F3FCB56732F88749AB0369650361B0D2">
    <w:name w:val="F3FCB56732F88749AB0369650361B0D2"/>
  </w:style>
  <w:style w:type="paragraph" w:customStyle="1" w:styleId="4AC520E4D050B04AB3D7FBCE2220864A">
    <w:name w:val="4AC520E4D050B04AB3D7FBCE2220864A"/>
  </w:style>
  <w:style w:type="paragraph" w:customStyle="1" w:styleId="137709FC529E8C4BB33557F2A1DF909B">
    <w:name w:val="137709FC529E8C4BB33557F2A1DF909B"/>
  </w:style>
  <w:style w:type="paragraph" w:customStyle="1" w:styleId="CA6410ACF3EA20438E87A804002FA063">
    <w:name w:val="CA6410ACF3EA20438E87A804002FA063"/>
  </w:style>
  <w:style w:type="paragraph" w:customStyle="1" w:styleId="816DF564F8DE6A4E9C34B347CB740D84">
    <w:name w:val="816DF564F8DE6A4E9C34B347CB740D84"/>
  </w:style>
  <w:style w:type="paragraph" w:customStyle="1" w:styleId="315F4C7C6EBE9843AEC6ECF4C59D7EE4">
    <w:name w:val="315F4C7C6EBE9843AEC6ECF4C59D7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2012-09-24T09:41:21+00:00</AssetStart>
    <FriendlyTitle xmlns="4873beb7-5857-4685-be1f-d57550cc96cc" xsi:nil="true"/>
    <MarketSpecific xmlns="4873beb7-5857-4685-be1f-d57550cc96cc">false</MarketSpecific>
    <TPNamespace xmlns="4873beb7-5857-4685-be1f-d57550cc96cc" xsi:nil="true"/>
    <PublishStatusLookup xmlns="4873beb7-5857-4685-be1f-d57550cc96cc">
      <Value>1638552</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TP103463021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0B70C-D081-4701-B5EA-25DDD5AF1873}">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ACF37E99-131F-48A3-97B1-A68DC6AEE3B4}">
  <ds:schemaRefs>
    <ds:schemaRef ds:uri="http://schemas.microsoft.com/sharepoint/v3/contenttype/forms"/>
  </ds:schemaRefs>
</ds:datastoreItem>
</file>

<file path=customXml/itemProps3.xml><?xml version="1.0" encoding="utf-8"?>
<ds:datastoreItem xmlns:ds="http://schemas.openxmlformats.org/officeDocument/2006/customXml" ds:itemID="{ED515893-F567-4E2F-92FC-39884D78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FCA Agenda Template.dotx</Template>
  <TotalTime>0</TotalTime>
  <Pages>4</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2023-09-14T01:37:00Z</dcterms:created>
  <dcterms:modified xsi:type="dcterms:W3CDTF">2023-09-14T01:37:00Z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