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A014" w14:textId="77777777" w:rsidR="00823D89" w:rsidRDefault="00823D89" w:rsidP="00823D89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General Enquiry</w:t>
      </w:r>
      <w:r w:rsidRPr="01385EEF">
        <w:rPr>
          <w:sz w:val="32"/>
          <w:szCs w:val="32"/>
        </w:rPr>
        <w:t xml:space="preserve"> Form</w:t>
      </w:r>
    </w:p>
    <w:p w14:paraId="2613052C" w14:textId="77777777" w:rsidR="00823D89" w:rsidRDefault="00823D89" w:rsidP="00823D89">
      <w:r w:rsidRPr="01385EEF">
        <w:t>Please make sure to fill in all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03"/>
        <w:gridCol w:w="2204"/>
        <w:gridCol w:w="2204"/>
      </w:tblGrid>
      <w:tr w:rsidR="00823D89" w14:paraId="7910AA77" w14:textId="77777777" w:rsidTr="001B7612">
        <w:tc>
          <w:tcPr>
            <w:tcW w:w="9016" w:type="dxa"/>
            <w:gridSpan w:val="4"/>
          </w:tcPr>
          <w:p w14:paraId="42BA1DA9" w14:textId="77777777" w:rsidR="00823D89" w:rsidRDefault="00823D8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1: Student’s Personal Details</w:t>
            </w:r>
          </w:p>
        </w:tc>
      </w:tr>
      <w:tr w:rsidR="00823D89" w14:paraId="6D060271" w14:textId="77777777" w:rsidTr="001B7612">
        <w:tc>
          <w:tcPr>
            <w:tcW w:w="2405" w:type="dxa"/>
          </w:tcPr>
          <w:p w14:paraId="0F68A1C7" w14:textId="77777777" w:rsidR="00823D89" w:rsidRPr="00D050E3" w:rsidRDefault="00823D89" w:rsidP="001B7612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Full given name</w:t>
            </w:r>
          </w:p>
        </w:tc>
        <w:tc>
          <w:tcPr>
            <w:tcW w:w="6611" w:type="dxa"/>
            <w:gridSpan w:val="3"/>
          </w:tcPr>
          <w:p w14:paraId="3C12FD39" w14:textId="77777777" w:rsidR="00823D89" w:rsidRPr="00902467" w:rsidRDefault="00823D89" w:rsidP="001B7612">
            <w:pPr>
              <w:jc w:val="center"/>
            </w:pPr>
          </w:p>
          <w:p w14:paraId="3F895ACF" w14:textId="77777777" w:rsidR="00823D89" w:rsidRDefault="00823D89" w:rsidP="001B7612">
            <w:pPr>
              <w:jc w:val="center"/>
            </w:pPr>
          </w:p>
          <w:p w14:paraId="136D8EA5" w14:textId="77777777" w:rsidR="004A2AFE" w:rsidRPr="00902467" w:rsidRDefault="004A2AFE" w:rsidP="001B7612">
            <w:pPr>
              <w:jc w:val="center"/>
            </w:pPr>
          </w:p>
        </w:tc>
      </w:tr>
      <w:tr w:rsidR="00823D89" w14:paraId="0A449D7C" w14:textId="77777777" w:rsidTr="001B7612">
        <w:tc>
          <w:tcPr>
            <w:tcW w:w="2405" w:type="dxa"/>
          </w:tcPr>
          <w:p w14:paraId="1A98933A" w14:textId="77777777" w:rsidR="00823D89" w:rsidRPr="00D050E3" w:rsidRDefault="00823D89" w:rsidP="001B7612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Date of Birth</w:t>
            </w:r>
          </w:p>
        </w:tc>
        <w:tc>
          <w:tcPr>
            <w:tcW w:w="6611" w:type="dxa"/>
            <w:gridSpan w:val="3"/>
          </w:tcPr>
          <w:p w14:paraId="6A54DA61" w14:textId="77777777" w:rsidR="00823D89" w:rsidRDefault="00823D89" w:rsidP="001B7612">
            <w:pPr>
              <w:jc w:val="center"/>
            </w:pPr>
          </w:p>
          <w:p w14:paraId="544AB1EC" w14:textId="77777777" w:rsidR="004A2AFE" w:rsidRPr="00902467" w:rsidRDefault="004A2AFE" w:rsidP="001B7612">
            <w:pPr>
              <w:jc w:val="center"/>
            </w:pPr>
          </w:p>
          <w:p w14:paraId="5098A025" w14:textId="77777777" w:rsidR="00823D89" w:rsidRPr="00902467" w:rsidRDefault="00823D89" w:rsidP="001B7612">
            <w:pPr>
              <w:jc w:val="center"/>
            </w:pPr>
          </w:p>
        </w:tc>
      </w:tr>
      <w:tr w:rsidR="00823D89" w14:paraId="7796F516" w14:textId="77777777" w:rsidTr="001B7612">
        <w:tc>
          <w:tcPr>
            <w:tcW w:w="9016" w:type="dxa"/>
            <w:gridSpan w:val="4"/>
          </w:tcPr>
          <w:p w14:paraId="055A630F" w14:textId="77777777" w:rsidR="00823D89" w:rsidRDefault="00823D8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2: Guardians and Responsible Adults Details</w:t>
            </w:r>
          </w:p>
        </w:tc>
      </w:tr>
      <w:tr w:rsidR="00823D89" w14:paraId="30AE4801" w14:textId="77777777" w:rsidTr="001B7612">
        <w:tc>
          <w:tcPr>
            <w:tcW w:w="2405" w:type="dxa"/>
          </w:tcPr>
          <w:p w14:paraId="7545477F" w14:textId="77777777" w:rsidR="00823D89" w:rsidRPr="00D050E3" w:rsidRDefault="00823D89" w:rsidP="001B7612">
            <w:pPr>
              <w:jc w:val="right"/>
              <w:rPr>
                <w:b/>
                <w:bCs/>
              </w:rPr>
            </w:pPr>
            <w:r w:rsidRPr="00D050E3">
              <w:rPr>
                <w:b/>
                <w:bCs/>
              </w:rPr>
              <w:t>Full given name</w:t>
            </w:r>
          </w:p>
        </w:tc>
        <w:tc>
          <w:tcPr>
            <w:tcW w:w="6611" w:type="dxa"/>
            <w:gridSpan w:val="3"/>
          </w:tcPr>
          <w:p w14:paraId="7DD4D2BC" w14:textId="77777777" w:rsidR="00823D89" w:rsidRPr="00902467" w:rsidRDefault="00823D89" w:rsidP="001B7612">
            <w:pPr>
              <w:jc w:val="center"/>
            </w:pPr>
          </w:p>
          <w:p w14:paraId="68A58362" w14:textId="77777777" w:rsidR="00823D89" w:rsidRPr="00902467" w:rsidRDefault="00823D89" w:rsidP="001B7612">
            <w:pPr>
              <w:jc w:val="center"/>
            </w:pPr>
          </w:p>
        </w:tc>
      </w:tr>
      <w:tr w:rsidR="00823D89" w14:paraId="77E674C7" w14:textId="77777777" w:rsidTr="001B7612">
        <w:tc>
          <w:tcPr>
            <w:tcW w:w="2405" w:type="dxa"/>
          </w:tcPr>
          <w:p w14:paraId="290D1C71" w14:textId="77777777" w:rsidR="00823D89" w:rsidRPr="00D050E3" w:rsidRDefault="00823D8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Relationship to student</w:t>
            </w:r>
          </w:p>
        </w:tc>
        <w:tc>
          <w:tcPr>
            <w:tcW w:w="6611" w:type="dxa"/>
            <w:gridSpan w:val="3"/>
          </w:tcPr>
          <w:p w14:paraId="7708D8DD" w14:textId="77777777" w:rsidR="00823D89" w:rsidRPr="00902467" w:rsidRDefault="00823D89" w:rsidP="001B7612">
            <w:pPr>
              <w:jc w:val="center"/>
            </w:pPr>
          </w:p>
          <w:p w14:paraId="297490DF" w14:textId="77777777" w:rsidR="00823D89" w:rsidRPr="00902467" w:rsidRDefault="00823D89" w:rsidP="001B7612">
            <w:pPr>
              <w:jc w:val="center"/>
            </w:pPr>
          </w:p>
        </w:tc>
      </w:tr>
      <w:tr w:rsidR="00823D89" w14:paraId="34F09F46" w14:textId="77777777" w:rsidTr="001B7612">
        <w:tc>
          <w:tcPr>
            <w:tcW w:w="2405" w:type="dxa"/>
          </w:tcPr>
          <w:p w14:paraId="5F1AF838" w14:textId="77777777" w:rsidR="00823D89" w:rsidRPr="00D050E3" w:rsidRDefault="00823D8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and Email</w:t>
            </w:r>
          </w:p>
        </w:tc>
        <w:tc>
          <w:tcPr>
            <w:tcW w:w="6611" w:type="dxa"/>
            <w:gridSpan w:val="3"/>
          </w:tcPr>
          <w:p w14:paraId="28B154FC" w14:textId="77777777" w:rsidR="00823D89" w:rsidRDefault="00823D89" w:rsidP="001B7612">
            <w:pPr>
              <w:jc w:val="center"/>
            </w:pPr>
          </w:p>
          <w:p w14:paraId="36161CD1" w14:textId="77777777" w:rsidR="00823D89" w:rsidRPr="00902467" w:rsidRDefault="00823D89" w:rsidP="001B7612">
            <w:pPr>
              <w:jc w:val="center"/>
            </w:pPr>
          </w:p>
          <w:p w14:paraId="095C4C87" w14:textId="77777777" w:rsidR="00823D89" w:rsidRPr="00902467" w:rsidRDefault="00823D89" w:rsidP="001B7612">
            <w:pPr>
              <w:jc w:val="center"/>
            </w:pPr>
          </w:p>
        </w:tc>
      </w:tr>
      <w:tr w:rsidR="00823D89" w14:paraId="41611403" w14:textId="77777777" w:rsidTr="001B7612">
        <w:tc>
          <w:tcPr>
            <w:tcW w:w="9016" w:type="dxa"/>
            <w:gridSpan w:val="4"/>
          </w:tcPr>
          <w:p w14:paraId="0E1B1E2B" w14:textId="77777777" w:rsidR="00823D89" w:rsidRDefault="00823D89" w:rsidP="001B76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Section 4: Background &amp; Safeguarding</w:t>
            </w:r>
          </w:p>
        </w:tc>
      </w:tr>
      <w:tr w:rsidR="00823D89" w14:paraId="33E0B104" w14:textId="77777777" w:rsidTr="001B7612">
        <w:tc>
          <w:tcPr>
            <w:tcW w:w="2405" w:type="dxa"/>
          </w:tcPr>
          <w:p w14:paraId="4449A05D" w14:textId="77777777" w:rsidR="00823D89" w:rsidRPr="00A7692C" w:rsidRDefault="00823D89" w:rsidP="001B7612">
            <w:pPr>
              <w:jc w:val="right"/>
            </w:pPr>
            <w:r>
              <w:rPr>
                <w:b/>
                <w:bCs/>
              </w:rPr>
              <w:t xml:space="preserve">SEMH Issues </w:t>
            </w:r>
            <w:r>
              <w:t>(Social, Emotional, Mental Health)</w:t>
            </w:r>
          </w:p>
        </w:tc>
        <w:tc>
          <w:tcPr>
            <w:tcW w:w="6611" w:type="dxa"/>
            <w:gridSpan w:val="3"/>
          </w:tcPr>
          <w:p w14:paraId="5799F17E" w14:textId="77777777" w:rsidR="00823D89" w:rsidRPr="00A7692C" w:rsidRDefault="00823D89" w:rsidP="001B7612">
            <w:pPr>
              <w:jc w:val="center"/>
            </w:pPr>
          </w:p>
          <w:p w14:paraId="47D24338" w14:textId="77777777" w:rsidR="00823D89" w:rsidRDefault="00823D89" w:rsidP="004A2AFE"/>
          <w:p w14:paraId="68698A04" w14:textId="77777777" w:rsidR="00823D89" w:rsidRPr="00A7692C" w:rsidRDefault="00823D89" w:rsidP="001B7612">
            <w:pPr>
              <w:jc w:val="center"/>
            </w:pPr>
          </w:p>
        </w:tc>
      </w:tr>
      <w:tr w:rsidR="00823D89" w14:paraId="234FA917" w14:textId="77777777" w:rsidTr="001B7612">
        <w:tc>
          <w:tcPr>
            <w:tcW w:w="2405" w:type="dxa"/>
          </w:tcPr>
          <w:p w14:paraId="4DF3C011" w14:textId="77777777" w:rsidR="00823D89" w:rsidRPr="00902467" w:rsidRDefault="00823D89" w:rsidP="001B7612">
            <w:pPr>
              <w:jc w:val="right"/>
              <w:rPr>
                <w:b/>
                <w:bCs/>
              </w:rPr>
            </w:pPr>
            <w:r w:rsidRPr="00902467">
              <w:rPr>
                <w:b/>
                <w:bCs/>
              </w:rPr>
              <w:t xml:space="preserve">Required </w:t>
            </w:r>
            <w:r>
              <w:rPr>
                <w:b/>
                <w:bCs/>
              </w:rPr>
              <w:br/>
            </w:r>
            <w:proofErr w:type="gramStart"/>
            <w:r w:rsidRPr="00902467">
              <w:rPr>
                <w:b/>
                <w:bCs/>
              </w:rPr>
              <w:t>student :</w:t>
            </w:r>
            <w:proofErr w:type="gramEnd"/>
            <w:r w:rsidRPr="00902467">
              <w:rPr>
                <w:b/>
                <w:bCs/>
              </w:rPr>
              <w:t xml:space="preserve"> adult ratio</w:t>
            </w:r>
          </w:p>
        </w:tc>
        <w:tc>
          <w:tcPr>
            <w:tcW w:w="6611" w:type="dxa"/>
            <w:gridSpan w:val="3"/>
          </w:tcPr>
          <w:p w14:paraId="1B1C2F4F" w14:textId="77777777" w:rsidR="00823D89" w:rsidRPr="00902467" w:rsidRDefault="00823D89" w:rsidP="001B7612">
            <w:r>
              <w:t>4:1       2:1        1:1       1:2</w:t>
            </w:r>
          </w:p>
        </w:tc>
      </w:tr>
      <w:tr w:rsidR="00823D89" w14:paraId="0E967F2F" w14:textId="77777777" w:rsidTr="001B7612">
        <w:tc>
          <w:tcPr>
            <w:tcW w:w="2405" w:type="dxa"/>
          </w:tcPr>
          <w:p w14:paraId="4216A475" w14:textId="77777777" w:rsidR="00823D89" w:rsidRDefault="00823D8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Current school</w:t>
            </w:r>
            <w:r w:rsidR="004A2AF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year</w:t>
            </w:r>
            <w:r w:rsidR="004A2AFE">
              <w:rPr>
                <w:b/>
                <w:bCs/>
              </w:rPr>
              <w:t xml:space="preserve"> </w:t>
            </w:r>
            <w:proofErr w:type="gramStart"/>
            <w:r w:rsidR="004A2AFE">
              <w:rPr>
                <w:b/>
                <w:bCs/>
              </w:rPr>
              <w:t xml:space="preserve">group </w:t>
            </w:r>
            <w:r>
              <w:rPr>
                <w:b/>
                <w:bCs/>
              </w:rPr>
              <w:t xml:space="preserve"> and</w:t>
            </w:r>
            <w:proofErr w:type="gramEnd"/>
            <w:r>
              <w:rPr>
                <w:b/>
                <w:bCs/>
              </w:rPr>
              <w:t xml:space="preserve"> academic level</w:t>
            </w:r>
          </w:p>
        </w:tc>
        <w:tc>
          <w:tcPr>
            <w:tcW w:w="6611" w:type="dxa"/>
            <w:gridSpan w:val="3"/>
          </w:tcPr>
          <w:p w14:paraId="79AFF2D1" w14:textId="77777777" w:rsidR="00823D89" w:rsidRDefault="00823D89" w:rsidP="001B7612"/>
          <w:p w14:paraId="6E0345B7" w14:textId="77777777" w:rsidR="00823D89" w:rsidRPr="00A7692C" w:rsidRDefault="00823D89" w:rsidP="001B7612"/>
        </w:tc>
      </w:tr>
      <w:tr w:rsidR="00823D89" w:rsidRPr="00A7692C" w14:paraId="0493C456" w14:textId="77777777" w:rsidTr="001B7612">
        <w:tc>
          <w:tcPr>
            <w:tcW w:w="2405" w:type="dxa"/>
          </w:tcPr>
          <w:p w14:paraId="3E99F1BC" w14:textId="77777777" w:rsidR="00823D89" w:rsidRDefault="00823D89" w:rsidP="001B76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Weekly hours for Core Subjects Required</w:t>
            </w:r>
          </w:p>
          <w:p w14:paraId="32DB93F6" w14:textId="77777777" w:rsidR="00823D89" w:rsidRPr="00A7692C" w:rsidRDefault="00823D89" w:rsidP="001B7612">
            <w:pPr>
              <w:jc w:val="right"/>
              <w:rPr>
                <w:b/>
                <w:bCs/>
              </w:rPr>
            </w:pPr>
          </w:p>
        </w:tc>
        <w:tc>
          <w:tcPr>
            <w:tcW w:w="2203" w:type="dxa"/>
          </w:tcPr>
          <w:p w14:paraId="2CC815F7" w14:textId="77777777" w:rsidR="00823D89" w:rsidRPr="00845247" w:rsidRDefault="00823D89" w:rsidP="001B7612">
            <w:pPr>
              <w:rPr>
                <w:b/>
                <w:bCs/>
              </w:rPr>
            </w:pPr>
            <w:r w:rsidRPr="00845247">
              <w:rPr>
                <w:b/>
                <w:bCs/>
              </w:rPr>
              <w:t>Maths:</w:t>
            </w:r>
          </w:p>
        </w:tc>
        <w:tc>
          <w:tcPr>
            <w:tcW w:w="2204" w:type="dxa"/>
          </w:tcPr>
          <w:p w14:paraId="12FF7728" w14:textId="77777777" w:rsidR="00823D89" w:rsidRPr="00845247" w:rsidRDefault="00823D89" w:rsidP="001B7612">
            <w:pPr>
              <w:rPr>
                <w:b/>
                <w:bCs/>
              </w:rPr>
            </w:pPr>
            <w:r w:rsidRPr="00845247">
              <w:rPr>
                <w:b/>
                <w:bCs/>
              </w:rPr>
              <w:t>English:</w:t>
            </w:r>
          </w:p>
        </w:tc>
        <w:tc>
          <w:tcPr>
            <w:tcW w:w="2204" w:type="dxa"/>
          </w:tcPr>
          <w:p w14:paraId="6D8AE583" w14:textId="77777777" w:rsidR="00823D89" w:rsidRPr="00845247" w:rsidRDefault="00823D89" w:rsidP="001B7612">
            <w:pPr>
              <w:rPr>
                <w:b/>
                <w:bCs/>
              </w:rPr>
            </w:pPr>
            <w:r w:rsidRPr="00845247">
              <w:rPr>
                <w:b/>
                <w:bCs/>
              </w:rPr>
              <w:t>Science:</w:t>
            </w:r>
          </w:p>
        </w:tc>
      </w:tr>
      <w:tr w:rsidR="00823D89" w:rsidRPr="00A7692C" w14:paraId="47263613" w14:textId="77777777" w:rsidTr="001B7612">
        <w:trPr>
          <w:trHeight w:val="1415"/>
        </w:trPr>
        <w:tc>
          <w:tcPr>
            <w:tcW w:w="2405" w:type="dxa"/>
          </w:tcPr>
          <w:p w14:paraId="33DFC087" w14:textId="77777777" w:rsidR="00823D89" w:rsidRPr="001544FB" w:rsidRDefault="00823D89" w:rsidP="001B7612">
            <w:pPr>
              <w:jc w:val="right"/>
              <w:rPr>
                <w:b/>
                <w:bCs/>
              </w:rPr>
            </w:pPr>
            <w:r w:rsidRPr="001544FB">
              <w:rPr>
                <w:b/>
                <w:bCs/>
              </w:rPr>
              <w:t xml:space="preserve">Requested additional subjects </w:t>
            </w:r>
            <w:r>
              <w:rPr>
                <w:b/>
                <w:bCs/>
              </w:rPr>
              <w:t>(</w:t>
            </w:r>
            <w:r w:rsidRPr="001544FB">
              <w:rPr>
                <w:b/>
                <w:bCs/>
              </w:rPr>
              <w:t>and hours</w:t>
            </w:r>
            <w:r>
              <w:rPr>
                <w:b/>
                <w:bCs/>
              </w:rPr>
              <w:t>)</w:t>
            </w:r>
          </w:p>
        </w:tc>
        <w:tc>
          <w:tcPr>
            <w:tcW w:w="6611" w:type="dxa"/>
            <w:gridSpan w:val="3"/>
          </w:tcPr>
          <w:p w14:paraId="29E9D81B" w14:textId="77777777" w:rsidR="00823D89" w:rsidRDefault="00823D89" w:rsidP="001B7612">
            <w:pPr>
              <w:jc w:val="center"/>
            </w:pPr>
          </w:p>
          <w:p w14:paraId="0B144E37" w14:textId="77777777" w:rsidR="00823D89" w:rsidRDefault="00823D89" w:rsidP="001B7612">
            <w:pPr>
              <w:jc w:val="center"/>
            </w:pPr>
          </w:p>
          <w:p w14:paraId="2509559F" w14:textId="77777777" w:rsidR="00823D89" w:rsidRDefault="00823D89" w:rsidP="001B7612">
            <w:pPr>
              <w:jc w:val="center"/>
            </w:pPr>
          </w:p>
          <w:p w14:paraId="72266CBB" w14:textId="77777777" w:rsidR="00823D89" w:rsidRPr="00A7692C" w:rsidRDefault="00823D89" w:rsidP="001B7612">
            <w:pPr>
              <w:jc w:val="center"/>
            </w:pPr>
          </w:p>
        </w:tc>
      </w:tr>
      <w:tr w:rsidR="00823D89" w:rsidRPr="00A7692C" w14:paraId="0DFF416C" w14:textId="77777777" w:rsidTr="001B7612">
        <w:trPr>
          <w:trHeight w:val="675"/>
        </w:trPr>
        <w:tc>
          <w:tcPr>
            <w:tcW w:w="2405" w:type="dxa"/>
          </w:tcPr>
          <w:p w14:paraId="1FF53F5C" w14:textId="77777777" w:rsidR="00823D89" w:rsidRPr="00F97001" w:rsidRDefault="00823D89" w:rsidP="001B7612">
            <w:pPr>
              <w:jc w:val="right"/>
              <w:rPr>
                <w:b/>
                <w:bCs/>
              </w:rPr>
            </w:pPr>
            <w:r w:rsidRPr="00F97001">
              <w:rPr>
                <w:b/>
                <w:bCs/>
              </w:rPr>
              <w:t>Does the student have an ECHP?</w:t>
            </w:r>
          </w:p>
        </w:tc>
        <w:tc>
          <w:tcPr>
            <w:tcW w:w="6611" w:type="dxa"/>
            <w:gridSpan w:val="3"/>
          </w:tcPr>
          <w:p w14:paraId="1E8C78B4" w14:textId="77777777" w:rsidR="00823D89" w:rsidRDefault="00823D89" w:rsidP="001B7612"/>
        </w:tc>
      </w:tr>
      <w:tr w:rsidR="00823D89" w:rsidRPr="00A7692C" w14:paraId="6C4A26F7" w14:textId="77777777" w:rsidTr="001B7612">
        <w:tc>
          <w:tcPr>
            <w:tcW w:w="2405" w:type="dxa"/>
          </w:tcPr>
          <w:p w14:paraId="147D9046" w14:textId="77777777" w:rsidR="00823D89" w:rsidRPr="001544FB" w:rsidRDefault="00823D89" w:rsidP="001B7612">
            <w:pPr>
              <w:ind w:left="1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Referrers name</w:t>
            </w:r>
          </w:p>
        </w:tc>
        <w:tc>
          <w:tcPr>
            <w:tcW w:w="6611" w:type="dxa"/>
            <w:gridSpan w:val="3"/>
          </w:tcPr>
          <w:p w14:paraId="30147E36" w14:textId="77777777" w:rsidR="00823D89" w:rsidRDefault="00823D89" w:rsidP="001B7612">
            <w:pPr>
              <w:ind w:left="15"/>
              <w:rPr>
                <w:rFonts w:eastAsia="Arial" w:cstheme="minorHAnsi"/>
              </w:rPr>
            </w:pPr>
          </w:p>
          <w:p w14:paraId="1D3A9A9C" w14:textId="77777777" w:rsidR="00823D89" w:rsidRPr="001544FB" w:rsidRDefault="00823D89" w:rsidP="001B7612">
            <w:pPr>
              <w:ind w:left="15"/>
              <w:rPr>
                <w:rFonts w:eastAsia="Arial" w:cstheme="minorHAnsi"/>
              </w:rPr>
            </w:pPr>
          </w:p>
        </w:tc>
      </w:tr>
      <w:tr w:rsidR="00823D89" w:rsidRPr="00A7692C" w14:paraId="4650433B" w14:textId="77777777" w:rsidTr="001B7612">
        <w:tc>
          <w:tcPr>
            <w:tcW w:w="2405" w:type="dxa"/>
          </w:tcPr>
          <w:p w14:paraId="73C5B8D4" w14:textId="77777777" w:rsidR="00823D89" w:rsidRPr="001544FB" w:rsidRDefault="00823D89" w:rsidP="001B7612">
            <w:pPr>
              <w:ind w:left="15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611" w:type="dxa"/>
            <w:gridSpan w:val="3"/>
          </w:tcPr>
          <w:p w14:paraId="03509AD3" w14:textId="77777777" w:rsidR="00823D89" w:rsidRPr="001544FB" w:rsidRDefault="004A2AFE" w:rsidP="001B7612">
            <w:pPr>
              <w:ind w:left="1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br/>
            </w:r>
          </w:p>
        </w:tc>
      </w:tr>
      <w:tr w:rsidR="00823D89" w:rsidRPr="00A7692C" w14:paraId="1B78881A" w14:textId="77777777" w:rsidTr="001B7612">
        <w:tc>
          <w:tcPr>
            <w:tcW w:w="9016" w:type="dxa"/>
            <w:gridSpan w:val="4"/>
          </w:tcPr>
          <w:p w14:paraId="102FF938" w14:textId="77777777" w:rsidR="004A2AFE" w:rsidRPr="001544FB" w:rsidRDefault="00823D89" w:rsidP="004A2AFE">
            <w:pPr>
              <w:ind w:left="15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Upon</w:t>
            </w:r>
            <w:r w:rsidRPr="001544FB">
              <w:rPr>
                <w:rFonts w:eastAsia="Arial" w:cstheme="minorHAnsi"/>
              </w:rPr>
              <w:t xml:space="preserve"> receipt of </w:t>
            </w:r>
            <w:r>
              <w:rPr>
                <w:rFonts w:eastAsia="Arial" w:cstheme="minorHAnsi"/>
              </w:rPr>
              <w:t>a general enquiry form, we will let you know if we have availability. The next step is to then fill in a full Student Referral Form to begin the process of enrolme</w:t>
            </w:r>
            <w:r w:rsidR="004A2AFE">
              <w:rPr>
                <w:rFonts w:eastAsia="Arial" w:cstheme="minorHAnsi"/>
              </w:rPr>
              <w:t>n</w:t>
            </w:r>
            <w:r>
              <w:rPr>
                <w:rFonts w:eastAsia="Arial" w:cstheme="minorHAnsi"/>
              </w:rPr>
              <w:t>t.</w:t>
            </w:r>
          </w:p>
        </w:tc>
      </w:tr>
    </w:tbl>
    <w:p w14:paraId="7A0A0E1B" w14:textId="77777777" w:rsidR="001D295C" w:rsidRPr="004A2AFE" w:rsidRDefault="001D295C" w:rsidP="001D295C">
      <w:pPr>
        <w:tabs>
          <w:tab w:val="left" w:pos="2936"/>
        </w:tabs>
        <w:rPr>
          <w:rFonts w:ascii="Open Sans" w:hAnsi="Open Sans" w:cs="Open Sans"/>
        </w:rPr>
      </w:pPr>
    </w:p>
    <w:sectPr w:rsidR="001D295C" w:rsidRPr="004A2AFE" w:rsidSect="00E8538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F96A" w14:textId="77777777" w:rsidR="00E85388" w:rsidRDefault="00E85388" w:rsidP="00C56275">
      <w:pPr>
        <w:spacing w:after="0" w:line="240" w:lineRule="auto"/>
      </w:pPr>
      <w:r>
        <w:separator/>
      </w:r>
    </w:p>
  </w:endnote>
  <w:endnote w:type="continuationSeparator" w:id="0">
    <w:p w14:paraId="0396388F" w14:textId="77777777" w:rsidR="00E85388" w:rsidRDefault="00E85388" w:rsidP="00C5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D95F" w14:textId="77777777" w:rsidR="00371B5F" w:rsidRDefault="00371B5F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454092A" wp14:editId="313B2F56">
              <wp:simplePos x="0" y="0"/>
              <wp:positionH relativeFrom="column">
                <wp:posOffset>-467995</wp:posOffset>
              </wp:positionH>
              <wp:positionV relativeFrom="paragraph">
                <wp:posOffset>7620</wp:posOffset>
              </wp:positionV>
              <wp:extent cx="4486910" cy="5930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910" cy="593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447AE" w14:textId="79796F74" w:rsidR="00371B5F" w:rsidRPr="006D25D6" w:rsidRDefault="004A2AFE">
                          <w:pPr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General Enquiry Form</w:t>
                          </w:r>
                          <w:r w:rsidR="00E85388">
                            <w:rPr>
                              <w:rFonts w:ascii="Open Sans" w:hAnsi="Open Sans" w:cs="Open Sans"/>
                            </w:rPr>
                            <w:tab/>
                          </w:r>
                          <w:r>
                            <w:rPr>
                              <w:rFonts w:ascii="Open Sans" w:hAnsi="Open Sans" w:cs="Open Sans"/>
                            </w:rPr>
                            <w:t xml:space="preserve"> V</w:t>
                          </w:r>
                          <w:r w:rsidR="00E85388">
                            <w:rPr>
                              <w:rFonts w:ascii="Open Sans" w:hAnsi="Open Sans" w:cs="Open Sans"/>
                            </w:rPr>
                            <w:t xml:space="preserve">ersion </w:t>
                          </w:r>
                          <w:r>
                            <w:rPr>
                              <w:rFonts w:ascii="Open Sans" w:hAnsi="Open Sans" w:cs="Open Sans"/>
                            </w:rPr>
                            <w:t>1</w:t>
                          </w:r>
                          <w:r w:rsidR="00E85388">
                            <w:rPr>
                              <w:rFonts w:ascii="Open Sans" w:hAnsi="Open Sans" w:cs="Open Sans"/>
                            </w:rPr>
                            <w:t xml:space="preserve"> Updated: 01/05/2024</w:t>
                          </w:r>
                          <w:r w:rsidR="006D25D6" w:rsidRPr="006D25D6">
                            <w:rPr>
                              <w:rFonts w:ascii="Open Sans" w:hAnsi="Open Sans" w:cs="Open Sans"/>
                            </w:rPr>
                            <w:br/>
                            <w:t xml:space="preserve">Page </w:t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fldChar w:fldCharType="begin"/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fldChar w:fldCharType="separate"/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</w:rPr>
                            <w:t>1</w:t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fldChar w:fldCharType="end"/>
                          </w:r>
                          <w:r w:rsidR="006D25D6" w:rsidRPr="006D25D6">
                            <w:rPr>
                              <w:rFonts w:ascii="Open Sans" w:hAnsi="Open Sans" w:cs="Open Sans"/>
                            </w:rPr>
                            <w:t xml:space="preserve"> of </w:t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fldChar w:fldCharType="begin"/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fldChar w:fldCharType="separate"/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</w:rPr>
                            <w:t>2</w:t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fldChar w:fldCharType="end"/>
                          </w:r>
                          <w:r w:rsidR="006D25D6" w:rsidRPr="006D25D6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092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36.85pt;margin-top:.6pt;width:353.3pt;height:4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" filled="f" stroked="f">
              <v:textbox>
                <w:txbxContent>
                  <w:p w14:paraId="7D6447AE" w14:textId="79796F74" w:rsidR="00371B5F" w:rsidRPr="006D25D6" w:rsidRDefault="004A2AFE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</w:rPr>
                      <w:t>General Enquiry Form</w:t>
                    </w:r>
                    <w:r w:rsidR="00E85388">
                      <w:rPr>
                        <w:rFonts w:ascii="Open Sans" w:hAnsi="Open Sans" w:cs="Open Sans"/>
                      </w:rPr>
                      <w:tab/>
                    </w:r>
                    <w:r>
                      <w:rPr>
                        <w:rFonts w:ascii="Open Sans" w:hAnsi="Open Sans" w:cs="Open Sans"/>
                      </w:rPr>
                      <w:t xml:space="preserve"> V</w:t>
                    </w:r>
                    <w:r w:rsidR="00E85388">
                      <w:rPr>
                        <w:rFonts w:ascii="Open Sans" w:hAnsi="Open Sans" w:cs="Open Sans"/>
                      </w:rPr>
                      <w:t xml:space="preserve">ersion </w:t>
                    </w:r>
                    <w:r>
                      <w:rPr>
                        <w:rFonts w:ascii="Open Sans" w:hAnsi="Open Sans" w:cs="Open Sans"/>
                      </w:rPr>
                      <w:t>1</w:t>
                    </w:r>
                    <w:r w:rsidR="00E85388">
                      <w:rPr>
                        <w:rFonts w:ascii="Open Sans" w:hAnsi="Open Sans" w:cs="Open Sans"/>
                      </w:rPr>
                      <w:t xml:space="preserve"> Updated: 01/05/2024</w:t>
                    </w:r>
                    <w:r w:rsidR="006D25D6" w:rsidRPr="006D25D6">
                      <w:rPr>
                        <w:rFonts w:ascii="Open Sans" w:hAnsi="Open Sans" w:cs="Open Sans"/>
                      </w:rPr>
                      <w:br/>
                      <w:t xml:space="preserve">Page </w:t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fldChar w:fldCharType="begin"/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instrText xml:space="preserve"> PAGE  \* Arabic  \* MERGEFORMAT </w:instrText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fldChar w:fldCharType="separate"/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  <w:noProof/>
                      </w:rPr>
                      <w:t>1</w:t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fldChar w:fldCharType="end"/>
                    </w:r>
                    <w:r w:rsidR="006D25D6" w:rsidRPr="006D25D6">
                      <w:rPr>
                        <w:rFonts w:ascii="Open Sans" w:hAnsi="Open Sans" w:cs="Open Sans"/>
                      </w:rPr>
                      <w:t xml:space="preserve"> of </w:t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fldChar w:fldCharType="begin"/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instrText xml:space="preserve"> NUMPAGES  \* Arabic  \* MERGEFORMAT </w:instrText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fldChar w:fldCharType="separate"/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  <w:noProof/>
                      </w:rPr>
                      <w:t>2</w:t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fldChar w:fldCharType="end"/>
                    </w:r>
                    <w:r w:rsidR="006D25D6" w:rsidRPr="006D25D6">
                      <w:rPr>
                        <w:rFonts w:ascii="Open Sans" w:hAnsi="Open Sans" w:cs="Open Sans"/>
                        <w:b/>
                        <w:bCs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95075403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B40AB04" wp14:editId="4AED6110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14984</wp:posOffset>
                  </wp:positionV>
                  <wp:extent cx="1993265" cy="533400"/>
                  <wp:effectExtent l="0" t="0" r="6985" b="0"/>
                  <wp:wrapTight wrapText="bothSides">
                    <wp:wrapPolygon edited="0">
                      <wp:start x="206" y="1543"/>
                      <wp:lineTo x="206" y="20829"/>
                      <wp:lineTo x="4335" y="20829"/>
                      <wp:lineTo x="21263" y="16971"/>
                      <wp:lineTo x="21469" y="9257"/>
                      <wp:lineTo x="17547" y="6943"/>
                      <wp:lineTo x="4335" y="1543"/>
                      <wp:lineTo x="206" y="1543"/>
                    </wp:wrapPolygon>
                  </wp:wrapTight>
                  <wp:docPr id="1419049141" name="docshape8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96747" name="docshape8" descr="A black background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B18DE3" wp14:editId="299D069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15636</wp:posOffset>
                      </wp:positionV>
                      <wp:extent cx="7600950" cy="581025"/>
                      <wp:effectExtent l="0" t="0" r="19050" b="28575"/>
                      <wp:wrapNone/>
                      <wp:docPr id="15537622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E87E5" id="Rectangle 2" o:spid="_x0000_s1026" style="position:absolute;margin-left:0;margin-top:1.25pt;width:598.5pt;height:45.7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" fillcolor="#d3ecb8 [1301]" strokecolor="#001616 [484]" strokeweight="1pt">
                      <w10:wrap anchorx="page"/>
                    </v:rect>
                  </w:pict>
                </mc:Fallback>
              </mc:AlternateContent>
            </w:r>
          </w:sdtContent>
        </w:sdt>
      </w:sdtContent>
    </w:sdt>
  </w:p>
  <w:p w14:paraId="5941D086" w14:textId="77777777" w:rsidR="00495A9F" w:rsidRDefault="00495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C46" w14:textId="77777777" w:rsidR="00495A9F" w:rsidRDefault="00823D8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0812D9DA" wp14:editId="563C317F">
              <wp:simplePos x="0" y="0"/>
              <wp:positionH relativeFrom="column">
                <wp:posOffset>-510540</wp:posOffset>
              </wp:positionH>
              <wp:positionV relativeFrom="paragraph">
                <wp:posOffset>-140970</wp:posOffset>
              </wp:positionV>
              <wp:extent cx="4124960" cy="1404620"/>
              <wp:effectExtent l="0" t="0" r="0" b="1270"/>
              <wp:wrapSquare wrapText="bothSides"/>
              <wp:docPr id="6638630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F87E4" w14:textId="77777777" w:rsidR="00823D89" w:rsidRDefault="00823D89">
                          <w:r>
                            <w:t>General Enquiry Form</w:t>
                          </w:r>
                          <w:r>
                            <w:tab/>
                          </w:r>
                          <w:r>
                            <w:tab/>
                            <w:t xml:space="preserve"> Version 1 Updated on: 05/05/2024</w:t>
                          </w:r>
                          <w:r>
                            <w:br/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2D9D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0.2pt;margin-top:-11.1pt;width:324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sF/QEAANU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" filled="f" stroked="f">
              <v:textbox style="mso-fit-shape-to-text:t">
                <w:txbxContent>
                  <w:p w14:paraId="3BDF87E4" w14:textId="77777777" w:rsidR="00823D89" w:rsidRDefault="00823D89">
                    <w:r>
                      <w:t>General Enquiry Form</w:t>
                    </w:r>
                    <w:r>
                      <w:tab/>
                    </w:r>
                    <w:r>
                      <w:tab/>
                      <w:t xml:space="preserve"> Version 1 Updated on: 05/05/2024</w:t>
                    </w:r>
                    <w:r>
                      <w:br/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1B5F">
      <w:rPr>
        <w:noProof/>
      </w:rPr>
      <w:drawing>
        <wp:anchor distT="0" distB="0" distL="114300" distR="114300" simplePos="0" relativeHeight="251674624" behindDoc="1" locked="0" layoutInCell="1" allowOverlap="1" wp14:anchorId="5E43C2E8" wp14:editId="68991C17">
          <wp:simplePos x="0" y="0"/>
          <wp:positionH relativeFrom="column">
            <wp:posOffset>4429125</wp:posOffset>
          </wp:positionH>
          <wp:positionV relativeFrom="paragraph">
            <wp:posOffset>-150495</wp:posOffset>
          </wp:positionV>
          <wp:extent cx="1993265" cy="533400"/>
          <wp:effectExtent l="0" t="0" r="6985" b="0"/>
          <wp:wrapTight wrapText="bothSides">
            <wp:wrapPolygon edited="0">
              <wp:start x="206" y="1543"/>
              <wp:lineTo x="206" y="20829"/>
              <wp:lineTo x="4335" y="20829"/>
              <wp:lineTo x="21263" y="16971"/>
              <wp:lineTo x="21469" y="9257"/>
              <wp:lineTo x="17547" y="6943"/>
              <wp:lineTo x="4335" y="1543"/>
              <wp:lineTo x="206" y="1543"/>
            </wp:wrapPolygon>
          </wp:wrapTight>
          <wp:docPr id="2062236480" name="docshape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496747" name="docshape8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371B5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D78814" wp14:editId="6B8C4C6B">
              <wp:simplePos x="0" y="0"/>
              <wp:positionH relativeFrom="margin">
                <wp:align>center</wp:align>
              </wp:positionH>
              <wp:positionV relativeFrom="paragraph">
                <wp:posOffset>-150495</wp:posOffset>
              </wp:positionV>
              <wp:extent cx="7600950" cy="581025"/>
              <wp:effectExtent l="0" t="0" r="19050" b="28575"/>
              <wp:wrapNone/>
              <wp:docPr id="90449523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5810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A32768" id="Rectangle 2" o:spid="_x0000_s1026" style="position:absolute;margin-left:0;margin-top:-11.85pt;width:598.5pt;height:45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" fillcolor="#d3ecb8 [1301]" strokecolor="#001616 [484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4F14" w14:textId="77777777" w:rsidR="00E85388" w:rsidRDefault="00E85388" w:rsidP="00C56275">
      <w:pPr>
        <w:spacing w:after="0" w:line="240" w:lineRule="auto"/>
      </w:pPr>
      <w:r>
        <w:separator/>
      </w:r>
    </w:p>
  </w:footnote>
  <w:footnote w:type="continuationSeparator" w:id="0">
    <w:p w14:paraId="6781C7F6" w14:textId="77777777" w:rsidR="00E85388" w:rsidRDefault="00E85388" w:rsidP="00C5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C321" w14:textId="77777777" w:rsidR="00823D89" w:rsidRDefault="00823D8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1F8525" wp14:editId="3543BEE6">
              <wp:simplePos x="0" y="0"/>
              <wp:positionH relativeFrom="column">
                <wp:posOffset>4379595</wp:posOffset>
              </wp:positionH>
              <wp:positionV relativeFrom="paragraph">
                <wp:posOffset>-319302</wp:posOffset>
              </wp:positionV>
              <wp:extent cx="1909445" cy="1062990"/>
              <wp:effectExtent l="0" t="0" r="0" b="0"/>
              <wp:wrapNone/>
              <wp:docPr id="5515579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062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C86F5" w14:textId="77777777" w:rsidR="00823D89" w:rsidRPr="00823D89" w:rsidRDefault="00823D89" w:rsidP="00823D89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Unit 306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Berrows Business Centre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Bath Street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Hereford</w:t>
                          </w:r>
                          <w:r w:rsidRPr="00823D8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HR1 2HE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F8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85pt;margin-top:-25.15pt;width:150.35pt;height:83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" filled="f" stroked="f">
              <v:textbox>
                <w:txbxContent>
                  <w:p w14:paraId="005C86F5" w14:textId="77777777" w:rsidR="00823D89" w:rsidRPr="00823D89" w:rsidRDefault="00823D89" w:rsidP="00823D89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t>Unit 306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Berrows Business Centre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Bath Street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Hereford</w:t>
                    </w:r>
                    <w:r w:rsidRPr="00823D89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HR1 2HE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9984" behindDoc="0" locked="0" layoutInCell="1" allowOverlap="1" wp14:anchorId="02FF4AF6" wp14:editId="16EB64D6">
          <wp:simplePos x="0" y="0"/>
          <wp:positionH relativeFrom="column">
            <wp:posOffset>-777240</wp:posOffset>
          </wp:positionH>
          <wp:positionV relativeFrom="paragraph">
            <wp:posOffset>-149860</wp:posOffset>
          </wp:positionV>
          <wp:extent cx="971550" cy="693420"/>
          <wp:effectExtent l="0" t="0" r="0" b="0"/>
          <wp:wrapNone/>
          <wp:docPr id="381458477" name="Picture 1" descr="A green leaf in a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458477" name="Picture 1" descr="A green leaf in a circle with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30" t="25705" r="36351" b="38841"/>
                  <a:stretch/>
                </pic:blipFill>
                <pic:spPr bwMode="auto">
                  <a:xfrm>
                    <a:off x="0" y="0"/>
                    <a:ext cx="971550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8960" behindDoc="0" locked="0" layoutInCell="1" allowOverlap="1" wp14:anchorId="5F881253" wp14:editId="0233EDEC">
          <wp:simplePos x="0" y="0"/>
          <wp:positionH relativeFrom="column">
            <wp:posOffset>127000</wp:posOffset>
          </wp:positionH>
          <wp:positionV relativeFrom="paragraph">
            <wp:posOffset>-53414</wp:posOffset>
          </wp:positionV>
          <wp:extent cx="1600200" cy="476250"/>
          <wp:effectExtent l="0" t="0" r="0" b="0"/>
          <wp:wrapNone/>
          <wp:docPr id="2025696301" name="Picture 1" descr="A green leaf in a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696301" name="Picture 1" descr="A green leaf in a circle with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30" t="60568" r="36351" b="24660"/>
                  <a:stretch/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3B1C33" wp14:editId="7FB5A379">
              <wp:simplePos x="0" y="0"/>
              <wp:positionH relativeFrom="margin">
                <wp:align>center</wp:align>
              </wp:positionH>
              <wp:positionV relativeFrom="paragraph">
                <wp:posOffset>-309526</wp:posOffset>
              </wp:positionV>
              <wp:extent cx="7600950" cy="978195"/>
              <wp:effectExtent l="0" t="0" r="19050" b="12700"/>
              <wp:wrapNone/>
              <wp:docPr id="124449848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9781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0EC79E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6C0CD3BC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4323BD3F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4D1FEDBB" w14:textId="77777777" w:rsidR="00823D89" w:rsidRDefault="00823D89" w:rsidP="00823D89">
                          <w:pPr>
                            <w:jc w:val="center"/>
                          </w:pPr>
                        </w:p>
                        <w:p w14:paraId="5CF00296" w14:textId="77777777" w:rsidR="00823D89" w:rsidRDefault="00823D89" w:rsidP="00823D8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3B1C33" id="Rectangle 2" o:spid="_x0000_s1027" style="position:absolute;margin-left:0;margin-top:-24.35pt;width:598.5pt;height:77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" fillcolor="#d3ecb8 [1301]" strokecolor="#001616 [484]" strokeweight="1pt">
              <v:textbox>
                <w:txbxContent>
                  <w:p w14:paraId="620EC79E" w14:textId="77777777" w:rsidR="00823D89" w:rsidRDefault="00823D89" w:rsidP="00823D89">
                    <w:pPr>
                      <w:jc w:val="center"/>
                    </w:pPr>
                  </w:p>
                  <w:p w14:paraId="6C0CD3BC" w14:textId="77777777" w:rsidR="00823D89" w:rsidRDefault="00823D89" w:rsidP="00823D89">
                    <w:pPr>
                      <w:jc w:val="center"/>
                    </w:pPr>
                  </w:p>
                  <w:p w14:paraId="4323BD3F" w14:textId="77777777" w:rsidR="00823D89" w:rsidRDefault="00823D89" w:rsidP="00823D89">
                    <w:pPr>
                      <w:jc w:val="center"/>
                    </w:pPr>
                  </w:p>
                  <w:p w14:paraId="4D1FEDBB" w14:textId="77777777" w:rsidR="00823D89" w:rsidRDefault="00823D89" w:rsidP="00823D89">
                    <w:pPr>
                      <w:jc w:val="center"/>
                    </w:pPr>
                  </w:p>
                  <w:p w14:paraId="5CF00296" w14:textId="77777777" w:rsidR="00823D89" w:rsidRDefault="00823D89" w:rsidP="00823D89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8BC7041" w14:textId="77777777" w:rsidR="00823D89" w:rsidRDefault="00823D8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64D4CB8" wp14:editId="0E85211D">
              <wp:simplePos x="0" y="0"/>
              <wp:positionH relativeFrom="margin">
                <wp:posOffset>1544734</wp:posOffset>
              </wp:positionH>
              <wp:positionV relativeFrom="paragraph">
                <wp:posOffset>8890</wp:posOffset>
              </wp:positionV>
              <wp:extent cx="3004185" cy="541655"/>
              <wp:effectExtent l="0" t="0" r="0" b="0"/>
              <wp:wrapNone/>
              <wp:docPr id="1690540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541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3E03" w14:textId="77777777" w:rsidR="00823D89" w:rsidRPr="00823D89" w:rsidRDefault="00823D89" w:rsidP="00823D89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Tel: 01432 80 8000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br/>
                            <w:t>Email: Admin@mercialearning.org.uk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D4CB8" id="_x0000_s1028" type="#_x0000_t202" style="position:absolute;margin-left:121.65pt;margin-top:.7pt;width:236.55pt;height:42.6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" filled="f" stroked="f">
              <v:textbox>
                <w:txbxContent>
                  <w:p w14:paraId="60AB3E03" w14:textId="77777777" w:rsidR="00823D89" w:rsidRPr="00823D89" w:rsidRDefault="00823D89" w:rsidP="00823D89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t>Tel: 01432 80 8000</w:t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  <w:szCs w:val="20"/>
                      </w:rPr>
                      <w:br/>
                      <w:t>Email: Admin@mercialearning.org.uk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2B27FB" w14:textId="77777777" w:rsidR="00C56275" w:rsidRDefault="00C56275">
    <w:pPr>
      <w:pStyle w:val="Header"/>
    </w:pPr>
  </w:p>
  <w:p w14:paraId="72A9B520" w14:textId="77777777" w:rsidR="00C56275" w:rsidRDefault="00C56275">
    <w:pPr>
      <w:pStyle w:val="Header"/>
    </w:pPr>
  </w:p>
  <w:p w14:paraId="739690DF" w14:textId="77777777" w:rsidR="00C56275" w:rsidRDefault="00C56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B3AE" w14:textId="77777777" w:rsidR="00823D89" w:rsidRDefault="00823D89">
    <w:pPr>
      <w:pStyle w:val="Header"/>
    </w:pPr>
  </w:p>
  <w:p w14:paraId="2ACAFBC5" w14:textId="77777777" w:rsidR="00823D89" w:rsidRDefault="00823D89">
    <w:pPr>
      <w:pStyle w:val="Header"/>
    </w:pPr>
  </w:p>
  <w:p w14:paraId="48297B13" w14:textId="77777777" w:rsidR="00823D89" w:rsidRDefault="00823D89">
    <w:pPr>
      <w:pStyle w:val="Header"/>
    </w:pPr>
  </w:p>
  <w:p w14:paraId="7A635ED1" w14:textId="77777777" w:rsidR="00823D89" w:rsidRDefault="00823D89">
    <w:pPr>
      <w:pStyle w:val="Header"/>
    </w:pPr>
  </w:p>
  <w:p w14:paraId="51396CBD" w14:textId="77777777" w:rsidR="00495A9F" w:rsidRDefault="00495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88"/>
    <w:rsid w:val="001D295C"/>
    <w:rsid w:val="00240B86"/>
    <w:rsid w:val="002F26BF"/>
    <w:rsid w:val="00371B5F"/>
    <w:rsid w:val="003B6EDB"/>
    <w:rsid w:val="00495A9F"/>
    <w:rsid w:val="004A2AFE"/>
    <w:rsid w:val="00583A32"/>
    <w:rsid w:val="006D25D6"/>
    <w:rsid w:val="00823D89"/>
    <w:rsid w:val="00C56275"/>
    <w:rsid w:val="00C757F8"/>
    <w:rsid w:val="00E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BA939"/>
  <w15:chartTrackingRefBased/>
  <w15:docId w15:val="{E4680D89-F035-47EC-ACC8-5DE9BC9D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75"/>
  </w:style>
  <w:style w:type="paragraph" w:styleId="Footer">
    <w:name w:val="footer"/>
    <w:basedOn w:val="Normal"/>
    <w:link w:val="FooterChar"/>
    <w:uiPriority w:val="99"/>
    <w:unhideWhenUsed/>
    <w:rsid w:val="00C56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75"/>
  </w:style>
  <w:style w:type="table" w:styleId="TableGrid">
    <w:name w:val="Table Grid"/>
    <w:basedOn w:val="TableNormal"/>
    <w:uiPriority w:val="39"/>
    <w:rsid w:val="00823D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Calder\OneDrive%20-%20Mercia%20Learning%20Ltd\Documents\GROW\New%20Students\General%20Enquiry%20Form.dotx" TargetMode="External"/></Relationships>
</file>

<file path=word/theme/theme1.xml><?xml version="1.0" encoding="utf-8"?>
<a:theme xmlns:a="http://schemas.openxmlformats.org/drawingml/2006/main" name="Office Theme">
  <a:themeElements>
    <a:clrScheme name="Mercia Learn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99"/>
      </a:accent1>
      <a:accent2>
        <a:srgbClr val="92D050"/>
      </a:accent2>
      <a:accent3>
        <a:srgbClr val="4472C4"/>
      </a:accent3>
      <a:accent4>
        <a:srgbClr val="FFC000"/>
      </a:accent4>
      <a:accent5>
        <a:srgbClr val="33CCCC"/>
      </a:accent5>
      <a:accent6>
        <a:srgbClr val="000099"/>
      </a:accent6>
      <a:hlink>
        <a:srgbClr val="00CC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Enquiry Form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Calder</dc:creator>
  <cp:keywords/>
  <dc:description/>
  <cp:lastModifiedBy>Lauren Calder</cp:lastModifiedBy>
  <cp:revision>1</cp:revision>
  <dcterms:created xsi:type="dcterms:W3CDTF">2024-05-01T11:15:00Z</dcterms:created>
  <dcterms:modified xsi:type="dcterms:W3CDTF">2024-05-01T11:17:00Z</dcterms:modified>
</cp:coreProperties>
</file>