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1913A" w14:textId="77777777" w:rsidR="005E0CF9" w:rsidRDefault="005E0CF9" w:rsidP="005E0CF9">
      <w:pPr>
        <w:jc w:val="center"/>
      </w:pPr>
      <w:r w:rsidRPr="01385EEF">
        <w:rPr>
          <w:sz w:val="32"/>
          <w:szCs w:val="32"/>
        </w:rPr>
        <w:t>New Student Referral Form</w:t>
      </w:r>
      <w:r>
        <w:rPr>
          <w:sz w:val="32"/>
          <w:szCs w:val="32"/>
        </w:rPr>
        <w:br/>
      </w:r>
      <w:r w:rsidRPr="01385EEF">
        <w:t xml:space="preserve">Please make sure to </w:t>
      </w:r>
      <w:r w:rsidRPr="00C31A43">
        <w:rPr>
          <w:u w:val="single"/>
        </w:rPr>
        <w:t>fill in all boxes</w:t>
      </w:r>
      <w:r w:rsidRPr="01385EEF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203"/>
        <w:gridCol w:w="1102"/>
        <w:gridCol w:w="1102"/>
        <w:gridCol w:w="2204"/>
      </w:tblGrid>
      <w:tr w:rsidR="005E0CF9" w14:paraId="18928198" w14:textId="77777777" w:rsidTr="001B7612">
        <w:tc>
          <w:tcPr>
            <w:tcW w:w="9016" w:type="dxa"/>
            <w:gridSpan w:val="5"/>
          </w:tcPr>
          <w:p w14:paraId="18CD5715" w14:textId="77777777" w:rsidR="005E0CF9" w:rsidRDefault="005E0CF9" w:rsidP="001B76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Section 1: Student’s Personal Details</w:t>
            </w:r>
          </w:p>
        </w:tc>
      </w:tr>
      <w:tr w:rsidR="005E0CF9" w14:paraId="5E936429" w14:textId="77777777" w:rsidTr="00B34EAA">
        <w:tc>
          <w:tcPr>
            <w:tcW w:w="2405" w:type="dxa"/>
            <w:vAlign w:val="center"/>
          </w:tcPr>
          <w:p w14:paraId="47826A34" w14:textId="77777777" w:rsidR="005E0CF9" w:rsidRPr="00D050E3" w:rsidRDefault="005E0CF9" w:rsidP="00B34EAA">
            <w:pPr>
              <w:jc w:val="right"/>
              <w:rPr>
                <w:b/>
                <w:bCs/>
              </w:rPr>
            </w:pPr>
            <w:r w:rsidRPr="00D050E3">
              <w:rPr>
                <w:b/>
                <w:bCs/>
              </w:rPr>
              <w:t>Full given name</w:t>
            </w:r>
          </w:p>
        </w:tc>
        <w:tc>
          <w:tcPr>
            <w:tcW w:w="6611" w:type="dxa"/>
            <w:gridSpan w:val="4"/>
          </w:tcPr>
          <w:p w14:paraId="71311964" w14:textId="77777777" w:rsidR="005E0CF9" w:rsidRPr="00902467" w:rsidRDefault="005E0CF9" w:rsidP="001B7612">
            <w:pPr>
              <w:jc w:val="center"/>
            </w:pPr>
          </w:p>
          <w:p w14:paraId="03A7FCA1" w14:textId="77777777" w:rsidR="005E0CF9" w:rsidRPr="00902467" w:rsidRDefault="005E0CF9" w:rsidP="001B7612">
            <w:pPr>
              <w:jc w:val="center"/>
            </w:pPr>
          </w:p>
        </w:tc>
      </w:tr>
      <w:tr w:rsidR="005E0CF9" w14:paraId="37D12504" w14:textId="77777777" w:rsidTr="00B34EAA">
        <w:tc>
          <w:tcPr>
            <w:tcW w:w="2405" w:type="dxa"/>
            <w:vAlign w:val="center"/>
          </w:tcPr>
          <w:p w14:paraId="57765129" w14:textId="77777777" w:rsidR="005E0CF9" w:rsidRPr="00D050E3" w:rsidRDefault="005E0CF9" w:rsidP="00B34EAA">
            <w:pPr>
              <w:jc w:val="right"/>
              <w:rPr>
                <w:b/>
                <w:bCs/>
              </w:rPr>
            </w:pPr>
            <w:r w:rsidRPr="00D050E3">
              <w:rPr>
                <w:b/>
                <w:bCs/>
              </w:rPr>
              <w:t>Preferred name</w:t>
            </w:r>
          </w:p>
        </w:tc>
        <w:tc>
          <w:tcPr>
            <w:tcW w:w="6611" w:type="dxa"/>
            <w:gridSpan w:val="4"/>
          </w:tcPr>
          <w:p w14:paraId="71146AAF" w14:textId="77777777" w:rsidR="005E0CF9" w:rsidRPr="00902467" w:rsidRDefault="005E0CF9" w:rsidP="001B7612">
            <w:pPr>
              <w:jc w:val="center"/>
            </w:pPr>
          </w:p>
          <w:p w14:paraId="374D9EC8" w14:textId="77777777" w:rsidR="005E0CF9" w:rsidRPr="00902467" w:rsidRDefault="005E0CF9" w:rsidP="001B7612">
            <w:pPr>
              <w:jc w:val="center"/>
            </w:pPr>
          </w:p>
        </w:tc>
      </w:tr>
      <w:tr w:rsidR="005E0CF9" w14:paraId="5BE6AB50" w14:textId="77777777" w:rsidTr="00B34EAA">
        <w:tc>
          <w:tcPr>
            <w:tcW w:w="2405" w:type="dxa"/>
            <w:vAlign w:val="center"/>
          </w:tcPr>
          <w:p w14:paraId="6D85D36E" w14:textId="77777777" w:rsidR="005E0CF9" w:rsidRPr="00D050E3" w:rsidRDefault="005E0CF9" w:rsidP="00B34EAA">
            <w:pPr>
              <w:jc w:val="right"/>
              <w:rPr>
                <w:b/>
                <w:bCs/>
              </w:rPr>
            </w:pPr>
            <w:r w:rsidRPr="00D050E3">
              <w:rPr>
                <w:b/>
                <w:bCs/>
              </w:rPr>
              <w:t>Date of Birth</w:t>
            </w:r>
          </w:p>
        </w:tc>
        <w:tc>
          <w:tcPr>
            <w:tcW w:w="6611" w:type="dxa"/>
            <w:gridSpan w:val="4"/>
          </w:tcPr>
          <w:p w14:paraId="420D2004" w14:textId="77777777" w:rsidR="005E0CF9" w:rsidRPr="00902467" w:rsidRDefault="005E0CF9" w:rsidP="001B7612">
            <w:pPr>
              <w:jc w:val="center"/>
            </w:pPr>
          </w:p>
          <w:p w14:paraId="0C921971" w14:textId="77777777" w:rsidR="005E0CF9" w:rsidRPr="00902467" w:rsidRDefault="005E0CF9" w:rsidP="001B7612">
            <w:pPr>
              <w:jc w:val="center"/>
            </w:pPr>
          </w:p>
        </w:tc>
      </w:tr>
      <w:tr w:rsidR="005E0CF9" w14:paraId="1F7E53C5" w14:textId="77777777" w:rsidTr="00B34EAA">
        <w:tc>
          <w:tcPr>
            <w:tcW w:w="2405" w:type="dxa"/>
            <w:vAlign w:val="center"/>
          </w:tcPr>
          <w:p w14:paraId="3B46FCCC" w14:textId="77777777" w:rsidR="005E0CF9" w:rsidRPr="00D050E3" w:rsidRDefault="005E0CF9" w:rsidP="00B34EAA">
            <w:pPr>
              <w:jc w:val="right"/>
              <w:rPr>
                <w:b/>
                <w:bCs/>
              </w:rPr>
            </w:pPr>
            <w:r w:rsidRPr="00D050E3">
              <w:rPr>
                <w:b/>
                <w:bCs/>
              </w:rPr>
              <w:t>Gender</w:t>
            </w:r>
          </w:p>
        </w:tc>
        <w:tc>
          <w:tcPr>
            <w:tcW w:w="6611" w:type="dxa"/>
            <w:gridSpan w:val="4"/>
          </w:tcPr>
          <w:p w14:paraId="2D5CE4B1" w14:textId="77777777" w:rsidR="005E0CF9" w:rsidRPr="00902467" w:rsidRDefault="005E0CF9" w:rsidP="001B7612">
            <w:pPr>
              <w:jc w:val="center"/>
            </w:pPr>
          </w:p>
          <w:p w14:paraId="5FBE382F" w14:textId="77777777" w:rsidR="005E0CF9" w:rsidRPr="00902467" w:rsidRDefault="005E0CF9" w:rsidP="001B7612">
            <w:pPr>
              <w:jc w:val="center"/>
            </w:pPr>
          </w:p>
        </w:tc>
      </w:tr>
      <w:tr w:rsidR="005E0CF9" w14:paraId="11F00A36" w14:textId="77777777" w:rsidTr="001B7612">
        <w:tc>
          <w:tcPr>
            <w:tcW w:w="2405" w:type="dxa"/>
          </w:tcPr>
          <w:p w14:paraId="4C60673C" w14:textId="77777777" w:rsidR="005E0CF9" w:rsidRPr="00D050E3" w:rsidRDefault="005E0CF9" w:rsidP="001B7612">
            <w:pPr>
              <w:jc w:val="right"/>
              <w:rPr>
                <w:b/>
                <w:bCs/>
              </w:rPr>
            </w:pPr>
            <w:r w:rsidRPr="00D050E3">
              <w:rPr>
                <w:b/>
                <w:bCs/>
              </w:rPr>
              <w:t>Current address</w:t>
            </w:r>
          </w:p>
        </w:tc>
        <w:tc>
          <w:tcPr>
            <w:tcW w:w="6611" w:type="dxa"/>
            <w:gridSpan w:val="4"/>
          </w:tcPr>
          <w:p w14:paraId="29654B41" w14:textId="77777777" w:rsidR="005E0CF9" w:rsidRPr="00902467" w:rsidRDefault="005E0CF9" w:rsidP="001B7612">
            <w:pPr>
              <w:jc w:val="center"/>
            </w:pPr>
          </w:p>
          <w:p w14:paraId="2E04CA04" w14:textId="77777777" w:rsidR="005E0CF9" w:rsidRPr="00902467" w:rsidRDefault="005E0CF9" w:rsidP="001B7612">
            <w:pPr>
              <w:jc w:val="center"/>
            </w:pPr>
          </w:p>
          <w:p w14:paraId="08C6C749" w14:textId="77777777" w:rsidR="005E0CF9" w:rsidRDefault="005E0CF9" w:rsidP="001B7612">
            <w:pPr>
              <w:jc w:val="center"/>
            </w:pPr>
          </w:p>
          <w:p w14:paraId="4CD7E81A" w14:textId="77777777" w:rsidR="005E0CF9" w:rsidRPr="00902467" w:rsidRDefault="005E0CF9" w:rsidP="001B7612">
            <w:pPr>
              <w:jc w:val="center"/>
            </w:pPr>
          </w:p>
        </w:tc>
      </w:tr>
      <w:tr w:rsidR="005E0CF9" w14:paraId="27455466" w14:textId="77777777" w:rsidTr="001B7612">
        <w:tc>
          <w:tcPr>
            <w:tcW w:w="2405" w:type="dxa"/>
          </w:tcPr>
          <w:p w14:paraId="40C46826" w14:textId="77777777" w:rsidR="005E0CF9" w:rsidRPr="00D050E3" w:rsidRDefault="005E0CF9" w:rsidP="001B7612">
            <w:pPr>
              <w:jc w:val="right"/>
              <w:rPr>
                <w:b/>
                <w:bCs/>
              </w:rPr>
            </w:pPr>
            <w:r w:rsidRPr="00D050E3">
              <w:rPr>
                <w:b/>
                <w:bCs/>
              </w:rPr>
              <w:t>Any other home addresses</w:t>
            </w:r>
          </w:p>
        </w:tc>
        <w:tc>
          <w:tcPr>
            <w:tcW w:w="6611" w:type="dxa"/>
            <w:gridSpan w:val="4"/>
          </w:tcPr>
          <w:p w14:paraId="49DC4BED" w14:textId="77777777" w:rsidR="005E0CF9" w:rsidRPr="00902467" w:rsidRDefault="005E0CF9" w:rsidP="001B7612">
            <w:pPr>
              <w:jc w:val="center"/>
            </w:pPr>
          </w:p>
          <w:p w14:paraId="23599FF0" w14:textId="77777777" w:rsidR="005E0CF9" w:rsidRPr="00902467" w:rsidRDefault="005E0CF9" w:rsidP="001B7612">
            <w:pPr>
              <w:jc w:val="center"/>
            </w:pPr>
          </w:p>
          <w:p w14:paraId="40596FB0" w14:textId="77777777" w:rsidR="005E0CF9" w:rsidRDefault="005E0CF9" w:rsidP="001B7612">
            <w:pPr>
              <w:jc w:val="center"/>
            </w:pPr>
          </w:p>
          <w:p w14:paraId="421E80F0" w14:textId="77777777" w:rsidR="005E0CF9" w:rsidRPr="00902467" w:rsidRDefault="005E0CF9" w:rsidP="001B7612">
            <w:pPr>
              <w:jc w:val="center"/>
            </w:pPr>
          </w:p>
        </w:tc>
      </w:tr>
      <w:tr w:rsidR="005E0CF9" w14:paraId="51ACF373" w14:textId="77777777" w:rsidTr="001B7612">
        <w:tc>
          <w:tcPr>
            <w:tcW w:w="9016" w:type="dxa"/>
            <w:gridSpan w:val="5"/>
          </w:tcPr>
          <w:p w14:paraId="29C3A566" w14:textId="77777777" w:rsidR="005E0CF9" w:rsidRDefault="005E0CF9" w:rsidP="001B76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Section 2: Guardians and Responsible Adults Details</w:t>
            </w:r>
          </w:p>
        </w:tc>
      </w:tr>
      <w:tr w:rsidR="005E0CF9" w14:paraId="22B668E2" w14:textId="77777777" w:rsidTr="001B7612">
        <w:tc>
          <w:tcPr>
            <w:tcW w:w="2405" w:type="dxa"/>
          </w:tcPr>
          <w:p w14:paraId="730461DC" w14:textId="77777777" w:rsidR="005E0CF9" w:rsidRPr="00D050E3" w:rsidRDefault="005E0CF9" w:rsidP="001B7612">
            <w:pPr>
              <w:jc w:val="right"/>
              <w:rPr>
                <w:b/>
                <w:bCs/>
              </w:rPr>
            </w:pPr>
            <w:r w:rsidRPr="00D050E3">
              <w:rPr>
                <w:b/>
                <w:bCs/>
              </w:rPr>
              <w:t>Full given name</w:t>
            </w:r>
          </w:p>
        </w:tc>
        <w:tc>
          <w:tcPr>
            <w:tcW w:w="6611" w:type="dxa"/>
            <w:gridSpan w:val="4"/>
          </w:tcPr>
          <w:p w14:paraId="0A2B2205" w14:textId="77777777" w:rsidR="005E0CF9" w:rsidRPr="00902467" w:rsidRDefault="005E0CF9" w:rsidP="001B7612">
            <w:pPr>
              <w:jc w:val="center"/>
            </w:pPr>
          </w:p>
          <w:p w14:paraId="33C4DF47" w14:textId="77777777" w:rsidR="005E0CF9" w:rsidRPr="00902467" w:rsidRDefault="005E0CF9" w:rsidP="001B7612">
            <w:pPr>
              <w:jc w:val="center"/>
            </w:pPr>
          </w:p>
        </w:tc>
      </w:tr>
      <w:tr w:rsidR="005E0CF9" w14:paraId="4529D0FC" w14:textId="77777777" w:rsidTr="001B7612">
        <w:tc>
          <w:tcPr>
            <w:tcW w:w="2405" w:type="dxa"/>
          </w:tcPr>
          <w:p w14:paraId="4AE26185" w14:textId="77777777" w:rsidR="005E0CF9" w:rsidRPr="00D050E3" w:rsidRDefault="005E0CF9" w:rsidP="001B761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Relationship to student</w:t>
            </w:r>
          </w:p>
        </w:tc>
        <w:tc>
          <w:tcPr>
            <w:tcW w:w="6611" w:type="dxa"/>
            <w:gridSpan w:val="4"/>
          </w:tcPr>
          <w:p w14:paraId="69C406BA" w14:textId="77777777" w:rsidR="005E0CF9" w:rsidRPr="00902467" w:rsidRDefault="005E0CF9" w:rsidP="001B7612">
            <w:pPr>
              <w:jc w:val="center"/>
            </w:pPr>
          </w:p>
          <w:p w14:paraId="2042FE7D" w14:textId="77777777" w:rsidR="005E0CF9" w:rsidRPr="00902467" w:rsidRDefault="005E0CF9" w:rsidP="001B7612">
            <w:pPr>
              <w:jc w:val="center"/>
            </w:pPr>
          </w:p>
        </w:tc>
      </w:tr>
      <w:tr w:rsidR="005E0CF9" w14:paraId="79329C55" w14:textId="77777777" w:rsidTr="001B7612">
        <w:tc>
          <w:tcPr>
            <w:tcW w:w="2405" w:type="dxa"/>
          </w:tcPr>
          <w:p w14:paraId="704329A3" w14:textId="77777777" w:rsidR="005E0CF9" w:rsidRPr="00D050E3" w:rsidRDefault="005E0CF9" w:rsidP="001B761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6611" w:type="dxa"/>
            <w:gridSpan w:val="4"/>
          </w:tcPr>
          <w:p w14:paraId="5BA1471A" w14:textId="77777777" w:rsidR="005E0CF9" w:rsidRDefault="005E0CF9" w:rsidP="001B7612">
            <w:pPr>
              <w:jc w:val="center"/>
            </w:pPr>
          </w:p>
          <w:p w14:paraId="55319812" w14:textId="77777777" w:rsidR="005E0CF9" w:rsidRDefault="005E0CF9" w:rsidP="001B7612">
            <w:pPr>
              <w:jc w:val="center"/>
            </w:pPr>
          </w:p>
          <w:p w14:paraId="6AA3CC65" w14:textId="77777777" w:rsidR="005E0CF9" w:rsidRPr="00902467" w:rsidRDefault="005E0CF9" w:rsidP="001B7612">
            <w:pPr>
              <w:jc w:val="center"/>
            </w:pPr>
          </w:p>
          <w:p w14:paraId="28E52113" w14:textId="77777777" w:rsidR="005E0CF9" w:rsidRPr="00902467" w:rsidRDefault="005E0CF9" w:rsidP="001B7612">
            <w:pPr>
              <w:jc w:val="center"/>
            </w:pPr>
          </w:p>
        </w:tc>
      </w:tr>
      <w:tr w:rsidR="005E0CF9" w14:paraId="3F52CF57" w14:textId="77777777" w:rsidTr="001B7612">
        <w:tc>
          <w:tcPr>
            <w:tcW w:w="2405" w:type="dxa"/>
          </w:tcPr>
          <w:p w14:paraId="25A45F31" w14:textId="77777777" w:rsidR="005E0CF9" w:rsidRPr="00D050E3" w:rsidRDefault="005E0CF9" w:rsidP="001B761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Phone and Email</w:t>
            </w:r>
          </w:p>
        </w:tc>
        <w:tc>
          <w:tcPr>
            <w:tcW w:w="6611" w:type="dxa"/>
            <w:gridSpan w:val="4"/>
          </w:tcPr>
          <w:p w14:paraId="2DE4AD73" w14:textId="77777777" w:rsidR="005E0CF9" w:rsidRDefault="005E0CF9" w:rsidP="001B7612">
            <w:pPr>
              <w:jc w:val="center"/>
            </w:pPr>
          </w:p>
          <w:p w14:paraId="38DED5AA" w14:textId="77777777" w:rsidR="005E0CF9" w:rsidRPr="00902467" w:rsidRDefault="005E0CF9" w:rsidP="001B7612">
            <w:pPr>
              <w:jc w:val="center"/>
            </w:pPr>
          </w:p>
          <w:p w14:paraId="57B7C022" w14:textId="77777777" w:rsidR="005E0CF9" w:rsidRPr="00902467" w:rsidRDefault="005E0CF9" w:rsidP="001B7612">
            <w:pPr>
              <w:jc w:val="center"/>
            </w:pPr>
          </w:p>
        </w:tc>
      </w:tr>
      <w:tr w:rsidR="005E0CF9" w14:paraId="31AB3B1E" w14:textId="77777777" w:rsidTr="001B7612">
        <w:tc>
          <w:tcPr>
            <w:tcW w:w="2405" w:type="dxa"/>
          </w:tcPr>
          <w:p w14:paraId="66E9012A" w14:textId="19FAF5B7" w:rsidR="005E0CF9" w:rsidRPr="00D050E3" w:rsidRDefault="005E0CF9" w:rsidP="001B761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Any other responsible </w:t>
            </w:r>
            <w:r w:rsidR="00F13837">
              <w:rPr>
                <w:b/>
                <w:bCs/>
              </w:rPr>
              <w:t>adult’s</w:t>
            </w:r>
            <w:r>
              <w:rPr>
                <w:b/>
                <w:bCs/>
              </w:rPr>
              <w:t xml:space="preserve"> information</w:t>
            </w:r>
          </w:p>
        </w:tc>
        <w:tc>
          <w:tcPr>
            <w:tcW w:w="6611" w:type="dxa"/>
            <w:gridSpan w:val="4"/>
          </w:tcPr>
          <w:p w14:paraId="13DE89D1" w14:textId="77777777" w:rsidR="005E0CF9" w:rsidRPr="00902467" w:rsidRDefault="005E0CF9" w:rsidP="001B7612">
            <w:pPr>
              <w:jc w:val="center"/>
            </w:pPr>
          </w:p>
          <w:p w14:paraId="5B59DD6F" w14:textId="77777777" w:rsidR="005E0CF9" w:rsidRPr="00902467" w:rsidRDefault="005E0CF9" w:rsidP="001B7612">
            <w:pPr>
              <w:jc w:val="center"/>
            </w:pPr>
          </w:p>
          <w:p w14:paraId="2190C23E" w14:textId="77777777" w:rsidR="005E0CF9" w:rsidRPr="00902467" w:rsidRDefault="005E0CF9" w:rsidP="001B7612">
            <w:pPr>
              <w:jc w:val="center"/>
            </w:pPr>
          </w:p>
          <w:p w14:paraId="497892F9" w14:textId="77777777" w:rsidR="005E0CF9" w:rsidRPr="00902467" w:rsidRDefault="005E0CF9" w:rsidP="001B7612">
            <w:pPr>
              <w:jc w:val="center"/>
            </w:pPr>
          </w:p>
        </w:tc>
      </w:tr>
      <w:tr w:rsidR="005E0CF9" w14:paraId="6E985C98" w14:textId="77777777" w:rsidTr="001B7612">
        <w:tc>
          <w:tcPr>
            <w:tcW w:w="9016" w:type="dxa"/>
            <w:gridSpan w:val="5"/>
          </w:tcPr>
          <w:p w14:paraId="1107AD84" w14:textId="77777777" w:rsidR="005E0CF9" w:rsidRDefault="005E0CF9" w:rsidP="001B76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Section 3: Referral Details</w:t>
            </w:r>
          </w:p>
        </w:tc>
      </w:tr>
      <w:tr w:rsidR="005E0CF9" w14:paraId="0A2B9B9E" w14:textId="77777777" w:rsidTr="001B7612">
        <w:tc>
          <w:tcPr>
            <w:tcW w:w="2405" w:type="dxa"/>
          </w:tcPr>
          <w:p w14:paraId="66252389" w14:textId="77777777" w:rsidR="005E0CF9" w:rsidRPr="00D050E3" w:rsidRDefault="005E0CF9" w:rsidP="001B7612">
            <w:pPr>
              <w:jc w:val="right"/>
              <w:rPr>
                <w:rFonts w:cstheme="minorHAnsi"/>
                <w:b/>
                <w:bCs/>
              </w:rPr>
            </w:pPr>
            <w:r w:rsidRPr="00D050E3">
              <w:rPr>
                <w:rFonts w:eastAsia="Arial" w:cstheme="minorHAnsi"/>
                <w:b/>
              </w:rPr>
              <w:t xml:space="preserve">Date of referral </w:t>
            </w:r>
          </w:p>
        </w:tc>
        <w:tc>
          <w:tcPr>
            <w:tcW w:w="6611" w:type="dxa"/>
            <w:gridSpan w:val="4"/>
          </w:tcPr>
          <w:p w14:paraId="39D12366" w14:textId="77777777" w:rsidR="005E0CF9" w:rsidRDefault="005E0CF9" w:rsidP="001B7612"/>
          <w:p w14:paraId="2747D7B9" w14:textId="77777777" w:rsidR="005E0CF9" w:rsidRPr="00902467" w:rsidRDefault="005E0CF9" w:rsidP="001B7612"/>
        </w:tc>
      </w:tr>
      <w:tr w:rsidR="005E0CF9" w14:paraId="09F545BA" w14:textId="77777777" w:rsidTr="001B7612">
        <w:tc>
          <w:tcPr>
            <w:tcW w:w="2405" w:type="dxa"/>
          </w:tcPr>
          <w:p w14:paraId="45FDB3D8" w14:textId="77777777" w:rsidR="005E0CF9" w:rsidRPr="00D050E3" w:rsidRDefault="005E0CF9" w:rsidP="001B7612">
            <w:pPr>
              <w:jc w:val="right"/>
              <w:rPr>
                <w:rFonts w:cstheme="minorHAnsi"/>
                <w:b/>
                <w:bCs/>
              </w:rPr>
            </w:pPr>
            <w:r w:rsidRPr="00D050E3">
              <w:rPr>
                <w:rFonts w:eastAsia="Arial" w:cstheme="minorHAnsi"/>
                <w:b/>
              </w:rPr>
              <w:t xml:space="preserve">Referrer's name </w:t>
            </w:r>
          </w:p>
        </w:tc>
        <w:tc>
          <w:tcPr>
            <w:tcW w:w="6611" w:type="dxa"/>
            <w:gridSpan w:val="4"/>
          </w:tcPr>
          <w:p w14:paraId="30E94F32" w14:textId="77777777" w:rsidR="005E0CF9" w:rsidRDefault="005E0CF9" w:rsidP="001B7612">
            <w:pPr>
              <w:jc w:val="center"/>
            </w:pPr>
          </w:p>
          <w:p w14:paraId="018FEFF5" w14:textId="77777777" w:rsidR="005E0CF9" w:rsidRPr="00902467" w:rsidRDefault="005E0CF9" w:rsidP="001B7612">
            <w:pPr>
              <w:jc w:val="center"/>
            </w:pPr>
          </w:p>
        </w:tc>
      </w:tr>
      <w:tr w:rsidR="005E0CF9" w14:paraId="2A0D60F9" w14:textId="77777777" w:rsidTr="001B7612">
        <w:tc>
          <w:tcPr>
            <w:tcW w:w="2405" w:type="dxa"/>
          </w:tcPr>
          <w:p w14:paraId="21809B22" w14:textId="77777777" w:rsidR="005E0CF9" w:rsidRPr="00902467" w:rsidRDefault="005E0CF9" w:rsidP="001B7612">
            <w:pPr>
              <w:jc w:val="right"/>
              <w:rPr>
                <w:rFonts w:cstheme="minorHAnsi"/>
                <w:bCs/>
              </w:rPr>
            </w:pPr>
            <w:r w:rsidRPr="00D050E3">
              <w:rPr>
                <w:rFonts w:eastAsia="Arial" w:cstheme="minorHAnsi"/>
                <w:b/>
              </w:rPr>
              <w:t xml:space="preserve">Referrer's contact details </w:t>
            </w:r>
            <w:r>
              <w:rPr>
                <w:rFonts w:eastAsia="Arial" w:cstheme="minorHAnsi"/>
                <w:bCs/>
              </w:rPr>
              <w:t>(address, phone, email)</w:t>
            </w:r>
          </w:p>
        </w:tc>
        <w:tc>
          <w:tcPr>
            <w:tcW w:w="6611" w:type="dxa"/>
            <w:gridSpan w:val="4"/>
          </w:tcPr>
          <w:p w14:paraId="5DCC2CEC" w14:textId="77777777" w:rsidR="005E0CF9" w:rsidRPr="00902467" w:rsidRDefault="005E0CF9" w:rsidP="001B7612">
            <w:pPr>
              <w:jc w:val="center"/>
            </w:pPr>
          </w:p>
          <w:p w14:paraId="7CE43974" w14:textId="77777777" w:rsidR="005E0CF9" w:rsidRDefault="005E0CF9" w:rsidP="001B7612">
            <w:pPr>
              <w:jc w:val="center"/>
            </w:pPr>
          </w:p>
          <w:p w14:paraId="5A7D05E2" w14:textId="77777777" w:rsidR="005E0CF9" w:rsidRDefault="005E0CF9" w:rsidP="001B7612">
            <w:pPr>
              <w:jc w:val="center"/>
            </w:pPr>
          </w:p>
          <w:p w14:paraId="09579AED" w14:textId="77777777" w:rsidR="005E0CF9" w:rsidRDefault="005E0CF9" w:rsidP="005E0CF9"/>
          <w:p w14:paraId="00DF3830" w14:textId="77777777" w:rsidR="005E0CF9" w:rsidRDefault="005E0CF9" w:rsidP="005E0CF9"/>
          <w:p w14:paraId="0E7B44DC" w14:textId="77777777" w:rsidR="005E0CF9" w:rsidRPr="00902467" w:rsidRDefault="005E0CF9" w:rsidP="001B7612">
            <w:pPr>
              <w:jc w:val="center"/>
            </w:pPr>
          </w:p>
        </w:tc>
      </w:tr>
      <w:tr w:rsidR="005E0CF9" w14:paraId="4C21EA09" w14:textId="77777777" w:rsidTr="001B7612">
        <w:tc>
          <w:tcPr>
            <w:tcW w:w="2405" w:type="dxa"/>
          </w:tcPr>
          <w:p w14:paraId="5E4E0683" w14:textId="77777777" w:rsidR="005E0CF9" w:rsidRPr="00D050E3" w:rsidRDefault="005E0CF9" w:rsidP="001B7612">
            <w:pPr>
              <w:jc w:val="right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lastRenderedPageBreak/>
              <w:t>Reason for referral</w:t>
            </w:r>
          </w:p>
        </w:tc>
        <w:tc>
          <w:tcPr>
            <w:tcW w:w="6611" w:type="dxa"/>
            <w:gridSpan w:val="4"/>
          </w:tcPr>
          <w:p w14:paraId="725CADCF" w14:textId="77777777" w:rsidR="005E0CF9" w:rsidRPr="00902467" w:rsidRDefault="005E0CF9" w:rsidP="001B7612">
            <w:pPr>
              <w:jc w:val="center"/>
            </w:pPr>
          </w:p>
          <w:p w14:paraId="6884DB07" w14:textId="77777777" w:rsidR="005E0CF9" w:rsidRPr="00902467" w:rsidRDefault="005E0CF9" w:rsidP="001B7612">
            <w:pPr>
              <w:jc w:val="center"/>
            </w:pPr>
          </w:p>
          <w:p w14:paraId="4BD38D0F" w14:textId="77777777" w:rsidR="005E0CF9" w:rsidRPr="00902467" w:rsidRDefault="005E0CF9" w:rsidP="001B7612">
            <w:pPr>
              <w:jc w:val="center"/>
            </w:pPr>
          </w:p>
          <w:p w14:paraId="0DD75969" w14:textId="77777777" w:rsidR="005E0CF9" w:rsidRPr="00902467" w:rsidRDefault="005E0CF9" w:rsidP="001B7612">
            <w:pPr>
              <w:jc w:val="center"/>
            </w:pPr>
          </w:p>
          <w:p w14:paraId="198DC645" w14:textId="77777777" w:rsidR="005E0CF9" w:rsidRPr="00902467" w:rsidRDefault="005E0CF9" w:rsidP="001B7612">
            <w:pPr>
              <w:jc w:val="center"/>
            </w:pPr>
          </w:p>
          <w:p w14:paraId="6EFC1696" w14:textId="77777777" w:rsidR="005E0CF9" w:rsidRDefault="005E0CF9" w:rsidP="001B7612">
            <w:pPr>
              <w:jc w:val="center"/>
            </w:pPr>
          </w:p>
          <w:p w14:paraId="57FB6A4F" w14:textId="77777777" w:rsidR="005E0CF9" w:rsidRPr="00902467" w:rsidRDefault="005E0CF9" w:rsidP="001B7612">
            <w:pPr>
              <w:jc w:val="center"/>
            </w:pPr>
          </w:p>
          <w:p w14:paraId="632A2F3D" w14:textId="77777777" w:rsidR="005E0CF9" w:rsidRPr="00902467" w:rsidRDefault="005E0CF9" w:rsidP="001B7612">
            <w:pPr>
              <w:jc w:val="center"/>
            </w:pPr>
          </w:p>
          <w:p w14:paraId="64632F7E" w14:textId="77777777" w:rsidR="005E0CF9" w:rsidRPr="00902467" w:rsidRDefault="005E0CF9" w:rsidP="001B7612">
            <w:pPr>
              <w:jc w:val="center"/>
            </w:pPr>
          </w:p>
        </w:tc>
      </w:tr>
      <w:tr w:rsidR="005E0CF9" w14:paraId="36231114" w14:textId="77777777" w:rsidTr="00B34EAA">
        <w:trPr>
          <w:trHeight w:val="486"/>
        </w:trPr>
        <w:tc>
          <w:tcPr>
            <w:tcW w:w="2405" w:type="dxa"/>
            <w:vAlign w:val="center"/>
          </w:tcPr>
          <w:p w14:paraId="72B81320" w14:textId="352F8350" w:rsidR="005E0CF9" w:rsidRPr="00B34EAA" w:rsidRDefault="005E0CF9" w:rsidP="00B34EAA">
            <w:pPr>
              <w:ind w:right="125"/>
              <w:jc w:val="right"/>
              <w:rPr>
                <w:rFonts w:cstheme="minorHAnsi"/>
              </w:rPr>
            </w:pPr>
            <w:r w:rsidRPr="00D050E3">
              <w:rPr>
                <w:rFonts w:eastAsia="Arial" w:cstheme="minorHAnsi"/>
                <w:b/>
              </w:rPr>
              <w:t xml:space="preserve">Referral origin </w:t>
            </w:r>
          </w:p>
        </w:tc>
        <w:sdt>
          <w:sdtPr>
            <w:rPr>
              <w:rFonts w:eastAsia="Arial" w:cstheme="minorHAnsi"/>
            </w:rPr>
            <w:id w:val="678322600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Local Authority" w:value="Local Authority"/>
              <w:listItem w:displayText="Virtual School" w:value="Virtual School"/>
              <w:listItem w:displayText="LA Maintained School" w:value="LA Maintained School"/>
              <w:listItem w:displayText="Other" w:value="Other"/>
            </w:dropDownList>
          </w:sdtPr>
          <w:sdtContent>
            <w:tc>
              <w:tcPr>
                <w:tcW w:w="6611" w:type="dxa"/>
                <w:gridSpan w:val="4"/>
                <w:vAlign w:val="center"/>
              </w:tcPr>
              <w:p w14:paraId="1AC296E2" w14:textId="138C83D9" w:rsidR="005E0CF9" w:rsidRPr="00902467" w:rsidRDefault="00B34EAA" w:rsidP="00B34EAA">
                <w:pPr>
                  <w:rPr>
                    <w:rFonts w:eastAsia="Arial" w:cstheme="minorHAnsi"/>
                  </w:rPr>
                </w:pPr>
                <w:r w:rsidRPr="00F609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E0CF9" w14:paraId="0F4C45C8" w14:textId="77777777" w:rsidTr="00304287">
        <w:trPr>
          <w:trHeight w:val="422"/>
        </w:trPr>
        <w:tc>
          <w:tcPr>
            <w:tcW w:w="2405" w:type="dxa"/>
            <w:vAlign w:val="center"/>
          </w:tcPr>
          <w:p w14:paraId="7A52EFD9" w14:textId="77777777" w:rsidR="005E0CF9" w:rsidRPr="00D050E3" w:rsidRDefault="005E0CF9" w:rsidP="00B34EAA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eastAsia="Arial" w:cstheme="minorHAnsi"/>
                <w:b/>
              </w:rPr>
              <w:t>Urgency</w:t>
            </w:r>
          </w:p>
        </w:tc>
        <w:tc>
          <w:tcPr>
            <w:tcW w:w="6611" w:type="dxa"/>
            <w:gridSpan w:val="4"/>
            <w:vAlign w:val="center"/>
          </w:tcPr>
          <w:sdt>
            <w:sdtPr>
              <w:rPr>
                <w:rFonts w:eastAsia="Arial" w:cstheme="minorHAnsi"/>
              </w:rPr>
              <w:id w:val="-162002477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Routine" w:value="Routine"/>
                <w:listItem w:displayText="Priority" w:value="Priority"/>
                <w:listItem w:displayText="Urgent" w:value="Urgent"/>
              </w:dropDownList>
            </w:sdtPr>
            <w:sdtContent>
              <w:p w14:paraId="51FA6D9F" w14:textId="6F5B2C42" w:rsidR="005E0CF9" w:rsidRPr="00304287" w:rsidRDefault="00304287" w:rsidP="00304287">
                <w:pPr>
                  <w:rPr>
                    <w:rFonts w:eastAsia="Arial" w:cstheme="minorHAnsi"/>
                  </w:rPr>
                </w:pPr>
                <w:r w:rsidRPr="00F60993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5E0CF9" w14:paraId="1AB720FE" w14:textId="77777777" w:rsidTr="001B7612">
        <w:tc>
          <w:tcPr>
            <w:tcW w:w="9016" w:type="dxa"/>
            <w:gridSpan w:val="5"/>
          </w:tcPr>
          <w:p w14:paraId="7C1DB509" w14:textId="77777777" w:rsidR="005E0CF9" w:rsidRDefault="005E0CF9" w:rsidP="001B76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Section 4: Background &amp; Safeguarding</w:t>
            </w:r>
          </w:p>
        </w:tc>
      </w:tr>
      <w:tr w:rsidR="005E0CF9" w14:paraId="258661B8" w14:textId="77777777" w:rsidTr="001B7612">
        <w:tc>
          <w:tcPr>
            <w:tcW w:w="2405" w:type="dxa"/>
          </w:tcPr>
          <w:p w14:paraId="7E797A86" w14:textId="77777777" w:rsidR="005E0CF9" w:rsidRPr="00A7692C" w:rsidRDefault="005E0CF9" w:rsidP="001B7612">
            <w:pPr>
              <w:jc w:val="right"/>
            </w:pPr>
            <w:r w:rsidRPr="00902467">
              <w:rPr>
                <w:b/>
                <w:bCs/>
              </w:rPr>
              <w:t>Relevant medical details</w:t>
            </w:r>
          </w:p>
        </w:tc>
        <w:tc>
          <w:tcPr>
            <w:tcW w:w="6611" w:type="dxa"/>
            <w:gridSpan w:val="4"/>
          </w:tcPr>
          <w:p w14:paraId="155E671C" w14:textId="77777777" w:rsidR="005E0CF9" w:rsidRPr="00A7692C" w:rsidRDefault="005E0CF9" w:rsidP="001B7612">
            <w:pPr>
              <w:jc w:val="center"/>
            </w:pPr>
          </w:p>
          <w:p w14:paraId="61A65D89" w14:textId="77777777" w:rsidR="005E0CF9" w:rsidRDefault="005E0CF9" w:rsidP="001B7612">
            <w:pPr>
              <w:jc w:val="center"/>
            </w:pPr>
          </w:p>
          <w:p w14:paraId="465F2BBB" w14:textId="77777777" w:rsidR="005E0CF9" w:rsidRDefault="005E0CF9" w:rsidP="001B7612">
            <w:pPr>
              <w:jc w:val="center"/>
            </w:pPr>
          </w:p>
          <w:p w14:paraId="4C1D9267" w14:textId="77777777" w:rsidR="005E0CF9" w:rsidRPr="00A7692C" w:rsidRDefault="005E0CF9" w:rsidP="001B7612">
            <w:pPr>
              <w:jc w:val="center"/>
            </w:pPr>
          </w:p>
        </w:tc>
      </w:tr>
      <w:tr w:rsidR="005E0CF9" w14:paraId="69E8BA69" w14:textId="77777777" w:rsidTr="001B7612">
        <w:tc>
          <w:tcPr>
            <w:tcW w:w="2405" w:type="dxa"/>
          </w:tcPr>
          <w:p w14:paraId="2F5FA3B1" w14:textId="4B1E2F9C" w:rsidR="005E0CF9" w:rsidRPr="00902467" w:rsidRDefault="005E0CF9" w:rsidP="001B7612">
            <w:pPr>
              <w:jc w:val="right"/>
              <w:rPr>
                <w:b/>
                <w:bCs/>
              </w:rPr>
            </w:pPr>
            <w:r w:rsidRPr="00902467">
              <w:rPr>
                <w:b/>
                <w:bCs/>
              </w:rPr>
              <w:t>Relevant history</w:t>
            </w:r>
            <w:r w:rsidR="00811835">
              <w:rPr>
                <w:b/>
                <w:bCs/>
              </w:rPr>
              <w:t xml:space="preserve"> and any known concerns</w:t>
            </w:r>
            <w:r w:rsidRPr="00902467">
              <w:rPr>
                <w:b/>
                <w:bCs/>
              </w:rPr>
              <w:t xml:space="preserve"> (</w:t>
            </w:r>
            <w:proofErr w:type="spellStart"/>
            <w:r w:rsidRPr="00902467">
              <w:rPr>
                <w:b/>
                <w:bCs/>
              </w:rPr>
              <w:t>non academic</w:t>
            </w:r>
            <w:proofErr w:type="spellEnd"/>
            <w:r w:rsidRPr="00902467">
              <w:rPr>
                <w:b/>
                <w:bCs/>
              </w:rPr>
              <w:t>)</w:t>
            </w:r>
          </w:p>
        </w:tc>
        <w:tc>
          <w:tcPr>
            <w:tcW w:w="6611" w:type="dxa"/>
            <w:gridSpan w:val="4"/>
          </w:tcPr>
          <w:p w14:paraId="03177A99" w14:textId="77777777" w:rsidR="005E0CF9" w:rsidRPr="00A7692C" w:rsidRDefault="005E0CF9" w:rsidP="001B7612">
            <w:pPr>
              <w:jc w:val="center"/>
            </w:pPr>
          </w:p>
          <w:p w14:paraId="36C6E306" w14:textId="77777777" w:rsidR="005E0CF9" w:rsidRDefault="005E0CF9" w:rsidP="001B7612">
            <w:pPr>
              <w:jc w:val="center"/>
            </w:pPr>
          </w:p>
          <w:p w14:paraId="070033CE" w14:textId="77777777" w:rsidR="005E0CF9" w:rsidRDefault="005E0CF9" w:rsidP="001B7612">
            <w:pPr>
              <w:jc w:val="center"/>
            </w:pPr>
          </w:p>
          <w:p w14:paraId="2DD0090E" w14:textId="77777777" w:rsidR="005E0CF9" w:rsidRPr="00A7692C" w:rsidRDefault="005E0CF9" w:rsidP="001B7612">
            <w:pPr>
              <w:jc w:val="center"/>
            </w:pPr>
          </w:p>
          <w:p w14:paraId="20F81FCD" w14:textId="77777777" w:rsidR="005E0CF9" w:rsidRPr="00A7692C" w:rsidRDefault="005E0CF9" w:rsidP="001B7612">
            <w:pPr>
              <w:jc w:val="center"/>
            </w:pPr>
          </w:p>
        </w:tc>
      </w:tr>
      <w:tr w:rsidR="005E0CF9" w14:paraId="1C2E2DC8" w14:textId="77777777" w:rsidTr="001B7612">
        <w:tc>
          <w:tcPr>
            <w:tcW w:w="2405" w:type="dxa"/>
          </w:tcPr>
          <w:p w14:paraId="20443E2A" w14:textId="77777777" w:rsidR="005E0CF9" w:rsidRPr="00A7692C" w:rsidRDefault="005E0CF9" w:rsidP="001B7612">
            <w:pPr>
              <w:jc w:val="right"/>
            </w:pPr>
            <w:r>
              <w:rPr>
                <w:b/>
                <w:bCs/>
              </w:rPr>
              <w:t xml:space="preserve">SEMH Issues </w:t>
            </w:r>
            <w:r>
              <w:t>(Social, Emotional, Mental Health)</w:t>
            </w:r>
          </w:p>
        </w:tc>
        <w:tc>
          <w:tcPr>
            <w:tcW w:w="6611" w:type="dxa"/>
            <w:gridSpan w:val="4"/>
          </w:tcPr>
          <w:p w14:paraId="751199EF" w14:textId="77777777" w:rsidR="005E0CF9" w:rsidRPr="00A7692C" w:rsidRDefault="005E0CF9" w:rsidP="001B7612">
            <w:pPr>
              <w:jc w:val="center"/>
            </w:pPr>
          </w:p>
          <w:p w14:paraId="3F4B6D5F" w14:textId="77777777" w:rsidR="005E0CF9" w:rsidRPr="00A7692C" w:rsidRDefault="005E0CF9" w:rsidP="001B7612">
            <w:pPr>
              <w:jc w:val="center"/>
            </w:pPr>
          </w:p>
          <w:p w14:paraId="4BAF9F9E" w14:textId="77777777" w:rsidR="005E0CF9" w:rsidRDefault="005E0CF9" w:rsidP="001B7612">
            <w:pPr>
              <w:jc w:val="center"/>
            </w:pPr>
          </w:p>
          <w:p w14:paraId="2B8B3C87" w14:textId="77777777" w:rsidR="005E0CF9" w:rsidRDefault="005E0CF9" w:rsidP="001B7612">
            <w:pPr>
              <w:jc w:val="center"/>
            </w:pPr>
          </w:p>
          <w:p w14:paraId="179DCF80" w14:textId="77777777" w:rsidR="005E0CF9" w:rsidRPr="00A7692C" w:rsidRDefault="005E0CF9" w:rsidP="001B7612">
            <w:pPr>
              <w:jc w:val="center"/>
            </w:pPr>
          </w:p>
        </w:tc>
      </w:tr>
      <w:tr w:rsidR="005E0CF9" w14:paraId="2930A79A" w14:textId="77777777" w:rsidTr="00F94FFC">
        <w:tc>
          <w:tcPr>
            <w:tcW w:w="2405" w:type="dxa"/>
          </w:tcPr>
          <w:p w14:paraId="329F01B0" w14:textId="77777777" w:rsidR="005E0CF9" w:rsidRPr="00902467" w:rsidRDefault="005E0CF9" w:rsidP="001B7612">
            <w:pPr>
              <w:jc w:val="right"/>
              <w:rPr>
                <w:b/>
                <w:bCs/>
              </w:rPr>
            </w:pPr>
            <w:r w:rsidRPr="00902467">
              <w:rPr>
                <w:b/>
                <w:bCs/>
              </w:rPr>
              <w:t xml:space="preserve">Required </w:t>
            </w:r>
            <w:r>
              <w:rPr>
                <w:b/>
                <w:bCs/>
              </w:rPr>
              <w:br/>
            </w:r>
            <w:proofErr w:type="gramStart"/>
            <w:r w:rsidRPr="00902467">
              <w:rPr>
                <w:b/>
                <w:bCs/>
              </w:rPr>
              <w:t>student :</w:t>
            </w:r>
            <w:proofErr w:type="gramEnd"/>
            <w:r w:rsidRPr="00902467">
              <w:rPr>
                <w:b/>
                <w:bCs/>
              </w:rPr>
              <w:t xml:space="preserve"> adult ratio</w:t>
            </w:r>
          </w:p>
        </w:tc>
        <w:tc>
          <w:tcPr>
            <w:tcW w:w="6611" w:type="dxa"/>
            <w:gridSpan w:val="4"/>
            <w:vAlign w:val="center"/>
          </w:tcPr>
          <w:sdt>
            <w:sdtPr>
              <w:id w:val="-842243213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1:1" w:value="1:1"/>
                <w:listItem w:displayText="2:1" w:value="2:1"/>
                <w:listItem w:displayText="Small Group" w:value="Small Group"/>
              </w:dropDownList>
            </w:sdtPr>
            <w:sdtContent>
              <w:p w14:paraId="191080FA" w14:textId="170BB6EC" w:rsidR="005E0CF9" w:rsidRPr="00902467" w:rsidRDefault="00F94FFC" w:rsidP="00F94FFC">
                <w:r w:rsidRPr="00F60993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5E0CF9" w14:paraId="19C004BC" w14:textId="77777777" w:rsidTr="001B7612">
        <w:tc>
          <w:tcPr>
            <w:tcW w:w="2405" w:type="dxa"/>
          </w:tcPr>
          <w:p w14:paraId="4A9A7BF0" w14:textId="77777777" w:rsidR="005E0CF9" w:rsidRPr="00902467" w:rsidRDefault="005E0CF9" w:rsidP="001B7612">
            <w:pPr>
              <w:jc w:val="right"/>
              <w:rPr>
                <w:b/>
                <w:bCs/>
              </w:rPr>
            </w:pPr>
            <w:r w:rsidRPr="00902467">
              <w:rPr>
                <w:b/>
                <w:bCs/>
              </w:rPr>
              <w:t>Can the student leave the premises (delete as appropriate)</w:t>
            </w:r>
          </w:p>
        </w:tc>
        <w:tc>
          <w:tcPr>
            <w:tcW w:w="6611" w:type="dxa"/>
            <w:gridSpan w:val="4"/>
          </w:tcPr>
          <w:p w14:paraId="23DFB677" w14:textId="77777777" w:rsidR="00F94FFC" w:rsidRDefault="00F94FFC" w:rsidP="001B7612">
            <w:pPr>
              <w:rPr>
                <w:rFonts w:eastAsia="Arial" w:cstheme="minorHAnsi"/>
              </w:rPr>
            </w:pPr>
          </w:p>
          <w:p w14:paraId="7675A175" w14:textId="448455E3" w:rsidR="005E0CF9" w:rsidRDefault="00F94FFC" w:rsidP="001B7612">
            <w:pPr>
              <w:rPr>
                <w:sz w:val="32"/>
                <w:szCs w:val="32"/>
              </w:rPr>
            </w:pPr>
            <w:sdt>
              <w:sdtPr>
                <w:rPr>
                  <w:rFonts w:eastAsia="Arial" w:cstheme="minorHAnsi"/>
                </w:rPr>
                <w:id w:val="-1037271969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Can leave unescorted" w:value="Can leave unescorted"/>
                  <w:listItem w:displayText="Can leave with a Guardian only" w:value="Can leave with a Guardian only"/>
                  <w:listItem w:displayText="Can leave with a Staff Member" w:value="Can leave with a Staff Member"/>
                </w:dropDownList>
              </w:sdtPr>
              <w:sdtContent>
                <w:r w:rsidRPr="00F6099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5E0CF9" w14:paraId="0203E3BD" w14:textId="77777777" w:rsidTr="001B7612">
        <w:tc>
          <w:tcPr>
            <w:tcW w:w="2405" w:type="dxa"/>
          </w:tcPr>
          <w:p w14:paraId="76826441" w14:textId="77777777" w:rsidR="005E0CF9" w:rsidRPr="0058040F" w:rsidRDefault="005E0CF9" w:rsidP="001B7612">
            <w:pPr>
              <w:jc w:val="right"/>
              <w:rPr>
                <w:b/>
                <w:bCs/>
              </w:rPr>
            </w:pPr>
            <w:r w:rsidRPr="0058040F">
              <w:rPr>
                <w:b/>
                <w:bCs/>
              </w:rPr>
              <w:t>Contact in case of unauthorised absence</w:t>
            </w:r>
          </w:p>
        </w:tc>
        <w:tc>
          <w:tcPr>
            <w:tcW w:w="6611" w:type="dxa"/>
            <w:gridSpan w:val="4"/>
          </w:tcPr>
          <w:p w14:paraId="034D0827" w14:textId="77777777" w:rsidR="005E0CF9" w:rsidRPr="00902467" w:rsidRDefault="005E0CF9" w:rsidP="001B7612">
            <w:pPr>
              <w:jc w:val="center"/>
            </w:pPr>
          </w:p>
          <w:p w14:paraId="3D3E816E" w14:textId="77777777" w:rsidR="005E0CF9" w:rsidRPr="00902467" w:rsidRDefault="005E0CF9" w:rsidP="001B7612">
            <w:pPr>
              <w:jc w:val="center"/>
            </w:pPr>
          </w:p>
          <w:p w14:paraId="21F83AD2" w14:textId="77777777" w:rsidR="005E0CF9" w:rsidRDefault="005E0CF9" w:rsidP="001B7612">
            <w:pPr>
              <w:jc w:val="center"/>
            </w:pPr>
          </w:p>
          <w:p w14:paraId="4AF55D4F" w14:textId="77777777" w:rsidR="005E0CF9" w:rsidRPr="00902467" w:rsidRDefault="005E0CF9" w:rsidP="001B7612">
            <w:pPr>
              <w:jc w:val="center"/>
            </w:pPr>
          </w:p>
          <w:p w14:paraId="4209836E" w14:textId="77777777" w:rsidR="005E0CF9" w:rsidRPr="00902467" w:rsidRDefault="005E0CF9" w:rsidP="001B7612">
            <w:pPr>
              <w:jc w:val="center"/>
            </w:pPr>
          </w:p>
        </w:tc>
      </w:tr>
      <w:tr w:rsidR="005E0CF9" w14:paraId="6E4F67CE" w14:textId="77777777" w:rsidTr="001B7612">
        <w:tc>
          <w:tcPr>
            <w:tcW w:w="2405" w:type="dxa"/>
          </w:tcPr>
          <w:p w14:paraId="6A4475CA" w14:textId="698A2BDD" w:rsidR="005E0CF9" w:rsidRPr="00902467" w:rsidRDefault="005E0CF9" w:rsidP="001B7612">
            <w:pPr>
              <w:jc w:val="right"/>
              <w:rPr>
                <w:b/>
                <w:bCs/>
              </w:rPr>
            </w:pPr>
            <w:r w:rsidRPr="00902467">
              <w:rPr>
                <w:b/>
                <w:bCs/>
              </w:rPr>
              <w:t xml:space="preserve">Procedure </w:t>
            </w:r>
            <w:r>
              <w:rPr>
                <w:b/>
                <w:bCs/>
              </w:rPr>
              <w:t xml:space="preserve">in case of attempted abscondment </w:t>
            </w:r>
          </w:p>
        </w:tc>
        <w:tc>
          <w:tcPr>
            <w:tcW w:w="6611" w:type="dxa"/>
            <w:gridSpan w:val="4"/>
          </w:tcPr>
          <w:p w14:paraId="5F67C610" w14:textId="77777777" w:rsidR="005E0CF9" w:rsidRPr="00902467" w:rsidRDefault="005E0CF9" w:rsidP="001B7612">
            <w:pPr>
              <w:jc w:val="center"/>
            </w:pPr>
          </w:p>
          <w:p w14:paraId="2B263213" w14:textId="77777777" w:rsidR="005E0CF9" w:rsidRPr="00902467" w:rsidRDefault="005E0CF9" w:rsidP="001B7612">
            <w:pPr>
              <w:jc w:val="center"/>
            </w:pPr>
          </w:p>
          <w:p w14:paraId="735BC9B5" w14:textId="77777777" w:rsidR="005E0CF9" w:rsidRDefault="005E0CF9" w:rsidP="001B7612">
            <w:pPr>
              <w:jc w:val="center"/>
            </w:pPr>
          </w:p>
          <w:p w14:paraId="2356178C" w14:textId="77777777" w:rsidR="005E0CF9" w:rsidRDefault="005E0CF9" w:rsidP="001B7612">
            <w:pPr>
              <w:jc w:val="center"/>
            </w:pPr>
          </w:p>
          <w:p w14:paraId="38D213D3" w14:textId="77777777" w:rsidR="005E0CF9" w:rsidRPr="00902467" w:rsidRDefault="005E0CF9" w:rsidP="001B7612">
            <w:pPr>
              <w:jc w:val="center"/>
            </w:pPr>
          </w:p>
        </w:tc>
      </w:tr>
      <w:tr w:rsidR="005E0CF9" w14:paraId="2CC0D95B" w14:textId="77777777" w:rsidTr="001B7612">
        <w:tc>
          <w:tcPr>
            <w:tcW w:w="2405" w:type="dxa"/>
          </w:tcPr>
          <w:p w14:paraId="774E4816" w14:textId="77777777" w:rsidR="005E0CF9" w:rsidRPr="0058040F" w:rsidRDefault="005E0CF9" w:rsidP="001B7612">
            <w:pPr>
              <w:jc w:val="right"/>
              <w:rPr>
                <w:rFonts w:cstheme="minorHAnsi"/>
                <w:bCs/>
              </w:rPr>
            </w:pPr>
            <w:r w:rsidRPr="00902467">
              <w:rPr>
                <w:rFonts w:eastAsia="Arial" w:cstheme="minorHAnsi"/>
                <w:b/>
              </w:rPr>
              <w:t>Procedure for emergency</w:t>
            </w:r>
            <w:r>
              <w:rPr>
                <w:rFonts w:eastAsia="Arial" w:cstheme="minorHAnsi"/>
                <w:b/>
              </w:rPr>
              <w:t xml:space="preserve"> </w:t>
            </w:r>
            <w:r>
              <w:rPr>
                <w:rFonts w:eastAsia="Arial" w:cstheme="minorHAnsi"/>
                <w:bCs/>
              </w:rPr>
              <w:t>(illness etc)</w:t>
            </w:r>
          </w:p>
        </w:tc>
        <w:tc>
          <w:tcPr>
            <w:tcW w:w="6611" w:type="dxa"/>
            <w:gridSpan w:val="4"/>
          </w:tcPr>
          <w:p w14:paraId="113076BF" w14:textId="77777777" w:rsidR="005E0CF9" w:rsidRPr="00902467" w:rsidRDefault="005E0CF9" w:rsidP="001B7612">
            <w:pPr>
              <w:jc w:val="center"/>
            </w:pPr>
          </w:p>
          <w:p w14:paraId="0B482F84" w14:textId="77777777" w:rsidR="005E0CF9" w:rsidRDefault="005E0CF9" w:rsidP="001B7612">
            <w:pPr>
              <w:jc w:val="center"/>
            </w:pPr>
          </w:p>
          <w:p w14:paraId="6B53A248" w14:textId="77777777" w:rsidR="005E0CF9" w:rsidRPr="00902467" w:rsidRDefault="005E0CF9" w:rsidP="001B7612">
            <w:pPr>
              <w:jc w:val="center"/>
            </w:pPr>
          </w:p>
          <w:p w14:paraId="0285A15E" w14:textId="77777777" w:rsidR="005E0CF9" w:rsidRPr="00902467" w:rsidRDefault="005E0CF9" w:rsidP="001B7612">
            <w:pPr>
              <w:jc w:val="center"/>
            </w:pPr>
          </w:p>
          <w:p w14:paraId="5B8C3457" w14:textId="77777777" w:rsidR="005E0CF9" w:rsidRPr="00902467" w:rsidRDefault="005E0CF9" w:rsidP="001B7612">
            <w:pPr>
              <w:jc w:val="center"/>
            </w:pPr>
          </w:p>
        </w:tc>
      </w:tr>
      <w:tr w:rsidR="005E0CF9" w14:paraId="4BADA38C" w14:textId="77777777" w:rsidTr="001B7612">
        <w:tc>
          <w:tcPr>
            <w:tcW w:w="9016" w:type="dxa"/>
            <w:gridSpan w:val="5"/>
          </w:tcPr>
          <w:p w14:paraId="7D5F4A2D" w14:textId="77777777" w:rsidR="005E0CF9" w:rsidRDefault="005E0CF9" w:rsidP="001B76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Section 5: Educational History</w:t>
            </w:r>
          </w:p>
        </w:tc>
      </w:tr>
      <w:tr w:rsidR="005E0CF9" w14:paraId="613B13C6" w14:textId="77777777" w:rsidTr="001B7612">
        <w:tc>
          <w:tcPr>
            <w:tcW w:w="2405" w:type="dxa"/>
          </w:tcPr>
          <w:p w14:paraId="5F680DCB" w14:textId="77777777" w:rsidR="005E0CF9" w:rsidRPr="00A7692C" w:rsidRDefault="005E0CF9" w:rsidP="001B7612">
            <w:pPr>
              <w:ind w:left="15"/>
              <w:jc w:val="right"/>
              <w:rPr>
                <w:rFonts w:cstheme="minorHAnsi"/>
              </w:rPr>
            </w:pPr>
            <w:r>
              <w:rPr>
                <w:b/>
                <w:bCs/>
              </w:rPr>
              <w:t>Previous/current placement</w:t>
            </w:r>
            <w:r>
              <w:rPr>
                <w:b/>
                <w:bCs/>
              </w:rPr>
              <w:br/>
            </w:r>
            <w:r w:rsidRPr="00A7692C">
              <w:rPr>
                <w:rFonts w:eastAsia="Arial" w:cstheme="minorHAnsi"/>
              </w:rPr>
              <w:t xml:space="preserve">(mainstream </w:t>
            </w:r>
            <w:r>
              <w:rPr>
                <w:rFonts w:eastAsia="Arial" w:cstheme="minorHAnsi"/>
              </w:rPr>
              <w:t>school/specialist</w:t>
            </w:r>
            <w:r w:rsidRPr="00A7692C">
              <w:rPr>
                <w:rFonts w:eastAsia="Arial" w:cstheme="minorHAnsi"/>
              </w:rPr>
              <w:t xml:space="preserve"> school </w:t>
            </w:r>
          </w:p>
          <w:p w14:paraId="35E62014" w14:textId="77777777" w:rsidR="005E0CF9" w:rsidRPr="00A7692C" w:rsidRDefault="005E0CF9" w:rsidP="001B7612">
            <w:pPr>
              <w:jc w:val="right"/>
              <w:rPr>
                <w:b/>
                <w:bCs/>
              </w:rPr>
            </w:pPr>
            <w:r w:rsidRPr="00A7692C">
              <w:rPr>
                <w:rFonts w:eastAsia="Arial" w:cstheme="minorHAnsi"/>
              </w:rPr>
              <w:t>/ homeschool / other)</w:t>
            </w:r>
          </w:p>
        </w:tc>
        <w:tc>
          <w:tcPr>
            <w:tcW w:w="6611" w:type="dxa"/>
            <w:gridSpan w:val="4"/>
          </w:tcPr>
          <w:p w14:paraId="5869785B" w14:textId="77777777" w:rsidR="005E0CF9" w:rsidRPr="00A7692C" w:rsidRDefault="005E0CF9" w:rsidP="001B7612">
            <w:pPr>
              <w:jc w:val="center"/>
            </w:pPr>
          </w:p>
        </w:tc>
      </w:tr>
      <w:tr w:rsidR="005E0CF9" w14:paraId="034C4A04" w14:textId="77777777" w:rsidTr="009326B3">
        <w:tc>
          <w:tcPr>
            <w:tcW w:w="2405" w:type="dxa"/>
            <w:vAlign w:val="center"/>
          </w:tcPr>
          <w:p w14:paraId="32726F2B" w14:textId="77777777" w:rsidR="005E0CF9" w:rsidRDefault="005E0CF9" w:rsidP="009326B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Current school year</w:t>
            </w:r>
          </w:p>
        </w:tc>
        <w:tc>
          <w:tcPr>
            <w:tcW w:w="6611" w:type="dxa"/>
            <w:gridSpan w:val="4"/>
          </w:tcPr>
          <w:p w14:paraId="6B1F8F19" w14:textId="77777777" w:rsidR="005E0CF9" w:rsidRDefault="005E0CF9" w:rsidP="001B7612"/>
          <w:p w14:paraId="34C1A10D" w14:textId="77777777" w:rsidR="005E0CF9" w:rsidRPr="00A7692C" w:rsidRDefault="005E0CF9" w:rsidP="001B7612"/>
        </w:tc>
      </w:tr>
      <w:tr w:rsidR="005E0CF9" w14:paraId="286CD1C6" w14:textId="77777777" w:rsidTr="009326B3">
        <w:tc>
          <w:tcPr>
            <w:tcW w:w="2405" w:type="dxa"/>
            <w:vAlign w:val="center"/>
          </w:tcPr>
          <w:p w14:paraId="20C02A36" w14:textId="77777777" w:rsidR="005E0CF9" w:rsidRDefault="005E0CF9" w:rsidP="009326B3">
            <w:pPr>
              <w:jc w:val="right"/>
              <w:rPr>
                <w:b/>
                <w:bCs/>
              </w:rPr>
            </w:pPr>
            <w:r w:rsidRPr="29905063">
              <w:rPr>
                <w:b/>
                <w:bCs/>
              </w:rPr>
              <w:t>Unique Pupil Number</w:t>
            </w:r>
          </w:p>
        </w:tc>
        <w:tc>
          <w:tcPr>
            <w:tcW w:w="6611" w:type="dxa"/>
            <w:gridSpan w:val="4"/>
          </w:tcPr>
          <w:p w14:paraId="07201A49" w14:textId="77777777" w:rsidR="005E0CF9" w:rsidRDefault="005E0CF9" w:rsidP="001B7612"/>
          <w:p w14:paraId="759D23A1" w14:textId="77777777" w:rsidR="005E0CF9" w:rsidRDefault="005E0CF9" w:rsidP="001B7612"/>
        </w:tc>
      </w:tr>
      <w:tr w:rsidR="005E0CF9" w14:paraId="3725FA30" w14:textId="77777777" w:rsidTr="009326B3">
        <w:tc>
          <w:tcPr>
            <w:tcW w:w="2405" w:type="dxa"/>
          </w:tcPr>
          <w:p w14:paraId="71B85D30" w14:textId="77777777" w:rsidR="005E0CF9" w:rsidRPr="00A7692C" w:rsidRDefault="005E0CF9" w:rsidP="001B761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Current academic level of achievement </w:t>
            </w:r>
          </w:p>
        </w:tc>
        <w:tc>
          <w:tcPr>
            <w:tcW w:w="6611" w:type="dxa"/>
            <w:gridSpan w:val="4"/>
            <w:vAlign w:val="center"/>
          </w:tcPr>
          <w:sdt>
            <w:sdtPr>
              <w:id w:val="-246962670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KS 1" w:value="KS 1"/>
                <w:listItem w:displayText="KS 2" w:value="KS 2"/>
                <w:listItem w:displayText="KS 3" w:value="KS 3"/>
                <w:listItem w:displayText="KS 4" w:value="KS 4"/>
              </w:dropDownList>
            </w:sdtPr>
            <w:sdtContent>
              <w:p w14:paraId="48DBE67C" w14:textId="263AB880" w:rsidR="005E0CF9" w:rsidRPr="00A7692C" w:rsidRDefault="009326B3" w:rsidP="009326B3">
                <w:r w:rsidRPr="00F60993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5E0CF9" w14:paraId="630524DA" w14:textId="77777777" w:rsidTr="001B7612">
        <w:tc>
          <w:tcPr>
            <w:tcW w:w="2405" w:type="dxa"/>
          </w:tcPr>
          <w:p w14:paraId="46FBE6CB" w14:textId="77777777" w:rsidR="005E0CF9" w:rsidRPr="00A7692C" w:rsidRDefault="005E0CF9" w:rsidP="001B7612">
            <w:pPr>
              <w:jc w:val="right"/>
            </w:pPr>
            <w:r w:rsidRPr="1220CDD9">
              <w:rPr>
                <w:b/>
                <w:bCs/>
              </w:rPr>
              <w:t>Literacy skills (reading age/level/grade working at if known)</w:t>
            </w:r>
            <w:r>
              <w:br/>
            </w:r>
          </w:p>
        </w:tc>
        <w:tc>
          <w:tcPr>
            <w:tcW w:w="6611" w:type="dxa"/>
            <w:gridSpan w:val="4"/>
          </w:tcPr>
          <w:p w14:paraId="48D1CE0A" w14:textId="77777777" w:rsidR="005E0CF9" w:rsidRDefault="005E0CF9" w:rsidP="001B7612">
            <w:pPr>
              <w:jc w:val="center"/>
            </w:pPr>
          </w:p>
          <w:p w14:paraId="33DA3CBC" w14:textId="77777777" w:rsidR="005E0CF9" w:rsidRDefault="005E0CF9" w:rsidP="001B7612">
            <w:pPr>
              <w:jc w:val="center"/>
            </w:pPr>
          </w:p>
          <w:p w14:paraId="5658CFBD" w14:textId="77777777" w:rsidR="005E0CF9" w:rsidRDefault="005E0CF9" w:rsidP="001B7612">
            <w:pPr>
              <w:jc w:val="center"/>
            </w:pPr>
          </w:p>
          <w:p w14:paraId="28265E87" w14:textId="77777777" w:rsidR="005E0CF9" w:rsidRPr="00A7692C" w:rsidRDefault="005E0CF9" w:rsidP="001B7612">
            <w:pPr>
              <w:jc w:val="center"/>
            </w:pPr>
          </w:p>
        </w:tc>
      </w:tr>
      <w:tr w:rsidR="005E0CF9" w14:paraId="6CC2BAE7" w14:textId="77777777" w:rsidTr="001B7612">
        <w:tc>
          <w:tcPr>
            <w:tcW w:w="2405" w:type="dxa"/>
          </w:tcPr>
          <w:p w14:paraId="5763A7CB" w14:textId="77777777" w:rsidR="005E0CF9" w:rsidRPr="00A7692C" w:rsidRDefault="005E0CF9" w:rsidP="001B7612">
            <w:pPr>
              <w:jc w:val="right"/>
              <w:rPr>
                <w:b/>
                <w:bCs/>
              </w:rPr>
            </w:pPr>
            <w:r w:rsidRPr="1220CDD9">
              <w:rPr>
                <w:b/>
                <w:bCs/>
              </w:rPr>
              <w:t>Numeracy skills (maths age /level/grade working at if known if known)</w:t>
            </w:r>
          </w:p>
        </w:tc>
        <w:tc>
          <w:tcPr>
            <w:tcW w:w="6611" w:type="dxa"/>
            <w:gridSpan w:val="4"/>
          </w:tcPr>
          <w:p w14:paraId="25290677" w14:textId="77777777" w:rsidR="005E0CF9" w:rsidRDefault="005E0CF9" w:rsidP="001B7612">
            <w:pPr>
              <w:jc w:val="center"/>
            </w:pPr>
          </w:p>
          <w:p w14:paraId="31E9D667" w14:textId="77777777" w:rsidR="005E0CF9" w:rsidRDefault="005E0CF9" w:rsidP="001B7612">
            <w:pPr>
              <w:jc w:val="center"/>
            </w:pPr>
          </w:p>
          <w:p w14:paraId="72D2F8B8" w14:textId="77777777" w:rsidR="005E0CF9" w:rsidRDefault="005E0CF9" w:rsidP="001B7612">
            <w:pPr>
              <w:jc w:val="center"/>
            </w:pPr>
          </w:p>
          <w:p w14:paraId="229C99BD" w14:textId="77777777" w:rsidR="005E0CF9" w:rsidRPr="00A7692C" w:rsidRDefault="005E0CF9" w:rsidP="001B7612">
            <w:pPr>
              <w:jc w:val="center"/>
            </w:pPr>
          </w:p>
        </w:tc>
      </w:tr>
      <w:tr w:rsidR="005E0CF9" w14:paraId="57E8ABC8" w14:textId="77777777" w:rsidTr="001B7612">
        <w:tc>
          <w:tcPr>
            <w:tcW w:w="2405" w:type="dxa"/>
          </w:tcPr>
          <w:p w14:paraId="0589288E" w14:textId="67DE925F" w:rsidR="005E0CF9" w:rsidRPr="00A7692C" w:rsidRDefault="005E0CF9" w:rsidP="001B7612">
            <w:pPr>
              <w:jc w:val="right"/>
            </w:pPr>
            <w:r>
              <w:rPr>
                <w:b/>
                <w:bCs/>
              </w:rPr>
              <w:t>Specific learning difficulties?</w:t>
            </w:r>
            <w:r>
              <w:rPr>
                <w:b/>
                <w:bCs/>
              </w:rPr>
              <w:br/>
            </w:r>
            <w:r>
              <w:t>(</w:t>
            </w:r>
            <w:r w:rsidR="00D55600">
              <w:t xml:space="preserve">e.g. </w:t>
            </w:r>
            <w:r>
              <w:t>Dyslexia, Dyscalculia, ADHD)</w:t>
            </w:r>
          </w:p>
        </w:tc>
        <w:tc>
          <w:tcPr>
            <w:tcW w:w="6611" w:type="dxa"/>
            <w:gridSpan w:val="4"/>
          </w:tcPr>
          <w:p w14:paraId="79E59424" w14:textId="77777777" w:rsidR="005E0CF9" w:rsidRDefault="005E0CF9" w:rsidP="001B7612">
            <w:pPr>
              <w:jc w:val="center"/>
            </w:pPr>
          </w:p>
          <w:p w14:paraId="777130FF" w14:textId="77777777" w:rsidR="005E0CF9" w:rsidRDefault="005E0CF9" w:rsidP="001B7612">
            <w:pPr>
              <w:jc w:val="center"/>
            </w:pPr>
          </w:p>
          <w:p w14:paraId="4C7193A8" w14:textId="77777777" w:rsidR="005E0CF9" w:rsidRDefault="005E0CF9" w:rsidP="001B7612">
            <w:pPr>
              <w:jc w:val="center"/>
            </w:pPr>
          </w:p>
          <w:p w14:paraId="3C3A78F6" w14:textId="77777777" w:rsidR="005E0CF9" w:rsidRDefault="005E0CF9" w:rsidP="001B7612">
            <w:pPr>
              <w:jc w:val="center"/>
            </w:pPr>
          </w:p>
          <w:p w14:paraId="2A3F428C" w14:textId="77777777" w:rsidR="005E0CF9" w:rsidRPr="00A7692C" w:rsidRDefault="005E0CF9" w:rsidP="001B7612">
            <w:pPr>
              <w:jc w:val="center"/>
            </w:pPr>
          </w:p>
        </w:tc>
      </w:tr>
      <w:tr w:rsidR="005E0CF9" w14:paraId="3A4AE0F8" w14:textId="77777777" w:rsidTr="001B7612">
        <w:tc>
          <w:tcPr>
            <w:tcW w:w="2405" w:type="dxa"/>
          </w:tcPr>
          <w:p w14:paraId="1412F6F8" w14:textId="77777777" w:rsidR="005E0CF9" w:rsidRDefault="005E0CF9" w:rsidP="001B761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Special educational requirements</w:t>
            </w:r>
          </w:p>
          <w:p w14:paraId="36993D5E" w14:textId="77777777" w:rsidR="005E0CF9" w:rsidRPr="00A7692C" w:rsidRDefault="005E0CF9" w:rsidP="001B7612">
            <w:pPr>
              <w:jc w:val="right"/>
            </w:pPr>
            <w:r>
              <w:t>(environmental, personal, sensory etc)</w:t>
            </w:r>
            <w:r>
              <w:br/>
              <w:t>Please give as much detail as possible.</w:t>
            </w:r>
          </w:p>
          <w:p w14:paraId="2FD41E9C" w14:textId="77777777" w:rsidR="005E0CF9" w:rsidRDefault="005E0CF9" w:rsidP="001B7612">
            <w:pPr>
              <w:jc w:val="right"/>
              <w:rPr>
                <w:b/>
                <w:bCs/>
              </w:rPr>
            </w:pPr>
          </w:p>
          <w:p w14:paraId="77A709E1" w14:textId="77777777" w:rsidR="005E0CF9" w:rsidRPr="00A7692C" w:rsidRDefault="005E0CF9" w:rsidP="001B7612">
            <w:pPr>
              <w:jc w:val="right"/>
              <w:rPr>
                <w:b/>
                <w:bCs/>
              </w:rPr>
            </w:pPr>
          </w:p>
        </w:tc>
        <w:tc>
          <w:tcPr>
            <w:tcW w:w="6611" w:type="dxa"/>
            <w:gridSpan w:val="4"/>
          </w:tcPr>
          <w:p w14:paraId="5E32FA51" w14:textId="77777777" w:rsidR="005E0CF9" w:rsidRDefault="005E0CF9" w:rsidP="001B7612">
            <w:pPr>
              <w:jc w:val="center"/>
            </w:pPr>
          </w:p>
          <w:p w14:paraId="64B9DFBF" w14:textId="77777777" w:rsidR="005E0CF9" w:rsidRDefault="005E0CF9" w:rsidP="001B7612">
            <w:pPr>
              <w:jc w:val="center"/>
            </w:pPr>
          </w:p>
          <w:p w14:paraId="49C998EC" w14:textId="77777777" w:rsidR="005E0CF9" w:rsidRDefault="005E0CF9" w:rsidP="001B7612">
            <w:pPr>
              <w:jc w:val="center"/>
            </w:pPr>
          </w:p>
          <w:p w14:paraId="55FC7D36" w14:textId="77777777" w:rsidR="005E0CF9" w:rsidRDefault="005E0CF9" w:rsidP="001B7612">
            <w:pPr>
              <w:jc w:val="center"/>
            </w:pPr>
          </w:p>
          <w:p w14:paraId="525C5489" w14:textId="77777777" w:rsidR="005E0CF9" w:rsidRDefault="005E0CF9" w:rsidP="001B7612">
            <w:pPr>
              <w:jc w:val="center"/>
            </w:pPr>
          </w:p>
          <w:p w14:paraId="3B23F665" w14:textId="77777777" w:rsidR="005E0CF9" w:rsidRDefault="005E0CF9" w:rsidP="001B7612">
            <w:pPr>
              <w:jc w:val="center"/>
            </w:pPr>
          </w:p>
          <w:p w14:paraId="6DB0465F" w14:textId="77777777" w:rsidR="005E0CF9" w:rsidRDefault="005E0CF9" w:rsidP="001B7612">
            <w:pPr>
              <w:jc w:val="center"/>
            </w:pPr>
          </w:p>
          <w:p w14:paraId="1E88A7DE" w14:textId="77777777" w:rsidR="005E0CF9" w:rsidRDefault="005E0CF9" w:rsidP="001B7612">
            <w:pPr>
              <w:jc w:val="center"/>
            </w:pPr>
          </w:p>
          <w:p w14:paraId="7B9CC523" w14:textId="77777777" w:rsidR="005E0CF9" w:rsidRDefault="005E0CF9" w:rsidP="001B7612">
            <w:pPr>
              <w:jc w:val="center"/>
            </w:pPr>
          </w:p>
          <w:p w14:paraId="4843D995" w14:textId="77777777" w:rsidR="005E0CF9" w:rsidRDefault="005E0CF9" w:rsidP="001B7612">
            <w:pPr>
              <w:jc w:val="center"/>
            </w:pPr>
          </w:p>
          <w:p w14:paraId="6DFF0B5B" w14:textId="77777777" w:rsidR="005E0CF9" w:rsidRDefault="005E0CF9" w:rsidP="001B7612">
            <w:pPr>
              <w:jc w:val="center"/>
            </w:pPr>
          </w:p>
          <w:p w14:paraId="6C63A747" w14:textId="77777777" w:rsidR="005E0CF9" w:rsidRDefault="005E0CF9" w:rsidP="001B7612">
            <w:pPr>
              <w:jc w:val="center"/>
            </w:pPr>
          </w:p>
          <w:p w14:paraId="46154D7F" w14:textId="77777777" w:rsidR="005E0CF9" w:rsidRPr="00A7692C" w:rsidRDefault="005E0CF9" w:rsidP="001B7612">
            <w:pPr>
              <w:jc w:val="center"/>
            </w:pPr>
          </w:p>
        </w:tc>
      </w:tr>
      <w:tr w:rsidR="005E0CF9" w14:paraId="77CF989B" w14:textId="77777777" w:rsidTr="001B7612">
        <w:tc>
          <w:tcPr>
            <w:tcW w:w="2405" w:type="dxa"/>
          </w:tcPr>
          <w:p w14:paraId="65A57025" w14:textId="77777777" w:rsidR="005E0CF9" w:rsidRPr="00A7692C" w:rsidRDefault="005E0CF9" w:rsidP="001B761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Strengths and weaknesses</w:t>
            </w:r>
          </w:p>
        </w:tc>
        <w:tc>
          <w:tcPr>
            <w:tcW w:w="6611" w:type="dxa"/>
            <w:gridSpan w:val="4"/>
          </w:tcPr>
          <w:p w14:paraId="16CC246B" w14:textId="77777777" w:rsidR="005E0CF9" w:rsidRDefault="005E0CF9" w:rsidP="001B7612">
            <w:pPr>
              <w:jc w:val="center"/>
            </w:pPr>
          </w:p>
          <w:p w14:paraId="309DE2B5" w14:textId="77777777" w:rsidR="005E0CF9" w:rsidRDefault="005E0CF9" w:rsidP="001B7612">
            <w:pPr>
              <w:jc w:val="center"/>
            </w:pPr>
          </w:p>
          <w:p w14:paraId="340EF852" w14:textId="77777777" w:rsidR="005E0CF9" w:rsidRDefault="005E0CF9" w:rsidP="001B7612">
            <w:pPr>
              <w:jc w:val="center"/>
            </w:pPr>
          </w:p>
          <w:p w14:paraId="3D592EF7" w14:textId="77777777" w:rsidR="005E0CF9" w:rsidRDefault="005E0CF9" w:rsidP="001B7612">
            <w:pPr>
              <w:jc w:val="center"/>
            </w:pPr>
          </w:p>
          <w:p w14:paraId="216B9705" w14:textId="77777777" w:rsidR="005E0CF9" w:rsidRDefault="005E0CF9" w:rsidP="001B7612">
            <w:pPr>
              <w:jc w:val="center"/>
            </w:pPr>
          </w:p>
          <w:p w14:paraId="378D53C3" w14:textId="77777777" w:rsidR="005E0CF9" w:rsidRDefault="005E0CF9" w:rsidP="001B7612">
            <w:pPr>
              <w:jc w:val="center"/>
            </w:pPr>
          </w:p>
          <w:p w14:paraId="43D33B7A" w14:textId="77777777" w:rsidR="005E0CF9" w:rsidRDefault="005E0CF9" w:rsidP="001B7612">
            <w:pPr>
              <w:jc w:val="center"/>
            </w:pPr>
          </w:p>
          <w:p w14:paraId="199D96C8" w14:textId="77777777" w:rsidR="005E0CF9" w:rsidRDefault="005E0CF9" w:rsidP="001B7612">
            <w:pPr>
              <w:jc w:val="center"/>
            </w:pPr>
          </w:p>
          <w:p w14:paraId="4DAE39DE" w14:textId="77777777" w:rsidR="005E0CF9" w:rsidRDefault="005E0CF9" w:rsidP="001B7612">
            <w:pPr>
              <w:jc w:val="center"/>
            </w:pPr>
          </w:p>
          <w:p w14:paraId="2FEED0DE" w14:textId="77777777" w:rsidR="005E0CF9" w:rsidRPr="00A7692C" w:rsidRDefault="005E0CF9" w:rsidP="001B7612">
            <w:pPr>
              <w:jc w:val="center"/>
            </w:pPr>
          </w:p>
        </w:tc>
      </w:tr>
      <w:tr w:rsidR="005E0CF9" w14:paraId="13A90E19" w14:textId="77777777" w:rsidTr="001B7612">
        <w:tc>
          <w:tcPr>
            <w:tcW w:w="9016" w:type="dxa"/>
            <w:gridSpan w:val="5"/>
          </w:tcPr>
          <w:p w14:paraId="721E68D8" w14:textId="77777777" w:rsidR="005E0CF9" w:rsidRDefault="005E0CF9" w:rsidP="001B76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Section 6: Placement Details</w:t>
            </w:r>
          </w:p>
        </w:tc>
      </w:tr>
      <w:tr w:rsidR="005E0CF9" w:rsidRPr="00A7692C" w14:paraId="0CB4744C" w14:textId="77777777" w:rsidTr="009326B3">
        <w:trPr>
          <w:trHeight w:val="388"/>
        </w:trPr>
        <w:tc>
          <w:tcPr>
            <w:tcW w:w="2405" w:type="dxa"/>
            <w:vAlign w:val="center"/>
          </w:tcPr>
          <w:p w14:paraId="135019A8" w14:textId="77777777" w:rsidR="005E0CF9" w:rsidRPr="00A7692C" w:rsidRDefault="005E0CF9" w:rsidP="009326B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Requested start date</w:t>
            </w:r>
            <w:r w:rsidR="00620B0C">
              <w:rPr>
                <w:b/>
                <w:bCs/>
              </w:rPr>
              <w:t>:</w:t>
            </w:r>
          </w:p>
        </w:tc>
        <w:tc>
          <w:tcPr>
            <w:tcW w:w="6611" w:type="dxa"/>
            <w:gridSpan w:val="4"/>
            <w:vAlign w:val="center"/>
          </w:tcPr>
          <w:p w14:paraId="02F50459" w14:textId="36DFF872" w:rsidR="005E0CF9" w:rsidRPr="00A7692C" w:rsidRDefault="005E0CF9" w:rsidP="009326B3"/>
        </w:tc>
      </w:tr>
      <w:tr w:rsidR="005E0CF9" w:rsidRPr="00A7692C" w14:paraId="5E30BB35" w14:textId="77777777" w:rsidTr="001B7612">
        <w:tc>
          <w:tcPr>
            <w:tcW w:w="2405" w:type="dxa"/>
          </w:tcPr>
          <w:p w14:paraId="01DE304D" w14:textId="11585E31" w:rsidR="005E0CF9" w:rsidRDefault="005E0CF9" w:rsidP="001B761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Estimated placement length</w:t>
            </w:r>
            <w:r w:rsidR="00B879FC">
              <w:rPr>
                <w:b/>
                <w:bCs/>
              </w:rPr>
              <w:t>:</w:t>
            </w:r>
          </w:p>
        </w:tc>
        <w:tc>
          <w:tcPr>
            <w:tcW w:w="6611" w:type="dxa"/>
            <w:gridSpan w:val="4"/>
          </w:tcPr>
          <w:p w14:paraId="43EFB648" w14:textId="77777777" w:rsidR="005E0CF9" w:rsidRPr="00A7692C" w:rsidRDefault="005E0CF9" w:rsidP="001B7612"/>
        </w:tc>
      </w:tr>
      <w:tr w:rsidR="005E0CF9" w:rsidRPr="00A7692C" w14:paraId="0BCEA3C2" w14:textId="77777777" w:rsidTr="001B7612">
        <w:trPr>
          <w:trHeight w:val="547"/>
        </w:trPr>
        <w:tc>
          <w:tcPr>
            <w:tcW w:w="2405" w:type="dxa"/>
          </w:tcPr>
          <w:p w14:paraId="0E8ABC0B" w14:textId="77777777" w:rsidR="005E0CF9" w:rsidRPr="00A7692C" w:rsidRDefault="005E0CF9" w:rsidP="001B761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Weekly hours for Core Subjects:</w:t>
            </w:r>
          </w:p>
        </w:tc>
        <w:tc>
          <w:tcPr>
            <w:tcW w:w="2203" w:type="dxa"/>
          </w:tcPr>
          <w:p w14:paraId="7B5CB906" w14:textId="77777777" w:rsidR="005E0CF9" w:rsidRPr="00845247" w:rsidRDefault="005E0CF9" w:rsidP="001B7612">
            <w:pPr>
              <w:rPr>
                <w:b/>
                <w:bCs/>
              </w:rPr>
            </w:pPr>
            <w:r w:rsidRPr="00845247">
              <w:rPr>
                <w:b/>
                <w:bCs/>
              </w:rPr>
              <w:t>Maths:</w:t>
            </w:r>
          </w:p>
        </w:tc>
        <w:tc>
          <w:tcPr>
            <w:tcW w:w="2204" w:type="dxa"/>
            <w:gridSpan w:val="2"/>
          </w:tcPr>
          <w:p w14:paraId="2F3322E0" w14:textId="77777777" w:rsidR="005E0CF9" w:rsidRPr="00845247" w:rsidRDefault="005E0CF9" w:rsidP="001B7612">
            <w:pPr>
              <w:rPr>
                <w:b/>
                <w:bCs/>
              </w:rPr>
            </w:pPr>
            <w:r w:rsidRPr="00845247">
              <w:rPr>
                <w:b/>
                <w:bCs/>
              </w:rPr>
              <w:t>English:</w:t>
            </w:r>
          </w:p>
        </w:tc>
        <w:tc>
          <w:tcPr>
            <w:tcW w:w="2204" w:type="dxa"/>
          </w:tcPr>
          <w:p w14:paraId="57CDC36A" w14:textId="77777777" w:rsidR="005E0CF9" w:rsidRPr="00845247" w:rsidRDefault="005E0CF9" w:rsidP="001B7612">
            <w:pPr>
              <w:rPr>
                <w:b/>
                <w:bCs/>
              </w:rPr>
            </w:pPr>
            <w:r w:rsidRPr="00845247">
              <w:rPr>
                <w:b/>
                <w:bCs/>
              </w:rPr>
              <w:t>Science:</w:t>
            </w:r>
          </w:p>
        </w:tc>
      </w:tr>
      <w:tr w:rsidR="005E0CF9" w:rsidRPr="00A7692C" w14:paraId="2EC8F6E9" w14:textId="77777777" w:rsidTr="001B7612">
        <w:tc>
          <w:tcPr>
            <w:tcW w:w="2405" w:type="dxa"/>
          </w:tcPr>
          <w:p w14:paraId="116D12AF" w14:textId="77777777" w:rsidR="005E0CF9" w:rsidRPr="001544FB" w:rsidRDefault="005E0CF9" w:rsidP="001B7612">
            <w:pPr>
              <w:jc w:val="right"/>
              <w:rPr>
                <w:b/>
                <w:bCs/>
              </w:rPr>
            </w:pPr>
            <w:r w:rsidRPr="001544FB">
              <w:rPr>
                <w:b/>
                <w:bCs/>
              </w:rPr>
              <w:t xml:space="preserve">Requested additional subjects </w:t>
            </w:r>
            <w:r>
              <w:rPr>
                <w:b/>
                <w:bCs/>
              </w:rPr>
              <w:t>(</w:t>
            </w:r>
            <w:r w:rsidRPr="001544FB">
              <w:rPr>
                <w:b/>
                <w:bCs/>
              </w:rPr>
              <w:t>and hours</w:t>
            </w:r>
            <w:r>
              <w:rPr>
                <w:b/>
                <w:bCs/>
              </w:rPr>
              <w:t>)</w:t>
            </w:r>
          </w:p>
        </w:tc>
        <w:tc>
          <w:tcPr>
            <w:tcW w:w="6611" w:type="dxa"/>
            <w:gridSpan w:val="4"/>
          </w:tcPr>
          <w:p w14:paraId="207288CF" w14:textId="77777777" w:rsidR="005E0CF9" w:rsidRDefault="005E0CF9" w:rsidP="001B7612">
            <w:pPr>
              <w:jc w:val="center"/>
            </w:pPr>
          </w:p>
          <w:p w14:paraId="64F740BE" w14:textId="77777777" w:rsidR="005E0CF9" w:rsidRDefault="005E0CF9" w:rsidP="001B7612">
            <w:pPr>
              <w:jc w:val="center"/>
            </w:pPr>
          </w:p>
          <w:p w14:paraId="7C7BA72A" w14:textId="77777777" w:rsidR="005E0CF9" w:rsidRPr="00A7692C" w:rsidRDefault="005E0CF9" w:rsidP="001B7612">
            <w:pPr>
              <w:jc w:val="center"/>
            </w:pPr>
          </w:p>
        </w:tc>
      </w:tr>
      <w:tr w:rsidR="005E0CF9" w:rsidRPr="00A7692C" w14:paraId="72605B73" w14:textId="77777777" w:rsidTr="001B7612">
        <w:tc>
          <w:tcPr>
            <w:tcW w:w="2405" w:type="dxa"/>
          </w:tcPr>
          <w:p w14:paraId="6EB51DD6" w14:textId="77777777" w:rsidR="005E0CF9" w:rsidRPr="001544FB" w:rsidRDefault="005E0CF9" w:rsidP="001B7612">
            <w:pPr>
              <w:jc w:val="right"/>
            </w:pPr>
            <w:r>
              <w:rPr>
                <w:b/>
                <w:bCs/>
              </w:rPr>
              <w:t xml:space="preserve">Any timetabling constraints </w:t>
            </w:r>
            <w:r>
              <w:t>(regular appointments etc)</w:t>
            </w:r>
          </w:p>
        </w:tc>
        <w:tc>
          <w:tcPr>
            <w:tcW w:w="6611" w:type="dxa"/>
            <w:gridSpan w:val="4"/>
          </w:tcPr>
          <w:p w14:paraId="354688BD" w14:textId="77777777" w:rsidR="005E0CF9" w:rsidRDefault="005E0CF9" w:rsidP="001B7612">
            <w:pPr>
              <w:jc w:val="center"/>
            </w:pPr>
          </w:p>
          <w:p w14:paraId="6DF88702" w14:textId="77777777" w:rsidR="005E0CF9" w:rsidRPr="00A7692C" w:rsidRDefault="005E0CF9" w:rsidP="001B7612"/>
        </w:tc>
      </w:tr>
      <w:tr w:rsidR="009326B3" w:rsidRPr="00A7692C" w14:paraId="0CB17546" w14:textId="77777777" w:rsidTr="00617B85">
        <w:trPr>
          <w:trHeight w:val="516"/>
        </w:trPr>
        <w:tc>
          <w:tcPr>
            <w:tcW w:w="2405" w:type="dxa"/>
            <w:vAlign w:val="center"/>
          </w:tcPr>
          <w:p w14:paraId="412EE867" w14:textId="1BEC3762" w:rsidR="009326B3" w:rsidRDefault="00617B85" w:rsidP="009326B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How will student t</w:t>
            </w:r>
            <w:r w:rsidR="009326B3">
              <w:rPr>
                <w:b/>
                <w:bCs/>
              </w:rPr>
              <w:t>ravel to site:</w:t>
            </w:r>
          </w:p>
        </w:tc>
        <w:sdt>
          <w:sdtPr>
            <w:id w:val="-1589611932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Dropped off by Guardian" w:value="Dropped off by Guardian"/>
              <w:listItem w:displayText="Taxi" w:value="Taxi"/>
              <w:listItem w:displayText="Arrives Independently" w:value="Arrives Independently"/>
            </w:dropDownList>
          </w:sdtPr>
          <w:sdtContent>
            <w:tc>
              <w:tcPr>
                <w:tcW w:w="6611" w:type="dxa"/>
                <w:gridSpan w:val="4"/>
                <w:vAlign w:val="center"/>
              </w:tcPr>
              <w:p w14:paraId="3F968678" w14:textId="56D63FBE" w:rsidR="009326B3" w:rsidRDefault="009326B3" w:rsidP="009326B3">
                <w:r w:rsidRPr="00F609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E0CF9" w:rsidRPr="00A7692C" w14:paraId="35864E83" w14:textId="77777777" w:rsidTr="001B7612">
        <w:trPr>
          <w:trHeight w:val="213"/>
        </w:trPr>
        <w:tc>
          <w:tcPr>
            <w:tcW w:w="2405" w:type="dxa"/>
            <w:vMerge w:val="restart"/>
          </w:tcPr>
          <w:p w14:paraId="75A13134" w14:textId="77777777" w:rsidR="005E0CF9" w:rsidRPr="001544FB" w:rsidRDefault="005E0CF9" w:rsidP="001B7612">
            <w:pPr>
              <w:jc w:val="right"/>
              <w:rPr>
                <w:b/>
                <w:bCs/>
              </w:rPr>
            </w:pPr>
            <w:r w:rsidRPr="001544FB">
              <w:rPr>
                <w:b/>
                <w:bCs/>
              </w:rPr>
              <w:t>Academic Aims:</w:t>
            </w:r>
          </w:p>
        </w:tc>
        <w:tc>
          <w:tcPr>
            <w:tcW w:w="3305" w:type="dxa"/>
            <w:gridSpan w:val="2"/>
          </w:tcPr>
          <w:p w14:paraId="43E97D6B" w14:textId="77777777" w:rsidR="005E0CF9" w:rsidRPr="001544FB" w:rsidRDefault="005E0CF9" w:rsidP="001B7612">
            <w:pPr>
              <w:rPr>
                <w:b/>
                <w:bCs/>
              </w:rPr>
            </w:pPr>
            <w:r w:rsidRPr="001544FB">
              <w:rPr>
                <w:b/>
                <w:bCs/>
              </w:rPr>
              <w:t>Short term:</w:t>
            </w:r>
          </w:p>
        </w:tc>
        <w:tc>
          <w:tcPr>
            <w:tcW w:w="3306" w:type="dxa"/>
            <w:gridSpan w:val="2"/>
          </w:tcPr>
          <w:p w14:paraId="6F7D5081" w14:textId="77777777" w:rsidR="005E0CF9" w:rsidRPr="001544FB" w:rsidRDefault="005E0CF9" w:rsidP="001B7612">
            <w:pPr>
              <w:jc w:val="both"/>
              <w:rPr>
                <w:b/>
                <w:bCs/>
              </w:rPr>
            </w:pPr>
            <w:r w:rsidRPr="001544FB">
              <w:rPr>
                <w:b/>
                <w:bCs/>
              </w:rPr>
              <w:t>Long term:</w:t>
            </w:r>
          </w:p>
        </w:tc>
      </w:tr>
      <w:tr w:rsidR="005E0CF9" w:rsidRPr="00A7692C" w14:paraId="3709FB09" w14:textId="77777777" w:rsidTr="00620B0C">
        <w:trPr>
          <w:trHeight w:val="1239"/>
        </w:trPr>
        <w:tc>
          <w:tcPr>
            <w:tcW w:w="2405" w:type="dxa"/>
            <w:vMerge/>
          </w:tcPr>
          <w:p w14:paraId="7C7ED5EC" w14:textId="77777777" w:rsidR="005E0CF9" w:rsidRDefault="005E0CF9" w:rsidP="001B7612">
            <w:pPr>
              <w:jc w:val="right"/>
            </w:pPr>
          </w:p>
        </w:tc>
        <w:tc>
          <w:tcPr>
            <w:tcW w:w="3305" w:type="dxa"/>
            <w:gridSpan w:val="2"/>
          </w:tcPr>
          <w:p w14:paraId="28E1B2E0" w14:textId="77777777" w:rsidR="005E0CF9" w:rsidRDefault="005E0CF9" w:rsidP="001B7612">
            <w:pPr>
              <w:jc w:val="center"/>
            </w:pPr>
          </w:p>
          <w:p w14:paraId="759803D4" w14:textId="77777777" w:rsidR="005E0CF9" w:rsidRDefault="005E0CF9" w:rsidP="001B7612">
            <w:pPr>
              <w:jc w:val="center"/>
            </w:pPr>
          </w:p>
          <w:p w14:paraId="63D7CEA7" w14:textId="77777777" w:rsidR="005E0CF9" w:rsidRDefault="005E0CF9" w:rsidP="001B7612">
            <w:pPr>
              <w:jc w:val="center"/>
            </w:pPr>
          </w:p>
          <w:p w14:paraId="05EAAE61" w14:textId="77777777" w:rsidR="005E0CF9" w:rsidRDefault="005E0CF9" w:rsidP="001B7612">
            <w:pPr>
              <w:jc w:val="center"/>
            </w:pPr>
          </w:p>
        </w:tc>
        <w:tc>
          <w:tcPr>
            <w:tcW w:w="3306" w:type="dxa"/>
            <w:gridSpan w:val="2"/>
          </w:tcPr>
          <w:p w14:paraId="173067C7" w14:textId="77777777" w:rsidR="005E0CF9" w:rsidRDefault="005E0CF9" w:rsidP="001B7612">
            <w:pPr>
              <w:jc w:val="center"/>
            </w:pPr>
          </w:p>
        </w:tc>
      </w:tr>
      <w:tr w:rsidR="005E0CF9" w:rsidRPr="00A7692C" w14:paraId="0E846416" w14:textId="77777777" w:rsidTr="001B7612">
        <w:trPr>
          <w:trHeight w:val="70"/>
        </w:trPr>
        <w:tc>
          <w:tcPr>
            <w:tcW w:w="2405" w:type="dxa"/>
            <w:vMerge w:val="restart"/>
          </w:tcPr>
          <w:p w14:paraId="14F05586" w14:textId="77777777" w:rsidR="005E0CF9" w:rsidRPr="001544FB" w:rsidRDefault="005E0CF9" w:rsidP="001B7612">
            <w:pPr>
              <w:jc w:val="right"/>
              <w:rPr>
                <w:rFonts w:cstheme="minorHAnsi"/>
                <w:b/>
                <w:bCs/>
              </w:rPr>
            </w:pPr>
            <w:r w:rsidRPr="001544FB">
              <w:rPr>
                <w:rFonts w:cstheme="minorHAnsi"/>
                <w:b/>
                <w:bCs/>
              </w:rPr>
              <w:t>SEMH Aims</w:t>
            </w:r>
          </w:p>
        </w:tc>
        <w:tc>
          <w:tcPr>
            <w:tcW w:w="3305" w:type="dxa"/>
            <w:gridSpan w:val="2"/>
          </w:tcPr>
          <w:p w14:paraId="630DB392" w14:textId="77777777" w:rsidR="005E0CF9" w:rsidRPr="001544FB" w:rsidRDefault="005E0CF9" w:rsidP="001B7612">
            <w:pPr>
              <w:rPr>
                <w:b/>
                <w:bCs/>
              </w:rPr>
            </w:pPr>
            <w:r w:rsidRPr="001544FB">
              <w:rPr>
                <w:b/>
                <w:bCs/>
              </w:rPr>
              <w:t>Short term:</w:t>
            </w:r>
          </w:p>
        </w:tc>
        <w:tc>
          <w:tcPr>
            <w:tcW w:w="3306" w:type="dxa"/>
            <w:gridSpan w:val="2"/>
          </w:tcPr>
          <w:p w14:paraId="1FAEC33B" w14:textId="77777777" w:rsidR="005E0CF9" w:rsidRPr="00A7692C" w:rsidRDefault="005E0CF9" w:rsidP="001B7612">
            <w:r w:rsidRPr="001544FB">
              <w:rPr>
                <w:b/>
                <w:bCs/>
              </w:rPr>
              <w:t>Long term:</w:t>
            </w:r>
          </w:p>
        </w:tc>
      </w:tr>
      <w:tr w:rsidR="005E0CF9" w:rsidRPr="00A7692C" w14:paraId="07A562A0" w14:textId="77777777" w:rsidTr="00620B0C">
        <w:trPr>
          <w:trHeight w:val="1289"/>
        </w:trPr>
        <w:tc>
          <w:tcPr>
            <w:tcW w:w="2405" w:type="dxa"/>
            <w:vMerge/>
          </w:tcPr>
          <w:p w14:paraId="08005592" w14:textId="77777777" w:rsidR="005E0CF9" w:rsidRPr="001544FB" w:rsidRDefault="005E0CF9" w:rsidP="001B7612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3305" w:type="dxa"/>
            <w:gridSpan w:val="2"/>
          </w:tcPr>
          <w:p w14:paraId="0FDF70A6" w14:textId="77777777" w:rsidR="005E0CF9" w:rsidRDefault="005E0CF9" w:rsidP="001B7612">
            <w:pPr>
              <w:jc w:val="center"/>
            </w:pPr>
          </w:p>
        </w:tc>
        <w:tc>
          <w:tcPr>
            <w:tcW w:w="3306" w:type="dxa"/>
            <w:gridSpan w:val="2"/>
          </w:tcPr>
          <w:p w14:paraId="09F14309" w14:textId="77777777" w:rsidR="005E0CF9" w:rsidRDefault="005E0CF9" w:rsidP="001B7612">
            <w:pPr>
              <w:jc w:val="center"/>
            </w:pPr>
          </w:p>
        </w:tc>
      </w:tr>
      <w:tr w:rsidR="005E0CF9" w:rsidRPr="00A7692C" w14:paraId="4575B7D6" w14:textId="77777777" w:rsidTr="001B7612">
        <w:trPr>
          <w:trHeight w:val="415"/>
        </w:trPr>
        <w:tc>
          <w:tcPr>
            <w:tcW w:w="2405" w:type="dxa"/>
            <w:vMerge w:val="restart"/>
          </w:tcPr>
          <w:p w14:paraId="6EC549FF" w14:textId="77777777" w:rsidR="005E0CF9" w:rsidRPr="001544FB" w:rsidRDefault="005E0CF9" w:rsidP="001B7612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Contact details for required reports if not the referrer (include name and Email address). </w:t>
            </w:r>
          </w:p>
        </w:tc>
        <w:tc>
          <w:tcPr>
            <w:tcW w:w="3305" w:type="dxa"/>
            <w:gridSpan w:val="2"/>
          </w:tcPr>
          <w:p w14:paraId="21B4AC7B" w14:textId="77777777" w:rsidR="005E0CF9" w:rsidRPr="003D0F35" w:rsidRDefault="005E0CF9" w:rsidP="001B7612">
            <w:pPr>
              <w:jc w:val="center"/>
              <w:rPr>
                <w:b/>
                <w:bCs/>
              </w:rPr>
            </w:pPr>
            <w:r w:rsidRPr="003D0F35">
              <w:rPr>
                <w:b/>
                <w:bCs/>
              </w:rPr>
              <w:t>Attendance Report</w:t>
            </w:r>
            <w:r>
              <w:rPr>
                <w:b/>
                <w:bCs/>
              </w:rPr>
              <w:t>s</w:t>
            </w:r>
            <w:r w:rsidRPr="003D0F3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/</w:t>
            </w:r>
            <w:r w:rsidRPr="003D0F35">
              <w:rPr>
                <w:b/>
                <w:bCs/>
              </w:rPr>
              <w:t xml:space="preserve"> Frequency:</w:t>
            </w:r>
          </w:p>
        </w:tc>
        <w:tc>
          <w:tcPr>
            <w:tcW w:w="3306" w:type="dxa"/>
            <w:gridSpan w:val="2"/>
          </w:tcPr>
          <w:p w14:paraId="2B49B371" w14:textId="77777777" w:rsidR="005E0CF9" w:rsidRPr="003D0F35" w:rsidRDefault="005E0CF9" w:rsidP="001B7612">
            <w:pPr>
              <w:jc w:val="center"/>
              <w:rPr>
                <w:b/>
                <w:bCs/>
              </w:rPr>
            </w:pPr>
            <w:r w:rsidRPr="003D0F35">
              <w:rPr>
                <w:b/>
                <w:bCs/>
              </w:rPr>
              <w:t>Half Termly Progress Log:</w:t>
            </w:r>
          </w:p>
        </w:tc>
      </w:tr>
      <w:tr w:rsidR="005E0CF9" w:rsidRPr="00A7692C" w14:paraId="3AF9B664" w14:textId="77777777" w:rsidTr="001B7612">
        <w:trPr>
          <w:trHeight w:val="971"/>
        </w:trPr>
        <w:tc>
          <w:tcPr>
            <w:tcW w:w="2405" w:type="dxa"/>
            <w:vMerge/>
          </w:tcPr>
          <w:p w14:paraId="501A7903" w14:textId="77777777" w:rsidR="005E0CF9" w:rsidRPr="001544FB" w:rsidRDefault="005E0CF9" w:rsidP="001B7612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3305" w:type="dxa"/>
            <w:gridSpan w:val="2"/>
          </w:tcPr>
          <w:p w14:paraId="3723AAFA" w14:textId="77777777" w:rsidR="005E0CF9" w:rsidRDefault="005E0CF9" w:rsidP="001B7612">
            <w:pPr>
              <w:jc w:val="center"/>
            </w:pPr>
          </w:p>
          <w:p w14:paraId="22A153FD" w14:textId="77777777" w:rsidR="00620B0C" w:rsidRDefault="00620B0C" w:rsidP="001B7612">
            <w:pPr>
              <w:jc w:val="center"/>
            </w:pPr>
          </w:p>
        </w:tc>
        <w:tc>
          <w:tcPr>
            <w:tcW w:w="3306" w:type="dxa"/>
            <w:gridSpan w:val="2"/>
          </w:tcPr>
          <w:p w14:paraId="221FD9F8" w14:textId="77777777" w:rsidR="005E0CF9" w:rsidRDefault="005E0CF9" w:rsidP="001B7612">
            <w:pPr>
              <w:jc w:val="center"/>
            </w:pPr>
          </w:p>
        </w:tc>
      </w:tr>
      <w:tr w:rsidR="005E0CF9" w:rsidRPr="00A7692C" w14:paraId="5A52BDB6" w14:textId="77777777" w:rsidTr="003366BC">
        <w:tc>
          <w:tcPr>
            <w:tcW w:w="2405" w:type="dxa"/>
          </w:tcPr>
          <w:p w14:paraId="18D6F61E" w14:textId="77777777" w:rsidR="005E0CF9" w:rsidRPr="001544FB" w:rsidRDefault="005E0CF9" w:rsidP="001B7612">
            <w:pPr>
              <w:ind w:left="15"/>
              <w:jc w:val="right"/>
              <w:rPr>
                <w:rFonts w:cstheme="minorHAnsi"/>
                <w:b/>
                <w:bCs/>
              </w:rPr>
            </w:pPr>
            <w:r w:rsidRPr="001544FB">
              <w:rPr>
                <w:rFonts w:cstheme="minorHAnsi"/>
                <w:b/>
                <w:bCs/>
              </w:rPr>
              <w:t>Expected next stage</w:t>
            </w:r>
            <w:r w:rsidRPr="001544FB">
              <w:rPr>
                <w:rFonts w:cstheme="minorHAnsi"/>
                <w:b/>
                <w:bCs/>
              </w:rPr>
              <w:br/>
            </w:r>
          </w:p>
          <w:p w14:paraId="09ACA3EF" w14:textId="77777777" w:rsidR="005E0CF9" w:rsidRPr="001544FB" w:rsidRDefault="005E0CF9" w:rsidP="001B7612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6611" w:type="dxa"/>
            <w:gridSpan w:val="4"/>
          </w:tcPr>
          <w:sdt>
            <w:sdtPr>
              <w:id w:val="847442617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Mainstream" w:value="Mainstream"/>
                <w:listItem w:displayText="specialist" w:value="specialist"/>
                <w:listItem w:displayText="home school" w:value="home school"/>
                <w:listItem w:displayText="college" w:value="college"/>
                <w:listItem w:displayText="other " w:value="other "/>
              </w:dropDownList>
            </w:sdtPr>
            <w:sdtContent>
              <w:p w14:paraId="37B0AA50" w14:textId="77777777" w:rsidR="009326B3" w:rsidRDefault="009326B3" w:rsidP="003366BC">
                <w:pPr>
                  <w:ind w:left="15"/>
                </w:pPr>
                <w:r w:rsidRPr="00F60993">
                  <w:rPr>
                    <w:rStyle w:val="PlaceholderText"/>
                  </w:rPr>
                  <w:t>Choose an item.</w:t>
                </w:r>
              </w:p>
            </w:sdtContent>
          </w:sdt>
          <w:p w14:paraId="3F19C2CB" w14:textId="234A331D" w:rsidR="003366BC" w:rsidRPr="003366BC" w:rsidRDefault="003366BC" w:rsidP="003366BC">
            <w:r>
              <w:t xml:space="preserve">If </w:t>
            </w:r>
            <w:r w:rsidR="009161A5">
              <w:t>other,</w:t>
            </w:r>
            <w:r>
              <w:t xml:space="preserve"> please state:</w:t>
            </w:r>
            <w:r>
              <w:softHyphen/>
              <w:t>_________________________________________</w:t>
            </w:r>
          </w:p>
        </w:tc>
      </w:tr>
      <w:tr w:rsidR="005E0CF9" w:rsidRPr="00A7692C" w14:paraId="33BF43ED" w14:textId="77777777" w:rsidTr="001B7612">
        <w:tc>
          <w:tcPr>
            <w:tcW w:w="2405" w:type="dxa"/>
          </w:tcPr>
          <w:p w14:paraId="3344D266" w14:textId="77777777" w:rsidR="005E0CF9" w:rsidRPr="001544FB" w:rsidRDefault="005E0CF9" w:rsidP="001B7612">
            <w:pPr>
              <w:ind w:left="15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Attached</w:t>
            </w:r>
          </w:p>
        </w:tc>
        <w:tc>
          <w:tcPr>
            <w:tcW w:w="3305" w:type="dxa"/>
            <w:gridSpan w:val="2"/>
          </w:tcPr>
          <w:p w14:paraId="72486061" w14:textId="77777777" w:rsidR="005E0CF9" w:rsidRDefault="005E0CF9" w:rsidP="001B7612">
            <w:pPr>
              <w:ind w:left="15"/>
              <w:rPr>
                <w:rFonts w:eastAsia="Arial" w:cstheme="minorHAnsi"/>
                <w:b/>
                <w:bCs/>
              </w:rPr>
            </w:pPr>
            <w:r w:rsidRPr="001544FB">
              <w:rPr>
                <w:rFonts w:eastAsia="Arial" w:cstheme="minorHAnsi"/>
                <w:b/>
                <w:bCs/>
              </w:rPr>
              <w:t>EHCP</w:t>
            </w:r>
          </w:p>
          <w:sdt>
            <w:sdtPr>
              <w:rPr>
                <w:rFonts w:eastAsia="Arial" w:cstheme="minorHAnsi"/>
              </w:rPr>
              <w:id w:val="31848868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Content>
              <w:p w14:paraId="5DA65476" w14:textId="3C4A073C" w:rsidR="005E0CF9" w:rsidRPr="001544FB" w:rsidRDefault="00617B85" w:rsidP="001B7612">
                <w:pPr>
                  <w:ind w:left="15"/>
                  <w:rPr>
                    <w:rFonts w:eastAsia="Arial" w:cstheme="minorHAnsi"/>
                  </w:rPr>
                </w:pPr>
                <w:r w:rsidRPr="00F60993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3306" w:type="dxa"/>
            <w:gridSpan w:val="2"/>
          </w:tcPr>
          <w:p w14:paraId="51030A02" w14:textId="77777777" w:rsidR="005E0CF9" w:rsidRDefault="005E0CF9" w:rsidP="001B7612">
            <w:pPr>
              <w:ind w:left="15"/>
              <w:rPr>
                <w:rFonts w:eastAsia="Arial" w:cstheme="minorHAnsi"/>
                <w:b/>
                <w:bCs/>
              </w:rPr>
            </w:pPr>
            <w:r w:rsidRPr="001544FB">
              <w:rPr>
                <w:rFonts w:eastAsia="Arial" w:cstheme="minorHAnsi"/>
                <w:b/>
                <w:bCs/>
              </w:rPr>
              <w:t>Risk Assessment</w:t>
            </w:r>
          </w:p>
          <w:sdt>
            <w:sdtPr>
              <w:rPr>
                <w:rFonts w:eastAsia="Arial" w:cstheme="minorHAnsi"/>
              </w:rPr>
              <w:id w:val="285781500"/>
              <w:placeholder>
                <w:docPart w:val="A8CD2E263E414789A6093266D5BE5341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Content>
              <w:p w14:paraId="7CA3D214" w14:textId="0D13FEBB" w:rsidR="005E0CF9" w:rsidRPr="001544FB" w:rsidRDefault="00617B85" w:rsidP="00617B85">
                <w:pPr>
                  <w:ind w:left="15"/>
                  <w:rPr>
                    <w:rFonts w:eastAsia="Arial" w:cstheme="minorHAnsi"/>
                  </w:rPr>
                </w:pPr>
                <w:r w:rsidRPr="00F60993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5E0CF9" w:rsidRPr="00A7692C" w14:paraId="400B7956" w14:textId="77777777" w:rsidTr="00617B85">
        <w:tc>
          <w:tcPr>
            <w:tcW w:w="2405" w:type="dxa"/>
            <w:vAlign w:val="center"/>
          </w:tcPr>
          <w:p w14:paraId="4B9D9BE9" w14:textId="77777777" w:rsidR="005E0CF9" w:rsidRPr="001544FB" w:rsidRDefault="005E0CF9" w:rsidP="00617B85">
            <w:pPr>
              <w:ind w:left="15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</w:t>
            </w:r>
          </w:p>
        </w:tc>
        <w:tc>
          <w:tcPr>
            <w:tcW w:w="6611" w:type="dxa"/>
            <w:gridSpan w:val="4"/>
          </w:tcPr>
          <w:p w14:paraId="7873180D" w14:textId="77777777" w:rsidR="005E0CF9" w:rsidRDefault="005E0CF9" w:rsidP="001B7612">
            <w:pPr>
              <w:ind w:left="15"/>
              <w:rPr>
                <w:rFonts w:eastAsia="Arial" w:cstheme="minorHAnsi"/>
              </w:rPr>
            </w:pPr>
          </w:p>
          <w:p w14:paraId="19DCA0A4" w14:textId="77777777" w:rsidR="005E0CF9" w:rsidRPr="001544FB" w:rsidRDefault="005E0CF9" w:rsidP="00620B0C">
            <w:pPr>
              <w:rPr>
                <w:rFonts w:eastAsia="Arial" w:cstheme="minorHAnsi"/>
              </w:rPr>
            </w:pPr>
          </w:p>
        </w:tc>
      </w:tr>
      <w:tr w:rsidR="005E0CF9" w:rsidRPr="00A7692C" w14:paraId="0A27592B" w14:textId="77777777" w:rsidTr="00617B85">
        <w:tc>
          <w:tcPr>
            <w:tcW w:w="2405" w:type="dxa"/>
            <w:vAlign w:val="center"/>
          </w:tcPr>
          <w:p w14:paraId="133AB635" w14:textId="77777777" w:rsidR="005E0CF9" w:rsidRPr="001544FB" w:rsidRDefault="005E0CF9" w:rsidP="00617B85">
            <w:pPr>
              <w:ind w:left="15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Print name</w:t>
            </w:r>
          </w:p>
        </w:tc>
        <w:tc>
          <w:tcPr>
            <w:tcW w:w="6611" w:type="dxa"/>
            <w:gridSpan w:val="4"/>
          </w:tcPr>
          <w:p w14:paraId="4E6CBA30" w14:textId="77777777" w:rsidR="005E0CF9" w:rsidRDefault="005E0CF9" w:rsidP="001B7612">
            <w:pPr>
              <w:ind w:left="15"/>
              <w:rPr>
                <w:rFonts w:eastAsia="Arial" w:cstheme="minorHAnsi"/>
              </w:rPr>
            </w:pPr>
          </w:p>
          <w:p w14:paraId="3C2FA059" w14:textId="77777777" w:rsidR="005E0CF9" w:rsidRPr="001544FB" w:rsidRDefault="005E0CF9" w:rsidP="001B7612">
            <w:pPr>
              <w:ind w:left="15"/>
              <w:rPr>
                <w:rFonts w:eastAsia="Arial" w:cstheme="minorHAnsi"/>
              </w:rPr>
            </w:pPr>
          </w:p>
        </w:tc>
      </w:tr>
      <w:tr w:rsidR="005E0CF9" w:rsidRPr="00A7692C" w14:paraId="12936AE7" w14:textId="77777777" w:rsidTr="00617B85">
        <w:trPr>
          <w:trHeight w:val="536"/>
        </w:trPr>
        <w:tc>
          <w:tcPr>
            <w:tcW w:w="2405" w:type="dxa"/>
            <w:vAlign w:val="center"/>
          </w:tcPr>
          <w:p w14:paraId="22946A24" w14:textId="77777777" w:rsidR="005E0CF9" w:rsidRPr="001544FB" w:rsidRDefault="005E0CF9" w:rsidP="00617B85">
            <w:pPr>
              <w:ind w:left="15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6611" w:type="dxa"/>
            <w:gridSpan w:val="4"/>
            <w:vAlign w:val="center"/>
          </w:tcPr>
          <w:sdt>
            <w:sdtPr>
              <w:rPr>
                <w:rFonts w:eastAsia="Arial" w:cstheme="minorHAnsi"/>
              </w:rPr>
              <w:id w:val="-543745726"/>
              <w:placeholder>
                <w:docPart w:val="DefaultPlaceholder_-1854013437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14:paraId="6F9DC4CA" w14:textId="1F28DEF0" w:rsidR="005E0CF9" w:rsidRPr="001544FB" w:rsidRDefault="00617B85" w:rsidP="00617B85">
                <w:pPr>
                  <w:ind w:left="15"/>
                  <w:rPr>
                    <w:rFonts w:eastAsia="Arial" w:cstheme="minorHAnsi"/>
                  </w:rPr>
                </w:pPr>
                <w:r w:rsidRPr="00F60993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5E0CF9" w:rsidRPr="00A7692C" w14:paraId="03668EF4" w14:textId="77777777" w:rsidTr="001B7612">
        <w:tc>
          <w:tcPr>
            <w:tcW w:w="9016" w:type="dxa"/>
            <w:gridSpan w:val="5"/>
          </w:tcPr>
          <w:p w14:paraId="3C78DA96" w14:textId="2E7441F4" w:rsidR="005E0CF9" w:rsidRPr="001544FB" w:rsidRDefault="005E0CF9" w:rsidP="001B7612">
            <w:pPr>
              <w:ind w:left="15"/>
              <w:jc w:val="center"/>
              <w:rPr>
                <w:rFonts w:eastAsia="Arial"/>
              </w:rPr>
            </w:pPr>
            <w:r w:rsidRPr="2902A993">
              <w:rPr>
                <w:rFonts w:eastAsia="Arial"/>
              </w:rPr>
              <w:t>On receipt of the referral, we will create a tailored timetable and agreed goals for the student for approval.  Once a timetable has been agreed upon by all parties (</w:t>
            </w:r>
            <w:r w:rsidR="00D22EAD">
              <w:rPr>
                <w:rFonts w:eastAsia="Arial"/>
              </w:rPr>
              <w:t>GROW</w:t>
            </w:r>
            <w:r w:rsidRPr="2902A993">
              <w:rPr>
                <w:rFonts w:eastAsia="Arial"/>
              </w:rPr>
              <w:t xml:space="preserve">, student, guardian, referrer, and any additional service providers) we will enrol the student. </w:t>
            </w:r>
            <w:r w:rsidRPr="2902A993">
              <w:rPr>
                <w:rFonts w:eastAsia="Arial"/>
                <w:b/>
                <w:bCs/>
              </w:rPr>
              <w:t xml:space="preserve">This form will not be processed unless all components are filled in. </w:t>
            </w:r>
          </w:p>
        </w:tc>
      </w:tr>
    </w:tbl>
    <w:p w14:paraId="1086CDAE" w14:textId="77777777" w:rsidR="001D295C" w:rsidRPr="004A2AFE" w:rsidRDefault="001D295C" w:rsidP="001D295C">
      <w:pPr>
        <w:tabs>
          <w:tab w:val="left" w:pos="2936"/>
        </w:tabs>
        <w:rPr>
          <w:rFonts w:ascii="Open Sans" w:hAnsi="Open Sans" w:cs="Open Sans"/>
        </w:rPr>
      </w:pPr>
    </w:p>
    <w:sectPr w:rsidR="001D295C" w:rsidRPr="004A2AFE" w:rsidSect="008550D4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81B89" w14:textId="77777777" w:rsidR="008550D4" w:rsidRDefault="008550D4" w:rsidP="00C56275">
      <w:pPr>
        <w:spacing w:after="0" w:line="240" w:lineRule="auto"/>
      </w:pPr>
      <w:r>
        <w:separator/>
      </w:r>
    </w:p>
  </w:endnote>
  <w:endnote w:type="continuationSeparator" w:id="0">
    <w:p w14:paraId="45143EDA" w14:textId="77777777" w:rsidR="008550D4" w:rsidRDefault="008550D4" w:rsidP="00C56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8B119" w14:textId="7868B712" w:rsidR="00371B5F" w:rsidRDefault="001E2A0D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1A8AF947" wp14:editId="2BF90690">
              <wp:simplePos x="0" y="0"/>
              <wp:positionH relativeFrom="column">
                <wp:posOffset>1304925</wp:posOffset>
              </wp:positionH>
              <wp:positionV relativeFrom="paragraph">
                <wp:posOffset>99695</wp:posOffset>
              </wp:positionV>
              <wp:extent cx="5267325" cy="342900"/>
              <wp:effectExtent l="0" t="0" r="0" b="0"/>
              <wp:wrapNone/>
              <wp:docPr id="72998039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7325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17653" w14:textId="77777777" w:rsidR="00AF0E2F" w:rsidRPr="00453B24" w:rsidRDefault="00AF0E2F" w:rsidP="00AF0E2F">
                          <w:pPr>
                            <w:rPr>
                              <w:rFonts w:ascii="Open Sans" w:hAnsi="Open Sans" w:cs="Open Sans"/>
                              <w:b/>
                              <w:bCs/>
                              <w:color w:val="003300"/>
                              <w:sz w:val="32"/>
                              <w:szCs w:val="32"/>
                            </w:rPr>
                          </w:pPr>
                          <w:r w:rsidRPr="00453B24">
                            <w:rPr>
                              <w:rFonts w:ascii="Open Sans" w:hAnsi="Open Sans" w:cs="Open Sans"/>
                              <w:b/>
                              <w:bCs/>
                              <w:color w:val="003300"/>
                              <w:sz w:val="32"/>
                              <w:szCs w:val="32"/>
                            </w:rPr>
                            <w:t xml:space="preserve">GOALS </w:t>
                          </w:r>
                          <w:r w:rsidRPr="00453B24">
                            <w:rPr>
                              <w:rFonts w:ascii="Arial" w:hAnsi="Arial" w:cs="Arial"/>
                              <w:b/>
                              <w:bCs/>
                              <w:color w:val="003300"/>
                              <w:sz w:val="32"/>
                              <w:szCs w:val="32"/>
                            </w:rPr>
                            <w:t>●</w:t>
                          </w:r>
                          <w:r w:rsidRPr="00453B24">
                            <w:rPr>
                              <w:rFonts w:ascii="Open Sans" w:hAnsi="Open Sans" w:cs="Open Sans"/>
                              <w:b/>
                              <w:bCs/>
                              <w:color w:val="003300"/>
                              <w:sz w:val="32"/>
                              <w:szCs w:val="32"/>
                            </w:rPr>
                            <w:t xml:space="preserve"> RECOVERY </w:t>
                          </w:r>
                          <w:r w:rsidRPr="00453B24">
                            <w:rPr>
                              <w:rFonts w:ascii="Arial" w:hAnsi="Arial" w:cs="Arial"/>
                              <w:b/>
                              <w:bCs/>
                              <w:color w:val="003300"/>
                              <w:sz w:val="32"/>
                              <w:szCs w:val="32"/>
                            </w:rPr>
                            <w:t>●</w:t>
                          </w:r>
                          <w:r w:rsidRPr="00453B24">
                            <w:rPr>
                              <w:rFonts w:ascii="Open Sans" w:hAnsi="Open Sans" w:cs="Open Sans"/>
                              <w:b/>
                              <w:bCs/>
                              <w:color w:val="003300"/>
                              <w:sz w:val="32"/>
                              <w:szCs w:val="32"/>
                            </w:rPr>
                            <w:t xml:space="preserve"> OPPORTUNITY </w:t>
                          </w:r>
                          <w:r w:rsidRPr="00453B24">
                            <w:rPr>
                              <w:rFonts w:ascii="Arial" w:hAnsi="Arial" w:cs="Arial"/>
                              <w:b/>
                              <w:bCs/>
                              <w:color w:val="003300"/>
                              <w:sz w:val="32"/>
                              <w:szCs w:val="32"/>
                            </w:rPr>
                            <w:t>●</w:t>
                          </w:r>
                          <w:r w:rsidRPr="00453B24">
                            <w:rPr>
                              <w:rFonts w:ascii="Open Sans" w:hAnsi="Open Sans" w:cs="Open Sans"/>
                              <w:b/>
                              <w:bCs/>
                              <w:color w:val="003300"/>
                              <w:sz w:val="32"/>
                              <w:szCs w:val="32"/>
                            </w:rPr>
                            <w:t xml:space="preserve"> WELLBEING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8AF94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102.75pt;margin-top:7.85pt;width:414.75pt;height:2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" filled="f" stroked="f">
              <v:textbox>
                <w:txbxContent>
                  <w:p w14:paraId="46417653" w14:textId="77777777" w:rsidR="00AF0E2F" w:rsidRPr="00453B24" w:rsidRDefault="00AF0E2F" w:rsidP="00AF0E2F">
                    <w:pPr>
                      <w:rPr>
                        <w:rFonts w:ascii="Open Sans" w:hAnsi="Open Sans" w:cs="Open Sans"/>
                        <w:b/>
                        <w:bCs/>
                        <w:color w:val="003300"/>
                        <w:sz w:val="32"/>
                        <w:szCs w:val="32"/>
                      </w:rPr>
                    </w:pPr>
                    <w:r w:rsidRPr="00453B24">
                      <w:rPr>
                        <w:rFonts w:ascii="Open Sans" w:hAnsi="Open Sans" w:cs="Open Sans"/>
                        <w:b/>
                        <w:bCs/>
                        <w:color w:val="003300"/>
                        <w:sz w:val="32"/>
                        <w:szCs w:val="32"/>
                      </w:rPr>
                      <w:t xml:space="preserve">GOALS </w:t>
                    </w:r>
                    <w:r w:rsidRPr="00453B24">
                      <w:rPr>
                        <w:rFonts w:ascii="Arial" w:hAnsi="Arial" w:cs="Arial"/>
                        <w:b/>
                        <w:bCs/>
                        <w:color w:val="003300"/>
                        <w:sz w:val="32"/>
                        <w:szCs w:val="32"/>
                      </w:rPr>
                      <w:t>●</w:t>
                    </w:r>
                    <w:r w:rsidRPr="00453B24">
                      <w:rPr>
                        <w:rFonts w:ascii="Open Sans" w:hAnsi="Open Sans" w:cs="Open Sans"/>
                        <w:b/>
                        <w:bCs/>
                        <w:color w:val="003300"/>
                        <w:sz w:val="32"/>
                        <w:szCs w:val="32"/>
                      </w:rPr>
                      <w:t xml:space="preserve"> RECOVERY </w:t>
                    </w:r>
                    <w:r w:rsidRPr="00453B24">
                      <w:rPr>
                        <w:rFonts w:ascii="Arial" w:hAnsi="Arial" w:cs="Arial"/>
                        <w:b/>
                        <w:bCs/>
                        <w:color w:val="003300"/>
                        <w:sz w:val="32"/>
                        <w:szCs w:val="32"/>
                      </w:rPr>
                      <w:t>●</w:t>
                    </w:r>
                    <w:r w:rsidRPr="00453B24">
                      <w:rPr>
                        <w:rFonts w:ascii="Open Sans" w:hAnsi="Open Sans" w:cs="Open Sans"/>
                        <w:b/>
                        <w:bCs/>
                        <w:color w:val="003300"/>
                        <w:sz w:val="32"/>
                        <w:szCs w:val="32"/>
                      </w:rPr>
                      <w:t xml:space="preserve"> OPPORTUNITY </w:t>
                    </w:r>
                    <w:r w:rsidRPr="00453B24">
                      <w:rPr>
                        <w:rFonts w:ascii="Arial" w:hAnsi="Arial" w:cs="Arial"/>
                        <w:b/>
                        <w:bCs/>
                        <w:color w:val="003300"/>
                        <w:sz w:val="32"/>
                        <w:szCs w:val="32"/>
                      </w:rPr>
                      <w:t>●</w:t>
                    </w:r>
                    <w:r w:rsidRPr="00453B24">
                      <w:rPr>
                        <w:rFonts w:ascii="Open Sans" w:hAnsi="Open Sans" w:cs="Open Sans"/>
                        <w:b/>
                        <w:bCs/>
                        <w:color w:val="003300"/>
                        <w:sz w:val="32"/>
                        <w:szCs w:val="32"/>
                      </w:rPr>
                      <w:t xml:space="preserve"> WELLBEING</w:t>
                    </w:r>
                  </w:p>
                </w:txbxContent>
              </v:textbox>
            </v:shape>
          </w:pict>
        </mc:Fallback>
      </mc:AlternateContent>
    </w:r>
    <w:r w:rsidR="00AF0E2F">
      <w:rPr>
        <w:noProof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67E6832C" wp14:editId="3B851A42">
              <wp:simplePos x="0" y="0"/>
              <wp:positionH relativeFrom="column">
                <wp:posOffset>-466725</wp:posOffset>
              </wp:positionH>
              <wp:positionV relativeFrom="paragraph">
                <wp:posOffset>-14605</wp:posOffset>
              </wp:positionV>
              <wp:extent cx="3806190" cy="7429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6190" cy="742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EB908D" w14:textId="7FA1B7A1" w:rsidR="00371B5F" w:rsidRPr="006D25D6" w:rsidRDefault="005E0CF9">
                          <w:pPr>
                            <w:rPr>
                              <w:rFonts w:ascii="Open Sans" w:hAnsi="Open Sans" w:cs="Open Sans"/>
                            </w:rPr>
                          </w:pPr>
                          <w:r w:rsidRPr="00AF0E2F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>Referral</w:t>
                          </w:r>
                          <w:r w:rsidR="004A2AFE" w:rsidRPr="00AF0E2F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 xml:space="preserve"> Form</w:t>
                          </w:r>
                          <w:r w:rsidR="00D96032" w:rsidRPr="00AF0E2F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 xml:space="preserve"> </w:t>
                          </w:r>
                          <w:r w:rsidR="004A2AFE" w:rsidRPr="00AF0E2F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>V</w:t>
                          </w:r>
                          <w:r w:rsidR="00D96032" w:rsidRPr="00AF0E2F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 xml:space="preserve">ersion </w:t>
                          </w:r>
                          <w:r w:rsidR="004A2AFE" w:rsidRPr="00AF0E2F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>1</w:t>
                          </w:r>
                          <w:r w:rsidR="00D96032" w:rsidRPr="00AF0E2F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 xml:space="preserve"> </w:t>
                          </w:r>
                          <w:r w:rsidR="00AF0E2F" w:rsidRPr="00AF0E2F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br/>
                          </w:r>
                          <w:r w:rsidR="00D96032" w:rsidRPr="00AF0E2F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>Updated: 01/05/2024</w:t>
                          </w:r>
                          <w:r w:rsidR="006D25D6" w:rsidRPr="00AF0E2F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br/>
                            <w:t xml:space="preserve">Page </w:t>
                          </w:r>
                          <w:r w:rsidR="006D25D6" w:rsidRPr="00AF0E2F">
                            <w:rPr>
                              <w:rFonts w:ascii="Open Sans" w:hAnsi="Open Sans" w:cs="Open Sans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="006D25D6" w:rsidRPr="00AF0E2F">
                            <w:rPr>
                              <w:rFonts w:ascii="Open Sans" w:hAnsi="Open Sans" w:cs="Open Sans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="006D25D6" w:rsidRPr="00AF0E2F">
                            <w:rPr>
                              <w:rFonts w:ascii="Open Sans" w:hAnsi="Open Sans" w:cs="Open Sans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D25D6" w:rsidRPr="00AF0E2F">
                            <w:rPr>
                              <w:rFonts w:ascii="Open Sans" w:hAnsi="Open Sans" w:cs="Open Sans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="006D25D6" w:rsidRPr="00AF0E2F">
                            <w:rPr>
                              <w:rFonts w:ascii="Open Sans" w:hAnsi="Open Sans" w:cs="Open Sans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  <w:r w:rsidR="006D25D6" w:rsidRPr="00AF0E2F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 xml:space="preserve"> of </w:t>
                          </w:r>
                          <w:r w:rsidR="006D25D6" w:rsidRPr="00AF0E2F">
                            <w:rPr>
                              <w:rFonts w:ascii="Open Sans" w:hAnsi="Open Sans" w:cs="Open Sans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="006D25D6" w:rsidRPr="00AF0E2F">
                            <w:rPr>
                              <w:rFonts w:ascii="Open Sans" w:hAnsi="Open Sans" w:cs="Open Sans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="006D25D6" w:rsidRPr="00AF0E2F">
                            <w:rPr>
                              <w:rFonts w:ascii="Open Sans" w:hAnsi="Open Sans" w:cs="Open Sans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D25D6" w:rsidRPr="00AF0E2F">
                            <w:rPr>
                              <w:rFonts w:ascii="Open Sans" w:hAnsi="Open Sans" w:cs="Open Sans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="006D25D6" w:rsidRPr="00AF0E2F">
                            <w:rPr>
                              <w:rFonts w:ascii="Open Sans" w:hAnsi="Open Sans" w:cs="Open Sans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  <w:r w:rsidR="006D25D6" w:rsidRPr="006D25D6">
                            <w:rPr>
                              <w:rFonts w:ascii="Open Sans" w:hAnsi="Open Sans" w:cs="Open Sans"/>
                              <w:b/>
                              <w:bCs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6832C" id="_x0000_s1030" type="#_x0000_t202" style="position:absolute;left:0;text-align:left;margin-left:-36.75pt;margin-top:-1.15pt;width:299.7pt;height:58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" filled="f" stroked="f">
              <v:textbox>
                <w:txbxContent>
                  <w:p w14:paraId="4BEB908D" w14:textId="7FA1B7A1" w:rsidR="00371B5F" w:rsidRPr="006D25D6" w:rsidRDefault="005E0CF9">
                    <w:pPr>
                      <w:rPr>
                        <w:rFonts w:ascii="Open Sans" w:hAnsi="Open Sans" w:cs="Open Sans"/>
                      </w:rPr>
                    </w:pPr>
                    <w:r w:rsidRPr="00AF0E2F">
                      <w:rPr>
                        <w:rFonts w:ascii="Open Sans" w:hAnsi="Open Sans" w:cs="Open Sans"/>
                        <w:sz w:val="20"/>
                        <w:szCs w:val="20"/>
                      </w:rPr>
                      <w:t>Referral</w:t>
                    </w:r>
                    <w:r w:rsidR="004A2AFE" w:rsidRPr="00AF0E2F">
                      <w:rPr>
                        <w:rFonts w:ascii="Open Sans" w:hAnsi="Open Sans" w:cs="Open Sans"/>
                        <w:sz w:val="20"/>
                        <w:szCs w:val="20"/>
                      </w:rPr>
                      <w:t xml:space="preserve"> Form</w:t>
                    </w:r>
                    <w:r w:rsidR="00D96032" w:rsidRPr="00AF0E2F">
                      <w:rPr>
                        <w:rFonts w:ascii="Open Sans" w:hAnsi="Open Sans" w:cs="Open Sans"/>
                        <w:sz w:val="20"/>
                        <w:szCs w:val="20"/>
                      </w:rPr>
                      <w:t xml:space="preserve"> </w:t>
                    </w:r>
                    <w:r w:rsidR="004A2AFE" w:rsidRPr="00AF0E2F">
                      <w:rPr>
                        <w:rFonts w:ascii="Open Sans" w:hAnsi="Open Sans" w:cs="Open Sans"/>
                        <w:sz w:val="20"/>
                        <w:szCs w:val="20"/>
                      </w:rPr>
                      <w:t>V</w:t>
                    </w:r>
                    <w:r w:rsidR="00D96032" w:rsidRPr="00AF0E2F">
                      <w:rPr>
                        <w:rFonts w:ascii="Open Sans" w:hAnsi="Open Sans" w:cs="Open Sans"/>
                        <w:sz w:val="20"/>
                        <w:szCs w:val="20"/>
                      </w:rPr>
                      <w:t xml:space="preserve">ersion </w:t>
                    </w:r>
                    <w:r w:rsidR="004A2AFE" w:rsidRPr="00AF0E2F">
                      <w:rPr>
                        <w:rFonts w:ascii="Open Sans" w:hAnsi="Open Sans" w:cs="Open Sans"/>
                        <w:sz w:val="20"/>
                        <w:szCs w:val="20"/>
                      </w:rPr>
                      <w:t>1</w:t>
                    </w:r>
                    <w:r w:rsidR="00D96032" w:rsidRPr="00AF0E2F">
                      <w:rPr>
                        <w:rFonts w:ascii="Open Sans" w:hAnsi="Open Sans" w:cs="Open Sans"/>
                        <w:sz w:val="20"/>
                        <w:szCs w:val="20"/>
                      </w:rPr>
                      <w:t xml:space="preserve"> </w:t>
                    </w:r>
                    <w:r w:rsidR="00AF0E2F" w:rsidRPr="00AF0E2F">
                      <w:rPr>
                        <w:rFonts w:ascii="Open Sans" w:hAnsi="Open Sans" w:cs="Open Sans"/>
                        <w:sz w:val="20"/>
                        <w:szCs w:val="20"/>
                      </w:rPr>
                      <w:br/>
                    </w:r>
                    <w:r w:rsidR="00D96032" w:rsidRPr="00AF0E2F">
                      <w:rPr>
                        <w:rFonts w:ascii="Open Sans" w:hAnsi="Open Sans" w:cs="Open Sans"/>
                        <w:sz w:val="20"/>
                        <w:szCs w:val="20"/>
                      </w:rPr>
                      <w:t>Updated: 01/05/2024</w:t>
                    </w:r>
                    <w:r w:rsidR="006D25D6" w:rsidRPr="00AF0E2F">
                      <w:rPr>
                        <w:rFonts w:ascii="Open Sans" w:hAnsi="Open Sans" w:cs="Open Sans"/>
                        <w:sz w:val="20"/>
                        <w:szCs w:val="20"/>
                      </w:rPr>
                      <w:br/>
                      <w:t xml:space="preserve">Page </w:t>
                    </w:r>
                    <w:r w:rsidR="006D25D6" w:rsidRPr="00AF0E2F">
                      <w:rPr>
                        <w:rFonts w:ascii="Open Sans" w:hAnsi="Open Sans" w:cs="Open Sans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 w:rsidR="006D25D6" w:rsidRPr="00AF0E2F">
                      <w:rPr>
                        <w:rFonts w:ascii="Open Sans" w:hAnsi="Open Sans" w:cs="Open Sans"/>
                        <w:b/>
                        <w:bCs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="006D25D6" w:rsidRPr="00AF0E2F">
                      <w:rPr>
                        <w:rFonts w:ascii="Open Sans" w:hAnsi="Open Sans" w:cs="Open Sans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 w:rsidR="006D25D6" w:rsidRPr="00AF0E2F">
                      <w:rPr>
                        <w:rFonts w:ascii="Open Sans" w:hAnsi="Open Sans" w:cs="Open Sans"/>
                        <w:b/>
                        <w:bCs/>
                        <w:noProof/>
                        <w:sz w:val="20"/>
                        <w:szCs w:val="20"/>
                      </w:rPr>
                      <w:t>1</w:t>
                    </w:r>
                    <w:r w:rsidR="006D25D6" w:rsidRPr="00AF0E2F">
                      <w:rPr>
                        <w:rFonts w:ascii="Open Sans" w:hAnsi="Open Sans" w:cs="Open Sans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  <w:r w:rsidR="006D25D6" w:rsidRPr="00AF0E2F">
                      <w:rPr>
                        <w:rFonts w:ascii="Open Sans" w:hAnsi="Open Sans" w:cs="Open Sans"/>
                        <w:sz w:val="20"/>
                        <w:szCs w:val="20"/>
                      </w:rPr>
                      <w:t xml:space="preserve"> of </w:t>
                    </w:r>
                    <w:r w:rsidR="006D25D6" w:rsidRPr="00AF0E2F">
                      <w:rPr>
                        <w:rFonts w:ascii="Open Sans" w:hAnsi="Open Sans" w:cs="Open Sans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 w:rsidR="006D25D6" w:rsidRPr="00AF0E2F">
                      <w:rPr>
                        <w:rFonts w:ascii="Open Sans" w:hAnsi="Open Sans" w:cs="Open Sans"/>
                        <w:b/>
                        <w:bCs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="006D25D6" w:rsidRPr="00AF0E2F">
                      <w:rPr>
                        <w:rFonts w:ascii="Open Sans" w:hAnsi="Open Sans" w:cs="Open Sans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 w:rsidR="006D25D6" w:rsidRPr="00AF0E2F">
                      <w:rPr>
                        <w:rFonts w:ascii="Open Sans" w:hAnsi="Open Sans" w:cs="Open Sans"/>
                        <w:b/>
                        <w:bCs/>
                        <w:noProof/>
                        <w:sz w:val="20"/>
                        <w:szCs w:val="20"/>
                      </w:rPr>
                      <w:t>2</w:t>
                    </w:r>
                    <w:r w:rsidR="006D25D6" w:rsidRPr="00AF0E2F">
                      <w:rPr>
                        <w:rFonts w:ascii="Open Sans" w:hAnsi="Open Sans" w:cs="Open Sans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  <w:r w:rsidR="006D25D6" w:rsidRPr="006D25D6">
                      <w:rPr>
                        <w:rFonts w:ascii="Open Sans" w:hAnsi="Open Sans" w:cs="Open Sans"/>
                        <w:b/>
                        <w:bCs/>
                      </w:rPr>
                      <w:br/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950754034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371B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85E4CB4" wp14:editId="141D87FF">
                      <wp:simplePos x="0" y="0"/>
                      <wp:positionH relativeFrom="page">
                        <wp:align>left</wp:align>
                      </wp:positionH>
                      <wp:positionV relativeFrom="paragraph">
                        <wp:posOffset>15636</wp:posOffset>
                      </wp:positionV>
                      <wp:extent cx="7600950" cy="581025"/>
                      <wp:effectExtent l="0" t="0" r="19050" b="28575"/>
                      <wp:wrapNone/>
                      <wp:docPr id="155376228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00950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ECF2C" id="Rectangle 2" o:spid="_x0000_s1026" style="position:absolute;margin-left:0;margin-top:1.25pt;width:598.5pt;height:45.75pt;z-index:2516766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" fillcolor="#d3ecb8 [1301]" strokecolor="#001616 [484]" strokeweight="1pt">
                      <w10:wrap anchorx="page"/>
                    </v:rect>
                  </w:pict>
                </mc:Fallback>
              </mc:AlternateContent>
            </w:r>
          </w:sdtContent>
        </w:sdt>
      </w:sdtContent>
    </w:sdt>
  </w:p>
  <w:p w14:paraId="7ADF1160" w14:textId="7B608BB5" w:rsidR="00495A9F" w:rsidRDefault="00495A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18DD0" w14:textId="77777777" w:rsidR="00495A9F" w:rsidRDefault="00823D89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84864" behindDoc="0" locked="0" layoutInCell="1" allowOverlap="1" wp14:anchorId="3EE0CE5B" wp14:editId="72AB4021">
              <wp:simplePos x="0" y="0"/>
              <wp:positionH relativeFrom="column">
                <wp:posOffset>-510540</wp:posOffset>
              </wp:positionH>
              <wp:positionV relativeFrom="paragraph">
                <wp:posOffset>-140970</wp:posOffset>
              </wp:positionV>
              <wp:extent cx="4124960" cy="1404620"/>
              <wp:effectExtent l="0" t="0" r="0" b="1270"/>
              <wp:wrapSquare wrapText="bothSides"/>
              <wp:docPr id="66386306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496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CDAC65" w14:textId="77777777" w:rsidR="00823D89" w:rsidRDefault="00823D89">
                          <w:r>
                            <w:t>General Enquiry Form</w:t>
                          </w:r>
                          <w:r>
                            <w:tab/>
                          </w:r>
                          <w:r>
                            <w:tab/>
                            <w:t xml:space="preserve"> Version 1 Updated on: 05/05/2024</w:t>
                          </w:r>
                          <w:r>
                            <w:br/>
                            <w:t xml:space="preserve">Page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t xml:space="preserve"> of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E0CE5B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40.2pt;margin-top:-11.1pt;width:324.8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" filled="f" stroked="f">
              <v:textbox style="mso-fit-shape-to-text:t">
                <w:txbxContent>
                  <w:p w14:paraId="77CDAC65" w14:textId="77777777" w:rsidR="00823D89" w:rsidRDefault="00823D89">
                    <w:r>
                      <w:t>General Enquiry Form</w:t>
                    </w:r>
                    <w:r>
                      <w:tab/>
                    </w:r>
                    <w:r>
                      <w:tab/>
                      <w:t xml:space="preserve"> Version 1 Updated on: 05/05/2024</w:t>
                    </w:r>
                    <w:r>
                      <w:br/>
                      <w:t xml:space="preserve">Page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PAGE  \* Arabic  \* MERGEFORMAT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</w:rPr>
                      <w:t>1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t xml:space="preserve"> of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NUMPAGES  \* Arabic  \* MERGEFORMAT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71B5F">
      <w:rPr>
        <w:noProof/>
      </w:rPr>
      <w:drawing>
        <wp:anchor distT="0" distB="0" distL="114300" distR="114300" simplePos="0" relativeHeight="251674624" behindDoc="1" locked="0" layoutInCell="1" allowOverlap="1" wp14:anchorId="6C943ECA" wp14:editId="74E43AA8">
          <wp:simplePos x="0" y="0"/>
          <wp:positionH relativeFrom="column">
            <wp:posOffset>4429125</wp:posOffset>
          </wp:positionH>
          <wp:positionV relativeFrom="paragraph">
            <wp:posOffset>-150495</wp:posOffset>
          </wp:positionV>
          <wp:extent cx="1993265" cy="533400"/>
          <wp:effectExtent l="0" t="0" r="6985" b="0"/>
          <wp:wrapTight wrapText="bothSides">
            <wp:wrapPolygon edited="0">
              <wp:start x="206" y="1543"/>
              <wp:lineTo x="206" y="20829"/>
              <wp:lineTo x="4335" y="20829"/>
              <wp:lineTo x="21263" y="16971"/>
              <wp:lineTo x="21469" y="9257"/>
              <wp:lineTo x="17547" y="6943"/>
              <wp:lineTo x="4335" y="1543"/>
              <wp:lineTo x="206" y="1543"/>
            </wp:wrapPolygon>
          </wp:wrapTight>
          <wp:docPr id="2062236480" name="docshape8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496747" name="docshape8" descr="A black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371B5F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A5B0A34" wp14:editId="70C5F210">
              <wp:simplePos x="0" y="0"/>
              <wp:positionH relativeFrom="margin">
                <wp:align>center</wp:align>
              </wp:positionH>
              <wp:positionV relativeFrom="paragraph">
                <wp:posOffset>-150495</wp:posOffset>
              </wp:positionV>
              <wp:extent cx="7600950" cy="581025"/>
              <wp:effectExtent l="0" t="0" r="19050" b="28575"/>
              <wp:wrapNone/>
              <wp:docPr id="90449523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0950" cy="581025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40000"/>
                          <a:lumOff val="6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D4588C" id="Rectangle 2" o:spid="_x0000_s1026" style="position:absolute;margin-left:0;margin-top:-11.85pt;width:598.5pt;height:45.7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" fillcolor="#d3ecb8 [1301]" strokecolor="#001616 [484]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74A94" w14:textId="77777777" w:rsidR="008550D4" w:rsidRDefault="008550D4" w:rsidP="00C56275">
      <w:pPr>
        <w:spacing w:after="0" w:line="240" w:lineRule="auto"/>
      </w:pPr>
      <w:r>
        <w:separator/>
      </w:r>
    </w:p>
  </w:footnote>
  <w:footnote w:type="continuationSeparator" w:id="0">
    <w:p w14:paraId="36A2CBF0" w14:textId="77777777" w:rsidR="008550D4" w:rsidRDefault="008550D4" w:rsidP="00C56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19B20" w14:textId="77777777" w:rsidR="00823D89" w:rsidRDefault="00823D89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7C20D45C" wp14:editId="510C559E">
              <wp:simplePos x="0" y="0"/>
              <wp:positionH relativeFrom="column">
                <wp:posOffset>4379595</wp:posOffset>
              </wp:positionH>
              <wp:positionV relativeFrom="paragraph">
                <wp:posOffset>-319302</wp:posOffset>
              </wp:positionV>
              <wp:extent cx="1909445" cy="1062990"/>
              <wp:effectExtent l="0" t="0" r="0" b="0"/>
              <wp:wrapNone/>
              <wp:docPr id="55155792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9445" cy="10629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A6510B" w14:textId="77777777" w:rsidR="00823D89" w:rsidRPr="00823D89" w:rsidRDefault="00823D89" w:rsidP="00823D89">
                          <w:pPr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23D89">
                            <w:rPr>
                              <w:rFonts w:ascii="Open Sans" w:hAnsi="Open Sans" w:cs="Open Sans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Unit 306</w:t>
                          </w:r>
                          <w:r w:rsidRPr="00823D89">
                            <w:rPr>
                              <w:rFonts w:ascii="Open Sans" w:hAnsi="Open Sans" w:cs="Open Sans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br/>
                            <w:t>Berrows Business Centre</w:t>
                          </w:r>
                          <w:r w:rsidRPr="00823D89">
                            <w:rPr>
                              <w:rFonts w:ascii="Open Sans" w:hAnsi="Open Sans" w:cs="Open Sans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br/>
                            <w:t>Bath Street</w:t>
                          </w:r>
                          <w:r w:rsidRPr="00823D89">
                            <w:rPr>
                              <w:rFonts w:ascii="Open Sans" w:hAnsi="Open Sans" w:cs="Open Sans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br/>
                            <w:t>Hereford</w:t>
                          </w:r>
                          <w:r w:rsidRPr="00823D89">
                            <w:rPr>
                              <w:rFonts w:ascii="Open Sans" w:hAnsi="Open Sans" w:cs="Open Sans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br/>
                            <w:t>HR1 2HE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20D4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4.85pt;margin-top:-25.15pt;width:150.35pt;height:83.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" filled="f" stroked="f">
              <v:textbox>
                <w:txbxContent>
                  <w:p w14:paraId="21A6510B" w14:textId="77777777" w:rsidR="00823D89" w:rsidRPr="00823D89" w:rsidRDefault="00823D89" w:rsidP="00823D89">
                    <w:pPr>
                      <w:jc w:val="right"/>
                      <w:rPr>
                        <w:rFonts w:ascii="Open Sans" w:hAnsi="Open Sans" w:cs="Open Sans"/>
                        <w:b/>
                        <w:bCs/>
                        <w:sz w:val="20"/>
                        <w:szCs w:val="20"/>
                      </w:rPr>
                    </w:pPr>
                    <w:r w:rsidRPr="00823D89">
                      <w:rPr>
                        <w:rFonts w:ascii="Open Sans" w:hAnsi="Open Sans" w:cs="Open Sans"/>
                        <w:b/>
                        <w:bCs/>
                        <w:noProof/>
                        <w:sz w:val="20"/>
                        <w:szCs w:val="20"/>
                      </w:rPr>
                      <w:t>Unit 306</w:t>
                    </w:r>
                    <w:r w:rsidRPr="00823D89">
                      <w:rPr>
                        <w:rFonts w:ascii="Open Sans" w:hAnsi="Open Sans" w:cs="Open Sans"/>
                        <w:b/>
                        <w:bCs/>
                        <w:noProof/>
                        <w:sz w:val="20"/>
                        <w:szCs w:val="20"/>
                      </w:rPr>
                      <w:br/>
                      <w:t>Berrows Business Centre</w:t>
                    </w:r>
                    <w:r w:rsidRPr="00823D89">
                      <w:rPr>
                        <w:rFonts w:ascii="Open Sans" w:hAnsi="Open Sans" w:cs="Open Sans"/>
                        <w:b/>
                        <w:bCs/>
                        <w:noProof/>
                        <w:sz w:val="20"/>
                        <w:szCs w:val="20"/>
                      </w:rPr>
                      <w:br/>
                      <w:t>Bath Street</w:t>
                    </w:r>
                    <w:r w:rsidRPr="00823D89">
                      <w:rPr>
                        <w:rFonts w:ascii="Open Sans" w:hAnsi="Open Sans" w:cs="Open Sans"/>
                        <w:b/>
                        <w:bCs/>
                        <w:noProof/>
                        <w:sz w:val="20"/>
                        <w:szCs w:val="20"/>
                      </w:rPr>
                      <w:br/>
                      <w:t>Hereford</w:t>
                    </w:r>
                    <w:r w:rsidRPr="00823D89">
                      <w:rPr>
                        <w:rFonts w:ascii="Open Sans" w:hAnsi="Open Sans" w:cs="Open Sans"/>
                        <w:b/>
                        <w:bCs/>
                        <w:noProof/>
                        <w:sz w:val="20"/>
                        <w:szCs w:val="20"/>
                      </w:rPr>
                      <w:br/>
                      <w:t>HR1 2HE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14:ligatures w14:val="standardContextual"/>
      </w:rPr>
      <w:drawing>
        <wp:anchor distT="0" distB="0" distL="114300" distR="114300" simplePos="0" relativeHeight="251689984" behindDoc="0" locked="0" layoutInCell="1" allowOverlap="1" wp14:anchorId="4B484D26" wp14:editId="0B30E535">
          <wp:simplePos x="0" y="0"/>
          <wp:positionH relativeFrom="column">
            <wp:posOffset>-777240</wp:posOffset>
          </wp:positionH>
          <wp:positionV relativeFrom="paragraph">
            <wp:posOffset>-149860</wp:posOffset>
          </wp:positionV>
          <wp:extent cx="971550" cy="693420"/>
          <wp:effectExtent l="0" t="0" r="0" b="0"/>
          <wp:wrapNone/>
          <wp:docPr id="381458477" name="Picture 1" descr="A green leaf in a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1458477" name="Picture 1" descr="A green leaf in a circle with text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730" t="25705" r="36351" b="38841"/>
                  <a:stretch/>
                </pic:blipFill>
                <pic:spPr bwMode="auto">
                  <a:xfrm>
                    <a:off x="0" y="0"/>
                    <a:ext cx="971550" cy="693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88960" behindDoc="0" locked="0" layoutInCell="1" allowOverlap="1" wp14:anchorId="21639CA4" wp14:editId="33763BAF">
          <wp:simplePos x="0" y="0"/>
          <wp:positionH relativeFrom="column">
            <wp:posOffset>127000</wp:posOffset>
          </wp:positionH>
          <wp:positionV relativeFrom="paragraph">
            <wp:posOffset>-53414</wp:posOffset>
          </wp:positionV>
          <wp:extent cx="1600200" cy="476250"/>
          <wp:effectExtent l="0" t="0" r="0" b="0"/>
          <wp:wrapNone/>
          <wp:docPr id="2025696301" name="Picture 1" descr="A green leaf in a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5696301" name="Picture 1" descr="A green leaf in a circle with text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730" t="60568" r="36351" b="24660"/>
                  <a:stretch/>
                </pic:blipFill>
                <pic:spPr bwMode="auto">
                  <a:xfrm>
                    <a:off x="0" y="0"/>
                    <a:ext cx="1600200" cy="476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287EEF7D" wp14:editId="59DC674A">
              <wp:simplePos x="0" y="0"/>
              <wp:positionH relativeFrom="margin">
                <wp:align>center</wp:align>
              </wp:positionH>
              <wp:positionV relativeFrom="paragraph">
                <wp:posOffset>-309526</wp:posOffset>
              </wp:positionV>
              <wp:extent cx="7600950" cy="978195"/>
              <wp:effectExtent l="0" t="0" r="19050" b="12700"/>
              <wp:wrapNone/>
              <wp:docPr id="1244498480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0950" cy="978195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40000"/>
                          <a:lumOff val="6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29655D" w14:textId="77777777" w:rsidR="00823D89" w:rsidRDefault="00823D89" w:rsidP="00823D89">
                          <w:pPr>
                            <w:jc w:val="center"/>
                          </w:pPr>
                        </w:p>
                        <w:p w14:paraId="612277ED" w14:textId="77777777" w:rsidR="00823D89" w:rsidRDefault="00823D89" w:rsidP="00823D89">
                          <w:pPr>
                            <w:jc w:val="center"/>
                          </w:pPr>
                        </w:p>
                        <w:p w14:paraId="025FA275" w14:textId="77777777" w:rsidR="00823D89" w:rsidRDefault="00823D89" w:rsidP="00823D89">
                          <w:pPr>
                            <w:jc w:val="center"/>
                          </w:pPr>
                        </w:p>
                        <w:p w14:paraId="29E81070" w14:textId="77777777" w:rsidR="00823D89" w:rsidRDefault="00823D89" w:rsidP="00823D89">
                          <w:pPr>
                            <w:jc w:val="center"/>
                          </w:pPr>
                        </w:p>
                        <w:p w14:paraId="46CB596E" w14:textId="77777777" w:rsidR="00823D89" w:rsidRDefault="00823D89" w:rsidP="00823D89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7EEF7D" id="Rectangle 2" o:spid="_x0000_s1027" style="position:absolute;margin-left:0;margin-top:-24.35pt;width:598.5pt;height:77pt;z-index:2516869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" fillcolor="#d3ecb8 [1301]" strokecolor="#001616 [484]" strokeweight="1pt">
              <v:textbox>
                <w:txbxContent>
                  <w:p w14:paraId="3A29655D" w14:textId="77777777" w:rsidR="00823D89" w:rsidRDefault="00823D89" w:rsidP="00823D89">
                    <w:pPr>
                      <w:jc w:val="center"/>
                    </w:pPr>
                  </w:p>
                  <w:p w14:paraId="612277ED" w14:textId="77777777" w:rsidR="00823D89" w:rsidRDefault="00823D89" w:rsidP="00823D89">
                    <w:pPr>
                      <w:jc w:val="center"/>
                    </w:pPr>
                  </w:p>
                  <w:p w14:paraId="025FA275" w14:textId="77777777" w:rsidR="00823D89" w:rsidRDefault="00823D89" w:rsidP="00823D89">
                    <w:pPr>
                      <w:jc w:val="center"/>
                    </w:pPr>
                  </w:p>
                  <w:p w14:paraId="29E81070" w14:textId="77777777" w:rsidR="00823D89" w:rsidRDefault="00823D89" w:rsidP="00823D89">
                    <w:pPr>
                      <w:jc w:val="center"/>
                    </w:pPr>
                  </w:p>
                  <w:p w14:paraId="46CB596E" w14:textId="77777777" w:rsidR="00823D89" w:rsidRDefault="00823D89" w:rsidP="00823D89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14:paraId="6028F151" w14:textId="77777777" w:rsidR="00823D89" w:rsidRDefault="00823D89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7609F09B" wp14:editId="1CB6FF8B">
              <wp:simplePos x="0" y="0"/>
              <wp:positionH relativeFrom="margin">
                <wp:posOffset>1544734</wp:posOffset>
              </wp:positionH>
              <wp:positionV relativeFrom="paragraph">
                <wp:posOffset>8890</wp:posOffset>
              </wp:positionV>
              <wp:extent cx="3004185" cy="541655"/>
              <wp:effectExtent l="0" t="0" r="0" b="0"/>
              <wp:wrapNone/>
              <wp:docPr id="1690540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4185" cy="5416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260ACB" w14:textId="77777777" w:rsidR="00823D89" w:rsidRPr="00823D89" w:rsidRDefault="00823D89" w:rsidP="00823D89">
                          <w:pPr>
                            <w:jc w:val="center"/>
                            <w:rPr>
                              <w:rFonts w:ascii="Open Sans" w:hAnsi="Open Sans"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Tel: 01432 80 8000</w:t>
                          </w:r>
                          <w:r>
                            <w:rPr>
                              <w:rFonts w:ascii="Open Sans" w:hAnsi="Open Sans" w:cs="Open Sans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br/>
                            <w:t>Email: Admin@mercialearning.org.uk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09F09B" id="_x0000_s1028" type="#_x0000_t202" style="position:absolute;margin-left:121.65pt;margin-top:.7pt;width:236.55pt;height:42.65pt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" filled="f" stroked="f">
              <v:textbox>
                <w:txbxContent>
                  <w:p w14:paraId="6A260ACB" w14:textId="77777777" w:rsidR="00823D89" w:rsidRPr="00823D89" w:rsidRDefault="00823D89" w:rsidP="00823D89">
                    <w:pPr>
                      <w:jc w:val="center"/>
                      <w:rPr>
                        <w:rFonts w:ascii="Open Sans" w:hAnsi="Open Sans" w:cs="Open Sans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noProof/>
                        <w:sz w:val="20"/>
                        <w:szCs w:val="20"/>
                      </w:rPr>
                      <w:t>Tel: 01432 80 8000</w:t>
                    </w:r>
                    <w:r>
                      <w:rPr>
                        <w:rFonts w:ascii="Open Sans" w:hAnsi="Open Sans" w:cs="Open Sans"/>
                        <w:b/>
                        <w:bCs/>
                        <w:noProof/>
                        <w:sz w:val="20"/>
                        <w:szCs w:val="20"/>
                      </w:rPr>
                      <w:br/>
                      <w:t>Email: Admin@mercialearning.org.uk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DBE9056" w14:textId="77777777" w:rsidR="00C56275" w:rsidRDefault="00C56275">
    <w:pPr>
      <w:pStyle w:val="Header"/>
    </w:pPr>
  </w:p>
  <w:p w14:paraId="32B3F9E7" w14:textId="77777777" w:rsidR="00C56275" w:rsidRDefault="00C56275">
    <w:pPr>
      <w:pStyle w:val="Header"/>
    </w:pPr>
  </w:p>
  <w:p w14:paraId="3D86D169" w14:textId="77777777" w:rsidR="00C56275" w:rsidRDefault="00C562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517B3" w14:textId="77777777" w:rsidR="00823D89" w:rsidRDefault="00823D89">
    <w:pPr>
      <w:pStyle w:val="Header"/>
    </w:pPr>
  </w:p>
  <w:p w14:paraId="58DB1893" w14:textId="77777777" w:rsidR="00823D89" w:rsidRDefault="00823D89">
    <w:pPr>
      <w:pStyle w:val="Header"/>
    </w:pPr>
  </w:p>
  <w:p w14:paraId="684AA47A" w14:textId="77777777" w:rsidR="00823D89" w:rsidRDefault="00823D89">
    <w:pPr>
      <w:pStyle w:val="Header"/>
    </w:pPr>
  </w:p>
  <w:p w14:paraId="1294DDCD" w14:textId="77777777" w:rsidR="00823D89" w:rsidRDefault="00823D89">
    <w:pPr>
      <w:pStyle w:val="Header"/>
    </w:pPr>
  </w:p>
  <w:p w14:paraId="740DB026" w14:textId="77777777" w:rsidR="00495A9F" w:rsidRDefault="00495A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D4"/>
    <w:rsid w:val="001D295C"/>
    <w:rsid w:val="001D7E4E"/>
    <w:rsid w:val="001E2A0D"/>
    <w:rsid w:val="00240B86"/>
    <w:rsid w:val="002C0AEF"/>
    <w:rsid w:val="00304287"/>
    <w:rsid w:val="003366BC"/>
    <w:rsid w:val="00371B5F"/>
    <w:rsid w:val="003B6EDB"/>
    <w:rsid w:val="00495A9F"/>
    <w:rsid w:val="004A2AFE"/>
    <w:rsid w:val="004F28CA"/>
    <w:rsid w:val="00583A32"/>
    <w:rsid w:val="005E0CF9"/>
    <w:rsid w:val="00617B85"/>
    <w:rsid w:val="00620B0C"/>
    <w:rsid w:val="00650291"/>
    <w:rsid w:val="006D25D6"/>
    <w:rsid w:val="00811835"/>
    <w:rsid w:val="00823D89"/>
    <w:rsid w:val="008550D4"/>
    <w:rsid w:val="009161A5"/>
    <w:rsid w:val="009326B3"/>
    <w:rsid w:val="009D59BA"/>
    <w:rsid w:val="00A82BB0"/>
    <w:rsid w:val="00AF0E2F"/>
    <w:rsid w:val="00B34EAA"/>
    <w:rsid w:val="00B879FC"/>
    <w:rsid w:val="00C56275"/>
    <w:rsid w:val="00C757F8"/>
    <w:rsid w:val="00D22EAD"/>
    <w:rsid w:val="00D34A01"/>
    <w:rsid w:val="00D55600"/>
    <w:rsid w:val="00D96032"/>
    <w:rsid w:val="00E83125"/>
    <w:rsid w:val="00F13837"/>
    <w:rsid w:val="00F9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80FF69"/>
  <w15:chartTrackingRefBased/>
  <w15:docId w15:val="{0AFF172D-A427-4A2A-B6FE-B272C482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8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6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275"/>
  </w:style>
  <w:style w:type="paragraph" w:styleId="Footer">
    <w:name w:val="footer"/>
    <w:basedOn w:val="Normal"/>
    <w:link w:val="FooterChar"/>
    <w:uiPriority w:val="99"/>
    <w:unhideWhenUsed/>
    <w:rsid w:val="00C56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275"/>
  </w:style>
  <w:style w:type="table" w:styleId="TableGrid">
    <w:name w:val="Table Grid"/>
    <w:basedOn w:val="TableNormal"/>
    <w:uiPriority w:val="39"/>
    <w:rsid w:val="00823D8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34EA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enCalder\OneDrive%20-%20Mercia%20Learning%20Ltd\Documents\GROW\New%20Students\Referral%20Form%20V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F550B-EAF5-4383-BFF8-CDD724F0761A}"/>
      </w:docPartPr>
      <w:docPartBody>
        <w:p w:rsidR="00883911" w:rsidRDefault="00883911">
          <w:r w:rsidRPr="00F60993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68661-F72D-4937-A58A-CE396F59DC5A}"/>
      </w:docPartPr>
      <w:docPartBody>
        <w:p w:rsidR="00883911" w:rsidRDefault="00883911">
          <w:r w:rsidRPr="00F60993">
            <w:rPr>
              <w:rStyle w:val="PlaceholderText"/>
            </w:rPr>
            <w:t>Click or tap to enter a date.</w:t>
          </w:r>
        </w:p>
      </w:docPartBody>
    </w:docPart>
    <w:docPart>
      <w:docPartPr>
        <w:name w:val="A8CD2E263E414789A6093266D5BE5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1045C-B58A-47AF-A796-DDDC7E7DA80D}"/>
      </w:docPartPr>
      <w:docPartBody>
        <w:p w:rsidR="00883911" w:rsidRDefault="00883911" w:rsidP="00883911">
          <w:pPr>
            <w:pStyle w:val="A8CD2E263E414789A6093266D5BE5341"/>
          </w:pPr>
          <w:r w:rsidRPr="00F6099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11"/>
    <w:rsid w:val="00650291"/>
    <w:rsid w:val="0088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3911"/>
    <w:rPr>
      <w:color w:val="666666"/>
    </w:rPr>
  </w:style>
  <w:style w:type="paragraph" w:customStyle="1" w:styleId="A8CD2E263E414789A6093266D5BE5341">
    <w:name w:val="A8CD2E263E414789A6093266D5BE5341"/>
    <w:rsid w:val="00883911"/>
  </w:style>
  <w:style w:type="paragraph" w:customStyle="1" w:styleId="ED5D19D4418F4BA49D5D33C803DD13D9">
    <w:name w:val="ED5D19D4418F4BA49D5D33C803DD13D9"/>
    <w:rsid w:val="00883911"/>
  </w:style>
  <w:style w:type="paragraph" w:customStyle="1" w:styleId="DB0FAFDD41714B689E8FE9A233A3C3BD">
    <w:name w:val="DB0FAFDD41714B689E8FE9A233A3C3BD"/>
    <w:rsid w:val="008839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rcia Learn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999"/>
      </a:accent1>
      <a:accent2>
        <a:srgbClr val="92D050"/>
      </a:accent2>
      <a:accent3>
        <a:srgbClr val="4472C4"/>
      </a:accent3>
      <a:accent4>
        <a:srgbClr val="FFC000"/>
      </a:accent4>
      <a:accent5>
        <a:srgbClr val="33CCCC"/>
      </a:accent5>
      <a:accent6>
        <a:srgbClr val="000099"/>
      </a:accent6>
      <a:hlink>
        <a:srgbClr val="00CC00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Referral Form V1</Template>
  <TotalTime>77</TotalTime>
  <Pages>4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Calder</dc:creator>
  <cp:keywords/>
  <dc:description/>
  <cp:lastModifiedBy>Lauren Calder</cp:lastModifiedBy>
  <cp:revision>24</cp:revision>
  <dcterms:created xsi:type="dcterms:W3CDTF">2024-05-01T11:17:00Z</dcterms:created>
  <dcterms:modified xsi:type="dcterms:W3CDTF">2024-07-01T13:40:00Z</dcterms:modified>
</cp:coreProperties>
</file>