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CB3" w:rsidRPr="000B3A39" w:rsidRDefault="000B3A39" w:rsidP="000B3A39">
      <w:pPr>
        <w:jc w:val="right"/>
        <w:rPr>
          <w:rFonts w:asciiTheme="majorHAnsi" w:hAnsiTheme="majorHAnsi" w:cstheme="majorHAnsi"/>
        </w:rPr>
      </w:pPr>
      <w:bookmarkStart w:id="0" w:name="_GoBack"/>
      <w:bookmarkEnd w:id="0"/>
      <w:r>
        <w:rPr>
          <w:rFonts w:asciiTheme="majorHAnsi" w:hAnsiTheme="majorHAnsi" w:cstheme="majorHAnsi"/>
        </w:rPr>
        <w:t xml:space="preserve">REVISED: </w:t>
      </w:r>
      <w:r w:rsidR="006B12D7">
        <w:rPr>
          <w:rFonts w:asciiTheme="majorHAnsi" w:hAnsiTheme="majorHAnsi" w:cstheme="majorHAnsi"/>
        </w:rPr>
        <w:t>9</w:t>
      </w:r>
      <w:r>
        <w:rPr>
          <w:rFonts w:asciiTheme="majorHAnsi" w:hAnsiTheme="majorHAnsi" w:cstheme="majorHAnsi"/>
        </w:rPr>
        <w:t>/</w:t>
      </w:r>
      <w:r w:rsidR="006B12D7">
        <w:rPr>
          <w:rFonts w:asciiTheme="majorHAnsi" w:hAnsiTheme="majorHAnsi" w:cstheme="majorHAnsi"/>
        </w:rPr>
        <w:t>30</w:t>
      </w:r>
      <w:r>
        <w:rPr>
          <w:rFonts w:asciiTheme="majorHAnsi" w:hAnsiTheme="majorHAnsi" w:cstheme="majorHAnsi"/>
        </w:rPr>
        <w:t>/</w:t>
      </w:r>
      <w:r w:rsidR="009C3E42">
        <w:rPr>
          <w:rFonts w:asciiTheme="majorHAnsi" w:hAnsiTheme="majorHAnsi" w:cstheme="majorHAnsi"/>
        </w:rPr>
        <w:t>20</w:t>
      </w:r>
      <w:r w:rsidR="006B12D7">
        <w:rPr>
          <w:rFonts w:asciiTheme="majorHAnsi" w:hAnsiTheme="majorHAnsi" w:cstheme="majorHAnsi"/>
        </w:rPr>
        <w:t>19</w:t>
      </w:r>
    </w:p>
    <w:p w:rsidR="00727F6C" w:rsidRPr="006B12D7" w:rsidRDefault="003D7D8B" w:rsidP="00972CB3">
      <w:pPr>
        <w:jc w:val="center"/>
        <w:rPr>
          <w:rFonts w:ascii="Brothers OT" w:hAnsi="Brothers OT"/>
          <w:color w:val="008000"/>
          <w:sz w:val="36"/>
          <w:szCs w:val="36"/>
        </w:rPr>
      </w:pPr>
      <w:r w:rsidRPr="006B12D7">
        <w:rPr>
          <w:rFonts w:ascii="Brothers OT" w:hAnsi="Brothers OT"/>
          <w:color w:val="008000"/>
          <w:sz w:val="36"/>
          <w:szCs w:val="36"/>
        </w:rPr>
        <w:t>IOTA PHI LAMBDA SORORITY, INC.,</w:t>
      </w:r>
    </w:p>
    <w:p w:rsidR="006B12D7" w:rsidRDefault="003D7D8B" w:rsidP="00972CB3">
      <w:pPr>
        <w:jc w:val="center"/>
        <w:rPr>
          <w:rFonts w:ascii="Brothers OT" w:hAnsi="Brothers OT"/>
          <w:color w:val="008000"/>
          <w:sz w:val="36"/>
          <w:szCs w:val="36"/>
        </w:rPr>
      </w:pPr>
      <w:r w:rsidRPr="006B12D7">
        <w:rPr>
          <w:rFonts w:ascii="Brothers OT" w:hAnsi="Brothers OT"/>
          <w:color w:val="008000"/>
          <w:sz w:val="36"/>
          <w:szCs w:val="36"/>
        </w:rPr>
        <w:t xml:space="preserve">SOUTHWESTERN REGION </w:t>
      </w:r>
    </w:p>
    <w:p w:rsidR="003D7D8B" w:rsidRPr="006B12D7" w:rsidRDefault="00225F67" w:rsidP="00972CB3">
      <w:pPr>
        <w:jc w:val="center"/>
        <w:rPr>
          <w:rFonts w:ascii="Brothers OT" w:hAnsi="Brothers OT"/>
          <w:color w:val="008000"/>
          <w:sz w:val="36"/>
          <w:szCs w:val="36"/>
        </w:rPr>
      </w:pPr>
      <w:r>
        <w:rPr>
          <w:rFonts w:ascii="Brothers OT" w:hAnsi="Brothers OT"/>
          <w:color w:val="008000"/>
          <w:sz w:val="36"/>
          <w:szCs w:val="36"/>
        </w:rPr>
        <w:t xml:space="preserve">2019-2020 </w:t>
      </w:r>
      <w:r w:rsidR="006B12D7">
        <w:rPr>
          <w:rFonts w:ascii="Brothers OT" w:hAnsi="Brothers OT"/>
          <w:color w:val="008000"/>
          <w:sz w:val="36"/>
          <w:szCs w:val="36"/>
        </w:rPr>
        <w:t xml:space="preserve">MOI </w:t>
      </w:r>
      <w:r w:rsidR="003D7D8B" w:rsidRPr="006B12D7">
        <w:rPr>
          <w:rFonts w:ascii="Brothers OT" w:hAnsi="Brothers OT"/>
          <w:color w:val="008000"/>
          <w:sz w:val="36"/>
          <w:szCs w:val="36"/>
        </w:rPr>
        <w:t>AUXILIARY ASSESSMENT FORM</w:t>
      </w:r>
    </w:p>
    <w:p w:rsidR="003D7D8B" w:rsidRPr="006B12D7" w:rsidRDefault="003D7D8B" w:rsidP="00972CB3">
      <w:pPr>
        <w:jc w:val="center"/>
        <w:rPr>
          <w:rFonts w:ascii="Gabriola" w:hAnsi="Gabriola"/>
          <w:b/>
          <w:color w:val="008000"/>
          <w:sz w:val="40"/>
          <w:szCs w:val="40"/>
        </w:rPr>
      </w:pPr>
      <w:r w:rsidRPr="006B12D7">
        <w:rPr>
          <w:rFonts w:ascii="Gabriola" w:hAnsi="Gabriola"/>
          <w:b/>
          <w:color w:val="008000"/>
          <w:sz w:val="40"/>
          <w:szCs w:val="40"/>
        </w:rPr>
        <w:t>Soror Vahnita Loud, Southwestern Regional Director</w:t>
      </w:r>
    </w:p>
    <w:p w:rsidR="003D7D8B" w:rsidRDefault="003D7D8B" w:rsidP="003D7D8B">
      <w:pPr>
        <w:rPr>
          <w:rFonts w:ascii="Monotype Corsiva" w:hAnsi="Monotype Corsiva"/>
        </w:rPr>
      </w:pPr>
    </w:p>
    <w:p w:rsidR="003D7D8B" w:rsidRPr="003D7D8B" w:rsidRDefault="003D7D8B" w:rsidP="003D7D8B">
      <w:pPr>
        <w:rPr>
          <w:rFonts w:ascii="Monotype Corsiva" w:hAnsi="Monotype Corsiva"/>
        </w:rPr>
      </w:pPr>
    </w:p>
    <w:tbl>
      <w:tblPr>
        <w:tblStyle w:val="TableGrid"/>
        <w:tblW w:w="5025" w:type="pct"/>
        <w:tblInd w:w="-6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CC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862"/>
        <w:gridCol w:w="8153"/>
      </w:tblGrid>
      <w:tr w:rsidR="00727F6C" w:rsidTr="00C01516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727F6C" w:rsidRPr="00B44A68" w:rsidRDefault="00DE2040" w:rsidP="00DE2040">
            <w:pPr>
              <w:pStyle w:val="Heading1"/>
              <w:rPr>
                <w:color w:val="FFFFFF" w:themeColor="background1"/>
              </w:rPr>
            </w:pPr>
            <w:r w:rsidRPr="00B44A68">
              <w:rPr>
                <w:color w:val="FFFFFF" w:themeColor="background1"/>
              </w:rPr>
              <w:t>CHAPTER NAME/DATE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F6C" w:rsidRPr="00D0019B" w:rsidRDefault="00727F6C" w:rsidP="00536230">
            <w:pPr>
              <w:jc w:val="center"/>
            </w:pPr>
          </w:p>
        </w:tc>
      </w:tr>
      <w:tr w:rsidR="00436CC9" w:rsidTr="00C01516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436CC9" w:rsidRPr="00B44A68" w:rsidRDefault="00436CC9" w:rsidP="00DE2040">
            <w:pPr>
              <w:pStyle w:val="Heading1"/>
              <w:rPr>
                <w:color w:val="FFFFFF" w:themeColor="background1"/>
              </w:rPr>
            </w:pPr>
            <w:r w:rsidRPr="00B44A68">
              <w:rPr>
                <w:color w:val="FFFFFF" w:themeColor="background1"/>
              </w:rPr>
              <w:t>SPONSORING CHAPTER PRESIDENT NAME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C9" w:rsidRDefault="00436CC9" w:rsidP="00536230">
            <w:pPr>
              <w:jc w:val="center"/>
            </w:pPr>
          </w:p>
        </w:tc>
      </w:tr>
      <w:tr w:rsidR="00436CC9" w:rsidTr="00C01516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436CC9" w:rsidRPr="00B44A68" w:rsidRDefault="00436CC9" w:rsidP="00DE2040">
            <w:pPr>
              <w:pStyle w:val="Heading1"/>
              <w:rPr>
                <w:color w:val="FFFFFF" w:themeColor="background1"/>
              </w:rPr>
            </w:pPr>
            <w:r w:rsidRPr="00B44A68">
              <w:rPr>
                <w:color w:val="FFFFFF" w:themeColor="background1"/>
              </w:rPr>
              <w:t>EMAIL ADDRESS/PHONE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C9" w:rsidRDefault="00436CC9" w:rsidP="00536230">
            <w:pPr>
              <w:jc w:val="center"/>
            </w:pPr>
          </w:p>
        </w:tc>
      </w:tr>
      <w:tr w:rsidR="00727F6C" w:rsidTr="00C01516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727F6C" w:rsidRPr="00B44A68" w:rsidRDefault="00436CC9" w:rsidP="00731373">
            <w:pPr>
              <w:pStyle w:val="Heading1"/>
              <w:rPr>
                <w:color w:val="FFFFFF" w:themeColor="background1"/>
              </w:rPr>
            </w:pPr>
            <w:r w:rsidRPr="00B44A68">
              <w:rPr>
                <w:color w:val="FFFFFF" w:themeColor="background1"/>
              </w:rPr>
              <w:t>CHAPTER ADDRESS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F6C" w:rsidRDefault="00727F6C" w:rsidP="00536230">
            <w:pPr>
              <w:jc w:val="center"/>
            </w:pPr>
          </w:p>
        </w:tc>
      </w:tr>
      <w:tr w:rsidR="00DE2040" w:rsidTr="00C01516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DE2040" w:rsidRPr="00B44A68" w:rsidRDefault="00436CC9" w:rsidP="00731373">
            <w:pPr>
              <w:pStyle w:val="Heading1"/>
              <w:rPr>
                <w:color w:val="FFFFFF" w:themeColor="background1"/>
              </w:rPr>
            </w:pPr>
            <w:r w:rsidRPr="00B44A68">
              <w:rPr>
                <w:color w:val="FFFFFF" w:themeColor="background1"/>
              </w:rPr>
              <w:t>CITY/STATE/ZIP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40" w:rsidRDefault="00DE2040" w:rsidP="00536230">
            <w:pPr>
              <w:jc w:val="center"/>
            </w:pPr>
          </w:p>
        </w:tc>
      </w:tr>
    </w:tbl>
    <w:p w:rsidR="00727F6C" w:rsidRDefault="00727F6C" w:rsidP="00731373"/>
    <w:p w:rsidR="00436CC9" w:rsidRPr="006B12D7" w:rsidRDefault="00D07A73" w:rsidP="00436CC9">
      <w:pPr>
        <w:jc w:val="center"/>
        <w:rPr>
          <w:rFonts w:ascii="Brothers OT" w:hAnsi="Brothers OT"/>
          <w:color w:val="008000"/>
          <w:sz w:val="36"/>
          <w:szCs w:val="36"/>
        </w:rPr>
      </w:pPr>
      <w:r w:rsidRPr="006B12D7">
        <w:rPr>
          <w:rFonts w:ascii="Brothers OT" w:hAnsi="Brothers OT"/>
          <w:color w:val="008000"/>
          <w:sz w:val="36"/>
          <w:szCs w:val="36"/>
        </w:rPr>
        <w:t>MEN OF IOTA</w:t>
      </w:r>
    </w:p>
    <w:p w:rsidR="00436CC9" w:rsidRDefault="00436CC9" w:rsidP="00731373"/>
    <w:tbl>
      <w:tblPr>
        <w:tblStyle w:val="TableGrid"/>
        <w:tblW w:w="5000" w:type="pc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CC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55"/>
        <w:gridCol w:w="3394"/>
        <w:gridCol w:w="2055"/>
        <w:gridCol w:w="2055"/>
        <w:gridCol w:w="2591"/>
      </w:tblGrid>
      <w:tr w:rsidR="000B3A39" w:rsidRPr="00D0019B" w:rsidTr="000B3A3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0B3A39" w:rsidRPr="00AE2DD4" w:rsidRDefault="000B3A39" w:rsidP="000B3A39">
            <w:pPr>
              <w:pStyle w:val="Heading1"/>
              <w:jc w:val="center"/>
            </w:pPr>
            <w:r>
              <w:rPr>
                <w:color w:val="FFFFFF" w:themeColor="background1"/>
              </w:rPr>
              <w:t>MOI AUXILIARY OFFICER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0B3A39" w:rsidRPr="000B3A39" w:rsidRDefault="000B3A39" w:rsidP="000B3A39">
            <w:pPr>
              <w:jc w:val="center"/>
              <w:rPr>
                <w:b/>
                <w:color w:val="FFFFFF" w:themeColor="background1"/>
              </w:rPr>
            </w:pPr>
            <w:r w:rsidRPr="000B3A39">
              <w:rPr>
                <w:b/>
                <w:color w:val="FFFFFF" w:themeColor="background1"/>
              </w:rPr>
              <w:t>NAME OF MOI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0B3A39" w:rsidRPr="000B3A39" w:rsidRDefault="000B3A39" w:rsidP="000B3A39">
            <w:pPr>
              <w:jc w:val="center"/>
              <w:rPr>
                <w:b/>
                <w:color w:val="FFFFFF" w:themeColor="background1"/>
              </w:rPr>
            </w:pPr>
            <w:r w:rsidRPr="000B3A39">
              <w:rPr>
                <w:b/>
                <w:color w:val="FFFFFF" w:themeColor="background1"/>
              </w:rPr>
              <w:t>ADDRESS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0B3A39" w:rsidRPr="000B3A39" w:rsidRDefault="000B3A39" w:rsidP="000B3A39">
            <w:pPr>
              <w:jc w:val="center"/>
              <w:rPr>
                <w:b/>
                <w:color w:val="FFFFFF" w:themeColor="background1"/>
              </w:rPr>
            </w:pPr>
            <w:r w:rsidRPr="000B3A39">
              <w:rPr>
                <w:b/>
                <w:color w:val="FFFFFF" w:themeColor="background1"/>
              </w:rPr>
              <w:t>PHONE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0B3A39" w:rsidRPr="000B3A39" w:rsidRDefault="000B3A39" w:rsidP="000B3A39">
            <w:pPr>
              <w:jc w:val="center"/>
              <w:rPr>
                <w:b/>
                <w:color w:val="FFFFFF" w:themeColor="background1"/>
              </w:rPr>
            </w:pPr>
            <w:r w:rsidRPr="000B3A39">
              <w:rPr>
                <w:b/>
                <w:color w:val="FFFFFF" w:themeColor="background1"/>
              </w:rPr>
              <w:t>EMAIL ADDRESS</w:t>
            </w:r>
          </w:p>
        </w:tc>
      </w:tr>
      <w:tr w:rsidR="000B3A39" w:rsidRPr="000B3A39" w:rsidTr="000B3A3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A39" w:rsidRPr="000B3A39" w:rsidRDefault="000B3A39" w:rsidP="000B3A39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A39" w:rsidRPr="000B3A39" w:rsidRDefault="000B3A39" w:rsidP="000B3A39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39" w:rsidRPr="000B3A39" w:rsidRDefault="000B3A39" w:rsidP="000B3A39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39" w:rsidRPr="000B3A39" w:rsidRDefault="000B3A39" w:rsidP="000B3A39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39" w:rsidRPr="000B3A39" w:rsidRDefault="000B3A39" w:rsidP="000B3A39">
            <w:pPr>
              <w:jc w:val="center"/>
            </w:pPr>
          </w:p>
        </w:tc>
      </w:tr>
      <w:tr w:rsidR="000B3A39" w:rsidRPr="000B3A39" w:rsidTr="000B3A3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A39" w:rsidRPr="000B3A39" w:rsidRDefault="000B3A39" w:rsidP="000B3A39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A39" w:rsidRPr="000B3A39" w:rsidRDefault="000B3A39" w:rsidP="000B3A39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39" w:rsidRPr="000B3A39" w:rsidRDefault="000B3A39" w:rsidP="000B3A39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39" w:rsidRPr="000B3A39" w:rsidRDefault="000B3A39" w:rsidP="000B3A39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39" w:rsidRPr="000B3A39" w:rsidRDefault="000B3A39" w:rsidP="000B3A39">
            <w:pPr>
              <w:jc w:val="center"/>
            </w:pPr>
          </w:p>
        </w:tc>
      </w:tr>
      <w:tr w:rsidR="000B3A39" w:rsidRPr="000B3A39" w:rsidTr="000B3A3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A39" w:rsidRPr="000B3A39" w:rsidRDefault="000B3A39" w:rsidP="000B3A39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A39" w:rsidRPr="000B3A39" w:rsidRDefault="000B3A39" w:rsidP="000B3A39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39" w:rsidRPr="000B3A39" w:rsidRDefault="000B3A39" w:rsidP="000B3A39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39" w:rsidRPr="000B3A39" w:rsidRDefault="000B3A39" w:rsidP="000B3A39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39" w:rsidRPr="000B3A39" w:rsidRDefault="000B3A39" w:rsidP="000B3A39">
            <w:pPr>
              <w:jc w:val="center"/>
            </w:pPr>
          </w:p>
        </w:tc>
      </w:tr>
      <w:tr w:rsidR="000B3A39" w:rsidRPr="000B3A39" w:rsidTr="000B3A3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A39" w:rsidRPr="000B3A39" w:rsidRDefault="000B3A39" w:rsidP="000B3A39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A39" w:rsidRPr="000B3A39" w:rsidRDefault="000B3A39" w:rsidP="000B3A39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39" w:rsidRPr="000B3A39" w:rsidRDefault="000B3A39" w:rsidP="000B3A39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39" w:rsidRPr="000B3A39" w:rsidRDefault="000B3A39" w:rsidP="000B3A39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39" w:rsidRPr="000B3A39" w:rsidRDefault="000B3A39" w:rsidP="000B3A39">
            <w:pPr>
              <w:jc w:val="center"/>
            </w:pPr>
          </w:p>
        </w:tc>
      </w:tr>
      <w:tr w:rsidR="000B3A39" w:rsidRPr="000B3A39" w:rsidTr="000B3A39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A39" w:rsidRPr="000B3A39" w:rsidRDefault="000B3A39" w:rsidP="000B3A39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A39" w:rsidRPr="000B3A39" w:rsidRDefault="000B3A39" w:rsidP="000B3A39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39" w:rsidRPr="000B3A39" w:rsidRDefault="000B3A39" w:rsidP="000B3A39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39" w:rsidRPr="000B3A39" w:rsidRDefault="000B3A39" w:rsidP="000B3A39">
            <w:pPr>
              <w:jc w:val="center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39" w:rsidRPr="000B3A39" w:rsidRDefault="000B3A39" w:rsidP="000B3A39">
            <w:pPr>
              <w:jc w:val="center"/>
            </w:pPr>
          </w:p>
        </w:tc>
      </w:tr>
    </w:tbl>
    <w:p w:rsidR="00436CC9" w:rsidRPr="000B3A39" w:rsidRDefault="00436CC9" w:rsidP="00731373"/>
    <w:tbl>
      <w:tblPr>
        <w:tblStyle w:val="TableGrid"/>
        <w:tblW w:w="2118" w:type="pct"/>
        <w:tblInd w:w="373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CC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226"/>
        <w:gridCol w:w="1260"/>
      </w:tblGrid>
      <w:tr w:rsidR="000B3A39" w:rsidTr="00536230"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0B3A39" w:rsidRDefault="000B3A39" w:rsidP="001C35D0">
            <w:pPr>
              <w:pStyle w:val="Heading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TOTAL AUXILIARY MEMBERSHIP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A39" w:rsidRDefault="000B3A39" w:rsidP="001C35D0"/>
        </w:tc>
      </w:tr>
    </w:tbl>
    <w:p w:rsidR="00436CC9" w:rsidRDefault="00436CC9" w:rsidP="00731373"/>
    <w:p w:rsidR="00436CC9" w:rsidRPr="006B12D7" w:rsidRDefault="00575205" w:rsidP="00575205">
      <w:pPr>
        <w:jc w:val="center"/>
        <w:rPr>
          <w:rFonts w:ascii="Brothers OT" w:hAnsi="Brothers OT"/>
          <w:color w:val="008000"/>
          <w:sz w:val="36"/>
          <w:szCs w:val="36"/>
        </w:rPr>
      </w:pPr>
      <w:r w:rsidRPr="006B12D7">
        <w:rPr>
          <w:rFonts w:ascii="Brothers OT" w:hAnsi="Brothers OT"/>
          <w:color w:val="008000"/>
          <w:sz w:val="36"/>
          <w:szCs w:val="36"/>
        </w:rPr>
        <w:t>PLEASE INCLUDE FOR EACH MEMBER</w:t>
      </w:r>
    </w:p>
    <w:p w:rsidR="00436CC9" w:rsidRDefault="00436CC9" w:rsidP="00731373"/>
    <w:tbl>
      <w:tblPr>
        <w:tblStyle w:val="TableGrid"/>
        <w:tblW w:w="5270" w:type="pct"/>
        <w:tblInd w:w="-60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85"/>
        <w:gridCol w:w="3345"/>
        <w:gridCol w:w="2570"/>
        <w:gridCol w:w="4049"/>
      </w:tblGrid>
      <w:tr w:rsidR="00F336C7" w:rsidRPr="003A6207" w:rsidTr="00C01516">
        <w:trPr>
          <w:tblHeader/>
        </w:trPr>
        <w:tc>
          <w:tcPr>
            <w:tcW w:w="3685" w:type="dxa"/>
            <w:shd w:val="clear" w:color="auto" w:fill="008000"/>
          </w:tcPr>
          <w:p w:rsidR="00F336C7" w:rsidRPr="00490823" w:rsidRDefault="00F336C7" w:rsidP="00BF5462">
            <w:pPr>
              <w:pStyle w:val="Heading1"/>
              <w:jc w:val="center"/>
            </w:pPr>
            <w:r w:rsidRPr="00575205">
              <w:rPr>
                <w:color w:val="FFFFFF" w:themeColor="background1"/>
              </w:rPr>
              <w:t xml:space="preserve">NAME OF </w:t>
            </w:r>
            <w:r w:rsidR="00D07A73">
              <w:rPr>
                <w:color w:val="FFFFFF" w:themeColor="background1"/>
              </w:rPr>
              <w:t>MOI</w:t>
            </w:r>
          </w:p>
        </w:tc>
        <w:tc>
          <w:tcPr>
            <w:tcW w:w="3345" w:type="dxa"/>
            <w:shd w:val="clear" w:color="auto" w:fill="008000"/>
          </w:tcPr>
          <w:p w:rsidR="00F336C7" w:rsidRPr="00490823" w:rsidRDefault="00F336C7" w:rsidP="00BF5462">
            <w:pPr>
              <w:pStyle w:val="Heading1"/>
              <w:jc w:val="center"/>
            </w:pPr>
            <w:r w:rsidRPr="00575205">
              <w:rPr>
                <w:color w:val="FFFFFF" w:themeColor="background1"/>
              </w:rPr>
              <w:t>ADDRESS</w:t>
            </w:r>
          </w:p>
        </w:tc>
        <w:tc>
          <w:tcPr>
            <w:tcW w:w="2570" w:type="dxa"/>
            <w:shd w:val="clear" w:color="auto" w:fill="008000"/>
          </w:tcPr>
          <w:p w:rsidR="00F336C7" w:rsidRPr="00490823" w:rsidRDefault="00F336C7" w:rsidP="00BF5462">
            <w:pPr>
              <w:pStyle w:val="Heading1"/>
              <w:jc w:val="center"/>
            </w:pPr>
            <w:r w:rsidRPr="00575205">
              <w:rPr>
                <w:color w:val="FFFFFF" w:themeColor="background1"/>
              </w:rPr>
              <w:t>PHONE</w:t>
            </w:r>
          </w:p>
        </w:tc>
        <w:tc>
          <w:tcPr>
            <w:tcW w:w="4049" w:type="dxa"/>
            <w:shd w:val="clear" w:color="auto" w:fill="008000"/>
          </w:tcPr>
          <w:p w:rsidR="00F336C7" w:rsidRPr="00490823" w:rsidRDefault="00F336C7" w:rsidP="00BF5462">
            <w:pPr>
              <w:pStyle w:val="Heading1"/>
              <w:jc w:val="center"/>
            </w:pPr>
            <w:r w:rsidRPr="00575205">
              <w:rPr>
                <w:color w:val="FFFFFF" w:themeColor="background1"/>
              </w:rPr>
              <w:t>EMAIL ADDRESS</w:t>
            </w:r>
          </w:p>
        </w:tc>
      </w:tr>
      <w:tr w:rsidR="00F336C7" w:rsidRPr="003A6207" w:rsidTr="00A758D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2570" w:type="dxa"/>
            <w:vAlign w:val="center"/>
          </w:tcPr>
          <w:p w:rsidR="00A758D6" w:rsidRPr="003A6207" w:rsidRDefault="00A758D6" w:rsidP="00536230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</w:tr>
      <w:tr w:rsidR="00F336C7" w:rsidRPr="003A6207" w:rsidTr="00A758D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</w:tr>
      <w:tr w:rsidR="00F336C7" w:rsidRPr="003A6207" w:rsidTr="00A758D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</w:tr>
      <w:tr w:rsidR="00F336C7" w:rsidRPr="003A6207" w:rsidTr="00A758D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</w:tr>
      <w:tr w:rsidR="00F336C7" w:rsidRPr="003A6207" w:rsidTr="00A758D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</w:tr>
      <w:tr w:rsidR="00F336C7" w:rsidRPr="003A6207" w:rsidTr="00A758D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</w:tr>
      <w:tr w:rsidR="00F336C7" w:rsidRPr="003A6207" w:rsidTr="00A758D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</w:tr>
      <w:tr w:rsidR="00F336C7" w:rsidRPr="003A6207" w:rsidTr="00A758D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</w:tr>
      <w:tr w:rsidR="00F336C7" w:rsidRPr="003A6207" w:rsidTr="00A758D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</w:tr>
      <w:tr w:rsidR="00F336C7" w:rsidRPr="003A6207" w:rsidTr="00A758D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</w:tr>
      <w:tr w:rsidR="00F336C7" w:rsidRPr="003A6207" w:rsidTr="00A758D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</w:tr>
      <w:tr w:rsidR="00F336C7" w:rsidRPr="003A6207" w:rsidTr="00A758D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</w:tr>
      <w:tr w:rsidR="00F336C7" w:rsidRPr="003A6207" w:rsidTr="00A758D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</w:tr>
      <w:tr w:rsidR="00F336C7" w:rsidRPr="003A6207" w:rsidTr="00A758D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</w:tr>
      <w:tr w:rsidR="00F336C7" w:rsidRPr="003A6207" w:rsidTr="00A758D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</w:tr>
      <w:tr w:rsidR="00F336C7" w:rsidRPr="003A6207" w:rsidTr="00A758D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</w:tr>
      <w:tr w:rsidR="00F336C7" w:rsidRPr="003A6207" w:rsidTr="00A758D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</w:tr>
      <w:tr w:rsidR="00F336C7" w:rsidRPr="003A6207" w:rsidTr="00A758D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</w:tr>
      <w:tr w:rsidR="00F336C7" w:rsidRPr="003A6207" w:rsidTr="00A758D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</w:tr>
      <w:tr w:rsidR="00F336C7" w:rsidRPr="003A6207" w:rsidTr="00A758D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</w:tr>
      <w:tr w:rsidR="00F336C7" w:rsidRPr="003A6207" w:rsidTr="00A758D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</w:tr>
      <w:tr w:rsidR="00F336C7" w:rsidRPr="003A6207" w:rsidTr="00A758D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</w:tr>
      <w:tr w:rsidR="00F336C7" w:rsidRPr="003A6207" w:rsidTr="00A758D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</w:tr>
      <w:tr w:rsidR="00F336C7" w:rsidRPr="003A6207" w:rsidTr="00A758D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</w:tr>
      <w:tr w:rsidR="00F336C7" w:rsidRPr="003A6207" w:rsidTr="00A758D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</w:tr>
      <w:tr w:rsidR="00F336C7" w:rsidRPr="003A6207" w:rsidTr="00A758D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</w:tr>
      <w:tr w:rsidR="00F336C7" w:rsidRPr="003A6207" w:rsidTr="00A758D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</w:tr>
      <w:tr w:rsidR="00F336C7" w:rsidRPr="003A6207" w:rsidTr="00A758D6">
        <w:trPr>
          <w:trHeight w:val="576"/>
        </w:trPr>
        <w:tc>
          <w:tcPr>
            <w:tcW w:w="368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3345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2570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  <w:tc>
          <w:tcPr>
            <w:tcW w:w="4049" w:type="dxa"/>
            <w:vAlign w:val="center"/>
          </w:tcPr>
          <w:p w:rsidR="00F336C7" w:rsidRPr="003A6207" w:rsidRDefault="00F336C7" w:rsidP="00536230">
            <w:pPr>
              <w:jc w:val="center"/>
            </w:pPr>
          </w:p>
        </w:tc>
      </w:tr>
    </w:tbl>
    <w:p w:rsidR="00642511" w:rsidRPr="003A6207" w:rsidRDefault="00642511" w:rsidP="00731373"/>
    <w:sectPr w:rsidR="00642511" w:rsidRPr="003A6207" w:rsidSect="00972CB3">
      <w:footerReference w:type="default" r:id="rId8"/>
      <w:pgSz w:w="15840" w:h="12240" w:orient="landscape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79F" w:rsidRDefault="009A579F" w:rsidP="00F46D54">
      <w:pPr>
        <w:spacing w:before="0" w:after="0"/>
      </w:pPr>
      <w:r>
        <w:separator/>
      </w:r>
    </w:p>
  </w:endnote>
  <w:endnote w:type="continuationSeparator" w:id="0">
    <w:p w:rsidR="009A579F" w:rsidRDefault="009A579F" w:rsidP="00F46D5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thers OT">
    <w:panose1 w:val="02000803040000020003"/>
    <w:charset w:val="00"/>
    <w:family w:val="modern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67467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6D54" w:rsidRDefault="00F46D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6D54" w:rsidRDefault="00F46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79F" w:rsidRDefault="009A579F" w:rsidP="00F46D54">
      <w:pPr>
        <w:spacing w:before="0" w:after="0"/>
      </w:pPr>
      <w:r>
        <w:separator/>
      </w:r>
    </w:p>
  </w:footnote>
  <w:footnote w:type="continuationSeparator" w:id="0">
    <w:p w:rsidR="009A579F" w:rsidRDefault="009A579F" w:rsidP="00F46D5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5EAF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1483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C4EA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07A6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1C24C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144C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08A8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06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DE6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6E6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D97"/>
    <w:rsid w:val="000B3A39"/>
    <w:rsid w:val="00225F67"/>
    <w:rsid w:val="003D7D8B"/>
    <w:rsid w:val="00407989"/>
    <w:rsid w:val="00424003"/>
    <w:rsid w:val="00436CC9"/>
    <w:rsid w:val="00536230"/>
    <w:rsid w:val="00575205"/>
    <w:rsid w:val="00642511"/>
    <w:rsid w:val="00695C35"/>
    <w:rsid w:val="006B12D7"/>
    <w:rsid w:val="00727F6C"/>
    <w:rsid w:val="00731373"/>
    <w:rsid w:val="00972CB3"/>
    <w:rsid w:val="009A579F"/>
    <w:rsid w:val="009A6E6D"/>
    <w:rsid w:val="009C3E42"/>
    <w:rsid w:val="00A758D6"/>
    <w:rsid w:val="00B44A68"/>
    <w:rsid w:val="00BF5462"/>
    <w:rsid w:val="00C01516"/>
    <w:rsid w:val="00D07A73"/>
    <w:rsid w:val="00D65D97"/>
    <w:rsid w:val="00DE2040"/>
    <w:rsid w:val="00EB1D46"/>
    <w:rsid w:val="00F1667C"/>
    <w:rsid w:val="00F336C7"/>
    <w:rsid w:val="00F4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."/>
  <w:listSeparator w:val=","/>
  <w15:docId w15:val="{6310CA2D-2BA4-45E4-9C72-687A56C5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5C35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731373"/>
    <w:pPr>
      <w:outlineLvl w:val="0"/>
    </w:pPr>
    <w:rPr>
      <w:rFonts w:asciiTheme="majorHAnsi" w:hAnsiTheme="majorHAnsi"/>
      <w:b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rsid w:val="00727F6C"/>
    <w:pPr>
      <w:outlineLvl w:val="1"/>
    </w:pPr>
    <w:rPr>
      <w:rFonts w:ascii="Tahoma" w:hAnsi="Tahoma"/>
      <w:b/>
    </w:rPr>
  </w:style>
  <w:style w:type="paragraph" w:styleId="Heading3">
    <w:name w:val="heading 3"/>
    <w:basedOn w:val="Normal"/>
    <w:next w:val="Normal"/>
    <w:link w:val="Heading3Char"/>
    <w:semiHidden/>
    <w:unhideWhenUsed/>
    <w:rsid w:val="00727F6C"/>
    <w:pPr>
      <w:outlineLvl w:val="2"/>
    </w:pPr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7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731373"/>
    <w:rPr>
      <w:rFonts w:ascii="Tahoma" w:hAnsi="Tahoma"/>
      <w:b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731373"/>
    <w:rPr>
      <w:rFonts w:ascii="Tahoma" w:hAnsi="Tahoma"/>
      <w:szCs w:val="24"/>
    </w:rPr>
  </w:style>
  <w:style w:type="paragraph" w:styleId="Title">
    <w:name w:val="Title"/>
    <w:basedOn w:val="Normal"/>
    <w:qFormat/>
    <w:rsid w:val="00731373"/>
    <w:pPr>
      <w:spacing w:after="480"/>
      <w:jc w:val="center"/>
      <w:outlineLvl w:val="0"/>
    </w:pPr>
    <w:rPr>
      <w:rFonts w:asciiTheme="majorHAnsi" w:hAnsiTheme="majorHAnsi" w:cs="Arial"/>
      <w:b/>
      <w:bCs/>
      <w:color w:val="632423" w:themeColor="accent2" w:themeShade="80"/>
      <w:kern w:val="28"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731373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73137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13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46D5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F46D54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F46D5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46D54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j5114.ADM\AppData\Roaming\Microsoft\Templates\Peti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666CF89-36F7-4B54-A189-58A8E689B5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Petition</Template>
  <TotalTime>0</TotalTime>
  <Pages>3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</dc:title>
  <dc:creator>vmj5114</dc:creator>
  <cp:keywords/>
  <cp:lastModifiedBy>Jordan, Vivian</cp:lastModifiedBy>
  <cp:revision>2</cp:revision>
  <cp:lastPrinted>2003-07-21T15:58:00Z</cp:lastPrinted>
  <dcterms:created xsi:type="dcterms:W3CDTF">2019-10-02T20:09:00Z</dcterms:created>
  <dcterms:modified xsi:type="dcterms:W3CDTF">2019-10-02T20:09:00Z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TC060891931033</vt:lpwstr>
  </property>
</Properties>
</file>