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295"/>
      </w:tblGrid>
      <w:tr w:rsidR="000C2633" w:rsidRPr="00B47B3D" w14:paraId="2FAD62A6" w14:textId="77777777" w:rsidTr="00B47B3D">
        <w:tc>
          <w:tcPr>
            <w:tcW w:w="2155" w:type="dxa"/>
            <w:shd w:val="clear" w:color="auto" w:fill="F2F2F2" w:themeFill="background1" w:themeFillShade="F2"/>
          </w:tcPr>
          <w:p w14:paraId="4EDD3753" w14:textId="7A849A47" w:rsidR="000C2633" w:rsidRPr="00B47B3D" w:rsidRDefault="00DA58EC" w:rsidP="00973885">
            <w:pPr>
              <w:pStyle w:val="Heading2"/>
              <w:rPr>
                <w:lang w:val="en-GB"/>
              </w:rPr>
            </w:pPr>
            <w:r>
              <w:rPr>
                <w:lang w:val="en-GB"/>
              </w:rPr>
              <w:t>Role Title</w:t>
            </w:r>
            <w:r w:rsidR="008A6F05" w:rsidRPr="00B47B3D">
              <w:rPr>
                <w:lang w:val="en-GB" w:bidi="en-GB"/>
              </w:rPr>
              <w:t>:</w:t>
            </w:r>
          </w:p>
        </w:tc>
        <w:tc>
          <w:tcPr>
            <w:tcW w:w="2784" w:type="dxa"/>
          </w:tcPr>
          <w:p w14:paraId="17A05015" w14:textId="62113E7B" w:rsidR="000C2633" w:rsidRPr="00B47B3D" w:rsidRDefault="004D55D5">
            <w:pPr>
              <w:rPr>
                <w:lang w:val="en-GB"/>
              </w:rPr>
            </w:pPr>
            <w:r>
              <w:rPr>
                <w:lang w:val="en-GB"/>
              </w:rPr>
              <w:t>Football/ Fixture Secretary</w:t>
            </w:r>
          </w:p>
        </w:tc>
        <w:tc>
          <w:tcPr>
            <w:tcW w:w="1806" w:type="dxa"/>
            <w:shd w:val="clear" w:color="auto" w:fill="F2F2F2" w:themeFill="background1" w:themeFillShade="F2"/>
          </w:tcPr>
          <w:p w14:paraId="7C2D02CD" w14:textId="77777777" w:rsidR="000C2633" w:rsidRPr="00B47B3D" w:rsidRDefault="00DA58EC" w:rsidP="00973885">
            <w:pPr>
              <w:pStyle w:val="Heading2"/>
              <w:rPr>
                <w:lang w:val="en-GB"/>
              </w:rPr>
            </w:pPr>
            <w:sdt>
              <w:sdtPr>
                <w:rPr>
                  <w:lang w:val="en-GB"/>
                </w:rPr>
                <w:alias w:val="Job category:"/>
                <w:tag w:val="Job category:"/>
                <w:id w:val="1231121561"/>
                <w:placeholder>
                  <w:docPart w:val="5D5F7910C63E4062AF225D2E5ED7FFE4"/>
                </w:placeholder>
                <w:temporary/>
                <w:showingPlcHdr/>
                <w15:appearance w15:val="hidden"/>
              </w:sdtPr>
              <w:sdtEndPr/>
              <w:sdtContent>
                <w:r w:rsidR="008A6F05" w:rsidRPr="00B47B3D">
                  <w:rPr>
                    <w:lang w:val="en-GB" w:bidi="en-GB"/>
                  </w:rPr>
                  <w:t>Job category</w:t>
                </w:r>
              </w:sdtContent>
            </w:sdt>
            <w:r w:rsidR="008A6F05" w:rsidRPr="00B47B3D">
              <w:rPr>
                <w:lang w:val="en-GB" w:bidi="en-GB"/>
              </w:rPr>
              <w:t>:</w:t>
            </w:r>
          </w:p>
        </w:tc>
        <w:tc>
          <w:tcPr>
            <w:tcW w:w="2295" w:type="dxa"/>
          </w:tcPr>
          <w:p w14:paraId="65D1761F" w14:textId="105898A9" w:rsidR="000C2633" w:rsidRPr="00B47B3D" w:rsidRDefault="004D55D5">
            <w:pPr>
              <w:rPr>
                <w:lang w:val="en-GB"/>
              </w:rPr>
            </w:pPr>
            <w:r>
              <w:rPr>
                <w:lang w:val="en-GB"/>
              </w:rPr>
              <w:t>Football Operations</w:t>
            </w:r>
          </w:p>
        </w:tc>
      </w:tr>
      <w:tr w:rsidR="000C2633" w:rsidRPr="00B47B3D" w14:paraId="20759527" w14:textId="77777777" w:rsidTr="00B47B3D">
        <w:tc>
          <w:tcPr>
            <w:tcW w:w="2155" w:type="dxa"/>
            <w:shd w:val="clear" w:color="auto" w:fill="F2F2F2" w:themeFill="background1" w:themeFillShade="F2"/>
          </w:tcPr>
          <w:p w14:paraId="29AE368C" w14:textId="77777777" w:rsidR="000C2633" w:rsidRPr="00B47B3D" w:rsidRDefault="00DA58EC" w:rsidP="00973885">
            <w:pPr>
              <w:pStyle w:val="Heading2"/>
              <w:rPr>
                <w:lang w:val="en-GB"/>
              </w:rPr>
            </w:pPr>
            <w:sdt>
              <w:sdtPr>
                <w:rPr>
                  <w:lang w:val="en-GB"/>
                </w:rPr>
                <w:alias w:val="Department/Group:"/>
                <w:tag w:val="Department/Group:"/>
                <w:id w:val="261581474"/>
                <w:placeholder>
                  <w:docPart w:val="818C5FED5F544BE5A919D21257D1263C"/>
                </w:placeholder>
                <w:temporary/>
                <w:showingPlcHdr/>
                <w15:appearance w15:val="hidden"/>
              </w:sdtPr>
              <w:sdtEndPr/>
              <w:sdtContent>
                <w:r w:rsidR="008A6F05" w:rsidRPr="00B47B3D">
                  <w:rPr>
                    <w:lang w:val="en-GB" w:bidi="en-GB"/>
                  </w:rPr>
                  <w:t>Department/Group</w:t>
                </w:r>
              </w:sdtContent>
            </w:sdt>
            <w:r w:rsidR="008A6F05" w:rsidRPr="00B47B3D">
              <w:rPr>
                <w:lang w:val="en-GB" w:bidi="en-GB"/>
              </w:rPr>
              <w:t>:</w:t>
            </w:r>
          </w:p>
        </w:tc>
        <w:tc>
          <w:tcPr>
            <w:tcW w:w="2784" w:type="dxa"/>
          </w:tcPr>
          <w:p w14:paraId="1B6F7433" w14:textId="656ADD74" w:rsidR="000C2633" w:rsidRPr="00B47B3D" w:rsidRDefault="004D55D5">
            <w:pPr>
              <w:rPr>
                <w:lang w:val="en-GB"/>
              </w:rPr>
            </w:pPr>
            <w:r>
              <w:rPr>
                <w:lang w:val="en-GB"/>
              </w:rPr>
              <w:t>AFC Wolves</w:t>
            </w:r>
          </w:p>
        </w:tc>
        <w:tc>
          <w:tcPr>
            <w:tcW w:w="1806" w:type="dxa"/>
            <w:shd w:val="clear" w:color="auto" w:fill="F2F2F2" w:themeFill="background1" w:themeFillShade="F2"/>
          </w:tcPr>
          <w:p w14:paraId="1DC98C1D" w14:textId="77777777" w:rsidR="000C2633" w:rsidRPr="00B47B3D" w:rsidRDefault="00DA58EC" w:rsidP="00973885">
            <w:pPr>
              <w:pStyle w:val="Heading2"/>
              <w:rPr>
                <w:lang w:val="en-GB"/>
              </w:rPr>
            </w:pPr>
            <w:sdt>
              <w:sdtPr>
                <w:rPr>
                  <w:lang w:val="en-GB"/>
                </w:rPr>
                <w:alias w:val="Job code/Req no.:"/>
                <w:tag w:val="Job code/Req no.:"/>
                <w:id w:val="2006166042"/>
                <w:placeholder>
                  <w:docPart w:val="281B857FEFFE4EAB89E0C3FAE40BCA69"/>
                </w:placeholder>
                <w:temporary/>
                <w:showingPlcHdr/>
                <w15:appearance w15:val="hidden"/>
              </w:sdtPr>
              <w:sdtEndPr/>
              <w:sdtContent>
                <w:r w:rsidR="008A6F05" w:rsidRPr="00B47B3D">
                  <w:rPr>
                    <w:lang w:val="en-GB" w:bidi="en-GB"/>
                  </w:rPr>
                  <w:t>Job code/Req no.</w:t>
                </w:r>
              </w:sdtContent>
            </w:sdt>
            <w:r w:rsidR="008A6F05" w:rsidRPr="00B47B3D">
              <w:rPr>
                <w:lang w:val="en-GB" w:bidi="en-GB"/>
              </w:rPr>
              <w:t>:</w:t>
            </w:r>
          </w:p>
        </w:tc>
        <w:tc>
          <w:tcPr>
            <w:tcW w:w="2295" w:type="dxa"/>
          </w:tcPr>
          <w:p w14:paraId="5811083B" w14:textId="4465BA70" w:rsidR="000C2633" w:rsidRPr="00B47B3D" w:rsidRDefault="000C2633">
            <w:pPr>
              <w:rPr>
                <w:lang w:val="en-GB"/>
              </w:rPr>
            </w:pPr>
          </w:p>
        </w:tc>
      </w:tr>
      <w:tr w:rsidR="000C2633" w:rsidRPr="00B47B3D" w14:paraId="2C65E2F5" w14:textId="77777777" w:rsidTr="00B47B3D">
        <w:tc>
          <w:tcPr>
            <w:tcW w:w="2155" w:type="dxa"/>
            <w:shd w:val="clear" w:color="auto" w:fill="F2F2F2" w:themeFill="background1" w:themeFillShade="F2"/>
          </w:tcPr>
          <w:p w14:paraId="59E7CB37" w14:textId="77777777" w:rsidR="000C2633" w:rsidRPr="00B47B3D" w:rsidRDefault="00DA58EC" w:rsidP="00973885">
            <w:pPr>
              <w:pStyle w:val="Heading2"/>
              <w:rPr>
                <w:lang w:val="en-GB"/>
              </w:rPr>
            </w:pPr>
            <w:sdt>
              <w:sdtPr>
                <w:rPr>
                  <w:lang w:val="en-GB"/>
                </w:rPr>
                <w:alias w:val="Location:"/>
                <w:tag w:val="Location:"/>
                <w:id w:val="784848460"/>
                <w:placeholder>
                  <w:docPart w:val="2185629359FA46AC8F67B71865EBC96E"/>
                </w:placeholder>
                <w:temporary/>
                <w:showingPlcHdr/>
                <w15:appearance w15:val="hidden"/>
              </w:sdtPr>
              <w:sdtEndPr/>
              <w:sdtContent>
                <w:r w:rsidR="008A6F05" w:rsidRPr="00B47B3D">
                  <w:rPr>
                    <w:lang w:val="en-GB" w:bidi="en-GB"/>
                  </w:rPr>
                  <w:t>Location</w:t>
                </w:r>
              </w:sdtContent>
            </w:sdt>
            <w:r w:rsidR="008A6F05" w:rsidRPr="00B47B3D">
              <w:rPr>
                <w:lang w:val="en-GB" w:bidi="en-GB"/>
              </w:rPr>
              <w:t>:</w:t>
            </w:r>
          </w:p>
        </w:tc>
        <w:tc>
          <w:tcPr>
            <w:tcW w:w="2784" w:type="dxa"/>
          </w:tcPr>
          <w:p w14:paraId="2C6BD2DA" w14:textId="7B686873" w:rsidR="000C2633" w:rsidRPr="00B47B3D" w:rsidRDefault="004D55D5">
            <w:pPr>
              <w:rPr>
                <w:lang w:val="en-GB"/>
              </w:rPr>
            </w:pPr>
            <w:r>
              <w:rPr>
                <w:lang w:val="en-GB"/>
              </w:rPr>
              <w:t>Remote</w:t>
            </w:r>
          </w:p>
        </w:tc>
        <w:tc>
          <w:tcPr>
            <w:tcW w:w="1806" w:type="dxa"/>
            <w:shd w:val="clear" w:color="auto" w:fill="F2F2F2" w:themeFill="background1" w:themeFillShade="F2"/>
          </w:tcPr>
          <w:p w14:paraId="3F84AED1" w14:textId="77777777" w:rsidR="000C2633" w:rsidRPr="00B47B3D" w:rsidRDefault="00DA58EC" w:rsidP="00973885">
            <w:pPr>
              <w:pStyle w:val="Heading2"/>
              <w:rPr>
                <w:lang w:val="en-GB"/>
              </w:rPr>
            </w:pPr>
            <w:sdt>
              <w:sdtPr>
                <w:rPr>
                  <w:lang w:val="en-GB"/>
                </w:rPr>
                <w:alias w:val="Travel required:"/>
                <w:tag w:val="Travel required:"/>
                <w:id w:val="1223096936"/>
                <w:placeholder>
                  <w:docPart w:val="D96FD22A72D34933B365C3EF714EBED3"/>
                </w:placeholder>
                <w:temporary/>
                <w:showingPlcHdr/>
                <w15:appearance w15:val="hidden"/>
              </w:sdtPr>
              <w:sdtEndPr/>
              <w:sdtContent>
                <w:r w:rsidR="008A6F05" w:rsidRPr="00B47B3D">
                  <w:rPr>
                    <w:lang w:val="en-GB" w:bidi="en-GB"/>
                  </w:rPr>
                  <w:t>Travel required</w:t>
                </w:r>
              </w:sdtContent>
            </w:sdt>
            <w:r w:rsidR="008A6F05" w:rsidRPr="00B47B3D">
              <w:rPr>
                <w:lang w:val="en-GB" w:bidi="en-GB"/>
              </w:rPr>
              <w:t>:</w:t>
            </w:r>
          </w:p>
        </w:tc>
        <w:tc>
          <w:tcPr>
            <w:tcW w:w="2295" w:type="dxa"/>
          </w:tcPr>
          <w:p w14:paraId="6033558D" w14:textId="32AAD040" w:rsidR="000C2633" w:rsidRPr="00B47B3D" w:rsidRDefault="004D55D5">
            <w:pPr>
              <w:rPr>
                <w:lang w:val="en-GB"/>
              </w:rPr>
            </w:pPr>
            <w:r>
              <w:rPr>
                <w:lang w:val="en-GB"/>
              </w:rPr>
              <w:t>Some travel may be required</w:t>
            </w:r>
          </w:p>
        </w:tc>
      </w:tr>
      <w:tr w:rsidR="000C2633" w:rsidRPr="00B47B3D" w14:paraId="6CE47B35" w14:textId="77777777" w:rsidTr="00B47B3D">
        <w:tc>
          <w:tcPr>
            <w:tcW w:w="2155" w:type="dxa"/>
            <w:shd w:val="clear" w:color="auto" w:fill="F2F2F2" w:themeFill="background1" w:themeFillShade="F2"/>
          </w:tcPr>
          <w:p w14:paraId="5BC09796" w14:textId="77777777" w:rsidR="000C2633" w:rsidRPr="00B47B3D" w:rsidRDefault="00DA58EC" w:rsidP="00973885">
            <w:pPr>
              <w:pStyle w:val="Heading2"/>
              <w:rPr>
                <w:lang w:val="en-GB"/>
              </w:rPr>
            </w:pPr>
            <w:sdt>
              <w:sdtPr>
                <w:rPr>
                  <w:lang w:val="en-GB"/>
                </w:rPr>
                <w:alias w:val="Level/Salary range:"/>
                <w:tag w:val="Level/Salary range:"/>
                <w:id w:val="-1832596105"/>
                <w:placeholder>
                  <w:docPart w:val="8804D2B97BD04C9AA5A494D5065D6401"/>
                </w:placeholder>
                <w:temporary/>
                <w:showingPlcHdr/>
                <w15:appearance w15:val="hidden"/>
              </w:sdtPr>
              <w:sdtEndPr/>
              <w:sdtContent>
                <w:r w:rsidR="008A6F05" w:rsidRPr="00B47B3D">
                  <w:rPr>
                    <w:lang w:val="en-GB" w:bidi="en-GB"/>
                  </w:rPr>
                  <w:t>Level/Salary range</w:t>
                </w:r>
              </w:sdtContent>
            </w:sdt>
            <w:r w:rsidR="008A6F05" w:rsidRPr="00B47B3D">
              <w:rPr>
                <w:lang w:val="en-GB" w:bidi="en-GB"/>
              </w:rPr>
              <w:t>:</w:t>
            </w:r>
          </w:p>
        </w:tc>
        <w:tc>
          <w:tcPr>
            <w:tcW w:w="2784" w:type="dxa"/>
          </w:tcPr>
          <w:p w14:paraId="06843362" w14:textId="36D9DA61" w:rsidR="000C2633" w:rsidRPr="00B47B3D" w:rsidRDefault="004D55D5">
            <w:pPr>
              <w:rPr>
                <w:lang w:val="en-GB"/>
              </w:rPr>
            </w:pPr>
            <w:r>
              <w:rPr>
                <w:lang w:val="en-GB"/>
              </w:rPr>
              <w:t>Entry Level</w:t>
            </w:r>
          </w:p>
        </w:tc>
        <w:tc>
          <w:tcPr>
            <w:tcW w:w="1806" w:type="dxa"/>
            <w:shd w:val="clear" w:color="auto" w:fill="F2F2F2" w:themeFill="background1" w:themeFillShade="F2"/>
          </w:tcPr>
          <w:p w14:paraId="18B3DA92" w14:textId="77777777" w:rsidR="000C2633" w:rsidRPr="00B47B3D" w:rsidRDefault="00DA58EC" w:rsidP="00973885">
            <w:pPr>
              <w:pStyle w:val="Heading2"/>
              <w:rPr>
                <w:lang w:val="en-GB"/>
              </w:rPr>
            </w:pPr>
            <w:sdt>
              <w:sdtPr>
                <w:rPr>
                  <w:lang w:val="en-GB"/>
                </w:rPr>
                <w:alias w:val="Position type:"/>
                <w:tag w:val="Position type:"/>
                <w:id w:val="-538278110"/>
                <w:placeholder>
                  <w:docPart w:val="104E98EF13334C69A31409498AB82541"/>
                </w:placeholder>
                <w:temporary/>
                <w:showingPlcHdr/>
                <w15:appearance w15:val="hidden"/>
              </w:sdtPr>
              <w:sdtEndPr/>
              <w:sdtContent>
                <w:r w:rsidR="008A6F05" w:rsidRPr="00B47B3D">
                  <w:rPr>
                    <w:lang w:val="en-GB" w:bidi="en-GB"/>
                  </w:rPr>
                  <w:t>Position type</w:t>
                </w:r>
              </w:sdtContent>
            </w:sdt>
            <w:r w:rsidR="008A6F05" w:rsidRPr="00B47B3D">
              <w:rPr>
                <w:lang w:val="en-GB" w:bidi="en-GB"/>
              </w:rPr>
              <w:t>:</w:t>
            </w:r>
          </w:p>
        </w:tc>
        <w:tc>
          <w:tcPr>
            <w:tcW w:w="2295" w:type="dxa"/>
          </w:tcPr>
          <w:p w14:paraId="46D4CDB5" w14:textId="7E546C69" w:rsidR="000C2633" w:rsidRPr="00B47B3D" w:rsidRDefault="004D55D5">
            <w:pPr>
              <w:rPr>
                <w:lang w:val="en-GB"/>
              </w:rPr>
            </w:pPr>
            <w:r>
              <w:rPr>
                <w:lang w:val="en-GB"/>
              </w:rPr>
              <w:t>Volunteer/Work Experience</w:t>
            </w:r>
          </w:p>
        </w:tc>
      </w:tr>
      <w:tr w:rsidR="000C2633" w:rsidRPr="00B47B3D" w14:paraId="758E0A3D" w14:textId="77777777" w:rsidTr="00B47B3D">
        <w:tc>
          <w:tcPr>
            <w:tcW w:w="2155" w:type="dxa"/>
            <w:shd w:val="clear" w:color="auto" w:fill="F2F2F2" w:themeFill="background1" w:themeFillShade="F2"/>
          </w:tcPr>
          <w:p w14:paraId="14579405" w14:textId="215DD413" w:rsidR="000C2633" w:rsidRPr="00B47B3D" w:rsidRDefault="004D55D5" w:rsidP="00973885">
            <w:pPr>
              <w:pStyle w:val="Heading2"/>
              <w:rPr>
                <w:lang w:val="en-GB"/>
              </w:rPr>
            </w:pPr>
            <w:r>
              <w:rPr>
                <w:lang w:val="en-GB"/>
              </w:rPr>
              <w:t>Contact</w:t>
            </w:r>
            <w:r w:rsidR="008A6F05" w:rsidRPr="00B47B3D">
              <w:rPr>
                <w:lang w:val="en-GB" w:bidi="en-GB"/>
              </w:rPr>
              <w:t>:</w:t>
            </w:r>
          </w:p>
        </w:tc>
        <w:tc>
          <w:tcPr>
            <w:tcW w:w="2784" w:type="dxa"/>
          </w:tcPr>
          <w:p w14:paraId="7ED64FB7" w14:textId="71993149" w:rsidR="000C2633" w:rsidRPr="00B47B3D" w:rsidRDefault="004D55D5">
            <w:pPr>
              <w:rPr>
                <w:lang w:val="en-GB"/>
              </w:rPr>
            </w:pPr>
            <w:r>
              <w:rPr>
                <w:lang w:val="en-GB"/>
              </w:rPr>
              <w:t>Chairman</w:t>
            </w:r>
          </w:p>
        </w:tc>
        <w:tc>
          <w:tcPr>
            <w:tcW w:w="1806" w:type="dxa"/>
            <w:shd w:val="clear" w:color="auto" w:fill="F2F2F2" w:themeFill="background1" w:themeFillShade="F2"/>
          </w:tcPr>
          <w:p w14:paraId="7EBD1FC1" w14:textId="77777777" w:rsidR="000C2633" w:rsidRPr="00B47B3D" w:rsidRDefault="00DA58EC" w:rsidP="00973885">
            <w:pPr>
              <w:pStyle w:val="Heading2"/>
              <w:rPr>
                <w:lang w:val="en-GB"/>
              </w:rPr>
            </w:pPr>
            <w:sdt>
              <w:sdtPr>
                <w:rPr>
                  <w:lang w:val="en-GB"/>
                </w:rPr>
                <w:alias w:val="Date posted:"/>
                <w:tag w:val="Date posted:"/>
                <w:id w:val="71252900"/>
                <w:placeholder>
                  <w:docPart w:val="99262E7C937745C09958E0A5AC9C2E6D"/>
                </w:placeholder>
                <w:temporary/>
                <w:showingPlcHdr/>
                <w15:appearance w15:val="hidden"/>
              </w:sdtPr>
              <w:sdtEndPr/>
              <w:sdtContent>
                <w:r w:rsidR="008A6F05" w:rsidRPr="00B47B3D">
                  <w:rPr>
                    <w:lang w:val="en-GB" w:bidi="en-GB"/>
                  </w:rPr>
                  <w:t>Date posted</w:t>
                </w:r>
              </w:sdtContent>
            </w:sdt>
            <w:r w:rsidR="008A6F05" w:rsidRPr="00B47B3D">
              <w:rPr>
                <w:lang w:val="en-GB" w:bidi="en-GB"/>
              </w:rPr>
              <w:t>:</w:t>
            </w:r>
          </w:p>
        </w:tc>
        <w:tc>
          <w:tcPr>
            <w:tcW w:w="2295" w:type="dxa"/>
          </w:tcPr>
          <w:p w14:paraId="38782E1E" w14:textId="7EF66335" w:rsidR="000C2633" w:rsidRPr="00B47B3D" w:rsidRDefault="004D55D5">
            <w:pPr>
              <w:rPr>
                <w:lang w:val="en-GB"/>
              </w:rPr>
            </w:pPr>
            <w:r>
              <w:rPr>
                <w:lang w:val="en-GB"/>
              </w:rPr>
              <w:t>3</w:t>
            </w:r>
            <w:r w:rsidRPr="004D55D5">
              <w:rPr>
                <w:vertAlign w:val="superscript"/>
                <w:lang w:val="en-GB"/>
              </w:rPr>
              <w:t>rd</w:t>
            </w:r>
            <w:r>
              <w:rPr>
                <w:lang w:val="en-GB"/>
              </w:rPr>
              <w:t xml:space="preserve"> July 2023</w:t>
            </w:r>
          </w:p>
        </w:tc>
      </w:tr>
      <w:tr w:rsidR="000C2633" w:rsidRPr="00B47B3D" w14:paraId="14C95800" w14:textId="77777777" w:rsidTr="00B47B3D">
        <w:tc>
          <w:tcPr>
            <w:tcW w:w="2155" w:type="dxa"/>
            <w:shd w:val="clear" w:color="auto" w:fill="F2F2F2" w:themeFill="background1" w:themeFillShade="F2"/>
          </w:tcPr>
          <w:p w14:paraId="652BC217" w14:textId="77777777" w:rsidR="000C2633" w:rsidRPr="00B47B3D" w:rsidRDefault="00DA58EC" w:rsidP="00973885">
            <w:pPr>
              <w:pStyle w:val="Heading2"/>
              <w:rPr>
                <w:lang w:val="en-GB"/>
              </w:rPr>
            </w:pPr>
            <w:sdt>
              <w:sdtPr>
                <w:rPr>
                  <w:lang w:val="en-GB"/>
                </w:rPr>
                <w:alias w:val="Will train applicant(s):"/>
                <w:tag w:val="Will train applicant(s):"/>
                <w:id w:val="97448768"/>
                <w:placeholder>
                  <w:docPart w:val="5962A2AC35B7431596B8D1BB67384391"/>
                </w:placeholder>
                <w:temporary/>
                <w:showingPlcHdr/>
                <w15:appearance w15:val="hidden"/>
              </w:sdtPr>
              <w:sdtEndPr/>
              <w:sdtContent>
                <w:r w:rsidR="008A6F05" w:rsidRPr="00B47B3D">
                  <w:rPr>
                    <w:lang w:val="en-GB" w:bidi="en-GB"/>
                  </w:rPr>
                  <w:t>Will train applicant(s)</w:t>
                </w:r>
              </w:sdtContent>
            </w:sdt>
            <w:r w:rsidR="008A6F05" w:rsidRPr="00B47B3D">
              <w:rPr>
                <w:lang w:val="en-GB" w:bidi="en-GB"/>
              </w:rPr>
              <w:t>:</w:t>
            </w:r>
          </w:p>
        </w:tc>
        <w:sdt>
          <w:sdtPr>
            <w:rPr>
              <w:lang w:val="en-GB"/>
            </w:rPr>
            <w:alias w:val="Enter Yes/No:"/>
            <w:tag w:val="Enter Yes/No:"/>
            <w:id w:val="96767437"/>
            <w:placeholder>
              <w:docPart w:val="77C8F7A375C34F7094374A6537B1E16A"/>
            </w:placeholder>
            <w:temporary/>
            <w:showingPlcHdr/>
            <w15:appearance w15:val="hidden"/>
          </w:sdtPr>
          <w:sdtEndPr/>
          <w:sdtContent>
            <w:tc>
              <w:tcPr>
                <w:tcW w:w="2784" w:type="dxa"/>
              </w:tcPr>
              <w:p w14:paraId="5AC1D6FA" w14:textId="77777777" w:rsidR="000C2633" w:rsidRPr="00B47B3D" w:rsidRDefault="008A6F05">
                <w:pPr>
                  <w:rPr>
                    <w:lang w:val="en-GB"/>
                  </w:rPr>
                </w:pPr>
                <w:r w:rsidRPr="00B47B3D">
                  <w:rPr>
                    <w:lang w:val="en-GB" w:bidi="en-GB"/>
                  </w:rPr>
                  <w:t>Will train applicant(s)</w:t>
                </w:r>
              </w:p>
            </w:tc>
          </w:sdtContent>
        </w:sdt>
        <w:tc>
          <w:tcPr>
            <w:tcW w:w="1806" w:type="dxa"/>
            <w:shd w:val="clear" w:color="auto" w:fill="F2F2F2" w:themeFill="background1" w:themeFillShade="F2"/>
          </w:tcPr>
          <w:p w14:paraId="596120DE" w14:textId="77777777" w:rsidR="000C2633" w:rsidRPr="00B47B3D" w:rsidRDefault="00DA58EC" w:rsidP="00973885">
            <w:pPr>
              <w:pStyle w:val="Heading2"/>
              <w:rPr>
                <w:lang w:val="en-GB"/>
              </w:rPr>
            </w:pPr>
            <w:sdt>
              <w:sdtPr>
                <w:rPr>
                  <w:lang w:val="en-GB"/>
                </w:rPr>
                <w:alias w:val="Posting expires on:"/>
                <w:tag w:val="Posting expires on:"/>
                <w:id w:val="1453675944"/>
                <w:placeholder>
                  <w:docPart w:val="F4207AD646434670ACEB705758401863"/>
                </w:placeholder>
                <w:temporary/>
                <w:showingPlcHdr/>
                <w15:appearance w15:val="hidden"/>
              </w:sdtPr>
              <w:sdtEndPr/>
              <w:sdtContent>
                <w:r w:rsidR="008A6F05" w:rsidRPr="00B47B3D">
                  <w:rPr>
                    <w:lang w:val="en-GB" w:bidi="en-GB"/>
                  </w:rPr>
                  <w:t>Posting expires on</w:t>
                </w:r>
              </w:sdtContent>
            </w:sdt>
            <w:r w:rsidR="008A6F05" w:rsidRPr="00B47B3D">
              <w:rPr>
                <w:lang w:val="en-GB" w:bidi="en-GB"/>
              </w:rPr>
              <w:t>:</w:t>
            </w:r>
          </w:p>
        </w:tc>
        <w:tc>
          <w:tcPr>
            <w:tcW w:w="2295" w:type="dxa"/>
          </w:tcPr>
          <w:p w14:paraId="7E36BBA3" w14:textId="2EAF906A" w:rsidR="000C2633" w:rsidRPr="00B47B3D" w:rsidRDefault="004D55D5">
            <w:pPr>
              <w:rPr>
                <w:lang w:val="en-GB"/>
              </w:rPr>
            </w:pPr>
            <w:r>
              <w:rPr>
                <w:lang w:val="en-GB"/>
              </w:rPr>
              <w:t>31</w:t>
            </w:r>
            <w:r w:rsidRPr="004D55D5">
              <w:rPr>
                <w:vertAlign w:val="superscript"/>
                <w:lang w:val="en-GB"/>
              </w:rPr>
              <w:t>st</w:t>
            </w:r>
            <w:r>
              <w:rPr>
                <w:lang w:val="en-GB"/>
              </w:rPr>
              <w:t xml:space="preserve"> July 2023</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6885"/>
      </w:tblGrid>
      <w:tr w:rsidR="000C2633" w:rsidRPr="00B47B3D" w14:paraId="7BEA25B9" w14:textId="77777777" w:rsidTr="00B47B3D">
        <w:tc>
          <w:tcPr>
            <w:tcW w:w="2155" w:type="dxa"/>
            <w:shd w:val="clear" w:color="auto" w:fill="F2F2F2" w:themeFill="background1" w:themeFillShade="F2"/>
          </w:tcPr>
          <w:p w14:paraId="0B41AE2D" w14:textId="77777777" w:rsidR="000C2633" w:rsidRPr="00B47B3D" w:rsidRDefault="00DA58EC" w:rsidP="00973885">
            <w:pPr>
              <w:pStyle w:val="Heading2"/>
              <w:spacing w:after="0"/>
              <w:rPr>
                <w:lang w:val="en-GB"/>
              </w:rPr>
            </w:pPr>
            <w:sdt>
              <w:sdtPr>
                <w:rPr>
                  <w:lang w:val="en-GB"/>
                </w:rPr>
                <w:alias w:val="External posting URL:"/>
                <w:tag w:val="External posting URL:"/>
                <w:id w:val="1525828841"/>
                <w:placeholder>
                  <w:docPart w:val="CF26163786D946A1BDBA7DD091AED113"/>
                </w:placeholder>
                <w:temporary/>
                <w:showingPlcHdr/>
                <w15:appearance w15:val="hidden"/>
              </w:sdtPr>
              <w:sdtEndPr/>
              <w:sdtContent>
                <w:r w:rsidR="008A6F05" w:rsidRPr="00B47B3D">
                  <w:rPr>
                    <w:lang w:val="en-GB" w:bidi="en-GB"/>
                  </w:rPr>
                  <w:t>External posting URL</w:t>
                </w:r>
              </w:sdtContent>
            </w:sdt>
            <w:r w:rsidR="008A6F05" w:rsidRPr="00B47B3D">
              <w:rPr>
                <w:lang w:val="en-GB" w:bidi="en-GB"/>
              </w:rPr>
              <w:t>:</w:t>
            </w:r>
          </w:p>
        </w:tc>
        <w:tc>
          <w:tcPr>
            <w:tcW w:w="6885" w:type="dxa"/>
          </w:tcPr>
          <w:p w14:paraId="71C3B455" w14:textId="48A2EE02" w:rsidR="000C2633" w:rsidRPr="00B47B3D" w:rsidRDefault="000C2633" w:rsidP="00973885">
            <w:pPr>
              <w:spacing w:after="0"/>
              <w:rPr>
                <w:lang w:val="en-GB"/>
              </w:rPr>
            </w:pPr>
          </w:p>
        </w:tc>
      </w:tr>
      <w:tr w:rsidR="000C2633" w:rsidRPr="00B47B3D" w14:paraId="26ABFF58" w14:textId="77777777" w:rsidTr="00B47B3D">
        <w:tc>
          <w:tcPr>
            <w:tcW w:w="2155" w:type="dxa"/>
            <w:shd w:val="clear" w:color="auto" w:fill="F2F2F2" w:themeFill="background1" w:themeFillShade="F2"/>
          </w:tcPr>
          <w:p w14:paraId="60B62C5B" w14:textId="77777777" w:rsidR="000C2633" w:rsidRPr="00B47B3D" w:rsidRDefault="00DA58EC" w:rsidP="00973885">
            <w:pPr>
              <w:pStyle w:val="Heading2"/>
              <w:spacing w:after="0"/>
              <w:rPr>
                <w:lang w:val="en-GB"/>
              </w:rPr>
            </w:pPr>
            <w:sdt>
              <w:sdtPr>
                <w:rPr>
                  <w:lang w:val="en-GB"/>
                </w:rPr>
                <w:alias w:val="Internal posting URL:"/>
                <w:tag w:val="Internal posting URL:"/>
                <w:id w:val="-492099988"/>
                <w:placeholder>
                  <w:docPart w:val="A3039ECF1BB34AAF9809F86FC30DB7CE"/>
                </w:placeholder>
                <w:temporary/>
                <w:showingPlcHdr/>
                <w15:appearance w15:val="hidden"/>
              </w:sdtPr>
              <w:sdtEndPr/>
              <w:sdtContent>
                <w:r w:rsidR="008A6F05" w:rsidRPr="00B47B3D">
                  <w:rPr>
                    <w:lang w:val="en-GB" w:bidi="en-GB"/>
                  </w:rPr>
                  <w:t>Internal posting URL</w:t>
                </w:r>
              </w:sdtContent>
            </w:sdt>
            <w:r w:rsidR="008A6F05" w:rsidRPr="00B47B3D">
              <w:rPr>
                <w:lang w:val="en-GB" w:bidi="en-GB"/>
              </w:rPr>
              <w:t>:</w:t>
            </w:r>
          </w:p>
        </w:tc>
        <w:tc>
          <w:tcPr>
            <w:tcW w:w="6885" w:type="dxa"/>
          </w:tcPr>
          <w:p w14:paraId="47D08C87" w14:textId="4513A600" w:rsidR="000C2633" w:rsidRPr="00B47B3D" w:rsidRDefault="000C2633" w:rsidP="00973885">
            <w:pPr>
              <w:spacing w:after="0"/>
              <w:rPr>
                <w:lang w:val="en-GB"/>
              </w:rPr>
            </w:pP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695F5D37" w14:textId="77777777" w:rsidTr="00B47B3D">
        <w:tc>
          <w:tcPr>
            <w:tcW w:w="9040" w:type="dxa"/>
            <w:shd w:val="clear" w:color="auto" w:fill="D9D9D9" w:themeFill="background1" w:themeFillShade="D9"/>
          </w:tcPr>
          <w:p w14:paraId="2F6FA6D1" w14:textId="77777777" w:rsidR="00973885" w:rsidRPr="00B47B3D" w:rsidRDefault="00DA58EC" w:rsidP="00585A35">
            <w:pPr>
              <w:pStyle w:val="Heading2"/>
              <w:rPr>
                <w:lang w:val="en-GB"/>
              </w:rPr>
            </w:pPr>
            <w:sdt>
              <w:sdtPr>
                <w:rPr>
                  <w:lang w:val="en-GB"/>
                </w:rPr>
                <w:alias w:val="Applications Accepted By:"/>
                <w:tag w:val="Applications Accepted By:"/>
                <w:id w:val="1646001785"/>
                <w:placeholder>
                  <w:docPart w:val="27586A6B5EEC4219B6636B4BA7FF96AD"/>
                </w:placeholder>
                <w:temporary/>
                <w:showingPlcHdr/>
                <w15:appearance w15:val="hidden"/>
              </w:sdtPr>
              <w:sdtEndPr/>
              <w:sdtContent>
                <w:r w:rsidR="00973885" w:rsidRPr="00B47B3D">
                  <w:rPr>
                    <w:lang w:val="en-GB" w:bidi="en-GB"/>
                  </w:rPr>
                  <w:t>Applications Accepted By:</w:t>
                </w:r>
              </w:sdtContent>
            </w:sdt>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365"/>
      </w:tblGrid>
      <w:tr w:rsidR="000C2633" w:rsidRPr="00B47B3D" w14:paraId="2655D840" w14:textId="77777777" w:rsidTr="00B47B3D">
        <w:tc>
          <w:tcPr>
            <w:tcW w:w="4675" w:type="dxa"/>
          </w:tcPr>
          <w:p w14:paraId="0A87F727" w14:textId="37FA13FE" w:rsidR="000C2633" w:rsidRPr="00B47B3D" w:rsidRDefault="004D55D5" w:rsidP="00973885">
            <w:pPr>
              <w:pStyle w:val="Heading1"/>
              <w:rPr>
                <w:lang w:val="en-GB"/>
              </w:rPr>
            </w:pPr>
            <w:r>
              <w:rPr>
                <w:lang w:val="en-GB"/>
              </w:rPr>
              <w:t>Email</w:t>
            </w:r>
            <w:r w:rsidR="008A6F05" w:rsidRPr="00B47B3D">
              <w:rPr>
                <w:lang w:val="en-GB" w:bidi="en-GB"/>
              </w:rPr>
              <w:t>:</w:t>
            </w:r>
          </w:p>
          <w:p w14:paraId="20245F2D" w14:textId="481C20AB" w:rsidR="000C2633" w:rsidRPr="00B47B3D" w:rsidRDefault="004D55D5" w:rsidP="003241AA">
            <w:pPr>
              <w:rPr>
                <w:lang w:val="en-GB"/>
              </w:rPr>
            </w:pPr>
            <w:r>
              <w:rPr>
                <w:lang w:val="en-GB"/>
              </w:rPr>
              <w:t>contact@afcwolves.com</w:t>
            </w:r>
          </w:p>
        </w:tc>
        <w:tc>
          <w:tcPr>
            <w:tcW w:w="4365" w:type="dxa"/>
          </w:tcPr>
          <w:p w14:paraId="10B5B7B8" w14:textId="0FDDD3BE" w:rsidR="00E00E9F" w:rsidRPr="00B47B3D" w:rsidRDefault="00E00E9F" w:rsidP="003241AA">
            <w:pPr>
              <w:rPr>
                <w:lang w:val="en-GB"/>
              </w:rPr>
            </w:pP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653B72CC" w14:textId="77777777" w:rsidTr="00B47B3D">
        <w:tc>
          <w:tcPr>
            <w:tcW w:w="9040" w:type="dxa"/>
            <w:tcBorders>
              <w:top w:val="nil"/>
            </w:tcBorders>
            <w:shd w:val="clear" w:color="auto" w:fill="D9D9D9" w:themeFill="background1" w:themeFillShade="D9"/>
          </w:tcPr>
          <w:p w14:paraId="4655D0E3" w14:textId="77777777" w:rsidR="00973885" w:rsidRPr="00B47B3D" w:rsidRDefault="00DA58EC" w:rsidP="00973885">
            <w:pPr>
              <w:pStyle w:val="Heading2"/>
              <w:rPr>
                <w:lang w:val="en-GB"/>
              </w:rPr>
            </w:pPr>
            <w:sdt>
              <w:sdtPr>
                <w:rPr>
                  <w:lang w:val="en-GB"/>
                </w:rPr>
                <w:alias w:val="Job description:"/>
                <w:tag w:val="Job description:"/>
                <w:id w:val="-1303387425"/>
                <w:placeholder>
                  <w:docPart w:val="6809A08315304AF5AF1EF09FA8ECDDF3"/>
                </w:placeholder>
                <w:temporary/>
                <w:showingPlcHdr/>
                <w15:appearance w15:val="hidden"/>
              </w:sdtPr>
              <w:sdtEndPr/>
              <w:sdtContent>
                <w:r w:rsidR="00973885" w:rsidRPr="00B47B3D">
                  <w:rPr>
                    <w:lang w:val="en-GB" w:bidi="en-GB"/>
                  </w:rPr>
                  <w:t>Job description</w:t>
                </w:r>
              </w:sdtContent>
            </w:sdt>
          </w:p>
        </w:tc>
      </w:tr>
      <w:tr w:rsidR="000C2633" w:rsidRPr="00B47B3D" w14:paraId="0E43955F" w14:textId="77777777" w:rsidTr="00B47B3D">
        <w:tc>
          <w:tcPr>
            <w:tcW w:w="9040" w:type="dxa"/>
            <w:tcMar>
              <w:bottom w:w="115" w:type="dxa"/>
            </w:tcMar>
          </w:tcPr>
          <w:p w14:paraId="5C17B259" w14:textId="392CE526" w:rsidR="004D55D5" w:rsidRPr="004D55D5" w:rsidRDefault="00DA58EC" w:rsidP="004D55D5">
            <w:pPr>
              <w:pStyle w:val="Heading1"/>
              <w:rPr>
                <w:lang w:val="en-GB" w:bidi="en-GB"/>
              </w:rPr>
            </w:pPr>
            <w:sdt>
              <w:sdtPr>
                <w:rPr>
                  <w:lang w:val="en-GB"/>
                </w:rPr>
                <w:alias w:val="Role and responsibilities:"/>
                <w:tag w:val="Role and responsibilities:"/>
                <w:id w:val="-1725062837"/>
                <w:placeholder>
                  <w:docPart w:val="BA3D22C8BC064B499AA2F6C509E213AB"/>
                </w:placeholder>
                <w:temporary/>
                <w:showingPlcHdr/>
                <w15:appearance w15:val="hidden"/>
              </w:sdtPr>
              <w:sdtEndPr>
                <w:rPr>
                  <w:lang w:bidi="en-GB"/>
                </w:rPr>
              </w:sdtEndPr>
              <w:sdtContent>
                <w:r w:rsidR="004D55D5" w:rsidRPr="00B47B3D">
                  <w:rPr>
                    <w:lang w:val="en-GB" w:bidi="en-GB"/>
                  </w:rPr>
                  <w:t>Role and responsibilities</w:t>
                </w:r>
              </w:sdtContent>
            </w:sdt>
            <w:r w:rsidR="004D55D5" w:rsidRPr="004D55D5">
              <w:rPr>
                <w:lang w:val="en-GB" w:bidi="en-GB"/>
              </w:rPr>
              <w:t>Job Description: Football Secretary (Volunteer/Work Experience)</w:t>
            </w:r>
          </w:p>
          <w:p w14:paraId="1421F7D8" w14:textId="77777777" w:rsidR="004D55D5" w:rsidRPr="004D55D5" w:rsidRDefault="004D55D5" w:rsidP="004D55D5">
            <w:pPr>
              <w:pStyle w:val="Heading1"/>
              <w:rPr>
                <w:lang w:val="en-GB" w:bidi="en-GB"/>
              </w:rPr>
            </w:pPr>
          </w:p>
          <w:p w14:paraId="762DE871" w14:textId="77777777" w:rsidR="004D55D5" w:rsidRPr="004D55D5" w:rsidRDefault="004D55D5" w:rsidP="004D55D5">
            <w:pPr>
              <w:pStyle w:val="Heading1"/>
              <w:rPr>
                <w:lang w:val="en-GB" w:bidi="en-GB"/>
              </w:rPr>
            </w:pPr>
            <w:r w:rsidRPr="004D55D5">
              <w:rPr>
                <w:lang w:val="en-GB" w:bidi="en-GB"/>
              </w:rPr>
              <w:t>Position Summary:</w:t>
            </w:r>
          </w:p>
          <w:p w14:paraId="5A3B221F" w14:textId="77777777" w:rsidR="004D55D5" w:rsidRPr="004D55D5" w:rsidRDefault="004D55D5" w:rsidP="004D55D5">
            <w:pPr>
              <w:pStyle w:val="Heading1"/>
              <w:rPr>
                <w:lang w:val="en-GB" w:bidi="en-GB"/>
              </w:rPr>
            </w:pPr>
            <w:r w:rsidRPr="004D55D5">
              <w:rPr>
                <w:lang w:val="en-GB" w:bidi="en-GB"/>
              </w:rPr>
              <w:t>The Football Secretary plays a crucial role in the administrative operations of the football club, providing essential support to ensure the smooth running of day-to-day activities. This volunteer or work experience position offers a valuable opportunity for individuals seeking practical experience in football administration, event coordination, and club management.</w:t>
            </w:r>
          </w:p>
          <w:p w14:paraId="2998EED5" w14:textId="77777777" w:rsidR="004D55D5" w:rsidRPr="004D55D5" w:rsidRDefault="004D55D5" w:rsidP="004D55D5">
            <w:pPr>
              <w:pStyle w:val="Heading1"/>
              <w:rPr>
                <w:lang w:val="en-GB" w:bidi="en-GB"/>
              </w:rPr>
            </w:pPr>
          </w:p>
          <w:p w14:paraId="6B0F269C" w14:textId="77777777" w:rsidR="004D55D5" w:rsidRPr="004D55D5" w:rsidRDefault="004D55D5" w:rsidP="004D55D5">
            <w:pPr>
              <w:pStyle w:val="Heading1"/>
              <w:rPr>
                <w:lang w:val="en-GB" w:bidi="en-GB"/>
              </w:rPr>
            </w:pPr>
            <w:r w:rsidRPr="004D55D5">
              <w:rPr>
                <w:lang w:val="en-GB" w:bidi="en-GB"/>
              </w:rPr>
              <w:t>Key Responsibilities:</w:t>
            </w:r>
          </w:p>
          <w:p w14:paraId="3F492895" w14:textId="77777777" w:rsidR="004D55D5" w:rsidRPr="004D55D5" w:rsidRDefault="004D55D5" w:rsidP="004D55D5">
            <w:pPr>
              <w:pStyle w:val="Heading1"/>
              <w:rPr>
                <w:lang w:val="en-GB" w:bidi="en-GB"/>
              </w:rPr>
            </w:pPr>
            <w:r w:rsidRPr="004D55D5">
              <w:rPr>
                <w:lang w:val="en-GB" w:bidi="en-GB"/>
              </w:rPr>
              <w:t>1. Administrative Support: Assist in general administrative tasks, including record-keeping, data entry, document preparation, and correspondence. Maintain and update club records, player registration details, and relevant documentation.</w:t>
            </w:r>
          </w:p>
          <w:p w14:paraId="74A6A3FB" w14:textId="77777777" w:rsidR="004D55D5" w:rsidRPr="004D55D5" w:rsidRDefault="004D55D5" w:rsidP="004D55D5">
            <w:pPr>
              <w:pStyle w:val="Heading1"/>
              <w:rPr>
                <w:lang w:val="en-GB" w:bidi="en-GB"/>
              </w:rPr>
            </w:pPr>
          </w:p>
          <w:p w14:paraId="37EDDBCE" w14:textId="77777777" w:rsidR="004D55D5" w:rsidRPr="004D55D5" w:rsidRDefault="004D55D5" w:rsidP="004D55D5">
            <w:pPr>
              <w:pStyle w:val="Heading1"/>
              <w:rPr>
                <w:lang w:val="en-GB" w:bidi="en-GB"/>
              </w:rPr>
            </w:pPr>
            <w:r w:rsidRPr="004D55D5">
              <w:rPr>
                <w:lang w:val="en-GB" w:bidi="en-GB"/>
              </w:rPr>
              <w:t>2. Fixture and Schedule Management: Help coordinate and communicate fixtures, training schedules, and venue bookings. Liaise with league representatives, opposition clubs, and team managers to ensure fixtures are arranged efficiently and accurately.</w:t>
            </w:r>
          </w:p>
          <w:p w14:paraId="3B163EFC" w14:textId="77777777" w:rsidR="004D55D5" w:rsidRPr="004D55D5" w:rsidRDefault="004D55D5" w:rsidP="004D55D5">
            <w:pPr>
              <w:pStyle w:val="Heading1"/>
              <w:rPr>
                <w:lang w:val="en-GB" w:bidi="en-GB"/>
              </w:rPr>
            </w:pPr>
          </w:p>
          <w:p w14:paraId="5F7B1885" w14:textId="77777777" w:rsidR="004D55D5" w:rsidRPr="004D55D5" w:rsidRDefault="004D55D5" w:rsidP="004D55D5">
            <w:pPr>
              <w:pStyle w:val="Heading1"/>
              <w:rPr>
                <w:lang w:val="en-GB" w:bidi="en-GB"/>
              </w:rPr>
            </w:pPr>
            <w:r w:rsidRPr="004D55D5">
              <w:rPr>
                <w:lang w:val="en-GB" w:bidi="en-GB"/>
              </w:rPr>
              <w:t>3. Communication and Correspondence: Manage club communication channels, including emails, phone calls, and social media inquiries. Respond to queries, provide information to members and stakeholders, and maintain positive relationships with external contacts.</w:t>
            </w:r>
          </w:p>
          <w:p w14:paraId="10689164" w14:textId="77777777" w:rsidR="004D55D5" w:rsidRPr="004D55D5" w:rsidRDefault="004D55D5" w:rsidP="004D55D5">
            <w:pPr>
              <w:pStyle w:val="Heading1"/>
              <w:rPr>
                <w:lang w:val="en-GB" w:bidi="en-GB"/>
              </w:rPr>
            </w:pPr>
          </w:p>
          <w:p w14:paraId="169E7276" w14:textId="77777777" w:rsidR="004D55D5" w:rsidRPr="004D55D5" w:rsidRDefault="004D55D5" w:rsidP="004D55D5">
            <w:pPr>
              <w:pStyle w:val="Heading1"/>
              <w:rPr>
                <w:lang w:val="en-GB" w:bidi="en-GB"/>
              </w:rPr>
            </w:pPr>
            <w:r w:rsidRPr="004D55D5">
              <w:rPr>
                <w:lang w:val="en-GB" w:bidi="en-GB"/>
              </w:rPr>
              <w:lastRenderedPageBreak/>
              <w:t>4. Meeting Support: Assist in the organization and coordination of club meetings, including preparing agendas, taking minutes, and distributing meeting materials. Ensure timely communication of meeting outcomes and actions.</w:t>
            </w:r>
          </w:p>
          <w:p w14:paraId="5799D722" w14:textId="77777777" w:rsidR="004D55D5" w:rsidRPr="004D55D5" w:rsidRDefault="004D55D5" w:rsidP="004D55D5">
            <w:pPr>
              <w:pStyle w:val="Heading1"/>
              <w:rPr>
                <w:lang w:val="en-GB" w:bidi="en-GB"/>
              </w:rPr>
            </w:pPr>
          </w:p>
          <w:p w14:paraId="43DF0B05" w14:textId="77777777" w:rsidR="004D55D5" w:rsidRPr="004D55D5" w:rsidRDefault="004D55D5" w:rsidP="004D55D5">
            <w:pPr>
              <w:pStyle w:val="Heading1"/>
              <w:rPr>
                <w:lang w:val="en-GB" w:bidi="en-GB"/>
              </w:rPr>
            </w:pPr>
            <w:r w:rsidRPr="004D55D5">
              <w:rPr>
                <w:lang w:val="en-GB" w:bidi="en-GB"/>
              </w:rPr>
              <w:t>5. Player and Volunteer Registration: Support the registration process for players, coaches, and volunteers. Collect and verify necessary documentation, input data into registration systems, and assist with compliance requirements.</w:t>
            </w:r>
          </w:p>
          <w:p w14:paraId="5EB68639" w14:textId="77777777" w:rsidR="004D55D5" w:rsidRPr="004D55D5" w:rsidRDefault="004D55D5" w:rsidP="004D55D5">
            <w:pPr>
              <w:pStyle w:val="Heading1"/>
              <w:rPr>
                <w:lang w:val="en-GB" w:bidi="en-GB"/>
              </w:rPr>
            </w:pPr>
          </w:p>
          <w:p w14:paraId="1B481685" w14:textId="77777777" w:rsidR="004D55D5" w:rsidRPr="004D55D5" w:rsidRDefault="004D55D5" w:rsidP="004D55D5">
            <w:pPr>
              <w:pStyle w:val="Heading1"/>
              <w:rPr>
                <w:lang w:val="en-GB" w:bidi="en-GB"/>
              </w:rPr>
            </w:pPr>
            <w:r w:rsidRPr="004D55D5">
              <w:rPr>
                <w:lang w:val="en-GB" w:bidi="en-GB"/>
              </w:rPr>
              <w:t>6. Event Coordination: Assist in planning and organizing club events, such as tournaments, fundraisers, and social gatherings. Coordinate logistics, handle registrations, communicate event details, and ensure smooth execution.</w:t>
            </w:r>
          </w:p>
          <w:p w14:paraId="3794AFAE" w14:textId="77777777" w:rsidR="004D55D5" w:rsidRPr="004D55D5" w:rsidRDefault="004D55D5" w:rsidP="004D55D5">
            <w:pPr>
              <w:pStyle w:val="Heading1"/>
              <w:rPr>
                <w:lang w:val="en-GB" w:bidi="en-GB"/>
              </w:rPr>
            </w:pPr>
          </w:p>
          <w:p w14:paraId="5E246500" w14:textId="77777777" w:rsidR="004D55D5" w:rsidRPr="004D55D5" w:rsidRDefault="004D55D5" w:rsidP="004D55D5">
            <w:pPr>
              <w:pStyle w:val="Heading1"/>
              <w:rPr>
                <w:lang w:val="en-GB" w:bidi="en-GB"/>
              </w:rPr>
            </w:pPr>
            <w:r w:rsidRPr="004D55D5">
              <w:rPr>
                <w:lang w:val="en-GB" w:bidi="en-GB"/>
              </w:rPr>
              <w:t>7. Club Documentation: Help maintain club policies, procedures, and documentation, including safeguarding policies, codes of conduct, and risk assessments. Ensure compliance with relevant regulations and guidelines.</w:t>
            </w:r>
          </w:p>
          <w:p w14:paraId="35439315" w14:textId="77777777" w:rsidR="004D55D5" w:rsidRPr="004D55D5" w:rsidRDefault="004D55D5" w:rsidP="004D55D5">
            <w:pPr>
              <w:pStyle w:val="Heading1"/>
              <w:rPr>
                <w:lang w:val="en-GB" w:bidi="en-GB"/>
              </w:rPr>
            </w:pPr>
          </w:p>
          <w:p w14:paraId="7C6E5D8C" w14:textId="77777777" w:rsidR="004D55D5" w:rsidRPr="004D55D5" w:rsidRDefault="004D55D5" w:rsidP="004D55D5">
            <w:pPr>
              <w:pStyle w:val="Heading1"/>
              <w:rPr>
                <w:lang w:val="en-GB" w:bidi="en-GB"/>
              </w:rPr>
            </w:pPr>
            <w:r w:rsidRPr="004D55D5">
              <w:rPr>
                <w:lang w:val="en-GB" w:bidi="en-GB"/>
              </w:rPr>
              <w:t>8. Volunteer Coordination: Assist in recruiting and coordinating volunteers for various club activities. Provide guidance, support, and supervision to volunteers, ensuring a positive and rewarding experience.</w:t>
            </w:r>
          </w:p>
          <w:p w14:paraId="3107CAA8" w14:textId="77777777" w:rsidR="004D55D5" w:rsidRPr="004D55D5" w:rsidRDefault="004D55D5" w:rsidP="004D55D5">
            <w:pPr>
              <w:pStyle w:val="Heading1"/>
              <w:rPr>
                <w:lang w:val="en-GB" w:bidi="en-GB"/>
              </w:rPr>
            </w:pPr>
          </w:p>
          <w:p w14:paraId="12F6602F" w14:textId="77777777" w:rsidR="004D55D5" w:rsidRPr="004D55D5" w:rsidRDefault="004D55D5" w:rsidP="004D55D5">
            <w:pPr>
              <w:pStyle w:val="Heading1"/>
              <w:rPr>
                <w:lang w:val="en-GB" w:bidi="en-GB"/>
              </w:rPr>
            </w:pPr>
            <w:r w:rsidRPr="004D55D5">
              <w:rPr>
                <w:lang w:val="en-GB" w:bidi="en-GB"/>
              </w:rPr>
              <w:t>Qualifications and Skills:</w:t>
            </w:r>
          </w:p>
          <w:p w14:paraId="10D493B0" w14:textId="77777777" w:rsidR="004D55D5" w:rsidRPr="004D55D5" w:rsidRDefault="004D55D5" w:rsidP="004D55D5">
            <w:pPr>
              <w:pStyle w:val="Heading1"/>
              <w:rPr>
                <w:lang w:val="en-GB" w:bidi="en-GB"/>
              </w:rPr>
            </w:pPr>
            <w:r w:rsidRPr="004D55D5">
              <w:rPr>
                <w:lang w:val="en-GB" w:bidi="en-GB"/>
              </w:rPr>
              <w:t>1. Football Enthusiast: Genuine interest in football and a basic understanding of the game. Passion for grassroots football and supporting the development of young players.</w:t>
            </w:r>
          </w:p>
          <w:p w14:paraId="46328BA6" w14:textId="77777777" w:rsidR="004D55D5" w:rsidRPr="004D55D5" w:rsidRDefault="004D55D5" w:rsidP="004D55D5">
            <w:pPr>
              <w:pStyle w:val="Heading1"/>
              <w:rPr>
                <w:lang w:val="en-GB" w:bidi="en-GB"/>
              </w:rPr>
            </w:pPr>
          </w:p>
          <w:p w14:paraId="1C242870" w14:textId="77777777" w:rsidR="004D55D5" w:rsidRPr="004D55D5" w:rsidRDefault="004D55D5" w:rsidP="004D55D5">
            <w:pPr>
              <w:pStyle w:val="Heading1"/>
              <w:rPr>
                <w:lang w:val="en-GB" w:bidi="en-GB"/>
              </w:rPr>
            </w:pPr>
            <w:r w:rsidRPr="004D55D5">
              <w:rPr>
                <w:lang w:val="en-GB" w:bidi="en-GB"/>
              </w:rPr>
              <w:t>2. Organizational Skills: Strong organizational abilities to manage multiple tasks, prioritize responsibilities, and meet deadlines. Attention to detail and the ability to maintain accurate records.</w:t>
            </w:r>
          </w:p>
          <w:p w14:paraId="32300EF4" w14:textId="77777777" w:rsidR="004D55D5" w:rsidRPr="004D55D5" w:rsidRDefault="004D55D5" w:rsidP="004D55D5">
            <w:pPr>
              <w:pStyle w:val="Heading1"/>
              <w:rPr>
                <w:lang w:val="en-GB" w:bidi="en-GB"/>
              </w:rPr>
            </w:pPr>
          </w:p>
          <w:p w14:paraId="78BA7E4E" w14:textId="77777777" w:rsidR="004D55D5" w:rsidRPr="004D55D5" w:rsidRDefault="004D55D5" w:rsidP="004D55D5">
            <w:pPr>
              <w:pStyle w:val="Heading1"/>
              <w:rPr>
                <w:lang w:val="en-GB" w:bidi="en-GB"/>
              </w:rPr>
            </w:pPr>
            <w:r w:rsidRPr="004D55D5">
              <w:rPr>
                <w:lang w:val="en-GB" w:bidi="en-GB"/>
              </w:rPr>
              <w:t>3. Communication Skills: Good written and verbal communication skills, with the ability to effectively interact with a diverse range of individuals, including players, parents, coaches, and external contacts.</w:t>
            </w:r>
          </w:p>
          <w:p w14:paraId="258C641C" w14:textId="77777777" w:rsidR="004D55D5" w:rsidRPr="004D55D5" w:rsidRDefault="004D55D5" w:rsidP="004D55D5">
            <w:pPr>
              <w:pStyle w:val="Heading1"/>
              <w:rPr>
                <w:lang w:val="en-GB" w:bidi="en-GB"/>
              </w:rPr>
            </w:pPr>
          </w:p>
          <w:p w14:paraId="15E93DB2" w14:textId="77777777" w:rsidR="004D55D5" w:rsidRPr="004D55D5" w:rsidRDefault="004D55D5" w:rsidP="004D55D5">
            <w:pPr>
              <w:pStyle w:val="Heading1"/>
              <w:rPr>
                <w:lang w:val="en-GB" w:bidi="en-GB"/>
              </w:rPr>
            </w:pPr>
            <w:r w:rsidRPr="004D55D5">
              <w:rPr>
                <w:lang w:val="en-GB" w:bidi="en-GB"/>
              </w:rPr>
              <w:t>4. Computer Literacy: Proficiency in standard office software (e.g., Microsoft Office, Google Suite) for administrative tasks. Familiarity with database management and electronic communication platforms is advantageous.</w:t>
            </w:r>
          </w:p>
          <w:p w14:paraId="2FF09FFF" w14:textId="77777777" w:rsidR="004D55D5" w:rsidRPr="004D55D5" w:rsidRDefault="004D55D5" w:rsidP="004D55D5">
            <w:pPr>
              <w:pStyle w:val="Heading1"/>
              <w:rPr>
                <w:lang w:val="en-GB" w:bidi="en-GB"/>
              </w:rPr>
            </w:pPr>
          </w:p>
          <w:p w14:paraId="3D36B44E" w14:textId="77777777" w:rsidR="004D55D5" w:rsidRPr="004D55D5" w:rsidRDefault="004D55D5" w:rsidP="004D55D5">
            <w:pPr>
              <w:pStyle w:val="Heading1"/>
              <w:rPr>
                <w:lang w:val="en-GB" w:bidi="en-GB"/>
              </w:rPr>
            </w:pPr>
            <w:r w:rsidRPr="004D55D5">
              <w:rPr>
                <w:lang w:val="en-GB" w:bidi="en-GB"/>
              </w:rPr>
              <w:t>5. Team Player: Ability to work collaboratively in a team environment, supporting the club's objectives and working closely with other volunteers and staff members.</w:t>
            </w:r>
          </w:p>
          <w:p w14:paraId="76AFF6CA" w14:textId="77777777" w:rsidR="004D55D5" w:rsidRPr="004D55D5" w:rsidRDefault="004D55D5" w:rsidP="004D55D5">
            <w:pPr>
              <w:pStyle w:val="Heading1"/>
              <w:rPr>
                <w:lang w:val="en-GB" w:bidi="en-GB"/>
              </w:rPr>
            </w:pPr>
          </w:p>
          <w:p w14:paraId="579B9725" w14:textId="77777777" w:rsidR="004D55D5" w:rsidRPr="004D55D5" w:rsidRDefault="004D55D5" w:rsidP="004D55D5">
            <w:pPr>
              <w:pStyle w:val="Heading1"/>
              <w:rPr>
                <w:lang w:val="en-GB" w:bidi="en-GB"/>
              </w:rPr>
            </w:pPr>
            <w:r w:rsidRPr="004D55D5">
              <w:rPr>
                <w:lang w:val="en-GB" w:bidi="en-GB"/>
              </w:rPr>
              <w:t>6. Professionalism: Demonstrates a professional demeanor, maintaining confidentiality, and treating sensitive information with care. Displays reliability, punctuality, and a commitment to the responsibilities of the role.</w:t>
            </w:r>
          </w:p>
          <w:p w14:paraId="070258B6" w14:textId="77777777" w:rsidR="004D55D5" w:rsidRPr="004D55D5" w:rsidRDefault="004D55D5" w:rsidP="004D55D5">
            <w:pPr>
              <w:pStyle w:val="Heading1"/>
              <w:rPr>
                <w:lang w:val="en-GB" w:bidi="en-GB"/>
              </w:rPr>
            </w:pPr>
          </w:p>
          <w:p w14:paraId="0011F1AC" w14:textId="77777777" w:rsidR="004D55D5" w:rsidRPr="004D55D5" w:rsidRDefault="004D55D5" w:rsidP="004D55D5">
            <w:pPr>
              <w:pStyle w:val="Heading1"/>
              <w:rPr>
                <w:lang w:val="en-GB" w:bidi="en-GB"/>
              </w:rPr>
            </w:pPr>
            <w:r w:rsidRPr="004D55D5">
              <w:rPr>
                <w:lang w:val="en-GB" w:bidi="en-GB"/>
              </w:rPr>
              <w:t>7. Initiative and Problem-Solving Skills: Self-motivated with a proactive approach to tasks. Ability to identify issues and suggest solutions while seeking guidance when needed.</w:t>
            </w:r>
          </w:p>
          <w:p w14:paraId="4B7105C3" w14:textId="77777777" w:rsidR="004D55D5" w:rsidRPr="004D55D5" w:rsidRDefault="004D55D5" w:rsidP="004D55D5">
            <w:pPr>
              <w:pStyle w:val="Heading1"/>
              <w:rPr>
                <w:lang w:val="en-GB" w:bidi="en-GB"/>
              </w:rPr>
            </w:pPr>
          </w:p>
          <w:p w14:paraId="1F40A696" w14:textId="49F6DF1C" w:rsidR="00973885" w:rsidRPr="00B47B3D" w:rsidRDefault="004D55D5" w:rsidP="004D55D5">
            <w:pPr>
              <w:rPr>
                <w:lang w:val="en-GB"/>
              </w:rPr>
            </w:pPr>
            <w:r w:rsidRPr="004D55D5">
              <w:rPr>
                <w:lang w:val="en-GB" w:bidi="en-GB"/>
              </w:rPr>
              <w:t>Note: This job description is designed for a volunteer or student seeking work experience. AFC Wolves Grassroots Football Club aims to provide training, guidance, and mentorship to enhance the skills and knowledge of the Football Secretary.</w:t>
            </w: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2869"/>
      </w:tblGrid>
      <w:tr w:rsidR="000C2633" w:rsidRPr="00B47B3D" w14:paraId="3ADA72E3" w14:textId="77777777" w:rsidTr="00B47B3D">
        <w:tc>
          <w:tcPr>
            <w:tcW w:w="1776" w:type="dxa"/>
            <w:tcBorders>
              <w:top w:val="nil"/>
            </w:tcBorders>
            <w:shd w:val="clear" w:color="auto" w:fill="D9D9D9" w:themeFill="background1" w:themeFillShade="D9"/>
          </w:tcPr>
          <w:p w14:paraId="51C61EEC" w14:textId="77777777" w:rsidR="000C2633" w:rsidRPr="00B47B3D" w:rsidRDefault="00DA58EC" w:rsidP="00973885">
            <w:pPr>
              <w:spacing w:after="0"/>
              <w:rPr>
                <w:lang w:val="en-GB"/>
              </w:rPr>
            </w:pPr>
            <w:sdt>
              <w:sdtPr>
                <w:rPr>
                  <w:lang w:val="en-GB"/>
                </w:rPr>
                <w:alias w:val="Reviewed by:"/>
                <w:tag w:val="Reviewed by:"/>
                <w:id w:val="-989627547"/>
                <w:placeholder>
                  <w:docPart w:val="B7BB862CA8864A4B9234A0B4EC26B935"/>
                </w:placeholder>
                <w:temporary/>
                <w:showingPlcHdr/>
                <w15:appearance w15:val="hidden"/>
              </w:sdtPr>
              <w:sdtEndPr/>
              <w:sdtContent>
                <w:r w:rsidR="008A6F05" w:rsidRPr="00B47B3D">
                  <w:rPr>
                    <w:lang w:val="en-GB" w:bidi="en-GB"/>
                  </w:rPr>
                  <w:t>Reviewed by</w:t>
                </w:r>
              </w:sdtContent>
            </w:sdt>
            <w:r w:rsidR="008A6F05" w:rsidRPr="00B47B3D">
              <w:rPr>
                <w:lang w:val="en-GB" w:bidi="en-GB"/>
              </w:rPr>
              <w:t>:</w:t>
            </w:r>
          </w:p>
        </w:tc>
        <w:tc>
          <w:tcPr>
            <w:tcW w:w="3169" w:type="dxa"/>
            <w:tcBorders>
              <w:top w:val="nil"/>
            </w:tcBorders>
          </w:tcPr>
          <w:p w14:paraId="389D3387" w14:textId="04DB0B35" w:rsidR="000C2633" w:rsidRPr="00B47B3D" w:rsidRDefault="004D55D5" w:rsidP="00973885">
            <w:pPr>
              <w:spacing w:after="0"/>
              <w:rPr>
                <w:lang w:val="en-GB"/>
              </w:rPr>
            </w:pPr>
            <w:r>
              <w:rPr>
                <w:lang w:val="en-GB"/>
              </w:rPr>
              <w:t>Luke Thompson</w:t>
            </w:r>
          </w:p>
        </w:tc>
        <w:tc>
          <w:tcPr>
            <w:tcW w:w="1226" w:type="dxa"/>
            <w:tcBorders>
              <w:top w:val="nil"/>
            </w:tcBorders>
            <w:shd w:val="clear" w:color="auto" w:fill="D9D9D9" w:themeFill="background1" w:themeFillShade="D9"/>
          </w:tcPr>
          <w:p w14:paraId="01CE9C30" w14:textId="77777777" w:rsidR="000C2633" w:rsidRPr="00B47B3D" w:rsidRDefault="00DA58EC" w:rsidP="00973885">
            <w:pPr>
              <w:spacing w:after="0"/>
              <w:rPr>
                <w:lang w:val="en-GB"/>
              </w:rPr>
            </w:pPr>
            <w:sdt>
              <w:sdtPr>
                <w:rPr>
                  <w:lang w:val="en-GB"/>
                </w:rPr>
                <w:alias w:val="Date:"/>
                <w:tag w:val="Date:"/>
                <w:id w:val="-895658618"/>
                <w:placeholder>
                  <w:docPart w:val="E2BE4A52EF52468C8873AD978638733D"/>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Borders>
              <w:top w:val="nil"/>
            </w:tcBorders>
          </w:tcPr>
          <w:p w14:paraId="6E4A7E41" w14:textId="52DA3A12" w:rsidR="000C2633" w:rsidRPr="00B47B3D" w:rsidRDefault="004D55D5" w:rsidP="00973885">
            <w:pPr>
              <w:spacing w:after="0"/>
              <w:rPr>
                <w:lang w:val="en-GB"/>
              </w:rPr>
            </w:pPr>
            <w:r>
              <w:rPr>
                <w:lang w:val="en-GB"/>
              </w:rPr>
              <w:t>3</w:t>
            </w:r>
            <w:r w:rsidRPr="004D55D5">
              <w:rPr>
                <w:vertAlign w:val="superscript"/>
                <w:lang w:val="en-GB"/>
              </w:rPr>
              <w:t>rd</w:t>
            </w:r>
            <w:r>
              <w:rPr>
                <w:lang w:val="en-GB"/>
              </w:rPr>
              <w:t xml:space="preserve"> July 2023</w:t>
            </w:r>
          </w:p>
        </w:tc>
      </w:tr>
      <w:tr w:rsidR="000C2633" w:rsidRPr="00B47B3D" w14:paraId="04218EDE" w14:textId="77777777" w:rsidTr="00B47B3D">
        <w:tc>
          <w:tcPr>
            <w:tcW w:w="1776" w:type="dxa"/>
            <w:shd w:val="clear" w:color="auto" w:fill="D9D9D9" w:themeFill="background1" w:themeFillShade="D9"/>
          </w:tcPr>
          <w:p w14:paraId="69762ED3" w14:textId="77777777" w:rsidR="000C2633" w:rsidRPr="00B47B3D" w:rsidRDefault="00DA58EC" w:rsidP="00973885">
            <w:pPr>
              <w:spacing w:after="0"/>
              <w:rPr>
                <w:lang w:val="en-GB"/>
              </w:rPr>
            </w:pPr>
            <w:sdt>
              <w:sdtPr>
                <w:rPr>
                  <w:lang w:val="en-GB"/>
                </w:rPr>
                <w:alias w:val="Approved by:"/>
                <w:tag w:val="Approved by:"/>
                <w:id w:val="550121496"/>
                <w:placeholder>
                  <w:docPart w:val="92A40524FD0C4E80B9115A0C82D74B78"/>
                </w:placeholder>
                <w:temporary/>
                <w:showingPlcHdr/>
                <w15:appearance w15:val="hidden"/>
              </w:sdtPr>
              <w:sdtEndPr/>
              <w:sdtContent>
                <w:r w:rsidR="008A6F05" w:rsidRPr="00B47B3D">
                  <w:rPr>
                    <w:lang w:val="en-GB" w:bidi="en-GB"/>
                  </w:rPr>
                  <w:t>Approved by</w:t>
                </w:r>
              </w:sdtContent>
            </w:sdt>
            <w:r w:rsidR="008A6F05" w:rsidRPr="00B47B3D">
              <w:rPr>
                <w:lang w:val="en-GB" w:bidi="en-GB"/>
              </w:rPr>
              <w:t>:</w:t>
            </w:r>
          </w:p>
        </w:tc>
        <w:tc>
          <w:tcPr>
            <w:tcW w:w="3169" w:type="dxa"/>
          </w:tcPr>
          <w:p w14:paraId="75EF55FA" w14:textId="70FB3732" w:rsidR="000C2633" w:rsidRPr="00B47B3D" w:rsidRDefault="000C2633" w:rsidP="00973885">
            <w:pPr>
              <w:spacing w:after="0"/>
              <w:rPr>
                <w:lang w:val="en-GB"/>
              </w:rPr>
            </w:pPr>
          </w:p>
        </w:tc>
        <w:tc>
          <w:tcPr>
            <w:tcW w:w="1226" w:type="dxa"/>
            <w:shd w:val="clear" w:color="auto" w:fill="D9D9D9" w:themeFill="background1" w:themeFillShade="D9"/>
          </w:tcPr>
          <w:p w14:paraId="79C2454A" w14:textId="77777777" w:rsidR="000C2633" w:rsidRPr="00B47B3D" w:rsidRDefault="00DA58EC" w:rsidP="00973885">
            <w:pPr>
              <w:spacing w:after="0"/>
              <w:rPr>
                <w:lang w:val="en-GB"/>
              </w:rPr>
            </w:pPr>
            <w:sdt>
              <w:sdtPr>
                <w:rPr>
                  <w:lang w:val="en-GB"/>
                </w:rPr>
                <w:alias w:val="Date:"/>
                <w:tag w:val="Date:"/>
                <w:id w:val="1405646853"/>
                <w:placeholder>
                  <w:docPart w:val="A290925FE3EF499286B1712E9DB4D9FC"/>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Pr>
          <w:p w14:paraId="2CE91042" w14:textId="76BFD036" w:rsidR="000C2633" w:rsidRPr="00B47B3D" w:rsidRDefault="000C2633" w:rsidP="00973885">
            <w:pPr>
              <w:spacing w:after="0"/>
              <w:rPr>
                <w:lang w:val="en-GB"/>
              </w:rPr>
            </w:pPr>
          </w:p>
        </w:tc>
      </w:tr>
      <w:tr w:rsidR="000C2633" w:rsidRPr="00B47B3D" w14:paraId="3F376442" w14:textId="77777777" w:rsidTr="00B47B3D">
        <w:tc>
          <w:tcPr>
            <w:tcW w:w="1776" w:type="dxa"/>
            <w:shd w:val="clear" w:color="auto" w:fill="D9D9D9" w:themeFill="background1" w:themeFillShade="D9"/>
          </w:tcPr>
          <w:p w14:paraId="16729ACA" w14:textId="77777777" w:rsidR="000C2633" w:rsidRPr="00B47B3D" w:rsidRDefault="00DA58EC" w:rsidP="00973885">
            <w:pPr>
              <w:spacing w:after="0"/>
              <w:rPr>
                <w:lang w:val="en-GB"/>
              </w:rPr>
            </w:pPr>
            <w:sdt>
              <w:sdtPr>
                <w:rPr>
                  <w:lang w:val="en-GB"/>
                </w:rPr>
                <w:alias w:val="Last updated by:"/>
                <w:tag w:val="Last updated by:"/>
                <w:id w:val="1088044937"/>
                <w:placeholder>
                  <w:docPart w:val="F957088ABDFE4BD595E19CA4FE976E98"/>
                </w:placeholder>
                <w:temporary/>
                <w:showingPlcHdr/>
                <w15:appearance w15:val="hidden"/>
              </w:sdtPr>
              <w:sdtEndPr/>
              <w:sdtContent>
                <w:r w:rsidR="008A6F05" w:rsidRPr="00B47B3D">
                  <w:rPr>
                    <w:lang w:val="en-GB" w:bidi="en-GB"/>
                  </w:rPr>
                  <w:t>Last updated by</w:t>
                </w:r>
              </w:sdtContent>
            </w:sdt>
            <w:r w:rsidR="008A6F05" w:rsidRPr="00B47B3D">
              <w:rPr>
                <w:lang w:val="en-GB" w:bidi="en-GB"/>
              </w:rPr>
              <w:t>:</w:t>
            </w:r>
          </w:p>
        </w:tc>
        <w:tc>
          <w:tcPr>
            <w:tcW w:w="3169" w:type="dxa"/>
          </w:tcPr>
          <w:p w14:paraId="45A8FD71" w14:textId="440A7414" w:rsidR="000C2633" w:rsidRPr="00B47B3D" w:rsidRDefault="004D55D5" w:rsidP="00973885">
            <w:pPr>
              <w:spacing w:after="0"/>
              <w:rPr>
                <w:lang w:val="en-GB"/>
              </w:rPr>
            </w:pPr>
            <w:r>
              <w:rPr>
                <w:lang w:val="en-GB"/>
              </w:rPr>
              <w:t>Luke Thompson</w:t>
            </w:r>
          </w:p>
        </w:tc>
        <w:tc>
          <w:tcPr>
            <w:tcW w:w="1226" w:type="dxa"/>
            <w:shd w:val="clear" w:color="auto" w:fill="D9D9D9" w:themeFill="background1" w:themeFillShade="D9"/>
          </w:tcPr>
          <w:p w14:paraId="7F0FAB84" w14:textId="77777777" w:rsidR="000C2633" w:rsidRPr="00B47B3D" w:rsidRDefault="00DA58EC" w:rsidP="00973885">
            <w:pPr>
              <w:spacing w:after="0"/>
              <w:rPr>
                <w:lang w:val="en-GB"/>
              </w:rPr>
            </w:pPr>
            <w:sdt>
              <w:sdtPr>
                <w:rPr>
                  <w:lang w:val="en-GB"/>
                </w:rPr>
                <w:alias w:val="Date/Time:"/>
                <w:tag w:val="Date/Time:"/>
                <w:id w:val="-1114593219"/>
                <w:placeholder>
                  <w:docPart w:val="04DAB11CD6B94C399D531DCC46C1C3B1"/>
                </w:placeholder>
                <w:temporary/>
                <w:showingPlcHdr/>
                <w15:appearance w15:val="hidden"/>
              </w:sdtPr>
              <w:sdtEndPr/>
              <w:sdtContent>
                <w:r w:rsidR="008A6F05" w:rsidRPr="00B47B3D">
                  <w:rPr>
                    <w:lang w:val="en-GB" w:bidi="en-GB"/>
                  </w:rPr>
                  <w:t>Date/Time</w:t>
                </w:r>
              </w:sdtContent>
            </w:sdt>
            <w:r w:rsidR="008A6F05" w:rsidRPr="00B47B3D">
              <w:rPr>
                <w:lang w:val="en-GB" w:bidi="en-GB"/>
              </w:rPr>
              <w:t>:</w:t>
            </w:r>
          </w:p>
        </w:tc>
        <w:tc>
          <w:tcPr>
            <w:tcW w:w="2869" w:type="dxa"/>
          </w:tcPr>
          <w:p w14:paraId="1733F47F" w14:textId="3BB9FA15" w:rsidR="000C2633" w:rsidRPr="00B47B3D" w:rsidRDefault="004D55D5" w:rsidP="00973885">
            <w:pPr>
              <w:spacing w:after="0"/>
              <w:rPr>
                <w:lang w:val="en-GB"/>
              </w:rPr>
            </w:pPr>
            <w:r>
              <w:rPr>
                <w:lang w:val="en-GB"/>
              </w:rPr>
              <w:t>3</w:t>
            </w:r>
            <w:r w:rsidRPr="004D55D5">
              <w:rPr>
                <w:vertAlign w:val="superscript"/>
                <w:lang w:val="en-GB"/>
              </w:rPr>
              <w:t>rd</w:t>
            </w:r>
            <w:r>
              <w:rPr>
                <w:lang w:val="en-GB"/>
              </w:rPr>
              <w:t xml:space="preserve"> July 2023</w:t>
            </w:r>
          </w:p>
        </w:tc>
      </w:tr>
    </w:tbl>
    <w:p w14:paraId="4B0E13B0" w14:textId="77777777" w:rsidR="008A6F05" w:rsidRPr="00B47B3D" w:rsidRDefault="008A6F05" w:rsidP="00973885">
      <w:pPr>
        <w:spacing w:after="0"/>
        <w:rPr>
          <w:lang w:val="en-GB"/>
        </w:rPr>
      </w:pPr>
    </w:p>
    <w:sectPr w:rsidR="008A6F05" w:rsidRPr="00B47B3D" w:rsidSect="00B47B3D">
      <w:headerReference w:type="default" r:id="rId8"/>
      <w:footerReference w:type="default" r:id="rId9"/>
      <w:headerReference w:type="firs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4BEF" w14:textId="77777777" w:rsidR="004D55D5" w:rsidRDefault="004D55D5">
      <w:pPr>
        <w:spacing w:before="0" w:after="0"/>
      </w:pPr>
      <w:r>
        <w:separator/>
      </w:r>
    </w:p>
  </w:endnote>
  <w:endnote w:type="continuationSeparator" w:id="0">
    <w:p w14:paraId="1CE3943D" w14:textId="77777777" w:rsidR="004D55D5" w:rsidRDefault="004D55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18FE"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2D5D" w14:textId="77777777" w:rsidR="004D55D5" w:rsidRDefault="004D55D5">
      <w:pPr>
        <w:spacing w:before="0" w:after="0"/>
      </w:pPr>
      <w:r>
        <w:separator/>
      </w:r>
    </w:p>
  </w:footnote>
  <w:footnote w:type="continuationSeparator" w:id="0">
    <w:p w14:paraId="1915B1E7" w14:textId="77777777" w:rsidR="004D55D5" w:rsidRDefault="004D55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E81F" w14:textId="45F4E3BA" w:rsidR="000C2633" w:rsidRDefault="004D55D5">
    <w:pPr>
      <w:pStyle w:val="Header"/>
    </w:pPr>
    <w:r>
      <w:rPr>
        <w:noProof/>
        <w:lang w:val="en-GB" w:bidi="en-GB"/>
      </w:rPr>
      <w:drawing>
        <wp:inline distT="0" distB="0" distL="0" distR="0" wp14:anchorId="732EB914" wp14:editId="458BFFFE">
          <wp:extent cx="659354" cy="862013"/>
          <wp:effectExtent l="0" t="0" r="7620" b="0"/>
          <wp:docPr id="2067248010" name="Picture 1" descr="A logo of a wol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48010" name="Picture 1" descr="A logo of a wolf&#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73574" cy="880604"/>
                  </a:xfrm>
                  <a:prstGeom prst="rect">
                    <a:avLst/>
                  </a:prstGeom>
                </pic:spPr>
              </pic:pic>
            </a:graphicData>
          </a:graphic>
        </wp:inline>
      </w:drawing>
    </w:r>
    <w:r>
      <w:t>AFC Wolves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0F97" w14:textId="624A1E13" w:rsidR="000C2633" w:rsidRDefault="004D55D5">
    <w:pPr>
      <w:pStyle w:val="Header"/>
    </w:pPr>
    <w:r>
      <w:rPr>
        <w:noProof/>
        <w:lang w:val="en-GB" w:bidi="en-GB"/>
      </w:rPr>
      <w:drawing>
        <wp:inline distT="0" distB="0" distL="0" distR="0" wp14:anchorId="4554B928" wp14:editId="5E50166F">
          <wp:extent cx="659354" cy="862013"/>
          <wp:effectExtent l="0" t="0" r="7620" b="0"/>
          <wp:docPr id="1016623288" name="Picture 1016623288" descr="A logo of a wol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48010" name="Picture 1" descr="A logo of a wolf&#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73574" cy="880604"/>
                  </a:xfrm>
                  <a:prstGeom prst="rect">
                    <a:avLst/>
                  </a:prstGeom>
                </pic:spPr>
              </pic:pic>
            </a:graphicData>
          </a:graphic>
        </wp:inline>
      </w:drawing>
    </w:r>
    <w:r>
      <w:t>AFC Wolves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600542">
    <w:abstractNumId w:val="11"/>
  </w:num>
  <w:num w:numId="2" w16cid:durableId="868765448">
    <w:abstractNumId w:val="10"/>
  </w:num>
  <w:num w:numId="3" w16cid:durableId="1100757704">
    <w:abstractNumId w:val="9"/>
  </w:num>
  <w:num w:numId="4" w16cid:durableId="1600528939">
    <w:abstractNumId w:val="8"/>
  </w:num>
  <w:num w:numId="5" w16cid:durableId="1596017964">
    <w:abstractNumId w:val="7"/>
  </w:num>
  <w:num w:numId="6" w16cid:durableId="242179961">
    <w:abstractNumId w:val="6"/>
  </w:num>
  <w:num w:numId="7" w16cid:durableId="1210611662">
    <w:abstractNumId w:val="5"/>
  </w:num>
  <w:num w:numId="8" w16cid:durableId="1028024922">
    <w:abstractNumId w:val="4"/>
  </w:num>
  <w:num w:numId="9" w16cid:durableId="131681159">
    <w:abstractNumId w:val="3"/>
  </w:num>
  <w:num w:numId="10" w16cid:durableId="670061842">
    <w:abstractNumId w:val="2"/>
  </w:num>
  <w:num w:numId="11" w16cid:durableId="1966498949">
    <w:abstractNumId w:val="1"/>
  </w:num>
  <w:num w:numId="12" w16cid:durableId="1509176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D5"/>
    <w:rsid w:val="000C2633"/>
    <w:rsid w:val="001A40E4"/>
    <w:rsid w:val="001B2073"/>
    <w:rsid w:val="001C09BA"/>
    <w:rsid w:val="001E59CF"/>
    <w:rsid w:val="002F1DBC"/>
    <w:rsid w:val="003241AA"/>
    <w:rsid w:val="00342CDD"/>
    <w:rsid w:val="00363A6A"/>
    <w:rsid w:val="004D55D5"/>
    <w:rsid w:val="004E1A15"/>
    <w:rsid w:val="00521A90"/>
    <w:rsid w:val="005443BE"/>
    <w:rsid w:val="005E3543"/>
    <w:rsid w:val="006228EE"/>
    <w:rsid w:val="00635407"/>
    <w:rsid w:val="0066002F"/>
    <w:rsid w:val="006A0C25"/>
    <w:rsid w:val="00761239"/>
    <w:rsid w:val="00795023"/>
    <w:rsid w:val="00802707"/>
    <w:rsid w:val="008156CB"/>
    <w:rsid w:val="008527F0"/>
    <w:rsid w:val="008A6F05"/>
    <w:rsid w:val="008D6FB2"/>
    <w:rsid w:val="009541C6"/>
    <w:rsid w:val="00973885"/>
    <w:rsid w:val="00991989"/>
    <w:rsid w:val="009C7DE8"/>
    <w:rsid w:val="00A63436"/>
    <w:rsid w:val="00A670F2"/>
    <w:rsid w:val="00B42047"/>
    <w:rsid w:val="00B47B3D"/>
    <w:rsid w:val="00B8392C"/>
    <w:rsid w:val="00BC7D19"/>
    <w:rsid w:val="00C07439"/>
    <w:rsid w:val="00C26D0F"/>
    <w:rsid w:val="00C5493D"/>
    <w:rsid w:val="00C97885"/>
    <w:rsid w:val="00CA1C12"/>
    <w:rsid w:val="00CA7DE2"/>
    <w:rsid w:val="00D7348B"/>
    <w:rsid w:val="00DA2EA0"/>
    <w:rsid w:val="00DA58EC"/>
    <w:rsid w:val="00E00E9F"/>
    <w:rsid w:val="00E553AA"/>
    <w:rsid w:val="00EA0EB4"/>
    <w:rsid w:val="00EB0DD1"/>
    <w:rsid w:val="00F13C16"/>
    <w:rsid w:val="00F37398"/>
    <w:rsid w:val="00F42096"/>
    <w:rsid w:val="00F5388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99292"/>
  <w15:chartTrackingRefBased/>
  <w15:docId w15:val="{05214B7D-4C05-43F5-A808-2D173E54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t\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F7910C63E4062AF225D2E5ED7FFE4"/>
        <w:category>
          <w:name w:val="General"/>
          <w:gallery w:val="placeholder"/>
        </w:category>
        <w:types>
          <w:type w:val="bbPlcHdr"/>
        </w:types>
        <w:behaviors>
          <w:behavior w:val="content"/>
        </w:behaviors>
        <w:guid w:val="{F02C8ABE-850A-4F8A-9E71-3AC5A8D3C2ED}"/>
      </w:docPartPr>
      <w:docPartBody>
        <w:p w:rsidR="00000000" w:rsidRDefault="000D3EAF">
          <w:pPr>
            <w:pStyle w:val="5D5F7910C63E4062AF225D2E5ED7FFE4"/>
          </w:pPr>
          <w:r w:rsidRPr="00B47B3D">
            <w:rPr>
              <w:lang w:bidi="en-GB"/>
            </w:rPr>
            <w:t>Job category</w:t>
          </w:r>
        </w:p>
      </w:docPartBody>
    </w:docPart>
    <w:docPart>
      <w:docPartPr>
        <w:name w:val="818C5FED5F544BE5A919D21257D1263C"/>
        <w:category>
          <w:name w:val="General"/>
          <w:gallery w:val="placeholder"/>
        </w:category>
        <w:types>
          <w:type w:val="bbPlcHdr"/>
        </w:types>
        <w:behaviors>
          <w:behavior w:val="content"/>
        </w:behaviors>
        <w:guid w:val="{5499881B-D9E7-42E1-AE4A-9978DEDC6838}"/>
      </w:docPartPr>
      <w:docPartBody>
        <w:p w:rsidR="00000000" w:rsidRDefault="000D3EAF">
          <w:pPr>
            <w:pStyle w:val="818C5FED5F544BE5A919D21257D1263C"/>
          </w:pPr>
          <w:r w:rsidRPr="00B47B3D">
            <w:rPr>
              <w:lang w:bidi="en-GB"/>
            </w:rPr>
            <w:t>Department/Group</w:t>
          </w:r>
        </w:p>
      </w:docPartBody>
    </w:docPart>
    <w:docPart>
      <w:docPartPr>
        <w:name w:val="281B857FEFFE4EAB89E0C3FAE40BCA69"/>
        <w:category>
          <w:name w:val="General"/>
          <w:gallery w:val="placeholder"/>
        </w:category>
        <w:types>
          <w:type w:val="bbPlcHdr"/>
        </w:types>
        <w:behaviors>
          <w:behavior w:val="content"/>
        </w:behaviors>
        <w:guid w:val="{7103728D-7218-4023-AB8B-9537CF3893F5}"/>
      </w:docPartPr>
      <w:docPartBody>
        <w:p w:rsidR="00000000" w:rsidRDefault="000D3EAF">
          <w:pPr>
            <w:pStyle w:val="281B857FEFFE4EAB89E0C3FAE40BCA69"/>
          </w:pPr>
          <w:r w:rsidRPr="00B47B3D">
            <w:rPr>
              <w:lang w:bidi="en-GB"/>
            </w:rPr>
            <w:t>Job code/Req no.</w:t>
          </w:r>
        </w:p>
      </w:docPartBody>
    </w:docPart>
    <w:docPart>
      <w:docPartPr>
        <w:name w:val="2185629359FA46AC8F67B71865EBC96E"/>
        <w:category>
          <w:name w:val="General"/>
          <w:gallery w:val="placeholder"/>
        </w:category>
        <w:types>
          <w:type w:val="bbPlcHdr"/>
        </w:types>
        <w:behaviors>
          <w:behavior w:val="content"/>
        </w:behaviors>
        <w:guid w:val="{BBDFF204-D4B0-4447-9095-E0486FDADCD4}"/>
      </w:docPartPr>
      <w:docPartBody>
        <w:p w:rsidR="00000000" w:rsidRDefault="000D3EAF">
          <w:pPr>
            <w:pStyle w:val="2185629359FA46AC8F67B71865EBC96E"/>
          </w:pPr>
          <w:r w:rsidRPr="00B47B3D">
            <w:rPr>
              <w:lang w:bidi="en-GB"/>
            </w:rPr>
            <w:t>Location</w:t>
          </w:r>
        </w:p>
      </w:docPartBody>
    </w:docPart>
    <w:docPart>
      <w:docPartPr>
        <w:name w:val="D96FD22A72D34933B365C3EF714EBED3"/>
        <w:category>
          <w:name w:val="General"/>
          <w:gallery w:val="placeholder"/>
        </w:category>
        <w:types>
          <w:type w:val="bbPlcHdr"/>
        </w:types>
        <w:behaviors>
          <w:behavior w:val="content"/>
        </w:behaviors>
        <w:guid w:val="{207F610B-0902-44F9-ABDD-08CADFBA6D66}"/>
      </w:docPartPr>
      <w:docPartBody>
        <w:p w:rsidR="00000000" w:rsidRDefault="000D3EAF">
          <w:pPr>
            <w:pStyle w:val="D96FD22A72D34933B365C3EF714EBED3"/>
          </w:pPr>
          <w:r w:rsidRPr="00B47B3D">
            <w:rPr>
              <w:lang w:bidi="en-GB"/>
            </w:rPr>
            <w:t>Travel required</w:t>
          </w:r>
        </w:p>
      </w:docPartBody>
    </w:docPart>
    <w:docPart>
      <w:docPartPr>
        <w:name w:val="8804D2B97BD04C9AA5A494D5065D6401"/>
        <w:category>
          <w:name w:val="General"/>
          <w:gallery w:val="placeholder"/>
        </w:category>
        <w:types>
          <w:type w:val="bbPlcHdr"/>
        </w:types>
        <w:behaviors>
          <w:behavior w:val="content"/>
        </w:behaviors>
        <w:guid w:val="{B0CF6C8B-F88A-4A98-9618-1D2E11773472}"/>
      </w:docPartPr>
      <w:docPartBody>
        <w:p w:rsidR="00000000" w:rsidRDefault="000D3EAF">
          <w:pPr>
            <w:pStyle w:val="8804D2B97BD04C9AA5A494D5065D6401"/>
          </w:pPr>
          <w:r w:rsidRPr="00B47B3D">
            <w:rPr>
              <w:lang w:bidi="en-GB"/>
            </w:rPr>
            <w:t>Level/Salary range</w:t>
          </w:r>
        </w:p>
      </w:docPartBody>
    </w:docPart>
    <w:docPart>
      <w:docPartPr>
        <w:name w:val="104E98EF13334C69A31409498AB82541"/>
        <w:category>
          <w:name w:val="General"/>
          <w:gallery w:val="placeholder"/>
        </w:category>
        <w:types>
          <w:type w:val="bbPlcHdr"/>
        </w:types>
        <w:behaviors>
          <w:behavior w:val="content"/>
        </w:behaviors>
        <w:guid w:val="{436CB9A4-1E32-4C26-B670-164590C5059B}"/>
      </w:docPartPr>
      <w:docPartBody>
        <w:p w:rsidR="00000000" w:rsidRDefault="000D3EAF">
          <w:pPr>
            <w:pStyle w:val="104E98EF13334C69A31409498AB82541"/>
          </w:pPr>
          <w:r w:rsidRPr="00B47B3D">
            <w:rPr>
              <w:lang w:bidi="en-GB"/>
            </w:rPr>
            <w:t>Position type</w:t>
          </w:r>
        </w:p>
      </w:docPartBody>
    </w:docPart>
    <w:docPart>
      <w:docPartPr>
        <w:name w:val="99262E7C937745C09958E0A5AC9C2E6D"/>
        <w:category>
          <w:name w:val="General"/>
          <w:gallery w:val="placeholder"/>
        </w:category>
        <w:types>
          <w:type w:val="bbPlcHdr"/>
        </w:types>
        <w:behaviors>
          <w:behavior w:val="content"/>
        </w:behaviors>
        <w:guid w:val="{096A1E6B-6D05-44B2-A174-B43334542452}"/>
      </w:docPartPr>
      <w:docPartBody>
        <w:p w:rsidR="00000000" w:rsidRDefault="000D3EAF">
          <w:pPr>
            <w:pStyle w:val="99262E7C937745C09958E0A5AC9C2E6D"/>
          </w:pPr>
          <w:r w:rsidRPr="00B47B3D">
            <w:rPr>
              <w:lang w:bidi="en-GB"/>
            </w:rPr>
            <w:t>Date posted</w:t>
          </w:r>
        </w:p>
      </w:docPartBody>
    </w:docPart>
    <w:docPart>
      <w:docPartPr>
        <w:name w:val="5962A2AC35B7431596B8D1BB67384391"/>
        <w:category>
          <w:name w:val="General"/>
          <w:gallery w:val="placeholder"/>
        </w:category>
        <w:types>
          <w:type w:val="bbPlcHdr"/>
        </w:types>
        <w:behaviors>
          <w:behavior w:val="content"/>
        </w:behaviors>
        <w:guid w:val="{0CD7748E-C486-416E-8851-A33BE2C82ECF}"/>
      </w:docPartPr>
      <w:docPartBody>
        <w:p w:rsidR="00000000" w:rsidRDefault="000D3EAF">
          <w:pPr>
            <w:pStyle w:val="5962A2AC35B7431596B8D1BB67384391"/>
          </w:pPr>
          <w:r w:rsidRPr="00B47B3D">
            <w:rPr>
              <w:lang w:bidi="en-GB"/>
            </w:rPr>
            <w:t>Will train applicant(s)</w:t>
          </w:r>
        </w:p>
      </w:docPartBody>
    </w:docPart>
    <w:docPart>
      <w:docPartPr>
        <w:name w:val="77C8F7A375C34F7094374A6537B1E16A"/>
        <w:category>
          <w:name w:val="General"/>
          <w:gallery w:val="placeholder"/>
        </w:category>
        <w:types>
          <w:type w:val="bbPlcHdr"/>
        </w:types>
        <w:behaviors>
          <w:behavior w:val="content"/>
        </w:behaviors>
        <w:guid w:val="{98226AE5-11C3-4727-B65A-2120D47A71CA}"/>
      </w:docPartPr>
      <w:docPartBody>
        <w:p w:rsidR="00000000" w:rsidRDefault="000D3EAF">
          <w:pPr>
            <w:pStyle w:val="77C8F7A375C34F7094374A6537B1E16A"/>
          </w:pPr>
          <w:r w:rsidRPr="00B47B3D">
            <w:rPr>
              <w:lang w:bidi="en-GB"/>
            </w:rPr>
            <w:t>Will train applicant(s)</w:t>
          </w:r>
        </w:p>
      </w:docPartBody>
    </w:docPart>
    <w:docPart>
      <w:docPartPr>
        <w:name w:val="F4207AD646434670ACEB705758401863"/>
        <w:category>
          <w:name w:val="General"/>
          <w:gallery w:val="placeholder"/>
        </w:category>
        <w:types>
          <w:type w:val="bbPlcHdr"/>
        </w:types>
        <w:behaviors>
          <w:behavior w:val="content"/>
        </w:behaviors>
        <w:guid w:val="{807A27E8-39D8-49A6-968E-CF1F280A45C8}"/>
      </w:docPartPr>
      <w:docPartBody>
        <w:p w:rsidR="00000000" w:rsidRDefault="000D3EAF">
          <w:pPr>
            <w:pStyle w:val="F4207AD646434670ACEB705758401863"/>
          </w:pPr>
          <w:r w:rsidRPr="00B47B3D">
            <w:rPr>
              <w:lang w:bidi="en-GB"/>
            </w:rPr>
            <w:t>Posting expires on</w:t>
          </w:r>
        </w:p>
      </w:docPartBody>
    </w:docPart>
    <w:docPart>
      <w:docPartPr>
        <w:name w:val="CF26163786D946A1BDBA7DD091AED113"/>
        <w:category>
          <w:name w:val="General"/>
          <w:gallery w:val="placeholder"/>
        </w:category>
        <w:types>
          <w:type w:val="bbPlcHdr"/>
        </w:types>
        <w:behaviors>
          <w:behavior w:val="content"/>
        </w:behaviors>
        <w:guid w:val="{3636867E-51F5-4122-83E0-DAB885525BF2}"/>
      </w:docPartPr>
      <w:docPartBody>
        <w:p w:rsidR="00000000" w:rsidRDefault="000D3EAF">
          <w:pPr>
            <w:pStyle w:val="CF26163786D946A1BDBA7DD091AED113"/>
          </w:pPr>
          <w:r w:rsidRPr="00B47B3D">
            <w:rPr>
              <w:lang w:bidi="en-GB"/>
            </w:rPr>
            <w:t>External posting URL</w:t>
          </w:r>
        </w:p>
      </w:docPartBody>
    </w:docPart>
    <w:docPart>
      <w:docPartPr>
        <w:name w:val="A3039ECF1BB34AAF9809F86FC30DB7CE"/>
        <w:category>
          <w:name w:val="General"/>
          <w:gallery w:val="placeholder"/>
        </w:category>
        <w:types>
          <w:type w:val="bbPlcHdr"/>
        </w:types>
        <w:behaviors>
          <w:behavior w:val="content"/>
        </w:behaviors>
        <w:guid w:val="{8113D6CA-C3A9-447D-B100-E38386C349BA}"/>
      </w:docPartPr>
      <w:docPartBody>
        <w:p w:rsidR="00000000" w:rsidRDefault="000D3EAF">
          <w:pPr>
            <w:pStyle w:val="A3039ECF1BB34AAF9809F86FC30DB7CE"/>
          </w:pPr>
          <w:r w:rsidRPr="00B47B3D">
            <w:rPr>
              <w:lang w:bidi="en-GB"/>
            </w:rPr>
            <w:t>Internal posting URL</w:t>
          </w:r>
        </w:p>
      </w:docPartBody>
    </w:docPart>
    <w:docPart>
      <w:docPartPr>
        <w:name w:val="27586A6B5EEC4219B6636B4BA7FF96AD"/>
        <w:category>
          <w:name w:val="General"/>
          <w:gallery w:val="placeholder"/>
        </w:category>
        <w:types>
          <w:type w:val="bbPlcHdr"/>
        </w:types>
        <w:behaviors>
          <w:behavior w:val="content"/>
        </w:behaviors>
        <w:guid w:val="{3AC63B0F-FFFD-474D-A522-F4E4F10AFB61}"/>
      </w:docPartPr>
      <w:docPartBody>
        <w:p w:rsidR="00000000" w:rsidRDefault="000D3EAF">
          <w:pPr>
            <w:pStyle w:val="27586A6B5EEC4219B6636B4BA7FF96AD"/>
          </w:pPr>
          <w:r w:rsidRPr="00B47B3D">
            <w:rPr>
              <w:lang w:bidi="en-GB"/>
            </w:rPr>
            <w:t>Applications Accepted By:</w:t>
          </w:r>
        </w:p>
      </w:docPartBody>
    </w:docPart>
    <w:docPart>
      <w:docPartPr>
        <w:name w:val="6809A08315304AF5AF1EF09FA8ECDDF3"/>
        <w:category>
          <w:name w:val="General"/>
          <w:gallery w:val="placeholder"/>
        </w:category>
        <w:types>
          <w:type w:val="bbPlcHdr"/>
        </w:types>
        <w:behaviors>
          <w:behavior w:val="content"/>
        </w:behaviors>
        <w:guid w:val="{9455C95F-B9F1-478C-8250-3640017E32AD}"/>
      </w:docPartPr>
      <w:docPartBody>
        <w:p w:rsidR="00000000" w:rsidRDefault="000D3EAF">
          <w:pPr>
            <w:pStyle w:val="6809A08315304AF5AF1EF09FA8ECDDF3"/>
          </w:pPr>
          <w:r w:rsidRPr="00B47B3D">
            <w:rPr>
              <w:lang w:bidi="en-GB"/>
            </w:rPr>
            <w:t>Job description</w:t>
          </w:r>
        </w:p>
      </w:docPartBody>
    </w:docPart>
    <w:docPart>
      <w:docPartPr>
        <w:name w:val="BA3D22C8BC064B499AA2F6C509E213AB"/>
        <w:category>
          <w:name w:val="General"/>
          <w:gallery w:val="placeholder"/>
        </w:category>
        <w:types>
          <w:type w:val="bbPlcHdr"/>
        </w:types>
        <w:behaviors>
          <w:behavior w:val="content"/>
        </w:behaviors>
        <w:guid w:val="{0D33CDFF-BF25-4819-BDF8-6000D28CA24B}"/>
      </w:docPartPr>
      <w:docPartBody>
        <w:p w:rsidR="00000000" w:rsidRDefault="000D3EAF">
          <w:pPr>
            <w:pStyle w:val="BA3D22C8BC064B499AA2F6C509E213AB"/>
          </w:pPr>
          <w:r w:rsidRPr="00B47B3D">
            <w:rPr>
              <w:lang w:bidi="en-GB"/>
            </w:rPr>
            <w:t>Role and responsibilities</w:t>
          </w:r>
        </w:p>
      </w:docPartBody>
    </w:docPart>
    <w:docPart>
      <w:docPartPr>
        <w:name w:val="B7BB862CA8864A4B9234A0B4EC26B935"/>
        <w:category>
          <w:name w:val="General"/>
          <w:gallery w:val="placeholder"/>
        </w:category>
        <w:types>
          <w:type w:val="bbPlcHdr"/>
        </w:types>
        <w:behaviors>
          <w:behavior w:val="content"/>
        </w:behaviors>
        <w:guid w:val="{6635753B-0632-4A97-8DF9-D6099517A15D}"/>
      </w:docPartPr>
      <w:docPartBody>
        <w:p w:rsidR="00000000" w:rsidRDefault="000D3EAF">
          <w:pPr>
            <w:pStyle w:val="B7BB862CA8864A4B9234A0B4EC26B935"/>
          </w:pPr>
          <w:r w:rsidRPr="00B47B3D">
            <w:rPr>
              <w:lang w:bidi="en-GB"/>
            </w:rPr>
            <w:t>Reviewed by</w:t>
          </w:r>
        </w:p>
      </w:docPartBody>
    </w:docPart>
    <w:docPart>
      <w:docPartPr>
        <w:name w:val="E2BE4A52EF52468C8873AD978638733D"/>
        <w:category>
          <w:name w:val="General"/>
          <w:gallery w:val="placeholder"/>
        </w:category>
        <w:types>
          <w:type w:val="bbPlcHdr"/>
        </w:types>
        <w:behaviors>
          <w:behavior w:val="content"/>
        </w:behaviors>
        <w:guid w:val="{B66CABEA-4BDC-4533-9B69-E444E95FF1FA}"/>
      </w:docPartPr>
      <w:docPartBody>
        <w:p w:rsidR="00000000" w:rsidRDefault="000D3EAF">
          <w:pPr>
            <w:pStyle w:val="E2BE4A52EF52468C8873AD978638733D"/>
          </w:pPr>
          <w:r w:rsidRPr="00B47B3D">
            <w:rPr>
              <w:lang w:bidi="en-GB"/>
            </w:rPr>
            <w:t>Date</w:t>
          </w:r>
        </w:p>
      </w:docPartBody>
    </w:docPart>
    <w:docPart>
      <w:docPartPr>
        <w:name w:val="92A40524FD0C4E80B9115A0C82D74B78"/>
        <w:category>
          <w:name w:val="General"/>
          <w:gallery w:val="placeholder"/>
        </w:category>
        <w:types>
          <w:type w:val="bbPlcHdr"/>
        </w:types>
        <w:behaviors>
          <w:behavior w:val="content"/>
        </w:behaviors>
        <w:guid w:val="{652E882A-2F56-4811-8989-6B6522A5BD96}"/>
      </w:docPartPr>
      <w:docPartBody>
        <w:p w:rsidR="00000000" w:rsidRDefault="000D3EAF">
          <w:pPr>
            <w:pStyle w:val="92A40524FD0C4E80B9115A0C82D74B78"/>
          </w:pPr>
          <w:r w:rsidRPr="00B47B3D">
            <w:rPr>
              <w:lang w:bidi="en-GB"/>
            </w:rPr>
            <w:t>Approved by</w:t>
          </w:r>
        </w:p>
      </w:docPartBody>
    </w:docPart>
    <w:docPart>
      <w:docPartPr>
        <w:name w:val="A290925FE3EF499286B1712E9DB4D9FC"/>
        <w:category>
          <w:name w:val="General"/>
          <w:gallery w:val="placeholder"/>
        </w:category>
        <w:types>
          <w:type w:val="bbPlcHdr"/>
        </w:types>
        <w:behaviors>
          <w:behavior w:val="content"/>
        </w:behaviors>
        <w:guid w:val="{0CBBD092-EE68-4819-9015-95B40E1582D0}"/>
      </w:docPartPr>
      <w:docPartBody>
        <w:p w:rsidR="00000000" w:rsidRDefault="000D3EAF">
          <w:pPr>
            <w:pStyle w:val="A290925FE3EF499286B1712E9DB4D9FC"/>
          </w:pPr>
          <w:r w:rsidRPr="00B47B3D">
            <w:rPr>
              <w:lang w:bidi="en-GB"/>
            </w:rPr>
            <w:t>Date</w:t>
          </w:r>
        </w:p>
      </w:docPartBody>
    </w:docPart>
    <w:docPart>
      <w:docPartPr>
        <w:name w:val="F957088ABDFE4BD595E19CA4FE976E98"/>
        <w:category>
          <w:name w:val="General"/>
          <w:gallery w:val="placeholder"/>
        </w:category>
        <w:types>
          <w:type w:val="bbPlcHdr"/>
        </w:types>
        <w:behaviors>
          <w:behavior w:val="content"/>
        </w:behaviors>
        <w:guid w:val="{ED951A66-4C89-41A1-A689-7C97EF3860DA}"/>
      </w:docPartPr>
      <w:docPartBody>
        <w:p w:rsidR="00000000" w:rsidRDefault="000D3EAF">
          <w:pPr>
            <w:pStyle w:val="F957088ABDFE4BD595E19CA4FE976E98"/>
          </w:pPr>
          <w:r w:rsidRPr="00B47B3D">
            <w:rPr>
              <w:lang w:bidi="en-GB"/>
            </w:rPr>
            <w:t>Last updated by</w:t>
          </w:r>
        </w:p>
      </w:docPartBody>
    </w:docPart>
    <w:docPart>
      <w:docPartPr>
        <w:name w:val="04DAB11CD6B94C399D531DCC46C1C3B1"/>
        <w:category>
          <w:name w:val="General"/>
          <w:gallery w:val="placeholder"/>
        </w:category>
        <w:types>
          <w:type w:val="bbPlcHdr"/>
        </w:types>
        <w:behaviors>
          <w:behavior w:val="content"/>
        </w:behaviors>
        <w:guid w:val="{EE5861EF-1AB7-4914-958B-8927B1A32A55}"/>
      </w:docPartPr>
      <w:docPartBody>
        <w:p w:rsidR="00000000" w:rsidRDefault="000D3EAF">
          <w:pPr>
            <w:pStyle w:val="04DAB11CD6B94C399D531DCC46C1C3B1"/>
          </w:pPr>
          <w:r w:rsidRPr="00B47B3D">
            <w:rPr>
              <w:lang w:bidi="en-GB"/>
            </w:rPr>
            <w:t>Date/Time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5B0E02396B439B9CFC994DA5EFAD0C">
    <w:name w:val="765B0E02396B439B9CFC994DA5EFAD0C"/>
  </w:style>
  <w:style w:type="paragraph" w:customStyle="1" w:styleId="5FAB7609D82F4EF086A92B859C6FC59E">
    <w:name w:val="5FAB7609D82F4EF086A92B859C6FC59E"/>
  </w:style>
  <w:style w:type="paragraph" w:customStyle="1" w:styleId="5D5F7910C63E4062AF225D2E5ED7FFE4">
    <w:name w:val="5D5F7910C63E4062AF225D2E5ED7FFE4"/>
  </w:style>
  <w:style w:type="paragraph" w:customStyle="1" w:styleId="220E1F7A19B34FE9830C3F78DCD72B1D">
    <w:name w:val="220E1F7A19B34FE9830C3F78DCD72B1D"/>
  </w:style>
  <w:style w:type="paragraph" w:customStyle="1" w:styleId="818C5FED5F544BE5A919D21257D1263C">
    <w:name w:val="818C5FED5F544BE5A919D21257D1263C"/>
  </w:style>
  <w:style w:type="paragraph" w:customStyle="1" w:styleId="EB6863A3AF734F71A97A619D624B1035">
    <w:name w:val="EB6863A3AF734F71A97A619D624B1035"/>
  </w:style>
  <w:style w:type="paragraph" w:customStyle="1" w:styleId="281B857FEFFE4EAB89E0C3FAE40BCA69">
    <w:name w:val="281B857FEFFE4EAB89E0C3FAE40BCA69"/>
  </w:style>
  <w:style w:type="paragraph" w:customStyle="1" w:styleId="9109E39FDC1C4ADBA376374446EFF117">
    <w:name w:val="9109E39FDC1C4ADBA376374446EFF117"/>
  </w:style>
  <w:style w:type="paragraph" w:customStyle="1" w:styleId="2185629359FA46AC8F67B71865EBC96E">
    <w:name w:val="2185629359FA46AC8F67B71865EBC96E"/>
  </w:style>
  <w:style w:type="paragraph" w:customStyle="1" w:styleId="477F96D6C9F9425D879E42870C03473A">
    <w:name w:val="477F96D6C9F9425D879E42870C03473A"/>
  </w:style>
  <w:style w:type="paragraph" w:customStyle="1" w:styleId="D96FD22A72D34933B365C3EF714EBED3">
    <w:name w:val="D96FD22A72D34933B365C3EF714EBED3"/>
  </w:style>
  <w:style w:type="paragraph" w:customStyle="1" w:styleId="4E2CF0D8D13D4C58A94301BE48FA92A4">
    <w:name w:val="4E2CF0D8D13D4C58A94301BE48FA92A4"/>
  </w:style>
  <w:style w:type="paragraph" w:customStyle="1" w:styleId="8804D2B97BD04C9AA5A494D5065D6401">
    <w:name w:val="8804D2B97BD04C9AA5A494D5065D6401"/>
  </w:style>
  <w:style w:type="paragraph" w:customStyle="1" w:styleId="661C0C9E67A144C2AD1AC9420FF78EEC">
    <w:name w:val="661C0C9E67A144C2AD1AC9420FF78EEC"/>
  </w:style>
  <w:style w:type="paragraph" w:customStyle="1" w:styleId="104E98EF13334C69A31409498AB82541">
    <w:name w:val="104E98EF13334C69A31409498AB82541"/>
  </w:style>
  <w:style w:type="paragraph" w:customStyle="1" w:styleId="42399C6CE35E480B860C82FF06876438">
    <w:name w:val="42399C6CE35E480B860C82FF06876438"/>
  </w:style>
  <w:style w:type="paragraph" w:customStyle="1" w:styleId="9BA583F8D08E4AECBFE8D614BF9F1739">
    <w:name w:val="9BA583F8D08E4AECBFE8D614BF9F1739"/>
  </w:style>
  <w:style w:type="paragraph" w:customStyle="1" w:styleId="6C09EB83BD904400A1C5B5C27DDDF501">
    <w:name w:val="6C09EB83BD904400A1C5B5C27DDDF501"/>
  </w:style>
  <w:style w:type="paragraph" w:customStyle="1" w:styleId="99262E7C937745C09958E0A5AC9C2E6D">
    <w:name w:val="99262E7C937745C09958E0A5AC9C2E6D"/>
  </w:style>
  <w:style w:type="paragraph" w:customStyle="1" w:styleId="00A35D65924642C381E6AE5B7CB15F2E">
    <w:name w:val="00A35D65924642C381E6AE5B7CB15F2E"/>
  </w:style>
  <w:style w:type="paragraph" w:customStyle="1" w:styleId="5962A2AC35B7431596B8D1BB67384391">
    <w:name w:val="5962A2AC35B7431596B8D1BB67384391"/>
  </w:style>
  <w:style w:type="paragraph" w:customStyle="1" w:styleId="77C8F7A375C34F7094374A6537B1E16A">
    <w:name w:val="77C8F7A375C34F7094374A6537B1E16A"/>
  </w:style>
  <w:style w:type="paragraph" w:customStyle="1" w:styleId="F4207AD646434670ACEB705758401863">
    <w:name w:val="F4207AD646434670ACEB705758401863"/>
  </w:style>
  <w:style w:type="paragraph" w:customStyle="1" w:styleId="883219EFC7EA43018551505F09E4A43F">
    <w:name w:val="883219EFC7EA43018551505F09E4A43F"/>
  </w:style>
  <w:style w:type="paragraph" w:customStyle="1" w:styleId="CF26163786D946A1BDBA7DD091AED113">
    <w:name w:val="CF26163786D946A1BDBA7DD091AED113"/>
  </w:style>
  <w:style w:type="paragraph" w:customStyle="1" w:styleId="A1947CDD6AB541BC846A0445E349800F">
    <w:name w:val="A1947CDD6AB541BC846A0445E349800F"/>
  </w:style>
  <w:style w:type="paragraph" w:customStyle="1" w:styleId="A3039ECF1BB34AAF9809F86FC30DB7CE">
    <w:name w:val="A3039ECF1BB34AAF9809F86FC30DB7CE"/>
  </w:style>
  <w:style w:type="paragraph" w:customStyle="1" w:styleId="168DE179E90D4D5090F4F4DF62455545">
    <w:name w:val="168DE179E90D4D5090F4F4DF62455545"/>
  </w:style>
  <w:style w:type="paragraph" w:customStyle="1" w:styleId="27586A6B5EEC4219B6636B4BA7FF96AD">
    <w:name w:val="27586A6B5EEC4219B6636B4BA7FF96AD"/>
  </w:style>
  <w:style w:type="paragraph" w:customStyle="1" w:styleId="8887BD225C584B0FB5AA19FC8821ADBA">
    <w:name w:val="8887BD225C584B0FB5AA19FC8821ADBA"/>
  </w:style>
  <w:style w:type="paragraph" w:customStyle="1" w:styleId="96B361B7972A4FB6B0761A7021610E1A">
    <w:name w:val="96B361B7972A4FB6B0761A7021610E1A"/>
  </w:style>
  <w:style w:type="paragraph" w:customStyle="1" w:styleId="BDCCF4454F014CD989AF689E22D50777">
    <w:name w:val="BDCCF4454F014CD989AF689E22D50777"/>
  </w:style>
  <w:style w:type="paragraph" w:customStyle="1" w:styleId="9D0A9280B60C45B18C67D1C2016F1F8B">
    <w:name w:val="9D0A9280B60C45B18C67D1C2016F1F8B"/>
  </w:style>
  <w:style w:type="paragraph" w:customStyle="1" w:styleId="2141F94B34E44DD59711A48DD6679AFE">
    <w:name w:val="2141F94B34E44DD59711A48DD6679AFE"/>
  </w:style>
  <w:style w:type="paragraph" w:customStyle="1" w:styleId="9A58D524F8E0491587511316A5A07B45">
    <w:name w:val="9A58D524F8E0491587511316A5A07B45"/>
  </w:style>
  <w:style w:type="paragraph" w:customStyle="1" w:styleId="9BC5DB1E014B4133A03378BCC181C650">
    <w:name w:val="9BC5DB1E014B4133A03378BCC181C650"/>
  </w:style>
  <w:style w:type="paragraph" w:customStyle="1" w:styleId="9104AE5A68184F1E8ACA71DCB33A936A">
    <w:name w:val="9104AE5A68184F1E8ACA71DCB33A936A"/>
  </w:style>
  <w:style w:type="paragraph" w:customStyle="1" w:styleId="21870C5E2AD947B9B2F36D19120B6EB0">
    <w:name w:val="21870C5E2AD947B9B2F36D19120B6EB0"/>
  </w:style>
  <w:style w:type="paragraph" w:customStyle="1" w:styleId="5F4E26AB0B1848C5A19296FADFB56C42">
    <w:name w:val="5F4E26AB0B1848C5A19296FADFB56C42"/>
  </w:style>
  <w:style w:type="paragraph" w:customStyle="1" w:styleId="67ECD380DE4C458A8033C369FD88BA6C">
    <w:name w:val="67ECD380DE4C458A8033C369FD88BA6C"/>
  </w:style>
  <w:style w:type="paragraph" w:customStyle="1" w:styleId="6809A08315304AF5AF1EF09FA8ECDDF3">
    <w:name w:val="6809A08315304AF5AF1EF09FA8ECDDF3"/>
  </w:style>
  <w:style w:type="paragraph" w:customStyle="1" w:styleId="BA3D22C8BC064B499AA2F6C509E213AB">
    <w:name w:val="BA3D22C8BC064B499AA2F6C509E213AB"/>
  </w:style>
  <w:style w:type="paragraph" w:customStyle="1" w:styleId="9417068ED0C9441E8F8BA1A096072A84">
    <w:name w:val="9417068ED0C9441E8F8BA1A096072A84"/>
  </w:style>
  <w:style w:type="paragraph" w:customStyle="1" w:styleId="32118A8054904CA6AF0CA13F5DE24818">
    <w:name w:val="32118A8054904CA6AF0CA13F5DE24818"/>
  </w:style>
  <w:style w:type="paragraph" w:customStyle="1" w:styleId="7387C8EF82FA4E718F02C9218852362A">
    <w:name w:val="7387C8EF82FA4E718F02C9218852362A"/>
  </w:style>
  <w:style w:type="paragraph" w:customStyle="1" w:styleId="67CE0D7E5720494786F7214910F354FF">
    <w:name w:val="67CE0D7E5720494786F7214910F354FF"/>
  </w:style>
  <w:style w:type="paragraph" w:customStyle="1" w:styleId="2ACDFB046CB74643B0994E6930215FBA">
    <w:name w:val="2ACDFB046CB74643B0994E6930215FBA"/>
  </w:style>
  <w:style w:type="paragraph" w:customStyle="1" w:styleId="EFE8D576E0384CE59F4ACF5367C2E2B3">
    <w:name w:val="EFE8D576E0384CE59F4ACF5367C2E2B3"/>
  </w:style>
  <w:style w:type="paragraph" w:customStyle="1" w:styleId="197B71BD7271446AB537525799497098">
    <w:name w:val="197B71BD7271446AB537525799497098"/>
  </w:style>
  <w:style w:type="paragraph" w:customStyle="1" w:styleId="DF19538042284FF6B3153E23AFE9D43F">
    <w:name w:val="DF19538042284FF6B3153E23AFE9D43F"/>
  </w:style>
  <w:style w:type="paragraph" w:customStyle="1" w:styleId="DFA57690C0D5495B8DB8EAA0CAE4673D">
    <w:name w:val="DFA57690C0D5495B8DB8EAA0CAE4673D"/>
  </w:style>
  <w:style w:type="paragraph" w:customStyle="1" w:styleId="4EA89095D7C64DB4BE9AD79EA3909237">
    <w:name w:val="4EA89095D7C64DB4BE9AD79EA3909237"/>
  </w:style>
  <w:style w:type="paragraph" w:customStyle="1" w:styleId="45952D8758CF4E68B60B68C0BC1429D6">
    <w:name w:val="45952D8758CF4E68B60B68C0BC1429D6"/>
  </w:style>
  <w:style w:type="paragraph" w:customStyle="1" w:styleId="53BE84B0E25A42F987E1DA1342BDAC81">
    <w:name w:val="53BE84B0E25A42F987E1DA1342BDAC81"/>
  </w:style>
  <w:style w:type="paragraph" w:customStyle="1" w:styleId="B7BB862CA8864A4B9234A0B4EC26B935">
    <w:name w:val="B7BB862CA8864A4B9234A0B4EC26B935"/>
  </w:style>
  <w:style w:type="paragraph" w:customStyle="1" w:styleId="D9592C7F1CF249989FBF59023EC52375">
    <w:name w:val="D9592C7F1CF249989FBF59023EC52375"/>
  </w:style>
  <w:style w:type="paragraph" w:customStyle="1" w:styleId="E2BE4A52EF52468C8873AD978638733D">
    <w:name w:val="E2BE4A52EF52468C8873AD978638733D"/>
  </w:style>
  <w:style w:type="paragraph" w:customStyle="1" w:styleId="A40D75847B72449D81387BD66596CE52">
    <w:name w:val="A40D75847B72449D81387BD66596CE52"/>
  </w:style>
  <w:style w:type="paragraph" w:customStyle="1" w:styleId="92A40524FD0C4E80B9115A0C82D74B78">
    <w:name w:val="92A40524FD0C4E80B9115A0C82D74B78"/>
  </w:style>
  <w:style w:type="paragraph" w:customStyle="1" w:styleId="BE82294A1BE6486691E67F2A1692B285">
    <w:name w:val="BE82294A1BE6486691E67F2A1692B285"/>
  </w:style>
  <w:style w:type="paragraph" w:customStyle="1" w:styleId="A290925FE3EF499286B1712E9DB4D9FC">
    <w:name w:val="A290925FE3EF499286B1712E9DB4D9FC"/>
  </w:style>
  <w:style w:type="paragraph" w:customStyle="1" w:styleId="FF92E07B711D4177B2B41DC87AE3871C">
    <w:name w:val="FF92E07B711D4177B2B41DC87AE3871C"/>
  </w:style>
  <w:style w:type="paragraph" w:customStyle="1" w:styleId="F957088ABDFE4BD595E19CA4FE976E98">
    <w:name w:val="F957088ABDFE4BD595E19CA4FE976E98"/>
  </w:style>
  <w:style w:type="paragraph" w:customStyle="1" w:styleId="E363C25A4D924A2987B68D83E7EF2E8B">
    <w:name w:val="E363C25A4D924A2987B68D83E7EF2E8B"/>
  </w:style>
  <w:style w:type="paragraph" w:customStyle="1" w:styleId="04DAB11CD6B94C399D531DCC46C1C3B1">
    <w:name w:val="04DAB11CD6B94C399D531DCC46C1C3B1"/>
  </w:style>
  <w:style w:type="paragraph" w:customStyle="1" w:styleId="4EE620C2854643CEB0A5C5D9B6327F99">
    <w:name w:val="4EE620C2854643CEB0A5C5D9B6327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4</TotalTime>
  <Pages>3</Pages>
  <Words>591</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Thompson</dc:creator>
  <cp:keywords/>
  <dc:description/>
  <cp:lastModifiedBy>Luke Thompson</cp:lastModifiedBy>
  <cp:revision>2</cp:revision>
  <dcterms:created xsi:type="dcterms:W3CDTF">2023-07-03T15:10:00Z</dcterms:created>
  <dcterms:modified xsi:type="dcterms:W3CDTF">2023-07-03T15:14:00Z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