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818AB9" w14:textId="3F87186F" w:rsidR="009D3B1D" w:rsidRDefault="00F32328" w:rsidP="00C04EEC">
      <w:pPr>
        <w:pStyle w:val="CompanyName"/>
        <w:spacing w:after="0"/>
        <w:ind w:left="0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35E066F4" wp14:editId="228329E9">
                <wp:simplePos x="0" y="0"/>
                <wp:positionH relativeFrom="page">
                  <wp:posOffset>325755</wp:posOffset>
                </wp:positionH>
                <wp:positionV relativeFrom="page">
                  <wp:posOffset>411480</wp:posOffset>
                </wp:positionV>
                <wp:extent cx="1460500" cy="2074545"/>
                <wp:effectExtent l="38100" t="38100" r="44450" b="4000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074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3185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1110" w14:textId="630A00B0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Southland </w:t>
                            </w:r>
                            <w:r w:rsidR="00D74841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Field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 Airport</w:t>
                            </w:r>
                          </w:p>
                          <w:p w14:paraId="3F6D514E" w14:textId="77777777" w:rsidR="0021715F" w:rsidRPr="00EA3863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 w:rsidRPr="00EA3863"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  <w:t>West Calcasieu Airport</w:t>
                            </w:r>
                          </w:p>
                          <w:p w14:paraId="5FD4FA8C" w14:textId="77777777" w:rsidR="0021715F" w:rsidRPr="00EA3863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 w:rsidRPr="00EA3863"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  <w:t>Managing Board</w:t>
                            </w:r>
                          </w:p>
                          <w:p w14:paraId="089CA534" w14:textId="77777777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</w:p>
                          <w:p w14:paraId="7C7A7548" w14:textId="1D80830D" w:rsidR="0021715F" w:rsidRDefault="00B47144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Dalton Langford</w:t>
                            </w:r>
                            <w:r w:rsidR="0021715F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, </w:t>
                            </w:r>
                            <w:r w:rsidR="00472D85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President</w:t>
                            </w:r>
                          </w:p>
                          <w:p w14:paraId="00F2509C" w14:textId="77777777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Members</w:t>
                            </w:r>
                          </w:p>
                          <w:p w14:paraId="67C0F805" w14:textId="09608CB4" w:rsidR="005F538B" w:rsidRDefault="000D10E3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Mike Granger</w:t>
                            </w:r>
                            <w:r w:rsidR="00472D85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, Vice-President</w:t>
                            </w:r>
                          </w:p>
                          <w:p w14:paraId="7B084034" w14:textId="06940806" w:rsidR="00121CAB" w:rsidRDefault="00121CAB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Tommy Little</w:t>
                            </w:r>
                          </w:p>
                          <w:p w14:paraId="0A62BEBC" w14:textId="0AD696B3" w:rsidR="00BF0988" w:rsidRDefault="00D87AA1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Ted Thompson</w:t>
                            </w:r>
                          </w:p>
                          <w:p w14:paraId="70F7B8EC" w14:textId="4A2B8CF8" w:rsidR="00FD3DCE" w:rsidRDefault="00661804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Missy Amidon</w:t>
                            </w:r>
                          </w:p>
                          <w:p w14:paraId="6A7E1F28" w14:textId="339F21E1" w:rsidR="008D21EC" w:rsidRDefault="00AD5C2B">
                            <w:pPr>
                              <w:spacing w:line="360" w:lineRule="auto"/>
                              <w:ind w:left="0"/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Chad Guidry</w:t>
                            </w:r>
                          </w:p>
                        </w:txbxContent>
                      </wps:txbx>
                      <wps:bodyPr rot="0" vert="horz" wrap="square" lIns="63500" tIns="17780" rIns="6350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66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65pt;margin-top:32.4pt;width:115pt;height:163.3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" strokecolor="#622423" strokeweight="6.55pt">
                <v:fill opacity="0"/>
                <v:stroke linestyle="thickThin"/>
                <v:textbox inset="5pt,1.4pt,5pt,1.4pt">
                  <w:txbxContent>
                    <w:p w14:paraId="27FA1110" w14:textId="630A00B0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Southland </w:t>
                      </w:r>
                      <w:r w:rsidR="00D74841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Field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 Airport</w:t>
                      </w:r>
                    </w:p>
                    <w:p w14:paraId="3F6D514E" w14:textId="77777777" w:rsidR="0021715F" w:rsidRPr="00EA3863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</w:pPr>
                      <w:r w:rsidRPr="00EA3863"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  <w:t>West Calcasieu Airport</w:t>
                      </w:r>
                    </w:p>
                    <w:p w14:paraId="5FD4FA8C" w14:textId="77777777" w:rsidR="0021715F" w:rsidRPr="00EA3863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</w:pPr>
                      <w:r w:rsidRPr="00EA3863"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  <w:t>Managing Board</w:t>
                      </w:r>
                    </w:p>
                    <w:p w14:paraId="089CA534" w14:textId="77777777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</w:p>
                    <w:p w14:paraId="7C7A7548" w14:textId="1D80830D" w:rsidR="0021715F" w:rsidRDefault="00B47144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Dalton Langford</w:t>
                      </w:r>
                      <w:r w:rsidR="0021715F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, </w:t>
                      </w:r>
                      <w:r w:rsidR="00472D85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President</w:t>
                      </w:r>
                    </w:p>
                    <w:p w14:paraId="00F2509C" w14:textId="77777777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Members</w:t>
                      </w:r>
                    </w:p>
                    <w:p w14:paraId="67C0F805" w14:textId="09608CB4" w:rsidR="005F538B" w:rsidRDefault="000D10E3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Mike Granger</w:t>
                      </w:r>
                      <w:r w:rsidR="00472D85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, Vice-President</w:t>
                      </w:r>
                    </w:p>
                    <w:p w14:paraId="7B084034" w14:textId="06940806" w:rsidR="00121CAB" w:rsidRDefault="00121CAB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Tommy Little</w:t>
                      </w:r>
                    </w:p>
                    <w:p w14:paraId="0A62BEBC" w14:textId="0AD696B3" w:rsidR="00BF0988" w:rsidRDefault="00D87AA1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Ted Thompson</w:t>
                      </w:r>
                    </w:p>
                    <w:p w14:paraId="70F7B8EC" w14:textId="4A2B8CF8" w:rsidR="00FD3DCE" w:rsidRDefault="00661804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Missy Amidon</w:t>
                      </w:r>
                    </w:p>
                    <w:p w14:paraId="6A7E1F28" w14:textId="339F21E1" w:rsidR="008D21EC" w:rsidRDefault="00AD5C2B">
                      <w:pPr>
                        <w:spacing w:line="360" w:lineRule="auto"/>
                        <w:ind w:left="0"/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Chad Guidry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F538B">
        <w:rPr>
          <w:noProof/>
          <w:lang w:eastAsia="en-US"/>
        </w:rPr>
        <mc:AlternateContent>
          <mc:Choice Requires="wps">
            <w:drawing>
              <wp:anchor distT="0" distB="0" distL="118745" distR="118745" simplePos="0" relativeHeight="251651584" behindDoc="0" locked="0" layoutInCell="1" allowOverlap="1" wp14:anchorId="341EC8C9" wp14:editId="1C098FDA">
                <wp:simplePos x="0" y="0"/>
                <wp:positionH relativeFrom="page">
                  <wp:posOffset>5505450</wp:posOffset>
                </wp:positionH>
                <wp:positionV relativeFrom="page">
                  <wp:posOffset>457835</wp:posOffset>
                </wp:positionV>
                <wp:extent cx="2263775" cy="551815"/>
                <wp:effectExtent l="0" t="635" r="3175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551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FE51E" w14:textId="77777777" w:rsidR="0021715F" w:rsidRDefault="0021715F">
                            <w:pPr>
                              <w:pStyle w:val="ReturnAddress"/>
                            </w:pPr>
                            <w:r>
                              <w:t>7000 Southland Field Road</w:t>
                            </w:r>
                            <w:r>
                              <w:tab/>
                            </w:r>
                          </w:p>
                          <w:p w14:paraId="42F57642" w14:textId="77777777" w:rsidR="0021715F" w:rsidRDefault="0021715F">
                            <w:pPr>
                              <w:pStyle w:val="ReturnAddress"/>
                            </w:pPr>
                            <w:r>
                              <w:t>Sulphur, Louisiana 70665</w:t>
                            </w:r>
                          </w:p>
                          <w:p w14:paraId="5DC68AF5" w14:textId="3493F2B2" w:rsidR="0021715F" w:rsidRDefault="0021715F">
                            <w:pPr>
                              <w:pStyle w:val="ReturnAddress"/>
                            </w:pPr>
                            <w:r>
                              <w:t xml:space="preserve">(337) </w:t>
                            </w:r>
                            <w:r w:rsidR="00793617">
                              <w:t>607-4550</w:t>
                            </w:r>
                          </w:p>
                          <w:p w14:paraId="24CDAFB3" w14:textId="76BF3E94" w:rsidR="0021715F" w:rsidRDefault="0021715F">
                            <w:pPr>
                              <w:pStyle w:val="Return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C8C9" id="Text Box 2" o:spid="_x0000_s1027" type="#_x0000_t202" style="position:absolute;left:0;text-align:left;margin-left:433.5pt;margin-top:36.05pt;width:178.25pt;height:43.45pt;z-index:251651584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" stroked="f">
                <v:fill opacity="0"/>
                <v:textbox inset="0,0,0,0">
                  <w:txbxContent>
                    <w:p w14:paraId="3CAFE51E" w14:textId="77777777" w:rsidR="0021715F" w:rsidRDefault="0021715F">
                      <w:pPr>
                        <w:pStyle w:val="ReturnAddress"/>
                      </w:pPr>
                      <w:r>
                        <w:t>7000 Southland Field Road</w:t>
                      </w:r>
                      <w:r>
                        <w:tab/>
                      </w:r>
                    </w:p>
                    <w:p w14:paraId="42F57642" w14:textId="77777777" w:rsidR="0021715F" w:rsidRDefault="0021715F">
                      <w:pPr>
                        <w:pStyle w:val="ReturnAddress"/>
                      </w:pPr>
                      <w:r>
                        <w:t>Sulphur, Louisiana 70665</w:t>
                      </w:r>
                    </w:p>
                    <w:p w14:paraId="5DC68AF5" w14:textId="3493F2B2" w:rsidR="0021715F" w:rsidRDefault="0021715F">
                      <w:pPr>
                        <w:pStyle w:val="ReturnAddress"/>
                      </w:pPr>
                      <w:r>
                        <w:t xml:space="preserve">(337) </w:t>
                      </w:r>
                      <w:r w:rsidR="00793617">
                        <w:t>607-4550</w:t>
                      </w:r>
                    </w:p>
                    <w:p w14:paraId="24CDAFB3" w14:textId="76BF3E94" w:rsidR="0021715F" w:rsidRDefault="0021715F">
                      <w:pPr>
                        <w:pStyle w:val="ReturnAddres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919BE">
        <w:t xml:space="preserve">Southland </w:t>
      </w:r>
      <w:r w:rsidR="00D74841">
        <w:t>Field</w:t>
      </w:r>
      <w:r w:rsidR="009D3B1D">
        <w:t xml:space="preserve"> Airport-</w:t>
      </w:r>
    </w:p>
    <w:p w14:paraId="24B3A490" w14:textId="73983C8B" w:rsidR="009919BE" w:rsidRDefault="009919BE" w:rsidP="00C04EEC">
      <w:pPr>
        <w:pStyle w:val="CompanyName"/>
        <w:spacing w:after="0"/>
        <w:ind w:left="0"/>
        <w:jc w:val="center"/>
      </w:pPr>
      <w:r>
        <w:t>West Calcasieu Airport</w:t>
      </w:r>
    </w:p>
    <w:p w14:paraId="4D5562AF" w14:textId="77777777" w:rsidR="00F209D0" w:rsidRDefault="00F209D0" w:rsidP="000A543C">
      <w:pPr>
        <w:pStyle w:val="Date"/>
        <w:jc w:val="right"/>
      </w:pPr>
    </w:p>
    <w:p w14:paraId="1ABCFB7C" w14:textId="6722DE89" w:rsidR="000A543C" w:rsidRDefault="00014812" w:rsidP="0017235D">
      <w:pPr>
        <w:pStyle w:val="Date"/>
        <w:jc w:val="center"/>
      </w:pPr>
      <w:r>
        <w:t>May 29</w:t>
      </w:r>
      <w:r w:rsidR="00275110">
        <w:t>, 202</w:t>
      </w:r>
      <w:r w:rsidR="00121CAB">
        <w:t>5</w:t>
      </w:r>
    </w:p>
    <w:p w14:paraId="5B56FCCA" w14:textId="77777777" w:rsidR="00F32328" w:rsidRDefault="00F32328" w:rsidP="00C04EEC">
      <w:pPr>
        <w:pStyle w:val="Date"/>
        <w:jc w:val="center"/>
        <w:rPr>
          <w:rFonts w:ascii="Engravers MT" w:hAnsi="Engravers MT" w:cs="Engravers MT"/>
          <w:sz w:val="32"/>
          <w:u w:val="single"/>
        </w:rPr>
      </w:pPr>
    </w:p>
    <w:p w14:paraId="5F088F59" w14:textId="3CC13690" w:rsidR="009919BE" w:rsidRDefault="0021715F" w:rsidP="00C04EEC">
      <w:pPr>
        <w:pStyle w:val="Date"/>
        <w:jc w:val="center"/>
        <w:rPr>
          <w:rFonts w:ascii="Arial" w:hAnsi="Arial" w:cs="Arial"/>
          <w:sz w:val="24"/>
        </w:rPr>
      </w:pPr>
      <w:r>
        <w:rPr>
          <w:rFonts w:ascii="Engravers MT" w:hAnsi="Engravers MT" w:cs="Engravers MT"/>
          <w:sz w:val="32"/>
          <w:u w:val="single"/>
        </w:rPr>
        <w:t xml:space="preserve">MEETING </w:t>
      </w:r>
      <w:r w:rsidR="00B47144">
        <w:rPr>
          <w:rFonts w:ascii="Engravers MT" w:hAnsi="Engravers MT" w:cs="Engravers MT"/>
          <w:sz w:val="32"/>
          <w:u w:val="single"/>
        </w:rPr>
        <w:t>N</w:t>
      </w:r>
      <w:r w:rsidR="00D96343">
        <w:rPr>
          <w:rFonts w:ascii="Engravers MT" w:hAnsi="Engravers MT" w:cs="Engravers MT"/>
          <w:sz w:val="32"/>
          <w:u w:val="single"/>
        </w:rPr>
        <w:t xml:space="preserve">otice &amp; </w:t>
      </w:r>
      <w:r w:rsidR="009919BE">
        <w:rPr>
          <w:rFonts w:ascii="Engravers MT" w:hAnsi="Engravers MT" w:cs="Engravers MT"/>
          <w:sz w:val="32"/>
          <w:u w:val="single"/>
        </w:rPr>
        <w:t>AGENDA</w:t>
      </w:r>
    </w:p>
    <w:p w14:paraId="66703839" w14:textId="43109300" w:rsidR="009919BE" w:rsidRDefault="009919BE">
      <w:pPr>
        <w:pStyle w:val="CcList"/>
        <w:ind w:left="810" w:righ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regular meeting of the West Calcasieu Airport Managing Board will be held </w:t>
      </w:r>
      <w:r w:rsidR="00347AAF">
        <w:rPr>
          <w:rFonts w:ascii="Arial" w:hAnsi="Arial" w:cs="Arial"/>
          <w:sz w:val="24"/>
        </w:rPr>
        <w:t xml:space="preserve">at </w:t>
      </w:r>
      <w:r w:rsidR="005F774D">
        <w:rPr>
          <w:rFonts w:ascii="Arial" w:hAnsi="Arial" w:cs="Arial"/>
          <w:sz w:val="24"/>
        </w:rPr>
        <w:t>Southland Field Airport 7000 Southland Field Rd. Sulphur</w:t>
      </w:r>
      <w:r w:rsidR="00D96343">
        <w:rPr>
          <w:rFonts w:ascii="Arial" w:hAnsi="Arial" w:cs="Arial"/>
          <w:sz w:val="24"/>
        </w:rPr>
        <w:t>, La.</w:t>
      </w:r>
      <w:r w:rsidR="00B47144">
        <w:rPr>
          <w:rFonts w:ascii="Arial" w:hAnsi="Arial" w:cs="Arial"/>
          <w:sz w:val="24"/>
        </w:rPr>
        <w:t xml:space="preserve"> 7066</w:t>
      </w:r>
      <w:r w:rsidR="005F774D">
        <w:rPr>
          <w:rFonts w:ascii="Arial" w:hAnsi="Arial" w:cs="Arial"/>
          <w:sz w:val="24"/>
        </w:rPr>
        <w:t>5</w:t>
      </w:r>
      <w:r w:rsidR="00B47144">
        <w:rPr>
          <w:rFonts w:ascii="Arial" w:hAnsi="Arial" w:cs="Arial"/>
          <w:sz w:val="24"/>
        </w:rPr>
        <w:t>,</w:t>
      </w:r>
      <w:r w:rsidR="00347AAF">
        <w:rPr>
          <w:rFonts w:ascii="Arial" w:hAnsi="Arial" w:cs="Arial"/>
          <w:sz w:val="24"/>
        </w:rPr>
        <w:t xml:space="preserve"> </w:t>
      </w:r>
      <w:r w:rsidR="00905F82">
        <w:rPr>
          <w:rFonts w:ascii="Arial" w:hAnsi="Arial" w:cs="Arial"/>
          <w:sz w:val="24"/>
        </w:rPr>
        <w:t>on</w:t>
      </w:r>
      <w:r w:rsidR="00014812">
        <w:rPr>
          <w:rFonts w:ascii="Arial" w:hAnsi="Arial" w:cs="Arial"/>
          <w:sz w:val="24"/>
        </w:rPr>
        <w:t xml:space="preserve"> June</w:t>
      </w:r>
      <w:r w:rsidR="00D9536B">
        <w:rPr>
          <w:rFonts w:ascii="Arial" w:hAnsi="Arial" w:cs="Arial"/>
          <w:sz w:val="24"/>
        </w:rPr>
        <w:t xml:space="preserve"> </w:t>
      </w:r>
      <w:r w:rsidR="009139E6">
        <w:rPr>
          <w:rFonts w:ascii="Arial" w:hAnsi="Arial" w:cs="Arial"/>
          <w:sz w:val="24"/>
        </w:rPr>
        <w:t>0</w:t>
      </w:r>
      <w:r w:rsidR="00014812">
        <w:rPr>
          <w:rFonts w:ascii="Arial" w:hAnsi="Arial" w:cs="Arial"/>
          <w:sz w:val="24"/>
        </w:rPr>
        <w:t>3</w:t>
      </w:r>
      <w:r w:rsidR="00703073">
        <w:rPr>
          <w:rFonts w:ascii="Arial" w:hAnsi="Arial" w:cs="Arial"/>
          <w:sz w:val="24"/>
        </w:rPr>
        <w:t>,</w:t>
      </w:r>
      <w:r w:rsidR="00B47144" w:rsidRPr="003315EA">
        <w:rPr>
          <w:rFonts w:ascii="Arial" w:hAnsi="Arial" w:cs="Arial"/>
          <w:b/>
          <w:sz w:val="24"/>
        </w:rPr>
        <w:t xml:space="preserve"> </w:t>
      </w:r>
      <w:r w:rsidR="00B47144" w:rsidRPr="008D62EC">
        <w:rPr>
          <w:rFonts w:ascii="Arial" w:hAnsi="Arial" w:cs="Arial"/>
          <w:b/>
          <w:sz w:val="24"/>
        </w:rPr>
        <w:t>20</w:t>
      </w:r>
      <w:r w:rsidR="0062080A">
        <w:rPr>
          <w:rFonts w:ascii="Arial" w:hAnsi="Arial" w:cs="Arial"/>
          <w:b/>
          <w:sz w:val="24"/>
        </w:rPr>
        <w:t>2</w:t>
      </w:r>
      <w:r w:rsidR="00061505">
        <w:rPr>
          <w:rFonts w:ascii="Arial" w:hAnsi="Arial" w:cs="Arial"/>
          <w:b/>
          <w:sz w:val="24"/>
        </w:rPr>
        <w:t>5</w:t>
      </w:r>
      <w:r w:rsidR="00B47144">
        <w:rPr>
          <w:rFonts w:ascii="Arial" w:hAnsi="Arial" w:cs="Arial"/>
          <w:sz w:val="24"/>
        </w:rPr>
        <w:t xml:space="preserve">.  The meeting will begin at </w:t>
      </w:r>
      <w:r w:rsidR="00B47144" w:rsidRPr="00B47144">
        <w:rPr>
          <w:rFonts w:ascii="Arial" w:hAnsi="Arial" w:cs="Arial"/>
          <w:b/>
          <w:sz w:val="24"/>
        </w:rPr>
        <w:t>4:</w:t>
      </w:r>
      <w:r w:rsidR="001F0EF0">
        <w:rPr>
          <w:rFonts w:ascii="Arial" w:hAnsi="Arial" w:cs="Arial"/>
          <w:b/>
          <w:sz w:val="24"/>
        </w:rPr>
        <w:t>3</w:t>
      </w:r>
      <w:r w:rsidR="00B47144" w:rsidRPr="00B47144">
        <w:rPr>
          <w:rFonts w:ascii="Arial" w:hAnsi="Arial" w:cs="Arial"/>
          <w:b/>
          <w:sz w:val="24"/>
        </w:rPr>
        <w:t xml:space="preserve">0 </w:t>
      </w:r>
      <w:r w:rsidRPr="00B47144">
        <w:rPr>
          <w:rFonts w:ascii="Arial" w:hAnsi="Arial" w:cs="Arial"/>
          <w:b/>
          <w:sz w:val="24"/>
        </w:rPr>
        <w:t>PM</w:t>
      </w:r>
      <w:r>
        <w:rPr>
          <w:rFonts w:ascii="Arial" w:hAnsi="Arial" w:cs="Arial"/>
          <w:sz w:val="24"/>
        </w:rPr>
        <w:t xml:space="preserve">. The agenda for the meeting </w:t>
      </w:r>
      <w:r w:rsidR="00CE794E">
        <w:rPr>
          <w:rFonts w:ascii="Arial" w:hAnsi="Arial" w:cs="Arial"/>
          <w:sz w:val="24"/>
        </w:rPr>
        <w:t>is as follows</w:t>
      </w:r>
      <w:r>
        <w:rPr>
          <w:rFonts w:ascii="Arial" w:hAnsi="Arial" w:cs="Arial"/>
          <w:sz w:val="24"/>
        </w:rPr>
        <w:t>:</w:t>
      </w:r>
    </w:p>
    <w:p w14:paraId="7A29DC50" w14:textId="77777777" w:rsidR="000A543C" w:rsidRDefault="000A543C">
      <w:pPr>
        <w:pStyle w:val="CcList"/>
        <w:ind w:left="810" w:right="0" w:firstLine="0"/>
        <w:jc w:val="both"/>
        <w:rPr>
          <w:rFonts w:ascii="Arial" w:hAnsi="Arial" w:cs="Arial"/>
          <w:sz w:val="24"/>
        </w:rPr>
      </w:pPr>
    </w:p>
    <w:p w14:paraId="32F5E1B3" w14:textId="54C9257B" w:rsidR="009919BE" w:rsidRDefault="009919BE">
      <w:pPr>
        <w:pStyle w:val="CcList"/>
        <w:ind w:left="810" w:right="0" w:firstLine="0"/>
        <w:rPr>
          <w:rFonts w:ascii="Arial" w:hAnsi="Arial" w:cs="Arial"/>
          <w:b/>
        </w:rPr>
      </w:pPr>
      <w:r w:rsidRPr="000A543C">
        <w:rPr>
          <w:rFonts w:ascii="Arial" w:hAnsi="Arial" w:cs="Arial"/>
          <w:b/>
        </w:rPr>
        <w:t>THE WEST CALCASIEU AIRPORT MANAGING BOARD REQUESTS THAT ALL CELL PHONES BE SET TO VIBRATE OR TURNED OFF FOR THE DURATION OF THE MEETING</w:t>
      </w:r>
    </w:p>
    <w:p w14:paraId="6BC6BC5E" w14:textId="77777777" w:rsidR="00F32328" w:rsidRPr="000A543C" w:rsidRDefault="00F32328">
      <w:pPr>
        <w:pStyle w:val="CcList"/>
        <w:ind w:left="810" w:right="0" w:firstLine="0"/>
        <w:rPr>
          <w:rFonts w:ascii="Arial" w:hAnsi="Arial" w:cs="Arial"/>
          <w:b/>
        </w:rPr>
      </w:pPr>
    </w:p>
    <w:p w14:paraId="1DE05497" w14:textId="79CB5D59" w:rsidR="009919BE" w:rsidRPr="00F873E9" w:rsidRDefault="009919BE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CALL TO ORDER</w:t>
      </w:r>
    </w:p>
    <w:p w14:paraId="54A28FB0" w14:textId="67D4C0B1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INVOCATION</w:t>
      </w:r>
    </w:p>
    <w:p w14:paraId="44E31582" w14:textId="5424764B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PLEDGE OF ALLEGIANCE</w:t>
      </w:r>
    </w:p>
    <w:p w14:paraId="35575431" w14:textId="7749FE86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ROLL CALL</w:t>
      </w:r>
    </w:p>
    <w:p w14:paraId="4F5129FA" w14:textId="2534EC42" w:rsidR="00E946A1" w:rsidRPr="00C07197" w:rsidRDefault="00E946A1" w:rsidP="00C07197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 xml:space="preserve">APPROVAL OF MINUTES FROM </w:t>
      </w:r>
      <w:r w:rsidR="00E76220">
        <w:rPr>
          <w:rFonts w:ascii="Arial" w:hAnsi="Arial" w:cs="Arial"/>
        </w:rPr>
        <w:t>mee</w:t>
      </w:r>
      <w:r w:rsidR="004C2E03">
        <w:rPr>
          <w:rFonts w:ascii="Arial" w:hAnsi="Arial" w:cs="Arial"/>
        </w:rPr>
        <w:t xml:space="preserve">ting on </w:t>
      </w:r>
      <w:r w:rsidR="00014812">
        <w:rPr>
          <w:rFonts w:ascii="Arial" w:hAnsi="Arial" w:cs="Arial"/>
        </w:rPr>
        <w:t xml:space="preserve">May </w:t>
      </w:r>
      <w:r w:rsidR="00D738F4">
        <w:rPr>
          <w:rFonts w:ascii="Arial" w:hAnsi="Arial" w:cs="Arial"/>
        </w:rPr>
        <w:t>0</w:t>
      </w:r>
      <w:r w:rsidR="00014812">
        <w:rPr>
          <w:rFonts w:ascii="Arial" w:hAnsi="Arial" w:cs="Arial"/>
        </w:rPr>
        <w:t>6</w:t>
      </w:r>
      <w:r w:rsidR="00275110">
        <w:rPr>
          <w:rFonts w:ascii="Arial" w:hAnsi="Arial" w:cs="Arial"/>
        </w:rPr>
        <w:t>, 202</w:t>
      </w:r>
      <w:r w:rsidR="00D738F4">
        <w:rPr>
          <w:rFonts w:ascii="Arial" w:hAnsi="Arial" w:cs="Arial"/>
        </w:rPr>
        <w:t>5</w:t>
      </w:r>
    </w:p>
    <w:p w14:paraId="23614FC0" w14:textId="5CC8C321" w:rsidR="009139E6" w:rsidRPr="00014812" w:rsidRDefault="00F113D0" w:rsidP="0001481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ADDITIONS / DELETIONS TO AGENDA</w:t>
      </w:r>
      <w:r w:rsidR="00E07D78" w:rsidRPr="00D738F4">
        <w:rPr>
          <w:rFonts w:ascii="Arial" w:hAnsi="Arial" w:cs="Arial"/>
        </w:rPr>
        <w:t xml:space="preserve"> </w:t>
      </w:r>
    </w:p>
    <w:p w14:paraId="5268B041" w14:textId="7C7B11C6" w:rsidR="00D02FDA" w:rsidRDefault="00D02FDA" w:rsidP="00952733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D02FDA">
        <w:rPr>
          <w:rFonts w:ascii="Arial" w:hAnsi="Arial" w:cs="Arial"/>
        </w:rPr>
        <w:t xml:space="preserve">Discuss/Approve Change Order No. </w:t>
      </w:r>
      <w:r w:rsidR="00014812">
        <w:rPr>
          <w:rFonts w:ascii="Arial" w:hAnsi="Arial" w:cs="Arial"/>
        </w:rPr>
        <w:t>6</w:t>
      </w:r>
      <w:r w:rsidRPr="00D02FDA">
        <w:rPr>
          <w:rFonts w:ascii="Arial" w:hAnsi="Arial" w:cs="Arial"/>
        </w:rPr>
        <w:t xml:space="preserve"> </w:t>
      </w:r>
      <w:r w:rsidR="00014812">
        <w:rPr>
          <w:rFonts w:ascii="Arial" w:hAnsi="Arial" w:cs="Arial"/>
        </w:rPr>
        <w:t>regarding Hurricane Shutter Modification</w:t>
      </w:r>
    </w:p>
    <w:p w14:paraId="518C3A81" w14:textId="0BAA1356" w:rsidR="00750BA2" w:rsidRPr="00750BA2" w:rsidRDefault="00750BA2" w:rsidP="00750BA2">
      <w:pPr>
        <w:pStyle w:val="ListParagraph"/>
        <w:numPr>
          <w:ilvl w:val="0"/>
          <w:numId w:val="3"/>
        </w:numPr>
        <w:suppressAutoHyphens w:val="0"/>
        <w:ind w:right="0"/>
        <w:rPr>
          <w:sz w:val="24"/>
          <w:szCs w:val="24"/>
          <w:lang w:eastAsia="en-US"/>
        </w:rPr>
      </w:pPr>
      <w:r w:rsidRPr="00750BA2">
        <w:rPr>
          <w:sz w:val="22"/>
          <w:szCs w:val="22"/>
          <w:lang w:eastAsia="en-US"/>
        </w:rPr>
        <w:t>D</w:t>
      </w:r>
      <w:r>
        <w:rPr>
          <w:sz w:val="22"/>
          <w:szCs w:val="22"/>
          <w:lang w:eastAsia="en-US"/>
        </w:rPr>
        <w:t>iscuss</w:t>
      </w:r>
      <w:r w:rsidRPr="00750BA2">
        <w:rPr>
          <w:sz w:val="22"/>
          <w:szCs w:val="22"/>
          <w:lang w:eastAsia="en-US"/>
        </w:rPr>
        <w:t>/A</w:t>
      </w:r>
      <w:r w:rsidR="00291AAA">
        <w:rPr>
          <w:sz w:val="22"/>
          <w:szCs w:val="22"/>
          <w:lang w:eastAsia="en-US"/>
        </w:rPr>
        <w:t>pprove</w:t>
      </w:r>
      <w:r w:rsidRPr="00750BA2">
        <w:rPr>
          <w:sz w:val="22"/>
          <w:szCs w:val="22"/>
          <w:lang w:eastAsia="en-US"/>
        </w:rPr>
        <w:t xml:space="preserve"> E</w:t>
      </w:r>
      <w:r w:rsidR="00291AAA">
        <w:rPr>
          <w:sz w:val="22"/>
          <w:szCs w:val="22"/>
          <w:lang w:eastAsia="en-US"/>
        </w:rPr>
        <w:t>xternal</w:t>
      </w:r>
      <w:r w:rsidRPr="00750BA2">
        <w:rPr>
          <w:sz w:val="22"/>
          <w:szCs w:val="22"/>
          <w:lang w:eastAsia="en-US"/>
        </w:rPr>
        <w:t xml:space="preserve"> A</w:t>
      </w:r>
      <w:r w:rsidR="00291AAA">
        <w:rPr>
          <w:sz w:val="22"/>
          <w:szCs w:val="22"/>
          <w:lang w:eastAsia="en-US"/>
        </w:rPr>
        <w:t>uditor</w:t>
      </w:r>
      <w:r w:rsidRPr="00750BA2">
        <w:rPr>
          <w:sz w:val="22"/>
          <w:szCs w:val="22"/>
          <w:lang w:eastAsia="en-US"/>
        </w:rPr>
        <w:t xml:space="preserve"> FYE 6/30/2025</w:t>
      </w:r>
    </w:p>
    <w:p w14:paraId="755D3D1F" w14:textId="367289C5" w:rsidR="00D30A48" w:rsidRPr="00D30A48" w:rsidRDefault="00D30A48" w:rsidP="00D30A48">
      <w:pPr>
        <w:pStyle w:val="ListParagraph"/>
        <w:numPr>
          <w:ilvl w:val="0"/>
          <w:numId w:val="3"/>
        </w:numPr>
        <w:suppressAutoHyphens w:val="0"/>
        <w:ind w:right="0"/>
        <w:rPr>
          <w:sz w:val="24"/>
          <w:szCs w:val="24"/>
          <w:lang w:eastAsia="en-US"/>
        </w:rPr>
      </w:pPr>
      <w:r w:rsidRPr="00D30A48">
        <w:rPr>
          <w:sz w:val="22"/>
          <w:szCs w:val="22"/>
          <w:lang w:eastAsia="en-US"/>
        </w:rPr>
        <w:t>R</w:t>
      </w:r>
      <w:r>
        <w:rPr>
          <w:sz w:val="22"/>
          <w:szCs w:val="22"/>
          <w:lang w:eastAsia="en-US"/>
        </w:rPr>
        <w:t>eview</w:t>
      </w:r>
      <w:r w:rsidRPr="00D30A48">
        <w:rPr>
          <w:sz w:val="22"/>
          <w:szCs w:val="22"/>
          <w:lang w:eastAsia="en-US"/>
        </w:rPr>
        <w:t>/V</w:t>
      </w:r>
      <w:r>
        <w:rPr>
          <w:sz w:val="22"/>
          <w:szCs w:val="22"/>
          <w:lang w:eastAsia="en-US"/>
        </w:rPr>
        <w:t>ote</w:t>
      </w:r>
      <w:r w:rsidRPr="00D30A48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on </w:t>
      </w:r>
      <w:r w:rsidRPr="00D30A48">
        <w:rPr>
          <w:sz w:val="22"/>
          <w:szCs w:val="22"/>
          <w:lang w:eastAsia="en-US"/>
        </w:rPr>
        <w:t>A</w:t>
      </w:r>
      <w:r>
        <w:rPr>
          <w:sz w:val="22"/>
          <w:szCs w:val="22"/>
          <w:lang w:eastAsia="en-US"/>
        </w:rPr>
        <w:t>mended</w:t>
      </w:r>
      <w:r w:rsidRPr="00D30A48">
        <w:rPr>
          <w:sz w:val="22"/>
          <w:szCs w:val="22"/>
          <w:lang w:eastAsia="en-US"/>
        </w:rPr>
        <w:t xml:space="preserve"> W</w:t>
      </w:r>
      <w:r>
        <w:rPr>
          <w:sz w:val="22"/>
          <w:szCs w:val="22"/>
          <w:lang w:eastAsia="en-US"/>
        </w:rPr>
        <w:t>est</w:t>
      </w:r>
      <w:r w:rsidRPr="00D30A48">
        <w:rPr>
          <w:sz w:val="22"/>
          <w:szCs w:val="22"/>
          <w:lang w:eastAsia="en-US"/>
        </w:rPr>
        <w:t xml:space="preserve"> C</w:t>
      </w:r>
      <w:r>
        <w:rPr>
          <w:sz w:val="22"/>
          <w:szCs w:val="22"/>
          <w:lang w:eastAsia="en-US"/>
        </w:rPr>
        <w:t>alcasieu</w:t>
      </w:r>
      <w:r w:rsidRPr="00D30A48">
        <w:rPr>
          <w:sz w:val="22"/>
          <w:szCs w:val="22"/>
          <w:lang w:eastAsia="en-US"/>
        </w:rPr>
        <w:t xml:space="preserve"> A</w:t>
      </w:r>
      <w:r>
        <w:rPr>
          <w:sz w:val="22"/>
          <w:szCs w:val="22"/>
          <w:lang w:eastAsia="en-US"/>
        </w:rPr>
        <w:t>irport</w:t>
      </w:r>
      <w:r w:rsidRPr="00D30A48">
        <w:rPr>
          <w:sz w:val="22"/>
          <w:szCs w:val="22"/>
          <w:lang w:eastAsia="en-US"/>
        </w:rPr>
        <w:t xml:space="preserve"> M</w:t>
      </w:r>
      <w:r>
        <w:rPr>
          <w:sz w:val="22"/>
          <w:szCs w:val="22"/>
          <w:lang w:eastAsia="en-US"/>
        </w:rPr>
        <w:t>anaging</w:t>
      </w:r>
      <w:r w:rsidRPr="00D30A48">
        <w:rPr>
          <w:sz w:val="22"/>
          <w:szCs w:val="22"/>
          <w:lang w:eastAsia="en-US"/>
        </w:rPr>
        <w:t xml:space="preserve"> B</w:t>
      </w:r>
      <w:r>
        <w:rPr>
          <w:sz w:val="22"/>
          <w:szCs w:val="22"/>
          <w:lang w:eastAsia="en-US"/>
        </w:rPr>
        <w:t>oard</w:t>
      </w:r>
      <w:r w:rsidRPr="00D30A48">
        <w:rPr>
          <w:sz w:val="22"/>
          <w:szCs w:val="22"/>
          <w:lang w:eastAsia="en-US"/>
        </w:rPr>
        <w:t xml:space="preserve"> P</w:t>
      </w:r>
      <w:r>
        <w:rPr>
          <w:sz w:val="22"/>
          <w:szCs w:val="22"/>
          <w:lang w:eastAsia="en-US"/>
        </w:rPr>
        <w:t>olicies</w:t>
      </w:r>
    </w:p>
    <w:p w14:paraId="16211F72" w14:textId="1B720B8B" w:rsidR="00750BA2" w:rsidRPr="008C46AB" w:rsidRDefault="008C46AB" w:rsidP="008C46AB">
      <w:pPr>
        <w:pStyle w:val="ListParagraph"/>
        <w:numPr>
          <w:ilvl w:val="0"/>
          <w:numId w:val="3"/>
        </w:numPr>
        <w:suppressAutoHyphens w:val="0"/>
        <w:ind w:right="0"/>
        <w:rPr>
          <w:sz w:val="24"/>
          <w:szCs w:val="24"/>
          <w:lang w:eastAsia="en-US"/>
        </w:rPr>
      </w:pPr>
      <w:r w:rsidRPr="008C46AB">
        <w:rPr>
          <w:sz w:val="22"/>
          <w:szCs w:val="22"/>
          <w:lang w:eastAsia="en-US"/>
        </w:rPr>
        <w:t>R</w:t>
      </w:r>
      <w:r>
        <w:rPr>
          <w:sz w:val="22"/>
          <w:szCs w:val="22"/>
          <w:lang w:eastAsia="en-US"/>
        </w:rPr>
        <w:t>eview</w:t>
      </w:r>
      <w:r w:rsidRPr="008C46AB">
        <w:rPr>
          <w:sz w:val="22"/>
          <w:szCs w:val="22"/>
          <w:lang w:eastAsia="en-US"/>
        </w:rPr>
        <w:t>/V</w:t>
      </w:r>
      <w:r>
        <w:rPr>
          <w:sz w:val="22"/>
          <w:szCs w:val="22"/>
          <w:lang w:eastAsia="en-US"/>
        </w:rPr>
        <w:t>ote</w:t>
      </w:r>
      <w:r w:rsidRPr="008C46A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o</w:t>
      </w:r>
      <w:r w:rsidR="00653991">
        <w:rPr>
          <w:sz w:val="22"/>
          <w:szCs w:val="22"/>
          <w:lang w:eastAsia="en-US"/>
        </w:rPr>
        <w:t>n</w:t>
      </w:r>
      <w:r w:rsidRPr="008C46AB">
        <w:rPr>
          <w:sz w:val="22"/>
          <w:szCs w:val="22"/>
          <w:lang w:eastAsia="en-US"/>
        </w:rPr>
        <w:t xml:space="preserve"> A</w:t>
      </w:r>
      <w:r w:rsidR="00653991">
        <w:rPr>
          <w:sz w:val="22"/>
          <w:szCs w:val="22"/>
          <w:lang w:eastAsia="en-US"/>
        </w:rPr>
        <w:t>mended</w:t>
      </w:r>
      <w:r w:rsidRPr="008C46AB">
        <w:rPr>
          <w:sz w:val="22"/>
          <w:szCs w:val="22"/>
          <w:lang w:eastAsia="en-US"/>
        </w:rPr>
        <w:t xml:space="preserve"> E</w:t>
      </w:r>
      <w:r w:rsidR="00653991">
        <w:rPr>
          <w:sz w:val="22"/>
          <w:szCs w:val="22"/>
          <w:lang w:eastAsia="en-US"/>
        </w:rPr>
        <w:t>mployee</w:t>
      </w:r>
      <w:r w:rsidRPr="008C46AB">
        <w:rPr>
          <w:sz w:val="22"/>
          <w:szCs w:val="22"/>
          <w:lang w:eastAsia="en-US"/>
        </w:rPr>
        <w:t xml:space="preserve"> M</w:t>
      </w:r>
      <w:r w:rsidR="00653991">
        <w:rPr>
          <w:sz w:val="22"/>
          <w:szCs w:val="22"/>
          <w:lang w:eastAsia="en-US"/>
        </w:rPr>
        <w:t>anual</w:t>
      </w:r>
      <w:r w:rsidRPr="008C46AB">
        <w:rPr>
          <w:sz w:val="22"/>
          <w:szCs w:val="22"/>
          <w:lang w:eastAsia="en-US"/>
        </w:rPr>
        <w:t xml:space="preserve"> L</w:t>
      </w:r>
      <w:r w:rsidR="00653991">
        <w:rPr>
          <w:sz w:val="22"/>
          <w:szCs w:val="22"/>
          <w:lang w:eastAsia="en-US"/>
        </w:rPr>
        <w:t>eave</w:t>
      </w:r>
      <w:r w:rsidRPr="008C46AB">
        <w:rPr>
          <w:sz w:val="22"/>
          <w:szCs w:val="22"/>
          <w:lang w:eastAsia="en-US"/>
        </w:rPr>
        <w:t xml:space="preserve"> P</w:t>
      </w:r>
      <w:r w:rsidR="00653991">
        <w:rPr>
          <w:sz w:val="22"/>
          <w:szCs w:val="22"/>
          <w:lang w:eastAsia="en-US"/>
        </w:rPr>
        <w:t>olicy</w:t>
      </w:r>
    </w:p>
    <w:p w14:paraId="4FDB7A39" w14:textId="278F073B" w:rsidR="00D13DF3" w:rsidRPr="00DA4846" w:rsidRDefault="00D13DF3" w:rsidP="004B7F5A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DA4846">
        <w:rPr>
          <w:rFonts w:ascii="Arial" w:hAnsi="Arial" w:cs="Arial"/>
        </w:rPr>
        <w:t>FINANCE REPORT – Mrs. Darla Perry</w:t>
      </w:r>
    </w:p>
    <w:p w14:paraId="44E93503" w14:textId="04BC1038" w:rsidR="00394F6D" w:rsidRPr="00F873E9" w:rsidRDefault="00394F6D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DIRECTOR’S REPORT – Mr. Tim LaFleur</w:t>
      </w:r>
    </w:p>
    <w:p w14:paraId="0FD29655" w14:textId="7ABB3F44" w:rsidR="00394F6D" w:rsidRPr="00F873E9" w:rsidRDefault="00394F6D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ENGINEER’s REPORT – Mr. Chuck Stu</w:t>
      </w:r>
      <w:r w:rsidR="00D25B90" w:rsidRPr="00F873E9">
        <w:rPr>
          <w:rFonts w:ascii="Arial" w:hAnsi="Arial" w:cs="Arial"/>
        </w:rPr>
        <w:t>tes</w:t>
      </w:r>
    </w:p>
    <w:p w14:paraId="726AA2EC" w14:textId="0D98675C" w:rsidR="00D25B90" w:rsidRPr="00F873E9" w:rsidRDefault="0077789C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OLD BUSINESS / NEW BUSINESS</w:t>
      </w:r>
    </w:p>
    <w:p w14:paraId="2E0624FF" w14:textId="4FC0A650" w:rsidR="0077789C" w:rsidRPr="00F873E9" w:rsidRDefault="0077789C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PUBLIC COMMENTS</w:t>
      </w:r>
    </w:p>
    <w:p w14:paraId="5A5E6753" w14:textId="140420E8" w:rsidR="00D74841" w:rsidRPr="004C02AE" w:rsidRDefault="00C32931" w:rsidP="004C02AE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ADJO</w:t>
      </w:r>
      <w:r w:rsidR="00895EC8">
        <w:rPr>
          <w:rFonts w:ascii="Arial" w:hAnsi="Arial" w:cs="Arial"/>
        </w:rPr>
        <w:t>U</w:t>
      </w:r>
      <w:r w:rsidRPr="00F873E9">
        <w:rPr>
          <w:rFonts w:ascii="Arial" w:hAnsi="Arial" w:cs="Arial"/>
        </w:rPr>
        <w:t>RNMENT</w:t>
      </w:r>
      <w:r w:rsidR="00D74841" w:rsidRPr="004C02AE">
        <w:rPr>
          <w:rFonts w:ascii="Arial" w:hAnsi="Arial" w:cs="Arial"/>
          <w:sz w:val="24"/>
        </w:rPr>
        <w:t xml:space="preserve">  </w:t>
      </w:r>
    </w:p>
    <w:tbl>
      <w:tblPr>
        <w:tblStyle w:val="TableGrid"/>
        <w:tblpPr w:leftFromText="180" w:rightFromText="180" w:vertAnchor="text" w:horzAnchor="margin" w:tblpX="-833" w:tblpY="204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2F1310" w14:paraId="23AC539A" w14:textId="77777777" w:rsidTr="00E07D78">
        <w:tc>
          <w:tcPr>
            <w:tcW w:w="11245" w:type="dxa"/>
          </w:tcPr>
          <w:p w14:paraId="5EAF8C64" w14:textId="13EB1E5A" w:rsidR="00471A5A" w:rsidRDefault="002F1310" w:rsidP="00E07D78">
            <w:pPr>
              <w:pStyle w:val="CcList"/>
              <w:spacing w:line="276" w:lineRule="auto"/>
              <w:ind w:left="0" w:firstLine="0"/>
            </w:pPr>
            <w:r>
              <w:t xml:space="preserve">If you have a disability and require </w:t>
            </w:r>
            <w:r w:rsidR="00121CAB">
              <w:t>reasonable</w:t>
            </w:r>
            <w:r>
              <w:t xml:space="preserve"> accommodation to fully participate in this meeting, please contact Tim</w:t>
            </w:r>
            <w:r w:rsidR="00765AE1">
              <w:t xml:space="preserve"> </w:t>
            </w:r>
            <w:r>
              <w:t xml:space="preserve">LaFleur before </w:t>
            </w:r>
          </w:p>
          <w:p w14:paraId="21CF2ADE" w14:textId="19AA16C0" w:rsidR="002F1310" w:rsidRPr="002F1310" w:rsidRDefault="00014812" w:rsidP="00E07D78">
            <w:pPr>
              <w:pStyle w:val="CcList"/>
              <w:spacing w:line="276" w:lineRule="auto"/>
              <w:ind w:left="0" w:firstLine="0"/>
            </w:pPr>
            <w:r>
              <w:t>June</w:t>
            </w:r>
            <w:r w:rsidR="00D50C6B">
              <w:t xml:space="preserve"> </w:t>
            </w:r>
            <w:r w:rsidR="009139E6">
              <w:t>0</w:t>
            </w:r>
            <w:r>
              <w:t>3</w:t>
            </w:r>
            <w:r w:rsidR="002F1310">
              <w:t>, 202</w:t>
            </w:r>
            <w:r w:rsidR="00061505">
              <w:t>5</w:t>
            </w:r>
            <w:r w:rsidR="005F49BE">
              <w:t xml:space="preserve"> </w:t>
            </w:r>
            <w:r w:rsidR="002F1310">
              <w:t xml:space="preserve">via email at </w:t>
            </w:r>
            <w:r w:rsidR="004F02E1" w:rsidRPr="004F02E1">
              <w:rPr>
                <w:color w:val="4F81BD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manager@</w:t>
            </w:r>
            <w:hyperlink r:id="rId11" w:history="1">
              <w:r w:rsidR="00DE75C4" w:rsidRPr="004F02E1">
                <w:rPr>
                  <w:rStyle w:val="Hyperlink"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southlandfield.com</w:t>
              </w:r>
            </w:hyperlink>
            <w:r w:rsidR="002F1310" w:rsidRPr="004F02E1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F1310">
              <w:t>or by telephone at 337-</w:t>
            </w:r>
            <w:r w:rsidR="004F02E1">
              <w:t>607-4550</w:t>
            </w:r>
            <w:r w:rsidR="002F1310">
              <w:t xml:space="preserve"> to discuss your accessibility </w:t>
            </w:r>
            <w:r w:rsidR="00E07D78">
              <w:t>needs including</w:t>
            </w:r>
            <w:r w:rsidR="00C02656">
              <w:rPr>
                <w:highlight w:val="yellow"/>
              </w:rPr>
              <w:t xml:space="preserve"> special assistance or video/teleconference availability.</w:t>
            </w:r>
            <w:r w:rsidR="002F1310">
              <w:t>.</w:t>
            </w:r>
          </w:p>
        </w:tc>
      </w:tr>
    </w:tbl>
    <w:p w14:paraId="3CCD8973" w14:textId="7D6F18BA" w:rsidR="009919BE" w:rsidRPr="0021715F" w:rsidRDefault="004C02AE" w:rsidP="00D16369">
      <w:pPr>
        <w:pStyle w:val="CcList"/>
        <w:spacing w:line="276" w:lineRule="auto"/>
        <w:ind w:firstLine="0"/>
        <w:rPr>
          <w:rFonts w:ascii="Arial" w:hAnsi="Arial" w:cs="Arial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118745" distB="118745" distL="118745" distR="118745" simplePos="0" relativeHeight="251658240" behindDoc="0" locked="0" layoutInCell="1" allowOverlap="1" wp14:anchorId="60B221DE" wp14:editId="1F7D2B3D">
                <wp:simplePos x="0" y="0"/>
                <wp:positionH relativeFrom="page">
                  <wp:posOffset>295275</wp:posOffset>
                </wp:positionH>
                <wp:positionV relativeFrom="page">
                  <wp:posOffset>9201150</wp:posOffset>
                </wp:positionV>
                <wp:extent cx="7239000" cy="1067435"/>
                <wp:effectExtent l="0" t="0" r="0" b="0"/>
                <wp:wrapSquare wrapText="larges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067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4376C" w14:textId="3EC17C7D" w:rsidR="0021715F" w:rsidRDefault="0021715F" w:rsidP="00F209D0">
                            <w:pPr>
                              <w:pStyle w:val="Slogan"/>
                              <w:jc w:val="center"/>
                            </w:pPr>
                          </w:p>
                          <w:p w14:paraId="3D3EF58A" w14:textId="77777777" w:rsidR="0021715F" w:rsidRDefault="0021715F" w:rsidP="00F209D0">
                            <w:pPr>
                              <w:pStyle w:val="Slogan"/>
                              <w:jc w:val="center"/>
                            </w:pPr>
                          </w:p>
                          <w:p w14:paraId="335E77AA" w14:textId="698083AB" w:rsidR="0021715F" w:rsidRDefault="0021715F" w:rsidP="00C760F2">
                            <w:pPr>
                              <w:pStyle w:val="Slogan"/>
                              <w:jc w:val="center"/>
                            </w:pPr>
                            <w:r>
                              <w:t xml:space="preserve">Southland </w:t>
                            </w:r>
                            <w:r w:rsidR="00D74841">
                              <w:t>Field</w:t>
                            </w:r>
                            <w:r>
                              <w:t xml:space="preserve"> Airport:  The gateway to Southwest Louisiana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21DE" id="Text Box 3" o:spid="_x0000_s1028" type="#_x0000_t202" style="position:absolute;left:0;text-align:left;margin-left:23.25pt;margin-top:724.5pt;width:570pt;height:84.05pt;z-index:251658240;visibility:visible;mso-wrap-style:square;mso-width-percent:0;mso-height-percent:0;mso-wrap-distance-left:9.35pt;mso-wrap-distance-top:9.35pt;mso-wrap-distance-right:9.35pt;mso-wrap-distance-bottom:9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" stroked="f">
                <v:fill opacity="0"/>
                <v:textbox inset="0,0,0,0">
                  <w:txbxContent>
                    <w:p w14:paraId="1B34376C" w14:textId="3EC17C7D" w:rsidR="0021715F" w:rsidRDefault="0021715F" w:rsidP="00F209D0">
                      <w:pPr>
                        <w:pStyle w:val="Slogan"/>
                        <w:jc w:val="center"/>
                      </w:pPr>
                    </w:p>
                    <w:p w14:paraId="3D3EF58A" w14:textId="77777777" w:rsidR="0021715F" w:rsidRDefault="0021715F" w:rsidP="00F209D0">
                      <w:pPr>
                        <w:pStyle w:val="Slogan"/>
                        <w:jc w:val="center"/>
                      </w:pPr>
                    </w:p>
                    <w:p w14:paraId="335E77AA" w14:textId="698083AB" w:rsidR="0021715F" w:rsidRDefault="0021715F" w:rsidP="00C760F2">
                      <w:pPr>
                        <w:pStyle w:val="Slogan"/>
                        <w:jc w:val="center"/>
                      </w:pPr>
                      <w:r>
                        <w:t xml:space="preserve">Southland </w:t>
                      </w:r>
                      <w:r w:rsidR="00D74841">
                        <w:t>Field</w:t>
                      </w:r>
                      <w:r>
                        <w:t xml:space="preserve"> Airport:  The gateway to Southwest Louisiana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5942CB">
        <w:rPr>
          <w:rFonts w:ascii="Arial" w:hAnsi="Arial" w:cs="Arial"/>
          <w:sz w:val="24"/>
        </w:rPr>
        <w:t xml:space="preserve">     </w:t>
      </w:r>
      <w:r w:rsidR="00905F82">
        <w:rPr>
          <w:rFonts w:ascii="Arial" w:hAnsi="Arial" w:cs="Arial"/>
          <w:sz w:val="24"/>
        </w:rPr>
        <w:tab/>
      </w:r>
    </w:p>
    <w:sectPr w:rsidR="009919BE" w:rsidRPr="0021715F" w:rsidSect="001E15AA">
      <w:headerReference w:type="default" r:id="rId12"/>
      <w:headerReference w:type="first" r:id="rId13"/>
      <w:pgSz w:w="12240" w:h="15840"/>
      <w:pgMar w:top="344" w:right="2160" w:bottom="16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E754" w14:textId="77777777" w:rsidR="009E1117" w:rsidRDefault="009E1117">
      <w:r>
        <w:separator/>
      </w:r>
    </w:p>
  </w:endnote>
  <w:endnote w:type="continuationSeparator" w:id="0">
    <w:p w14:paraId="05F31E2C" w14:textId="77777777" w:rsidR="009E1117" w:rsidRDefault="009E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Nyala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38116" w14:textId="77777777" w:rsidR="009E1117" w:rsidRDefault="009E1117">
      <w:r>
        <w:separator/>
      </w:r>
    </w:p>
  </w:footnote>
  <w:footnote w:type="continuationSeparator" w:id="0">
    <w:p w14:paraId="7A062957" w14:textId="77777777" w:rsidR="009E1117" w:rsidRDefault="009E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2F60" w14:textId="159FDBB2" w:rsidR="0021715F" w:rsidRDefault="0021715F">
    <w:pPr>
      <w:pStyle w:val="Header"/>
    </w:pPr>
    <w:r>
      <w:fldChar w:fldCharType="begin"/>
    </w:r>
    <w:r>
      <w:instrText xml:space="preserve"> DATE \@"MMMM\ d', 'yyyy" </w:instrText>
    </w:r>
    <w:r>
      <w:fldChar w:fldCharType="separate"/>
    </w:r>
    <w:r w:rsidR="00750BA2">
      <w:rPr>
        <w:noProof/>
      </w:rPr>
      <w:t>May 28, 2025</w:t>
    </w:r>
    <w:r>
      <w:fldChar w:fldCharType="end"/>
    </w:r>
  </w:p>
  <w:p w14:paraId="11F9429B" w14:textId="77777777" w:rsidR="0021715F" w:rsidRDefault="0021715F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3F7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DBB1" w14:textId="070582E4" w:rsidR="0021715F" w:rsidRDefault="0021715F">
    <w:pPr>
      <w:pStyle w:val="Header"/>
      <w:ind w:lef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479"/>
    <w:multiLevelType w:val="hybridMultilevel"/>
    <w:tmpl w:val="97B6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367"/>
    <w:multiLevelType w:val="hybridMultilevel"/>
    <w:tmpl w:val="B56452AA"/>
    <w:lvl w:ilvl="0" w:tplc="2DF46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272D3"/>
    <w:multiLevelType w:val="hybridMultilevel"/>
    <w:tmpl w:val="8C4A545E"/>
    <w:lvl w:ilvl="0" w:tplc="C88E7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564D3"/>
    <w:multiLevelType w:val="hybridMultilevel"/>
    <w:tmpl w:val="F0C453CA"/>
    <w:lvl w:ilvl="0" w:tplc="6EB20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B111D"/>
    <w:multiLevelType w:val="hybridMultilevel"/>
    <w:tmpl w:val="F6942D8A"/>
    <w:lvl w:ilvl="0" w:tplc="49C225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A1C5E79"/>
    <w:multiLevelType w:val="hybridMultilevel"/>
    <w:tmpl w:val="A5B21186"/>
    <w:lvl w:ilvl="0" w:tplc="15582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A7F9F"/>
    <w:multiLevelType w:val="hybridMultilevel"/>
    <w:tmpl w:val="CF6ACE98"/>
    <w:lvl w:ilvl="0" w:tplc="C46288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068067">
    <w:abstractNumId w:val="0"/>
  </w:num>
  <w:num w:numId="2" w16cid:durableId="1242519569">
    <w:abstractNumId w:val="5"/>
  </w:num>
  <w:num w:numId="3" w16cid:durableId="1387411505">
    <w:abstractNumId w:val="1"/>
  </w:num>
  <w:num w:numId="4" w16cid:durableId="1074399857">
    <w:abstractNumId w:val="4"/>
  </w:num>
  <w:num w:numId="5" w16cid:durableId="740831895">
    <w:abstractNumId w:val="2"/>
  </w:num>
  <w:num w:numId="6" w16cid:durableId="224605260">
    <w:abstractNumId w:val="6"/>
  </w:num>
  <w:num w:numId="7" w16cid:durableId="5605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338655">
    <w:abstractNumId w:val="7"/>
  </w:num>
  <w:num w:numId="9" w16cid:durableId="656223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C7"/>
    <w:rsid w:val="00000E44"/>
    <w:rsid w:val="000053E0"/>
    <w:rsid w:val="00005B5B"/>
    <w:rsid w:val="00005BD4"/>
    <w:rsid w:val="000102AF"/>
    <w:rsid w:val="00010DD8"/>
    <w:rsid w:val="00014812"/>
    <w:rsid w:val="00014992"/>
    <w:rsid w:val="00015C1C"/>
    <w:rsid w:val="00016F33"/>
    <w:rsid w:val="00022D0C"/>
    <w:rsid w:val="000260B2"/>
    <w:rsid w:val="000273D3"/>
    <w:rsid w:val="00033C40"/>
    <w:rsid w:val="00037F33"/>
    <w:rsid w:val="00042C1F"/>
    <w:rsid w:val="00042C23"/>
    <w:rsid w:val="00045A75"/>
    <w:rsid w:val="0004741C"/>
    <w:rsid w:val="00056FB5"/>
    <w:rsid w:val="00061505"/>
    <w:rsid w:val="00061E1A"/>
    <w:rsid w:val="000641F6"/>
    <w:rsid w:val="00073D51"/>
    <w:rsid w:val="0008190F"/>
    <w:rsid w:val="00083716"/>
    <w:rsid w:val="0008494A"/>
    <w:rsid w:val="000912E3"/>
    <w:rsid w:val="000949F1"/>
    <w:rsid w:val="00097402"/>
    <w:rsid w:val="000A543C"/>
    <w:rsid w:val="000A54FB"/>
    <w:rsid w:val="000A61A7"/>
    <w:rsid w:val="000B3C13"/>
    <w:rsid w:val="000B3D9B"/>
    <w:rsid w:val="000B45DE"/>
    <w:rsid w:val="000B6396"/>
    <w:rsid w:val="000C1112"/>
    <w:rsid w:val="000C7D32"/>
    <w:rsid w:val="000D10E3"/>
    <w:rsid w:val="000D55EE"/>
    <w:rsid w:val="000E4592"/>
    <w:rsid w:val="000F3E72"/>
    <w:rsid w:val="000F5383"/>
    <w:rsid w:val="000F6674"/>
    <w:rsid w:val="00102C1D"/>
    <w:rsid w:val="00104B1B"/>
    <w:rsid w:val="001144ED"/>
    <w:rsid w:val="00120FA4"/>
    <w:rsid w:val="00121511"/>
    <w:rsid w:val="00121CAB"/>
    <w:rsid w:val="0012353C"/>
    <w:rsid w:val="00124EC0"/>
    <w:rsid w:val="001250DE"/>
    <w:rsid w:val="00127180"/>
    <w:rsid w:val="00132C96"/>
    <w:rsid w:val="00134A20"/>
    <w:rsid w:val="00144E64"/>
    <w:rsid w:val="0014787C"/>
    <w:rsid w:val="0015257D"/>
    <w:rsid w:val="00166CA9"/>
    <w:rsid w:val="0017235D"/>
    <w:rsid w:val="00173179"/>
    <w:rsid w:val="00182541"/>
    <w:rsid w:val="00192693"/>
    <w:rsid w:val="00194CAA"/>
    <w:rsid w:val="0019592C"/>
    <w:rsid w:val="00196001"/>
    <w:rsid w:val="001A2308"/>
    <w:rsid w:val="001A491A"/>
    <w:rsid w:val="001A7649"/>
    <w:rsid w:val="001B1F5B"/>
    <w:rsid w:val="001B223C"/>
    <w:rsid w:val="001B423B"/>
    <w:rsid w:val="001B59B1"/>
    <w:rsid w:val="001C08CB"/>
    <w:rsid w:val="001C4829"/>
    <w:rsid w:val="001C6EEF"/>
    <w:rsid w:val="001C73B4"/>
    <w:rsid w:val="001D130A"/>
    <w:rsid w:val="001E14DF"/>
    <w:rsid w:val="001E1557"/>
    <w:rsid w:val="001E15AA"/>
    <w:rsid w:val="001E2097"/>
    <w:rsid w:val="001E47BE"/>
    <w:rsid w:val="001E6550"/>
    <w:rsid w:val="001F09C7"/>
    <w:rsid w:val="001F0EF0"/>
    <w:rsid w:val="001F1F60"/>
    <w:rsid w:val="001F5BCD"/>
    <w:rsid w:val="00203439"/>
    <w:rsid w:val="0020423A"/>
    <w:rsid w:val="00205F01"/>
    <w:rsid w:val="00210084"/>
    <w:rsid w:val="002104EC"/>
    <w:rsid w:val="0021141A"/>
    <w:rsid w:val="00213D51"/>
    <w:rsid w:val="002151F0"/>
    <w:rsid w:val="00215656"/>
    <w:rsid w:val="0021715F"/>
    <w:rsid w:val="00217C38"/>
    <w:rsid w:val="00224FAE"/>
    <w:rsid w:val="0022667E"/>
    <w:rsid w:val="00236237"/>
    <w:rsid w:val="0024136D"/>
    <w:rsid w:val="00245184"/>
    <w:rsid w:val="00247066"/>
    <w:rsid w:val="00252379"/>
    <w:rsid w:val="002561A1"/>
    <w:rsid w:val="00256795"/>
    <w:rsid w:val="002577B5"/>
    <w:rsid w:val="00264699"/>
    <w:rsid w:val="002659A7"/>
    <w:rsid w:val="00270DE0"/>
    <w:rsid w:val="00275110"/>
    <w:rsid w:val="002756B6"/>
    <w:rsid w:val="00277561"/>
    <w:rsid w:val="00281D87"/>
    <w:rsid w:val="00283665"/>
    <w:rsid w:val="00290A10"/>
    <w:rsid w:val="00291AAA"/>
    <w:rsid w:val="00291ED8"/>
    <w:rsid w:val="00295BA0"/>
    <w:rsid w:val="002974C7"/>
    <w:rsid w:val="002A03A3"/>
    <w:rsid w:val="002A09BA"/>
    <w:rsid w:val="002A2A3A"/>
    <w:rsid w:val="002A2C17"/>
    <w:rsid w:val="002A77BF"/>
    <w:rsid w:val="002B0CF3"/>
    <w:rsid w:val="002B172A"/>
    <w:rsid w:val="002B7EA2"/>
    <w:rsid w:val="002B7ED0"/>
    <w:rsid w:val="002C1AC8"/>
    <w:rsid w:val="002C22AA"/>
    <w:rsid w:val="002C3ED7"/>
    <w:rsid w:val="002C5FA3"/>
    <w:rsid w:val="002D01E4"/>
    <w:rsid w:val="002D0C69"/>
    <w:rsid w:val="002D10CF"/>
    <w:rsid w:val="002D53F9"/>
    <w:rsid w:val="002E6B0E"/>
    <w:rsid w:val="002F1310"/>
    <w:rsid w:val="002F37F3"/>
    <w:rsid w:val="002F45AA"/>
    <w:rsid w:val="0031279A"/>
    <w:rsid w:val="003223D2"/>
    <w:rsid w:val="00323514"/>
    <w:rsid w:val="003251DA"/>
    <w:rsid w:val="0033011D"/>
    <w:rsid w:val="003315EA"/>
    <w:rsid w:val="00334CA9"/>
    <w:rsid w:val="003363F0"/>
    <w:rsid w:val="003413A0"/>
    <w:rsid w:val="00344603"/>
    <w:rsid w:val="00347AAF"/>
    <w:rsid w:val="00352D7D"/>
    <w:rsid w:val="00353709"/>
    <w:rsid w:val="00361B88"/>
    <w:rsid w:val="00363E08"/>
    <w:rsid w:val="00365D3C"/>
    <w:rsid w:val="00365DDC"/>
    <w:rsid w:val="0036611A"/>
    <w:rsid w:val="00366F1A"/>
    <w:rsid w:val="00367A87"/>
    <w:rsid w:val="00371CCD"/>
    <w:rsid w:val="00381439"/>
    <w:rsid w:val="0038188F"/>
    <w:rsid w:val="003923FF"/>
    <w:rsid w:val="00393C1F"/>
    <w:rsid w:val="00394F6D"/>
    <w:rsid w:val="003B0F6B"/>
    <w:rsid w:val="003B3DE2"/>
    <w:rsid w:val="003C508E"/>
    <w:rsid w:val="003C7D7A"/>
    <w:rsid w:val="003D131C"/>
    <w:rsid w:val="003D291F"/>
    <w:rsid w:val="003D2D13"/>
    <w:rsid w:val="003E2943"/>
    <w:rsid w:val="003F2280"/>
    <w:rsid w:val="003F2B1D"/>
    <w:rsid w:val="003F5298"/>
    <w:rsid w:val="003F7BA3"/>
    <w:rsid w:val="00400672"/>
    <w:rsid w:val="00404888"/>
    <w:rsid w:val="00406B17"/>
    <w:rsid w:val="004079A4"/>
    <w:rsid w:val="0041096A"/>
    <w:rsid w:val="004162AE"/>
    <w:rsid w:val="0041677F"/>
    <w:rsid w:val="004236F3"/>
    <w:rsid w:val="00424FF9"/>
    <w:rsid w:val="004352FF"/>
    <w:rsid w:val="00442811"/>
    <w:rsid w:val="00442AF5"/>
    <w:rsid w:val="004436F4"/>
    <w:rsid w:val="004508E3"/>
    <w:rsid w:val="00455282"/>
    <w:rsid w:val="00456837"/>
    <w:rsid w:val="00471A5A"/>
    <w:rsid w:val="00472D85"/>
    <w:rsid w:val="004731F5"/>
    <w:rsid w:val="00473E97"/>
    <w:rsid w:val="00474FDD"/>
    <w:rsid w:val="00480019"/>
    <w:rsid w:val="00482A5F"/>
    <w:rsid w:val="004866B0"/>
    <w:rsid w:val="00486B3A"/>
    <w:rsid w:val="004946E5"/>
    <w:rsid w:val="004A0CE3"/>
    <w:rsid w:val="004A21E2"/>
    <w:rsid w:val="004B2525"/>
    <w:rsid w:val="004B2F00"/>
    <w:rsid w:val="004B353F"/>
    <w:rsid w:val="004B5628"/>
    <w:rsid w:val="004B6C3F"/>
    <w:rsid w:val="004C02AE"/>
    <w:rsid w:val="004C2E03"/>
    <w:rsid w:val="004C4BD7"/>
    <w:rsid w:val="004C6E84"/>
    <w:rsid w:val="004C700C"/>
    <w:rsid w:val="004D7AF8"/>
    <w:rsid w:val="004E0517"/>
    <w:rsid w:val="004E1F91"/>
    <w:rsid w:val="004E2D9B"/>
    <w:rsid w:val="004E3AE6"/>
    <w:rsid w:val="004E44A3"/>
    <w:rsid w:val="004E5F0C"/>
    <w:rsid w:val="004E72C6"/>
    <w:rsid w:val="004F02E1"/>
    <w:rsid w:val="004F2404"/>
    <w:rsid w:val="004F45C5"/>
    <w:rsid w:val="005011C1"/>
    <w:rsid w:val="00504C9B"/>
    <w:rsid w:val="00506A59"/>
    <w:rsid w:val="0051408D"/>
    <w:rsid w:val="00522C6F"/>
    <w:rsid w:val="00530B30"/>
    <w:rsid w:val="0053335F"/>
    <w:rsid w:val="00543FC6"/>
    <w:rsid w:val="00546DB1"/>
    <w:rsid w:val="00547BBD"/>
    <w:rsid w:val="005530AA"/>
    <w:rsid w:val="00553C16"/>
    <w:rsid w:val="00556E04"/>
    <w:rsid w:val="00561FA1"/>
    <w:rsid w:val="00567196"/>
    <w:rsid w:val="00580D2B"/>
    <w:rsid w:val="0058537D"/>
    <w:rsid w:val="00585F71"/>
    <w:rsid w:val="005903BA"/>
    <w:rsid w:val="005938C9"/>
    <w:rsid w:val="005942CB"/>
    <w:rsid w:val="005A2865"/>
    <w:rsid w:val="005B205B"/>
    <w:rsid w:val="005B43C6"/>
    <w:rsid w:val="005C4D3E"/>
    <w:rsid w:val="005C5D54"/>
    <w:rsid w:val="005C74C1"/>
    <w:rsid w:val="005D3349"/>
    <w:rsid w:val="005D3564"/>
    <w:rsid w:val="005D36AE"/>
    <w:rsid w:val="005D745A"/>
    <w:rsid w:val="005E021D"/>
    <w:rsid w:val="005E0B06"/>
    <w:rsid w:val="005E4F38"/>
    <w:rsid w:val="005F49BE"/>
    <w:rsid w:val="005F4A74"/>
    <w:rsid w:val="005F538B"/>
    <w:rsid w:val="005F774D"/>
    <w:rsid w:val="006024F4"/>
    <w:rsid w:val="00604EE5"/>
    <w:rsid w:val="00611DB9"/>
    <w:rsid w:val="00612D4D"/>
    <w:rsid w:val="0061795E"/>
    <w:rsid w:val="0062080A"/>
    <w:rsid w:val="00620F33"/>
    <w:rsid w:val="00623B48"/>
    <w:rsid w:val="00626262"/>
    <w:rsid w:val="00630C69"/>
    <w:rsid w:val="006403B0"/>
    <w:rsid w:val="00642629"/>
    <w:rsid w:val="00645929"/>
    <w:rsid w:val="00650CFD"/>
    <w:rsid w:val="00653991"/>
    <w:rsid w:val="006564DF"/>
    <w:rsid w:val="006570F2"/>
    <w:rsid w:val="00661804"/>
    <w:rsid w:val="006703CF"/>
    <w:rsid w:val="00670620"/>
    <w:rsid w:val="006730F9"/>
    <w:rsid w:val="00673766"/>
    <w:rsid w:val="00673FC9"/>
    <w:rsid w:val="00674C8F"/>
    <w:rsid w:val="00676894"/>
    <w:rsid w:val="006845D3"/>
    <w:rsid w:val="00685751"/>
    <w:rsid w:val="006857BB"/>
    <w:rsid w:val="006955B3"/>
    <w:rsid w:val="006A0785"/>
    <w:rsid w:val="006A1CBD"/>
    <w:rsid w:val="006A3B2C"/>
    <w:rsid w:val="006A4A02"/>
    <w:rsid w:val="006A4E5A"/>
    <w:rsid w:val="006A5DCA"/>
    <w:rsid w:val="006B1CDB"/>
    <w:rsid w:val="006B4F64"/>
    <w:rsid w:val="006C281E"/>
    <w:rsid w:val="006C38FC"/>
    <w:rsid w:val="006D36ED"/>
    <w:rsid w:val="006D741A"/>
    <w:rsid w:val="006E2C98"/>
    <w:rsid w:val="006E7969"/>
    <w:rsid w:val="006F3747"/>
    <w:rsid w:val="006F7800"/>
    <w:rsid w:val="00700975"/>
    <w:rsid w:val="00703073"/>
    <w:rsid w:val="00706AE3"/>
    <w:rsid w:val="00713F7E"/>
    <w:rsid w:val="00717FE0"/>
    <w:rsid w:val="00721CCE"/>
    <w:rsid w:val="00727DE9"/>
    <w:rsid w:val="00731CB8"/>
    <w:rsid w:val="00732BF6"/>
    <w:rsid w:val="007403B5"/>
    <w:rsid w:val="00740B10"/>
    <w:rsid w:val="00743498"/>
    <w:rsid w:val="00750BA2"/>
    <w:rsid w:val="00755582"/>
    <w:rsid w:val="00755ADA"/>
    <w:rsid w:val="007630EF"/>
    <w:rsid w:val="00763DC3"/>
    <w:rsid w:val="00765AE1"/>
    <w:rsid w:val="0077789C"/>
    <w:rsid w:val="00787D54"/>
    <w:rsid w:val="00790C38"/>
    <w:rsid w:val="00793617"/>
    <w:rsid w:val="007A36ED"/>
    <w:rsid w:val="007A6DF8"/>
    <w:rsid w:val="007A7220"/>
    <w:rsid w:val="007B0BA2"/>
    <w:rsid w:val="007B2521"/>
    <w:rsid w:val="007B428A"/>
    <w:rsid w:val="007C6079"/>
    <w:rsid w:val="007C6D70"/>
    <w:rsid w:val="007D3CBC"/>
    <w:rsid w:val="007E3651"/>
    <w:rsid w:val="007E568A"/>
    <w:rsid w:val="007E5AF2"/>
    <w:rsid w:val="007E7885"/>
    <w:rsid w:val="007F0CBC"/>
    <w:rsid w:val="007F6F7E"/>
    <w:rsid w:val="007F7C04"/>
    <w:rsid w:val="0080230C"/>
    <w:rsid w:val="00810510"/>
    <w:rsid w:val="0081670C"/>
    <w:rsid w:val="00820FC7"/>
    <w:rsid w:val="00821C8A"/>
    <w:rsid w:val="00825341"/>
    <w:rsid w:val="00825CB1"/>
    <w:rsid w:val="00830497"/>
    <w:rsid w:val="0083579B"/>
    <w:rsid w:val="00836D4E"/>
    <w:rsid w:val="00837C5B"/>
    <w:rsid w:val="008411B8"/>
    <w:rsid w:val="00842E84"/>
    <w:rsid w:val="00845C17"/>
    <w:rsid w:val="00850864"/>
    <w:rsid w:val="00856D85"/>
    <w:rsid w:val="00872592"/>
    <w:rsid w:val="00875B5A"/>
    <w:rsid w:val="00876C32"/>
    <w:rsid w:val="00877175"/>
    <w:rsid w:val="00881413"/>
    <w:rsid w:val="008833AD"/>
    <w:rsid w:val="008845D4"/>
    <w:rsid w:val="008873FB"/>
    <w:rsid w:val="00892DCF"/>
    <w:rsid w:val="00893DD9"/>
    <w:rsid w:val="00894CCB"/>
    <w:rsid w:val="00895EC8"/>
    <w:rsid w:val="0089653A"/>
    <w:rsid w:val="008A5E5B"/>
    <w:rsid w:val="008A63F1"/>
    <w:rsid w:val="008A69C8"/>
    <w:rsid w:val="008B17BA"/>
    <w:rsid w:val="008B5056"/>
    <w:rsid w:val="008C46AB"/>
    <w:rsid w:val="008C6233"/>
    <w:rsid w:val="008C63B9"/>
    <w:rsid w:val="008D0B4A"/>
    <w:rsid w:val="008D1FE6"/>
    <w:rsid w:val="008D21EC"/>
    <w:rsid w:val="008D2525"/>
    <w:rsid w:val="008D5697"/>
    <w:rsid w:val="008D574C"/>
    <w:rsid w:val="008D62EC"/>
    <w:rsid w:val="008E5246"/>
    <w:rsid w:val="008F3527"/>
    <w:rsid w:val="008F3ED0"/>
    <w:rsid w:val="009029DB"/>
    <w:rsid w:val="00905F82"/>
    <w:rsid w:val="009069B7"/>
    <w:rsid w:val="00910145"/>
    <w:rsid w:val="00912B73"/>
    <w:rsid w:val="009139E6"/>
    <w:rsid w:val="00917B40"/>
    <w:rsid w:val="00926CF8"/>
    <w:rsid w:val="0093051A"/>
    <w:rsid w:val="009315BF"/>
    <w:rsid w:val="00931E1D"/>
    <w:rsid w:val="009337B5"/>
    <w:rsid w:val="00936702"/>
    <w:rsid w:val="00940403"/>
    <w:rsid w:val="00940EE5"/>
    <w:rsid w:val="00944F10"/>
    <w:rsid w:val="00946C0E"/>
    <w:rsid w:val="009471E8"/>
    <w:rsid w:val="0094758D"/>
    <w:rsid w:val="009563BB"/>
    <w:rsid w:val="00961117"/>
    <w:rsid w:val="009644FB"/>
    <w:rsid w:val="00974B98"/>
    <w:rsid w:val="009919BE"/>
    <w:rsid w:val="00992C40"/>
    <w:rsid w:val="00996E9C"/>
    <w:rsid w:val="00996F3E"/>
    <w:rsid w:val="00997448"/>
    <w:rsid w:val="009B0F1A"/>
    <w:rsid w:val="009B2B31"/>
    <w:rsid w:val="009B31B0"/>
    <w:rsid w:val="009B64F2"/>
    <w:rsid w:val="009B74C1"/>
    <w:rsid w:val="009C0E80"/>
    <w:rsid w:val="009C1F2C"/>
    <w:rsid w:val="009C36D8"/>
    <w:rsid w:val="009C7E41"/>
    <w:rsid w:val="009D18EB"/>
    <w:rsid w:val="009D3328"/>
    <w:rsid w:val="009D3B1D"/>
    <w:rsid w:val="009E1117"/>
    <w:rsid w:val="009E1C31"/>
    <w:rsid w:val="009E27AB"/>
    <w:rsid w:val="009E7EB8"/>
    <w:rsid w:val="009E7FA8"/>
    <w:rsid w:val="009F0640"/>
    <w:rsid w:val="009F1F5E"/>
    <w:rsid w:val="009F5D85"/>
    <w:rsid w:val="009F6CAA"/>
    <w:rsid w:val="00A05729"/>
    <w:rsid w:val="00A0654C"/>
    <w:rsid w:val="00A104DE"/>
    <w:rsid w:val="00A23CB5"/>
    <w:rsid w:val="00A24081"/>
    <w:rsid w:val="00A2682C"/>
    <w:rsid w:val="00A4017C"/>
    <w:rsid w:val="00A46437"/>
    <w:rsid w:val="00A46703"/>
    <w:rsid w:val="00A47B3D"/>
    <w:rsid w:val="00A47BB0"/>
    <w:rsid w:val="00A53DEC"/>
    <w:rsid w:val="00A53F7B"/>
    <w:rsid w:val="00A53F8F"/>
    <w:rsid w:val="00A553A5"/>
    <w:rsid w:val="00A72129"/>
    <w:rsid w:val="00A75A0E"/>
    <w:rsid w:val="00A81E0F"/>
    <w:rsid w:val="00A829C9"/>
    <w:rsid w:val="00A83F7A"/>
    <w:rsid w:val="00A95AAD"/>
    <w:rsid w:val="00A97CDC"/>
    <w:rsid w:val="00AA14DB"/>
    <w:rsid w:val="00AA1D2B"/>
    <w:rsid w:val="00AA4CA5"/>
    <w:rsid w:val="00AA59D5"/>
    <w:rsid w:val="00AA7550"/>
    <w:rsid w:val="00AB606B"/>
    <w:rsid w:val="00AC01E9"/>
    <w:rsid w:val="00AC1EA2"/>
    <w:rsid w:val="00AC468C"/>
    <w:rsid w:val="00AC46E9"/>
    <w:rsid w:val="00AD0B8E"/>
    <w:rsid w:val="00AD3221"/>
    <w:rsid w:val="00AD5C2B"/>
    <w:rsid w:val="00AF09DC"/>
    <w:rsid w:val="00AF5EE2"/>
    <w:rsid w:val="00AF685E"/>
    <w:rsid w:val="00B02300"/>
    <w:rsid w:val="00B140C1"/>
    <w:rsid w:val="00B17A68"/>
    <w:rsid w:val="00B20F9D"/>
    <w:rsid w:val="00B2222F"/>
    <w:rsid w:val="00B236A3"/>
    <w:rsid w:val="00B25B3B"/>
    <w:rsid w:val="00B30A59"/>
    <w:rsid w:val="00B3328F"/>
    <w:rsid w:val="00B43380"/>
    <w:rsid w:val="00B43CCB"/>
    <w:rsid w:val="00B444CB"/>
    <w:rsid w:val="00B47144"/>
    <w:rsid w:val="00B513F5"/>
    <w:rsid w:val="00B55A6C"/>
    <w:rsid w:val="00B55E93"/>
    <w:rsid w:val="00B572E2"/>
    <w:rsid w:val="00B6057E"/>
    <w:rsid w:val="00B6286A"/>
    <w:rsid w:val="00B64208"/>
    <w:rsid w:val="00B7009B"/>
    <w:rsid w:val="00B74581"/>
    <w:rsid w:val="00B75929"/>
    <w:rsid w:val="00B769F4"/>
    <w:rsid w:val="00B84C22"/>
    <w:rsid w:val="00B87A37"/>
    <w:rsid w:val="00B87A69"/>
    <w:rsid w:val="00B90239"/>
    <w:rsid w:val="00B92923"/>
    <w:rsid w:val="00B933B1"/>
    <w:rsid w:val="00B94638"/>
    <w:rsid w:val="00B97C37"/>
    <w:rsid w:val="00BA0B73"/>
    <w:rsid w:val="00BA2C16"/>
    <w:rsid w:val="00BA3314"/>
    <w:rsid w:val="00BA5E48"/>
    <w:rsid w:val="00BB1048"/>
    <w:rsid w:val="00BB1768"/>
    <w:rsid w:val="00BC026B"/>
    <w:rsid w:val="00BC5248"/>
    <w:rsid w:val="00BC5E76"/>
    <w:rsid w:val="00BC6DE1"/>
    <w:rsid w:val="00BC7EFA"/>
    <w:rsid w:val="00BC7F78"/>
    <w:rsid w:val="00BD3582"/>
    <w:rsid w:val="00BD5240"/>
    <w:rsid w:val="00BD7DE1"/>
    <w:rsid w:val="00BE1875"/>
    <w:rsid w:val="00BE195A"/>
    <w:rsid w:val="00BE6667"/>
    <w:rsid w:val="00BF0988"/>
    <w:rsid w:val="00BF118F"/>
    <w:rsid w:val="00BF2983"/>
    <w:rsid w:val="00BF31EE"/>
    <w:rsid w:val="00BF70B5"/>
    <w:rsid w:val="00C02656"/>
    <w:rsid w:val="00C04CB8"/>
    <w:rsid w:val="00C04EEC"/>
    <w:rsid w:val="00C07197"/>
    <w:rsid w:val="00C12674"/>
    <w:rsid w:val="00C1391D"/>
    <w:rsid w:val="00C22B5A"/>
    <w:rsid w:val="00C25EF1"/>
    <w:rsid w:val="00C32931"/>
    <w:rsid w:val="00C36409"/>
    <w:rsid w:val="00C4013D"/>
    <w:rsid w:val="00C50DEC"/>
    <w:rsid w:val="00C53FAA"/>
    <w:rsid w:val="00C54683"/>
    <w:rsid w:val="00C61B76"/>
    <w:rsid w:val="00C65494"/>
    <w:rsid w:val="00C65997"/>
    <w:rsid w:val="00C71DB9"/>
    <w:rsid w:val="00C733A4"/>
    <w:rsid w:val="00C75DC0"/>
    <w:rsid w:val="00C760F2"/>
    <w:rsid w:val="00C82967"/>
    <w:rsid w:val="00C84641"/>
    <w:rsid w:val="00C93D11"/>
    <w:rsid w:val="00C9492F"/>
    <w:rsid w:val="00CB2185"/>
    <w:rsid w:val="00CB34C6"/>
    <w:rsid w:val="00CB60D9"/>
    <w:rsid w:val="00CC7BD6"/>
    <w:rsid w:val="00CD0247"/>
    <w:rsid w:val="00CD0599"/>
    <w:rsid w:val="00CD177A"/>
    <w:rsid w:val="00CD2108"/>
    <w:rsid w:val="00CE0B31"/>
    <w:rsid w:val="00CE794E"/>
    <w:rsid w:val="00CF0A49"/>
    <w:rsid w:val="00CF28AF"/>
    <w:rsid w:val="00CF58DB"/>
    <w:rsid w:val="00CF5EE8"/>
    <w:rsid w:val="00CF6204"/>
    <w:rsid w:val="00D02FDA"/>
    <w:rsid w:val="00D10511"/>
    <w:rsid w:val="00D13DF3"/>
    <w:rsid w:val="00D15075"/>
    <w:rsid w:val="00D1546F"/>
    <w:rsid w:val="00D15787"/>
    <w:rsid w:val="00D16369"/>
    <w:rsid w:val="00D163F8"/>
    <w:rsid w:val="00D21072"/>
    <w:rsid w:val="00D22C8B"/>
    <w:rsid w:val="00D23160"/>
    <w:rsid w:val="00D24F41"/>
    <w:rsid w:val="00D25409"/>
    <w:rsid w:val="00D25B90"/>
    <w:rsid w:val="00D2620E"/>
    <w:rsid w:val="00D30A48"/>
    <w:rsid w:val="00D30AF9"/>
    <w:rsid w:val="00D30DAB"/>
    <w:rsid w:val="00D4462F"/>
    <w:rsid w:val="00D44EF9"/>
    <w:rsid w:val="00D467DD"/>
    <w:rsid w:val="00D50C6B"/>
    <w:rsid w:val="00D517CF"/>
    <w:rsid w:val="00D55E37"/>
    <w:rsid w:val="00D57050"/>
    <w:rsid w:val="00D57909"/>
    <w:rsid w:val="00D67A14"/>
    <w:rsid w:val="00D738F4"/>
    <w:rsid w:val="00D74841"/>
    <w:rsid w:val="00D80682"/>
    <w:rsid w:val="00D808E8"/>
    <w:rsid w:val="00D80B76"/>
    <w:rsid w:val="00D81DEB"/>
    <w:rsid w:val="00D822D1"/>
    <w:rsid w:val="00D829A2"/>
    <w:rsid w:val="00D8365E"/>
    <w:rsid w:val="00D86EE2"/>
    <w:rsid w:val="00D87AA1"/>
    <w:rsid w:val="00D91A99"/>
    <w:rsid w:val="00D9536B"/>
    <w:rsid w:val="00D96343"/>
    <w:rsid w:val="00D9675E"/>
    <w:rsid w:val="00DA4846"/>
    <w:rsid w:val="00DA6D50"/>
    <w:rsid w:val="00DA75DD"/>
    <w:rsid w:val="00DB2AE9"/>
    <w:rsid w:val="00DC08F5"/>
    <w:rsid w:val="00DC699B"/>
    <w:rsid w:val="00DC7C79"/>
    <w:rsid w:val="00DD26CD"/>
    <w:rsid w:val="00DD3FEF"/>
    <w:rsid w:val="00DE3F76"/>
    <w:rsid w:val="00DE4940"/>
    <w:rsid w:val="00DE75C4"/>
    <w:rsid w:val="00E004BE"/>
    <w:rsid w:val="00E006B8"/>
    <w:rsid w:val="00E03A52"/>
    <w:rsid w:val="00E05A2A"/>
    <w:rsid w:val="00E060E5"/>
    <w:rsid w:val="00E07D78"/>
    <w:rsid w:val="00E15EFD"/>
    <w:rsid w:val="00E17601"/>
    <w:rsid w:val="00E22119"/>
    <w:rsid w:val="00E24620"/>
    <w:rsid w:val="00E24788"/>
    <w:rsid w:val="00E25739"/>
    <w:rsid w:val="00E267EC"/>
    <w:rsid w:val="00E33E7C"/>
    <w:rsid w:val="00E3744A"/>
    <w:rsid w:val="00E3799F"/>
    <w:rsid w:val="00E44E1A"/>
    <w:rsid w:val="00E55D08"/>
    <w:rsid w:val="00E56550"/>
    <w:rsid w:val="00E57170"/>
    <w:rsid w:val="00E57440"/>
    <w:rsid w:val="00E6084B"/>
    <w:rsid w:val="00E60DE9"/>
    <w:rsid w:val="00E71209"/>
    <w:rsid w:val="00E71482"/>
    <w:rsid w:val="00E76220"/>
    <w:rsid w:val="00E76FE7"/>
    <w:rsid w:val="00E82EE8"/>
    <w:rsid w:val="00E83492"/>
    <w:rsid w:val="00E87D36"/>
    <w:rsid w:val="00E91CF6"/>
    <w:rsid w:val="00E9298B"/>
    <w:rsid w:val="00E946A1"/>
    <w:rsid w:val="00E94F10"/>
    <w:rsid w:val="00E960FC"/>
    <w:rsid w:val="00E9683C"/>
    <w:rsid w:val="00EA3863"/>
    <w:rsid w:val="00EB01FD"/>
    <w:rsid w:val="00EB2441"/>
    <w:rsid w:val="00EB3B21"/>
    <w:rsid w:val="00EB4EC1"/>
    <w:rsid w:val="00EB65C8"/>
    <w:rsid w:val="00EB6FE2"/>
    <w:rsid w:val="00EC220B"/>
    <w:rsid w:val="00EC3D10"/>
    <w:rsid w:val="00EC6F7B"/>
    <w:rsid w:val="00ED2486"/>
    <w:rsid w:val="00ED33AE"/>
    <w:rsid w:val="00ED4F3A"/>
    <w:rsid w:val="00EE3CB4"/>
    <w:rsid w:val="00EE6030"/>
    <w:rsid w:val="00EF14D9"/>
    <w:rsid w:val="00EF5A40"/>
    <w:rsid w:val="00F01DCA"/>
    <w:rsid w:val="00F0336B"/>
    <w:rsid w:val="00F068BF"/>
    <w:rsid w:val="00F07D9C"/>
    <w:rsid w:val="00F113D0"/>
    <w:rsid w:val="00F13A6D"/>
    <w:rsid w:val="00F15368"/>
    <w:rsid w:val="00F20068"/>
    <w:rsid w:val="00F209D0"/>
    <w:rsid w:val="00F22848"/>
    <w:rsid w:val="00F23A73"/>
    <w:rsid w:val="00F25FD8"/>
    <w:rsid w:val="00F26ADE"/>
    <w:rsid w:val="00F32328"/>
    <w:rsid w:val="00F35C6E"/>
    <w:rsid w:val="00F44EE6"/>
    <w:rsid w:val="00F45022"/>
    <w:rsid w:val="00F45BCF"/>
    <w:rsid w:val="00F579AA"/>
    <w:rsid w:val="00F609DD"/>
    <w:rsid w:val="00F6107B"/>
    <w:rsid w:val="00F62C68"/>
    <w:rsid w:val="00F85134"/>
    <w:rsid w:val="00F873E9"/>
    <w:rsid w:val="00F87A1D"/>
    <w:rsid w:val="00F90BE5"/>
    <w:rsid w:val="00F9103F"/>
    <w:rsid w:val="00F91A10"/>
    <w:rsid w:val="00F91E32"/>
    <w:rsid w:val="00F9429F"/>
    <w:rsid w:val="00F95DDA"/>
    <w:rsid w:val="00F96C59"/>
    <w:rsid w:val="00FA48D2"/>
    <w:rsid w:val="00FB4909"/>
    <w:rsid w:val="00FB6A9B"/>
    <w:rsid w:val="00FB6EC9"/>
    <w:rsid w:val="00FC4C3E"/>
    <w:rsid w:val="00FC74F9"/>
    <w:rsid w:val="00FD3DCE"/>
    <w:rsid w:val="00FE3455"/>
    <w:rsid w:val="00FE3F11"/>
    <w:rsid w:val="00FE47A7"/>
    <w:rsid w:val="00FF0FF6"/>
    <w:rsid w:val="00FF119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507955"/>
  <w15:docId w15:val="{0F6FCD93-5B56-4402-98EA-6F929AE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840" w:right="-360"/>
    </w:pPr>
    <w:rPr>
      <w:lang w:eastAsia="ar-SA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spacing w:after="220"/>
      <w:outlineLvl w:val="3"/>
    </w:pPr>
    <w:rPr>
      <w:rFonts w:ascii="Times New Roman" w:hAnsi="Times New Roman" w:cs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outlineLvl w:val="4"/>
    </w:pPr>
    <w:rPr>
      <w:rFonts w:ascii="Times New Roman" w:hAnsi="Times New Roman" w:cs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5z0">
    <w:name w:val="WW8Num5z0"/>
    <w:rPr>
      <w:b/>
      <w:i w:val="0"/>
    </w:rPr>
  </w:style>
  <w:style w:type="character" w:styleId="Emphasis">
    <w:name w:val="Emphasis"/>
    <w:qFormat/>
    <w:rPr>
      <w:rFonts w:ascii="Arial" w:hAnsi="Arial" w:cs="Arial"/>
      <w:b/>
      <w:spacing w:val="-10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styleId="List">
    <w:name w:val="List"/>
    <w:basedOn w:val="BodyText"/>
    <w:pPr>
      <w:ind w:left="1512" w:hanging="432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 w:cs="Arial"/>
      <w:spacing w:val="-10"/>
      <w:kern w:val="1"/>
    </w:rPr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 w:cs="Arial"/>
      <w:b/>
      <w:spacing w:val="-6"/>
      <w:sz w:val="18"/>
    </w:rPr>
  </w:style>
  <w:style w:type="paragraph" w:styleId="Header">
    <w:name w:val="header"/>
    <w:basedOn w:val="Normal"/>
    <w:pPr>
      <w:ind w:left="0"/>
    </w:pPr>
    <w:rPr>
      <w:i/>
    </w:rPr>
  </w:style>
  <w:style w:type="paragraph" w:styleId="ListBullet">
    <w:name w:val="List Bullet"/>
    <w:basedOn w:val="List"/>
  </w:style>
  <w:style w:type="paragraph" w:styleId="ListNumber">
    <w:name w:val="List Number"/>
    <w:basedOn w:val="List"/>
  </w:style>
  <w:style w:type="paragraph" w:styleId="Footer">
    <w:name w:val="footer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p1">
    <w:name w:val="p1"/>
    <w:basedOn w:val="Normal"/>
    <w:pPr>
      <w:widowControl w:val="0"/>
      <w:spacing w:line="487" w:lineRule="atLeast"/>
      <w:ind w:left="4348" w:right="0" w:hanging="1446"/>
    </w:pPr>
    <w:rPr>
      <w:sz w:val="24"/>
    </w:rPr>
  </w:style>
  <w:style w:type="paragraph" w:customStyle="1" w:styleId="p2">
    <w:name w:val="p2"/>
    <w:basedOn w:val="Normal"/>
    <w:pPr>
      <w:widowControl w:val="0"/>
      <w:spacing w:line="249" w:lineRule="atLeast"/>
      <w:ind w:left="0" w:right="0"/>
    </w:pPr>
    <w:rPr>
      <w:sz w:val="24"/>
    </w:rPr>
  </w:style>
  <w:style w:type="paragraph" w:customStyle="1" w:styleId="p3">
    <w:name w:val="p3"/>
    <w:basedOn w:val="Normal"/>
    <w:pPr>
      <w:widowControl w:val="0"/>
      <w:spacing w:line="249" w:lineRule="atLeast"/>
      <w:ind w:left="709" w:right="0" w:hanging="731"/>
    </w:pPr>
    <w:rPr>
      <w:sz w:val="24"/>
    </w:rPr>
  </w:style>
  <w:style w:type="paragraph" w:customStyle="1" w:styleId="p4">
    <w:name w:val="p4"/>
    <w:basedOn w:val="Normal"/>
    <w:pPr>
      <w:widowControl w:val="0"/>
      <w:spacing w:line="240" w:lineRule="atLeast"/>
      <w:ind w:left="709" w:right="0"/>
    </w:pPr>
    <w:rPr>
      <w:sz w:val="24"/>
    </w:rPr>
  </w:style>
  <w:style w:type="paragraph" w:customStyle="1" w:styleId="p5">
    <w:name w:val="p5"/>
    <w:basedOn w:val="Normal"/>
    <w:pPr>
      <w:widowControl w:val="0"/>
      <w:spacing w:line="240" w:lineRule="atLeast"/>
      <w:ind w:left="1014" w:right="0" w:hanging="283"/>
    </w:pPr>
    <w:rPr>
      <w:sz w:val="24"/>
    </w:rPr>
  </w:style>
  <w:style w:type="paragraph" w:customStyle="1" w:styleId="p6">
    <w:name w:val="p6"/>
    <w:basedOn w:val="Normal"/>
    <w:pPr>
      <w:widowControl w:val="0"/>
      <w:spacing w:line="243" w:lineRule="atLeast"/>
      <w:ind w:left="0" w:right="0"/>
    </w:pPr>
    <w:rPr>
      <w:sz w:val="24"/>
    </w:rPr>
  </w:style>
  <w:style w:type="paragraph" w:customStyle="1" w:styleId="p7">
    <w:name w:val="p7"/>
    <w:basedOn w:val="Normal"/>
    <w:pPr>
      <w:widowControl w:val="0"/>
      <w:spacing w:line="487" w:lineRule="atLeast"/>
      <w:ind w:left="3628" w:right="0" w:hanging="5068"/>
    </w:pPr>
    <w:rPr>
      <w:sz w:val="24"/>
    </w:rPr>
  </w:style>
  <w:style w:type="paragraph" w:customStyle="1" w:styleId="p8">
    <w:name w:val="p8"/>
    <w:basedOn w:val="Normal"/>
    <w:pPr>
      <w:widowControl w:val="0"/>
      <w:spacing w:line="240" w:lineRule="atLeast"/>
      <w:ind w:left="3628" w:right="0"/>
    </w:pPr>
    <w:rPr>
      <w:sz w:val="24"/>
    </w:rPr>
  </w:style>
  <w:style w:type="paragraph" w:customStyle="1" w:styleId="p9">
    <w:name w:val="p9"/>
    <w:basedOn w:val="Normal"/>
    <w:pPr>
      <w:widowControl w:val="0"/>
      <w:spacing w:line="240" w:lineRule="atLeast"/>
      <w:ind w:left="3634" w:right="0"/>
    </w:pPr>
    <w:rPr>
      <w:sz w:val="24"/>
    </w:rPr>
  </w:style>
  <w:style w:type="paragraph" w:customStyle="1" w:styleId="p10">
    <w:name w:val="p10"/>
    <w:basedOn w:val="Normal"/>
    <w:pPr>
      <w:widowControl w:val="0"/>
      <w:spacing w:line="240" w:lineRule="atLeast"/>
      <w:ind w:left="0" w:right="0"/>
    </w:pPr>
    <w:rPr>
      <w:sz w:val="24"/>
    </w:rPr>
  </w:style>
  <w:style w:type="paragraph" w:customStyle="1" w:styleId="c5">
    <w:name w:val="c5"/>
    <w:basedOn w:val="Normal"/>
    <w:pPr>
      <w:widowControl w:val="0"/>
      <w:spacing w:line="240" w:lineRule="atLeast"/>
      <w:ind w:left="0" w:right="0"/>
      <w:jc w:val="center"/>
    </w:pPr>
    <w:rPr>
      <w:sz w:val="24"/>
    </w:rPr>
  </w:style>
  <w:style w:type="paragraph" w:customStyle="1" w:styleId="t9">
    <w:name w:val="t9"/>
    <w:basedOn w:val="Normal"/>
    <w:pPr>
      <w:widowControl w:val="0"/>
      <w:spacing w:line="240" w:lineRule="atLeast"/>
      <w:ind w:left="0" w:right="0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ind w:left="0" w:right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basedOn w:val="DefaultParagraphFont"/>
    <w:rsid w:val="00CD0247"/>
  </w:style>
  <w:style w:type="character" w:customStyle="1" w:styleId="aqj">
    <w:name w:val="aqj"/>
    <w:basedOn w:val="DefaultParagraphFont"/>
    <w:rsid w:val="003315EA"/>
  </w:style>
  <w:style w:type="table" w:styleId="TableGrid">
    <w:name w:val="Table Grid"/>
    <w:basedOn w:val="TableNormal"/>
    <w:uiPriority w:val="59"/>
    <w:rsid w:val="002F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31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4D7AF8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landfield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B6191AE5CF747A4E4915200DB0294" ma:contentTypeVersion="3" ma:contentTypeDescription="Create a new document." ma:contentTypeScope="" ma:versionID="d80db3507b1c900e6fc926bd6bb9a666">
  <xsd:schema xmlns:xsd="http://www.w3.org/2001/XMLSchema" xmlns:xs="http://www.w3.org/2001/XMLSchema" xmlns:p="http://schemas.microsoft.com/office/2006/metadata/properties" xmlns:ns3="6537e1ef-3ce7-4eaa-99f3-ae356e476a7b" targetNamespace="http://schemas.microsoft.com/office/2006/metadata/properties" ma:root="true" ma:fieldsID="c235340a63f6a11d96d51cd86229acdc" ns3:_="">
    <xsd:import namespace="6537e1ef-3ce7-4eaa-99f3-ae356e476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7e1ef-3ce7-4eaa-99f3-ae356e47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378B-930C-42D9-A80A-06C39EA2B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A8944-7A05-4AAE-BB55-8D8EA45FD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17DE0-BD73-41DA-9C84-4098AA6D6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7e1ef-3ce7-4eaa-99f3-ae356e476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172C8-75EC-4CC5-AE12-0084AA2F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Alton White</dc:creator>
  <cp:lastModifiedBy>Tim Lafleur</cp:lastModifiedBy>
  <cp:revision>7</cp:revision>
  <cp:lastPrinted>2023-12-27T17:18:00Z</cp:lastPrinted>
  <dcterms:created xsi:type="dcterms:W3CDTF">2025-05-28T17:01:00Z</dcterms:created>
  <dcterms:modified xsi:type="dcterms:W3CDTF">2025-05-28T18:27:00Z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0x010100E5BB6191AE5CF747A4E4915200DB0294</vt:lpwstr>
  </property>
</Properties>
</file>